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A5E4" w14:textId="77777777" w:rsidR="00DB57E1" w:rsidRPr="00CD7560" w:rsidRDefault="00DB57E1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123</w:t>
      </w:r>
      <w:bookmarkEnd w:id="1"/>
    </w:p>
    <w:p w14:paraId="5A11A5E5" w14:textId="77777777" w:rsidR="00DB57E1" w:rsidRDefault="00DB57E1">
      <w:pPr>
        <w:pStyle w:val="Datum"/>
        <w:outlineLvl w:val="0"/>
      </w:pPr>
      <w:bookmarkStart w:id="2" w:name="DocumentDate"/>
      <w:r>
        <w:t>Fredagen den 22 maj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35581" w14:paraId="5A11A5EA" w14:textId="77777777" w:rsidTr="00E47117">
        <w:trPr>
          <w:cantSplit/>
        </w:trPr>
        <w:tc>
          <w:tcPr>
            <w:tcW w:w="454" w:type="dxa"/>
          </w:tcPr>
          <w:p w14:paraId="5A11A5E6" w14:textId="77777777" w:rsidR="00DB57E1" w:rsidRDefault="00DB57E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A11A5E7" w14:textId="77777777" w:rsidR="00DB57E1" w:rsidRDefault="00DB57E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08.00</w:t>
            </w:r>
          </w:p>
        </w:tc>
        <w:tc>
          <w:tcPr>
            <w:tcW w:w="397" w:type="dxa"/>
          </w:tcPr>
          <w:p w14:paraId="5A11A5E8" w14:textId="77777777" w:rsidR="00DB57E1" w:rsidRDefault="00DB57E1"/>
        </w:tc>
        <w:tc>
          <w:tcPr>
            <w:tcW w:w="7512" w:type="dxa"/>
          </w:tcPr>
          <w:p w14:paraId="5A11A5E9" w14:textId="77777777" w:rsidR="00DB57E1" w:rsidRDefault="00DB57E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535581" w14:paraId="5A11A5EF" w14:textId="77777777" w:rsidTr="00E47117">
        <w:trPr>
          <w:cantSplit/>
        </w:trPr>
        <w:tc>
          <w:tcPr>
            <w:tcW w:w="454" w:type="dxa"/>
          </w:tcPr>
          <w:p w14:paraId="5A11A5EB" w14:textId="77777777" w:rsidR="00DB57E1" w:rsidRDefault="00DB57E1"/>
        </w:tc>
        <w:tc>
          <w:tcPr>
            <w:tcW w:w="1134" w:type="dxa"/>
          </w:tcPr>
          <w:p w14:paraId="5A11A5EC" w14:textId="77777777" w:rsidR="00DB57E1" w:rsidRDefault="00DB57E1">
            <w:pPr>
              <w:jc w:val="right"/>
            </w:pPr>
          </w:p>
        </w:tc>
        <w:tc>
          <w:tcPr>
            <w:tcW w:w="397" w:type="dxa"/>
          </w:tcPr>
          <w:p w14:paraId="5A11A5ED" w14:textId="77777777" w:rsidR="00DB57E1" w:rsidRDefault="00DB57E1"/>
        </w:tc>
        <w:tc>
          <w:tcPr>
            <w:tcW w:w="7512" w:type="dxa"/>
          </w:tcPr>
          <w:p w14:paraId="5A11A5EE" w14:textId="77777777" w:rsidR="00DB57E1" w:rsidRDefault="00DB57E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5A11A5F0" w14:textId="77777777" w:rsidR="00DB57E1" w:rsidRDefault="00DB57E1">
      <w:pPr>
        <w:pStyle w:val="StreckLngt"/>
      </w:pPr>
      <w:r>
        <w:tab/>
      </w:r>
    </w:p>
    <w:p w14:paraId="5A11A5F1" w14:textId="77777777" w:rsidR="00DB57E1" w:rsidRDefault="00DB57E1" w:rsidP="00121B42">
      <w:pPr>
        <w:pStyle w:val="Blankrad"/>
      </w:pPr>
      <w:r>
        <w:t xml:space="preserve">      </w:t>
      </w:r>
    </w:p>
    <w:p w14:paraId="5A11A5F2" w14:textId="77777777" w:rsidR="00DB57E1" w:rsidRDefault="00DB57E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35581" w14:paraId="5A11A5F6" w14:textId="77777777" w:rsidTr="00055526">
        <w:trPr>
          <w:cantSplit/>
        </w:trPr>
        <w:tc>
          <w:tcPr>
            <w:tcW w:w="567" w:type="dxa"/>
          </w:tcPr>
          <w:p w14:paraId="5A11A5F3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5F4" w14:textId="77777777" w:rsidR="00DB57E1" w:rsidRDefault="00DB57E1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5A11A5F5" w14:textId="77777777" w:rsidR="00DB57E1" w:rsidRDefault="00DB57E1" w:rsidP="00C84F80">
            <w:pPr>
              <w:keepNext/>
            </w:pPr>
          </w:p>
        </w:tc>
      </w:tr>
      <w:tr w:rsidR="00535581" w14:paraId="5A11A5FA" w14:textId="77777777" w:rsidTr="00055526">
        <w:trPr>
          <w:cantSplit/>
        </w:trPr>
        <w:tc>
          <w:tcPr>
            <w:tcW w:w="567" w:type="dxa"/>
          </w:tcPr>
          <w:p w14:paraId="5A11A5F7" w14:textId="77777777" w:rsidR="00DB57E1" w:rsidRDefault="00DB57E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A11A5F8" w14:textId="77777777" w:rsidR="00DB57E1" w:rsidRDefault="00DB57E1" w:rsidP="000326E3">
            <w:r>
              <w:t>Anna Lipinska (KD) som suppleant i skatteutskottet, utrikesutskottet, försvarsutskottet, socialförsäkringsutskottet, socialutskottet, arbetsmarknadsutskottet och EU-nämnden fr.o.m. i dag t.o.m. den 19 juni under Yusuf Aydins (KD) ledighet</w:t>
            </w:r>
          </w:p>
        </w:tc>
        <w:tc>
          <w:tcPr>
            <w:tcW w:w="2055" w:type="dxa"/>
          </w:tcPr>
          <w:p w14:paraId="5A11A5F9" w14:textId="77777777" w:rsidR="00DB57E1" w:rsidRDefault="00DB57E1" w:rsidP="00C84F80"/>
        </w:tc>
      </w:tr>
      <w:tr w:rsidR="00535581" w14:paraId="5A11A5FE" w14:textId="77777777" w:rsidTr="00055526">
        <w:trPr>
          <w:cantSplit/>
        </w:trPr>
        <w:tc>
          <w:tcPr>
            <w:tcW w:w="567" w:type="dxa"/>
          </w:tcPr>
          <w:p w14:paraId="5A11A5FB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5FC" w14:textId="77777777" w:rsidR="00DB57E1" w:rsidRDefault="00DB57E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A11A5FD" w14:textId="77777777" w:rsidR="00DB57E1" w:rsidRDefault="00DB57E1" w:rsidP="00C84F80">
            <w:pPr>
              <w:keepNext/>
            </w:pPr>
          </w:p>
        </w:tc>
      </w:tr>
      <w:tr w:rsidR="00535581" w14:paraId="5A11A602" w14:textId="77777777" w:rsidTr="00055526">
        <w:trPr>
          <w:cantSplit/>
        </w:trPr>
        <w:tc>
          <w:tcPr>
            <w:tcW w:w="567" w:type="dxa"/>
          </w:tcPr>
          <w:p w14:paraId="5A11A5FF" w14:textId="77777777" w:rsidR="00DB57E1" w:rsidRDefault="00DB57E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A11A600" w14:textId="77777777" w:rsidR="00DB57E1" w:rsidRDefault="00DB57E1" w:rsidP="000326E3">
            <w:r>
              <w:t xml:space="preserve">2025/26:462 av Monica Haider (S) </w:t>
            </w:r>
            <w:r>
              <w:br/>
              <w:t>Skatt på bekämpningsmedel</w:t>
            </w:r>
          </w:p>
        </w:tc>
        <w:tc>
          <w:tcPr>
            <w:tcW w:w="2055" w:type="dxa"/>
          </w:tcPr>
          <w:p w14:paraId="5A11A601" w14:textId="77777777" w:rsidR="00DB57E1" w:rsidRDefault="00DB57E1" w:rsidP="00C84F80"/>
        </w:tc>
      </w:tr>
      <w:tr w:rsidR="00535581" w14:paraId="5A11A606" w14:textId="77777777" w:rsidTr="00055526">
        <w:trPr>
          <w:cantSplit/>
        </w:trPr>
        <w:tc>
          <w:tcPr>
            <w:tcW w:w="567" w:type="dxa"/>
          </w:tcPr>
          <w:p w14:paraId="5A11A603" w14:textId="77777777" w:rsidR="00DB57E1" w:rsidRDefault="00DB57E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A11A604" w14:textId="77777777" w:rsidR="00DB57E1" w:rsidRDefault="00DB57E1" w:rsidP="000326E3">
            <w:r>
              <w:t xml:space="preserve">2025/26:495 av Lars Isacsson (S) </w:t>
            </w:r>
            <w:r>
              <w:br/>
              <w:t>Regler för ideellt arbete på landsbygden</w:t>
            </w:r>
          </w:p>
        </w:tc>
        <w:tc>
          <w:tcPr>
            <w:tcW w:w="2055" w:type="dxa"/>
          </w:tcPr>
          <w:p w14:paraId="5A11A605" w14:textId="77777777" w:rsidR="00DB57E1" w:rsidRDefault="00DB57E1" w:rsidP="00C84F80"/>
        </w:tc>
      </w:tr>
      <w:tr w:rsidR="00535581" w14:paraId="5A11A60A" w14:textId="77777777" w:rsidTr="00055526">
        <w:trPr>
          <w:cantSplit/>
        </w:trPr>
        <w:tc>
          <w:tcPr>
            <w:tcW w:w="567" w:type="dxa"/>
          </w:tcPr>
          <w:p w14:paraId="5A11A607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08" w14:textId="77777777" w:rsidR="00DB57E1" w:rsidRDefault="00DB57E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A11A609" w14:textId="77777777" w:rsidR="00DB57E1" w:rsidRDefault="00DB57E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35581" w14:paraId="5A11A60E" w14:textId="77777777" w:rsidTr="00055526">
        <w:trPr>
          <w:cantSplit/>
        </w:trPr>
        <w:tc>
          <w:tcPr>
            <w:tcW w:w="567" w:type="dxa"/>
          </w:tcPr>
          <w:p w14:paraId="5A11A60B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0C" w14:textId="77777777" w:rsidR="00DB57E1" w:rsidRDefault="00DB57E1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A11A60D" w14:textId="77777777" w:rsidR="00DB57E1" w:rsidRDefault="00DB57E1" w:rsidP="00C84F80">
            <w:pPr>
              <w:keepNext/>
            </w:pPr>
          </w:p>
        </w:tc>
      </w:tr>
      <w:tr w:rsidR="00535581" w14:paraId="5A11A612" w14:textId="77777777" w:rsidTr="00055526">
        <w:trPr>
          <w:cantSplit/>
        </w:trPr>
        <w:tc>
          <w:tcPr>
            <w:tcW w:w="567" w:type="dxa"/>
          </w:tcPr>
          <w:p w14:paraId="5A11A60F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10" w14:textId="77777777" w:rsidR="00DB57E1" w:rsidRDefault="00DB57E1" w:rsidP="000326E3">
            <w:pPr>
              <w:pStyle w:val="Motionsrubrik"/>
            </w:pPr>
            <w:r>
              <w:t>med anledning av prop. 2025/26:247 Receptfria läkemedel med krav på särskild rådgivning</w:t>
            </w:r>
          </w:p>
        </w:tc>
        <w:tc>
          <w:tcPr>
            <w:tcW w:w="2055" w:type="dxa"/>
          </w:tcPr>
          <w:p w14:paraId="5A11A611" w14:textId="77777777" w:rsidR="00DB57E1" w:rsidRDefault="00DB57E1" w:rsidP="00C84F80">
            <w:pPr>
              <w:keepNext/>
            </w:pPr>
          </w:p>
        </w:tc>
      </w:tr>
      <w:tr w:rsidR="00535581" w14:paraId="5A11A616" w14:textId="77777777" w:rsidTr="00055526">
        <w:trPr>
          <w:cantSplit/>
        </w:trPr>
        <w:tc>
          <w:tcPr>
            <w:tcW w:w="567" w:type="dxa"/>
          </w:tcPr>
          <w:p w14:paraId="5A11A613" w14:textId="77777777" w:rsidR="00DB57E1" w:rsidRDefault="00DB57E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A11A614" w14:textId="77777777" w:rsidR="00DB57E1" w:rsidRDefault="00DB57E1" w:rsidP="000326E3">
            <w:r>
              <w:t>2025/26:4166 av Daniel Riazat m.fl. (-)</w:t>
            </w:r>
          </w:p>
        </w:tc>
        <w:tc>
          <w:tcPr>
            <w:tcW w:w="2055" w:type="dxa"/>
          </w:tcPr>
          <w:p w14:paraId="5A11A615" w14:textId="77777777" w:rsidR="00DB57E1" w:rsidRDefault="00DB57E1" w:rsidP="00C84F80">
            <w:r>
              <w:t>SoU</w:t>
            </w:r>
          </w:p>
        </w:tc>
      </w:tr>
      <w:tr w:rsidR="00535581" w14:paraId="5A11A61A" w14:textId="77777777" w:rsidTr="00055526">
        <w:trPr>
          <w:cantSplit/>
        </w:trPr>
        <w:tc>
          <w:tcPr>
            <w:tcW w:w="567" w:type="dxa"/>
          </w:tcPr>
          <w:p w14:paraId="5A11A617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18" w14:textId="77777777" w:rsidR="00DB57E1" w:rsidRDefault="00DB57E1" w:rsidP="000326E3">
            <w:pPr>
              <w:pStyle w:val="Motionsrubrik"/>
            </w:pPr>
            <w:r>
              <w:t>med anledning av prop. 2025/26:254 Förbättrade förutsättningar för operativt militärt samarbete</w:t>
            </w:r>
          </w:p>
        </w:tc>
        <w:tc>
          <w:tcPr>
            <w:tcW w:w="2055" w:type="dxa"/>
          </w:tcPr>
          <w:p w14:paraId="5A11A619" w14:textId="77777777" w:rsidR="00DB57E1" w:rsidRDefault="00DB57E1" w:rsidP="00C84F80">
            <w:pPr>
              <w:keepNext/>
            </w:pPr>
          </w:p>
        </w:tc>
      </w:tr>
      <w:tr w:rsidR="00535581" w14:paraId="5A11A61E" w14:textId="77777777" w:rsidTr="00055526">
        <w:trPr>
          <w:cantSplit/>
        </w:trPr>
        <w:tc>
          <w:tcPr>
            <w:tcW w:w="567" w:type="dxa"/>
          </w:tcPr>
          <w:p w14:paraId="5A11A61B" w14:textId="77777777" w:rsidR="00DB57E1" w:rsidRDefault="00DB57E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A11A61C" w14:textId="77777777" w:rsidR="00DB57E1" w:rsidRDefault="00DB57E1" w:rsidP="000326E3">
            <w:r>
              <w:t>2025/26:4171 av Lorena Delgado Varas m.fl. (-)</w:t>
            </w:r>
          </w:p>
        </w:tc>
        <w:tc>
          <w:tcPr>
            <w:tcW w:w="2055" w:type="dxa"/>
          </w:tcPr>
          <w:p w14:paraId="5A11A61D" w14:textId="77777777" w:rsidR="00DB57E1" w:rsidRDefault="00DB57E1" w:rsidP="00C84F80">
            <w:r>
              <w:t>FöU</w:t>
            </w:r>
          </w:p>
        </w:tc>
      </w:tr>
      <w:tr w:rsidR="00535581" w14:paraId="5A11A622" w14:textId="77777777" w:rsidTr="00055526">
        <w:trPr>
          <w:cantSplit/>
        </w:trPr>
        <w:tc>
          <w:tcPr>
            <w:tcW w:w="567" w:type="dxa"/>
          </w:tcPr>
          <w:p w14:paraId="5A11A61F" w14:textId="77777777" w:rsidR="00DB57E1" w:rsidRDefault="00DB57E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A11A620" w14:textId="77777777" w:rsidR="00DB57E1" w:rsidRDefault="00DB57E1" w:rsidP="000326E3">
            <w:r>
              <w:t>2025/26:4176 av Emma Berginger m.fl. (MP)</w:t>
            </w:r>
          </w:p>
        </w:tc>
        <w:tc>
          <w:tcPr>
            <w:tcW w:w="2055" w:type="dxa"/>
          </w:tcPr>
          <w:p w14:paraId="5A11A621" w14:textId="77777777" w:rsidR="00DB57E1" w:rsidRDefault="00DB57E1" w:rsidP="00C84F80">
            <w:r>
              <w:t>FöU</w:t>
            </w:r>
          </w:p>
        </w:tc>
      </w:tr>
      <w:tr w:rsidR="00535581" w14:paraId="5A11A626" w14:textId="77777777" w:rsidTr="00055526">
        <w:trPr>
          <w:cantSplit/>
        </w:trPr>
        <w:tc>
          <w:tcPr>
            <w:tcW w:w="567" w:type="dxa"/>
          </w:tcPr>
          <w:p w14:paraId="5A11A623" w14:textId="77777777" w:rsidR="00DB57E1" w:rsidRDefault="00DB57E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A11A624" w14:textId="77777777" w:rsidR="00DB57E1" w:rsidRDefault="00DB57E1" w:rsidP="000326E3">
            <w:r>
              <w:t>2025/26:4180 av Håkan Svenneling m.fl. (V)</w:t>
            </w:r>
          </w:p>
        </w:tc>
        <w:tc>
          <w:tcPr>
            <w:tcW w:w="2055" w:type="dxa"/>
          </w:tcPr>
          <w:p w14:paraId="5A11A625" w14:textId="77777777" w:rsidR="00DB57E1" w:rsidRDefault="00DB57E1" w:rsidP="00C84F80">
            <w:r>
              <w:t>FöU</w:t>
            </w:r>
          </w:p>
        </w:tc>
      </w:tr>
      <w:tr w:rsidR="00535581" w14:paraId="5A11A62A" w14:textId="77777777" w:rsidTr="00055526">
        <w:trPr>
          <w:cantSplit/>
        </w:trPr>
        <w:tc>
          <w:tcPr>
            <w:tcW w:w="567" w:type="dxa"/>
          </w:tcPr>
          <w:p w14:paraId="5A11A627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28" w14:textId="77777777" w:rsidR="00DB57E1" w:rsidRDefault="00DB57E1" w:rsidP="000326E3">
            <w:pPr>
              <w:pStyle w:val="Motionsrubrik"/>
            </w:pPr>
            <w:r>
              <w:t>med anledning av prop. 2025/26:263 Stärkt återvändandeverksamhet</w:t>
            </w:r>
          </w:p>
        </w:tc>
        <w:tc>
          <w:tcPr>
            <w:tcW w:w="2055" w:type="dxa"/>
          </w:tcPr>
          <w:p w14:paraId="5A11A629" w14:textId="77777777" w:rsidR="00DB57E1" w:rsidRDefault="00DB57E1" w:rsidP="00C84F80">
            <w:pPr>
              <w:keepNext/>
            </w:pPr>
          </w:p>
        </w:tc>
      </w:tr>
      <w:tr w:rsidR="00535581" w14:paraId="5A11A62E" w14:textId="77777777" w:rsidTr="00055526">
        <w:trPr>
          <w:cantSplit/>
        </w:trPr>
        <w:tc>
          <w:tcPr>
            <w:tcW w:w="567" w:type="dxa"/>
          </w:tcPr>
          <w:p w14:paraId="5A11A62B" w14:textId="77777777" w:rsidR="00DB57E1" w:rsidRDefault="00DB57E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A11A62C" w14:textId="77777777" w:rsidR="00DB57E1" w:rsidRDefault="00DB57E1" w:rsidP="000326E3">
            <w:r>
              <w:t>2025/26:4150 av Tony Haddou m.fl. (V)</w:t>
            </w:r>
          </w:p>
        </w:tc>
        <w:tc>
          <w:tcPr>
            <w:tcW w:w="2055" w:type="dxa"/>
          </w:tcPr>
          <w:p w14:paraId="5A11A62D" w14:textId="77777777" w:rsidR="00DB57E1" w:rsidRDefault="00DB57E1" w:rsidP="00C84F80">
            <w:r>
              <w:t>SfU</w:t>
            </w:r>
          </w:p>
        </w:tc>
      </w:tr>
      <w:tr w:rsidR="00535581" w14:paraId="5A11A632" w14:textId="77777777" w:rsidTr="00055526">
        <w:trPr>
          <w:cantSplit/>
        </w:trPr>
        <w:tc>
          <w:tcPr>
            <w:tcW w:w="567" w:type="dxa"/>
          </w:tcPr>
          <w:p w14:paraId="5A11A62F" w14:textId="77777777" w:rsidR="00DB57E1" w:rsidRDefault="00DB57E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A11A630" w14:textId="77777777" w:rsidR="00DB57E1" w:rsidRDefault="00DB57E1" w:rsidP="000326E3">
            <w:r>
              <w:t>2025/26:4152 av Ida Karkiainen m.fl. (S)</w:t>
            </w:r>
          </w:p>
        </w:tc>
        <w:tc>
          <w:tcPr>
            <w:tcW w:w="2055" w:type="dxa"/>
          </w:tcPr>
          <w:p w14:paraId="5A11A631" w14:textId="77777777" w:rsidR="00DB57E1" w:rsidRDefault="00DB57E1" w:rsidP="00C84F80">
            <w:r>
              <w:t>SfU</w:t>
            </w:r>
          </w:p>
        </w:tc>
      </w:tr>
      <w:tr w:rsidR="00535581" w14:paraId="5A11A636" w14:textId="77777777" w:rsidTr="00055526">
        <w:trPr>
          <w:cantSplit/>
        </w:trPr>
        <w:tc>
          <w:tcPr>
            <w:tcW w:w="567" w:type="dxa"/>
          </w:tcPr>
          <w:p w14:paraId="5A11A633" w14:textId="77777777" w:rsidR="00DB57E1" w:rsidRDefault="00DB57E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A11A634" w14:textId="77777777" w:rsidR="00DB57E1" w:rsidRDefault="00DB57E1" w:rsidP="000326E3">
            <w:r>
              <w:t>2025/26:4159 av Niels Paarup-Petersen m.fl. (C)</w:t>
            </w:r>
          </w:p>
        </w:tc>
        <w:tc>
          <w:tcPr>
            <w:tcW w:w="2055" w:type="dxa"/>
          </w:tcPr>
          <w:p w14:paraId="5A11A635" w14:textId="77777777" w:rsidR="00DB57E1" w:rsidRDefault="00DB57E1" w:rsidP="00C84F80">
            <w:r>
              <w:t>SfU</w:t>
            </w:r>
          </w:p>
        </w:tc>
      </w:tr>
      <w:tr w:rsidR="00535581" w14:paraId="5A11A63A" w14:textId="77777777" w:rsidTr="00055526">
        <w:trPr>
          <w:cantSplit/>
        </w:trPr>
        <w:tc>
          <w:tcPr>
            <w:tcW w:w="567" w:type="dxa"/>
          </w:tcPr>
          <w:p w14:paraId="5A11A637" w14:textId="77777777" w:rsidR="00DB57E1" w:rsidRDefault="00DB57E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A11A638" w14:textId="77777777" w:rsidR="00DB57E1" w:rsidRPr="00A073F1" w:rsidRDefault="00DB57E1" w:rsidP="000326E3">
            <w:pPr>
              <w:rPr>
                <w:lang w:val="en-US"/>
              </w:rPr>
            </w:pPr>
            <w:r w:rsidRPr="00A073F1">
              <w:rPr>
                <w:lang w:val="en-US"/>
              </w:rPr>
              <w:t>2025/26:4169 av Malcolm Momodou Jallow m.fl. (-)</w:t>
            </w:r>
          </w:p>
        </w:tc>
        <w:tc>
          <w:tcPr>
            <w:tcW w:w="2055" w:type="dxa"/>
          </w:tcPr>
          <w:p w14:paraId="5A11A639" w14:textId="77777777" w:rsidR="00DB57E1" w:rsidRDefault="00DB57E1" w:rsidP="00C84F80">
            <w:r>
              <w:t>SfU</w:t>
            </w:r>
          </w:p>
        </w:tc>
      </w:tr>
      <w:tr w:rsidR="00535581" w14:paraId="5A11A63E" w14:textId="77777777" w:rsidTr="00055526">
        <w:trPr>
          <w:cantSplit/>
        </w:trPr>
        <w:tc>
          <w:tcPr>
            <w:tcW w:w="567" w:type="dxa"/>
          </w:tcPr>
          <w:p w14:paraId="5A11A63B" w14:textId="77777777" w:rsidR="00DB57E1" w:rsidRDefault="00DB57E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A11A63C" w14:textId="77777777" w:rsidR="00DB57E1" w:rsidRDefault="00DB57E1" w:rsidP="000326E3">
            <w:r>
              <w:t>2025/26:4173 av Annika Hirvonen m.fl. (MP)</w:t>
            </w:r>
          </w:p>
        </w:tc>
        <w:tc>
          <w:tcPr>
            <w:tcW w:w="2055" w:type="dxa"/>
          </w:tcPr>
          <w:p w14:paraId="5A11A63D" w14:textId="77777777" w:rsidR="00DB57E1" w:rsidRDefault="00DB57E1" w:rsidP="00C84F80">
            <w:r>
              <w:t>SfU</w:t>
            </w:r>
          </w:p>
        </w:tc>
      </w:tr>
      <w:tr w:rsidR="00535581" w14:paraId="5A11A642" w14:textId="77777777" w:rsidTr="00055526">
        <w:trPr>
          <w:cantSplit/>
        </w:trPr>
        <w:tc>
          <w:tcPr>
            <w:tcW w:w="567" w:type="dxa"/>
          </w:tcPr>
          <w:p w14:paraId="5A11A63F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40" w14:textId="77777777" w:rsidR="00DB57E1" w:rsidRDefault="00DB57E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A11A641" w14:textId="77777777" w:rsidR="00DB57E1" w:rsidRDefault="00DB57E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35581" w14:paraId="5A11A646" w14:textId="77777777" w:rsidTr="00055526">
        <w:trPr>
          <w:cantSplit/>
        </w:trPr>
        <w:tc>
          <w:tcPr>
            <w:tcW w:w="567" w:type="dxa"/>
          </w:tcPr>
          <w:p w14:paraId="5A11A643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44" w14:textId="77777777" w:rsidR="00DB57E1" w:rsidRDefault="00DB57E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A11A645" w14:textId="77777777" w:rsidR="00DB57E1" w:rsidRDefault="00DB57E1" w:rsidP="00C84F80">
            <w:pPr>
              <w:keepNext/>
            </w:pPr>
          </w:p>
        </w:tc>
      </w:tr>
      <w:tr w:rsidR="00535581" w14:paraId="5A11A64A" w14:textId="77777777" w:rsidTr="00055526">
        <w:trPr>
          <w:cantSplit/>
        </w:trPr>
        <w:tc>
          <w:tcPr>
            <w:tcW w:w="567" w:type="dxa"/>
          </w:tcPr>
          <w:p w14:paraId="5A11A647" w14:textId="77777777" w:rsidR="00DB57E1" w:rsidRDefault="00DB57E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A11A648" w14:textId="77777777" w:rsidR="00DB57E1" w:rsidRDefault="00DB57E1" w:rsidP="000326E3">
            <w:r>
              <w:t>Bet. 2025/26:JuU28 Polisens användning av AI för ansiktsigenkänning i realtid</w:t>
            </w:r>
          </w:p>
        </w:tc>
        <w:tc>
          <w:tcPr>
            <w:tcW w:w="2055" w:type="dxa"/>
          </w:tcPr>
          <w:p w14:paraId="5A11A649" w14:textId="77777777" w:rsidR="00DB57E1" w:rsidRDefault="00DB57E1" w:rsidP="00C84F80">
            <w:r>
              <w:t>4 res. (V, C, MP)</w:t>
            </w:r>
          </w:p>
        </w:tc>
      </w:tr>
      <w:tr w:rsidR="00535581" w14:paraId="5A11A64E" w14:textId="77777777" w:rsidTr="00055526">
        <w:trPr>
          <w:cantSplit/>
        </w:trPr>
        <w:tc>
          <w:tcPr>
            <w:tcW w:w="567" w:type="dxa"/>
          </w:tcPr>
          <w:p w14:paraId="5A11A64B" w14:textId="77777777" w:rsidR="00DB57E1" w:rsidRDefault="00DB57E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A11A64C" w14:textId="77777777" w:rsidR="00DB57E1" w:rsidRDefault="00DB57E1" w:rsidP="000326E3">
            <w:r>
              <w:t>Bet. 2025/26:JuU43 Stärkt lagstiftning mot hedersrelaterat våld och förtryck</w:t>
            </w:r>
          </w:p>
        </w:tc>
        <w:tc>
          <w:tcPr>
            <w:tcW w:w="2055" w:type="dxa"/>
          </w:tcPr>
          <w:p w14:paraId="5A11A64D" w14:textId="77777777" w:rsidR="00DB57E1" w:rsidRDefault="00DB57E1" w:rsidP="00C84F80"/>
        </w:tc>
      </w:tr>
      <w:tr w:rsidR="00535581" w14:paraId="5A11A652" w14:textId="77777777" w:rsidTr="00055526">
        <w:trPr>
          <w:cantSplit/>
        </w:trPr>
        <w:tc>
          <w:tcPr>
            <w:tcW w:w="567" w:type="dxa"/>
          </w:tcPr>
          <w:p w14:paraId="5A11A64F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50" w14:textId="77777777" w:rsidR="00DB57E1" w:rsidRDefault="00DB57E1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A11A651" w14:textId="77777777" w:rsidR="00DB57E1" w:rsidRDefault="00DB57E1" w:rsidP="00C84F80">
            <w:pPr>
              <w:keepNext/>
            </w:pPr>
          </w:p>
        </w:tc>
      </w:tr>
      <w:tr w:rsidR="00535581" w14:paraId="5A11A656" w14:textId="77777777" w:rsidTr="00055526">
        <w:trPr>
          <w:cantSplit/>
        </w:trPr>
        <w:tc>
          <w:tcPr>
            <w:tcW w:w="567" w:type="dxa"/>
          </w:tcPr>
          <w:p w14:paraId="5A11A653" w14:textId="77777777" w:rsidR="00DB57E1" w:rsidRDefault="00DB57E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A11A654" w14:textId="77777777" w:rsidR="00DB57E1" w:rsidRDefault="00DB57E1" w:rsidP="000326E3">
            <w:r>
              <w:t>Bet. 2025/26:SfU26 Bidragsspärr och sanktionsavgift i socialförsäkringen</w:t>
            </w:r>
          </w:p>
        </w:tc>
        <w:tc>
          <w:tcPr>
            <w:tcW w:w="2055" w:type="dxa"/>
          </w:tcPr>
          <w:p w14:paraId="5A11A655" w14:textId="77777777" w:rsidR="00DB57E1" w:rsidRDefault="00DB57E1" w:rsidP="00C84F80">
            <w:r>
              <w:t>1 res. (V, MP)</w:t>
            </w:r>
          </w:p>
        </w:tc>
      </w:tr>
      <w:tr w:rsidR="00535581" w14:paraId="5A11A65A" w14:textId="77777777" w:rsidTr="00055526">
        <w:trPr>
          <w:cantSplit/>
        </w:trPr>
        <w:tc>
          <w:tcPr>
            <w:tcW w:w="567" w:type="dxa"/>
          </w:tcPr>
          <w:p w14:paraId="5A11A657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58" w14:textId="77777777" w:rsidR="00DB57E1" w:rsidRDefault="00DB57E1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5A11A659" w14:textId="77777777" w:rsidR="00DB57E1" w:rsidRDefault="00DB57E1" w:rsidP="00C84F80">
            <w:pPr>
              <w:keepNext/>
            </w:pPr>
          </w:p>
        </w:tc>
      </w:tr>
      <w:tr w:rsidR="00535581" w14:paraId="5A11A65E" w14:textId="77777777" w:rsidTr="00055526">
        <w:trPr>
          <w:cantSplit/>
        </w:trPr>
        <w:tc>
          <w:tcPr>
            <w:tcW w:w="567" w:type="dxa"/>
          </w:tcPr>
          <w:p w14:paraId="5A11A65B" w14:textId="77777777" w:rsidR="00DB57E1" w:rsidRDefault="00DB57E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A11A65C" w14:textId="77777777" w:rsidR="00DB57E1" w:rsidRDefault="00DB57E1" w:rsidP="000326E3">
            <w:r>
              <w:t>Bet. 2025/26:SoU29 Aktivitetskrav för mottagare av försörjningsstöd</w:t>
            </w:r>
          </w:p>
        </w:tc>
        <w:tc>
          <w:tcPr>
            <w:tcW w:w="2055" w:type="dxa"/>
          </w:tcPr>
          <w:p w14:paraId="5A11A65D" w14:textId="77777777" w:rsidR="00DB57E1" w:rsidRDefault="00DB57E1" w:rsidP="00C84F80">
            <w:r>
              <w:t>7 res. (S, V, C, MP)</w:t>
            </w:r>
          </w:p>
        </w:tc>
      </w:tr>
      <w:tr w:rsidR="00535581" w14:paraId="5A11A662" w14:textId="77777777" w:rsidTr="00055526">
        <w:trPr>
          <w:cantSplit/>
        </w:trPr>
        <w:tc>
          <w:tcPr>
            <w:tcW w:w="567" w:type="dxa"/>
          </w:tcPr>
          <w:p w14:paraId="5A11A65F" w14:textId="77777777" w:rsidR="00DB57E1" w:rsidRDefault="00DB57E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A11A660" w14:textId="77777777" w:rsidR="00DB57E1" w:rsidRDefault="00DB57E1" w:rsidP="000326E3">
            <w:r>
              <w:t>Bet. 2025/26:SoU30 Reformerat försörjningsstöd – bidragstak och ökade möjligheter till arbete</w:t>
            </w:r>
          </w:p>
        </w:tc>
        <w:tc>
          <w:tcPr>
            <w:tcW w:w="2055" w:type="dxa"/>
          </w:tcPr>
          <w:p w14:paraId="5A11A661" w14:textId="77777777" w:rsidR="00DB57E1" w:rsidRDefault="00DB57E1" w:rsidP="00C84F80">
            <w:r>
              <w:t>5 res. (S, V, C, MP)</w:t>
            </w:r>
          </w:p>
        </w:tc>
      </w:tr>
      <w:tr w:rsidR="00535581" w14:paraId="5A11A666" w14:textId="77777777" w:rsidTr="00055526">
        <w:trPr>
          <w:cantSplit/>
        </w:trPr>
        <w:tc>
          <w:tcPr>
            <w:tcW w:w="567" w:type="dxa"/>
          </w:tcPr>
          <w:p w14:paraId="5A11A663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64" w14:textId="77777777" w:rsidR="00DB57E1" w:rsidRDefault="00DB57E1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5A11A665" w14:textId="77777777" w:rsidR="00DB57E1" w:rsidRDefault="00DB57E1" w:rsidP="00C84F80">
            <w:pPr>
              <w:keepNext/>
            </w:pPr>
          </w:p>
        </w:tc>
      </w:tr>
      <w:tr w:rsidR="00535581" w14:paraId="5A11A66A" w14:textId="77777777" w:rsidTr="00055526">
        <w:trPr>
          <w:cantSplit/>
        </w:trPr>
        <w:tc>
          <w:tcPr>
            <w:tcW w:w="567" w:type="dxa"/>
          </w:tcPr>
          <w:p w14:paraId="5A11A667" w14:textId="77777777" w:rsidR="00DB57E1" w:rsidRDefault="00DB57E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A11A668" w14:textId="77777777" w:rsidR="00DB57E1" w:rsidRDefault="00DB57E1" w:rsidP="000326E3">
            <w:r>
              <w:t>Bet. 2025/26:MJU25 Beredskapslager i livsmedelskedjan</w:t>
            </w:r>
          </w:p>
        </w:tc>
        <w:tc>
          <w:tcPr>
            <w:tcW w:w="2055" w:type="dxa"/>
          </w:tcPr>
          <w:p w14:paraId="5A11A669" w14:textId="77777777" w:rsidR="00DB57E1" w:rsidRDefault="00DB57E1" w:rsidP="00C84F80">
            <w:r>
              <w:t>1 res. (V, MP)</w:t>
            </w:r>
          </w:p>
        </w:tc>
      </w:tr>
      <w:tr w:rsidR="00535581" w14:paraId="5A11A66E" w14:textId="77777777" w:rsidTr="00055526">
        <w:trPr>
          <w:cantSplit/>
        </w:trPr>
        <w:tc>
          <w:tcPr>
            <w:tcW w:w="567" w:type="dxa"/>
          </w:tcPr>
          <w:p w14:paraId="5A11A66B" w14:textId="77777777" w:rsidR="00DB57E1" w:rsidRDefault="00DB57E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A11A66C" w14:textId="77777777" w:rsidR="00DB57E1" w:rsidRDefault="00DB57E1" w:rsidP="000326E3">
            <w:r>
              <w:t>Bet. 2025/26:MJU26 Föreskrifter om förbud mot användning och innehav av vissa läkemedel för djur</w:t>
            </w:r>
          </w:p>
        </w:tc>
        <w:tc>
          <w:tcPr>
            <w:tcW w:w="2055" w:type="dxa"/>
          </w:tcPr>
          <w:p w14:paraId="5A11A66D" w14:textId="77777777" w:rsidR="00DB57E1" w:rsidRDefault="00DB57E1" w:rsidP="00C84F80"/>
        </w:tc>
      </w:tr>
      <w:tr w:rsidR="00535581" w14:paraId="5A11A672" w14:textId="77777777" w:rsidTr="00055526">
        <w:trPr>
          <w:cantSplit/>
        </w:trPr>
        <w:tc>
          <w:tcPr>
            <w:tcW w:w="567" w:type="dxa"/>
          </w:tcPr>
          <w:p w14:paraId="5A11A66F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70" w14:textId="77777777" w:rsidR="00DB57E1" w:rsidRDefault="00DB57E1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A11A671" w14:textId="77777777" w:rsidR="00DB57E1" w:rsidRDefault="00DB57E1" w:rsidP="00C84F80">
            <w:pPr>
              <w:keepNext/>
            </w:pPr>
          </w:p>
        </w:tc>
      </w:tr>
      <w:tr w:rsidR="00535581" w14:paraId="5A11A676" w14:textId="77777777" w:rsidTr="00055526">
        <w:trPr>
          <w:cantSplit/>
        </w:trPr>
        <w:tc>
          <w:tcPr>
            <w:tcW w:w="567" w:type="dxa"/>
          </w:tcPr>
          <w:p w14:paraId="5A11A673" w14:textId="77777777" w:rsidR="00DB57E1" w:rsidRDefault="00DB57E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A11A674" w14:textId="77777777" w:rsidR="00DB57E1" w:rsidRDefault="00DB57E1" w:rsidP="000326E3">
            <w:r>
              <w:t>Bet. 2025/26:SkU28 Sänkt alkoholskatt för alkoholvaror från oberoende småproducenter</w:t>
            </w:r>
          </w:p>
        </w:tc>
        <w:tc>
          <w:tcPr>
            <w:tcW w:w="2055" w:type="dxa"/>
          </w:tcPr>
          <w:p w14:paraId="5A11A675" w14:textId="77777777" w:rsidR="00DB57E1" w:rsidRDefault="00DB57E1" w:rsidP="00C84F80"/>
        </w:tc>
      </w:tr>
      <w:tr w:rsidR="00535581" w14:paraId="5A11A67A" w14:textId="77777777" w:rsidTr="00055526">
        <w:trPr>
          <w:cantSplit/>
        </w:trPr>
        <w:tc>
          <w:tcPr>
            <w:tcW w:w="567" w:type="dxa"/>
          </w:tcPr>
          <w:p w14:paraId="5A11A677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78" w14:textId="77777777" w:rsidR="00DB57E1" w:rsidRDefault="00DB57E1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A11A679" w14:textId="77777777" w:rsidR="00DB57E1" w:rsidRDefault="00DB57E1" w:rsidP="00C84F80">
            <w:pPr>
              <w:keepNext/>
            </w:pPr>
          </w:p>
        </w:tc>
      </w:tr>
      <w:tr w:rsidR="00535581" w14:paraId="5A11A67E" w14:textId="77777777" w:rsidTr="00055526">
        <w:trPr>
          <w:cantSplit/>
        </w:trPr>
        <w:tc>
          <w:tcPr>
            <w:tcW w:w="567" w:type="dxa"/>
          </w:tcPr>
          <w:p w14:paraId="5A11A67B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7C" w14:textId="77777777" w:rsidR="00DB57E1" w:rsidRDefault="00DB57E1" w:rsidP="000326E3">
            <w:pPr>
              <w:pStyle w:val="renderubrik"/>
            </w:pPr>
            <w:r>
              <w:t>Socialtjänstminister Camilla Waltersson Grönvall (M)</w:t>
            </w:r>
          </w:p>
        </w:tc>
        <w:tc>
          <w:tcPr>
            <w:tcW w:w="2055" w:type="dxa"/>
          </w:tcPr>
          <w:p w14:paraId="5A11A67D" w14:textId="77777777" w:rsidR="00DB57E1" w:rsidRDefault="00DB57E1" w:rsidP="00C84F80">
            <w:pPr>
              <w:keepNext/>
            </w:pPr>
          </w:p>
        </w:tc>
      </w:tr>
      <w:tr w:rsidR="00535581" w14:paraId="5A11A682" w14:textId="77777777" w:rsidTr="00055526">
        <w:trPr>
          <w:cantSplit/>
        </w:trPr>
        <w:tc>
          <w:tcPr>
            <w:tcW w:w="567" w:type="dxa"/>
          </w:tcPr>
          <w:p w14:paraId="5A11A67F" w14:textId="77777777" w:rsidR="00DB57E1" w:rsidRDefault="00DB57E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A11A680" w14:textId="77777777" w:rsidR="00DB57E1" w:rsidRDefault="00DB57E1" w:rsidP="000326E3">
            <w:r>
              <w:t>2025/26:411 av Nadja Awad (V)</w:t>
            </w:r>
            <w:r>
              <w:br/>
            </w:r>
            <w:r>
              <w:t>Höjningen och indexeringen av assistansersättningen</w:t>
            </w:r>
          </w:p>
        </w:tc>
        <w:tc>
          <w:tcPr>
            <w:tcW w:w="2055" w:type="dxa"/>
          </w:tcPr>
          <w:p w14:paraId="5A11A681" w14:textId="77777777" w:rsidR="00DB57E1" w:rsidRDefault="00DB57E1" w:rsidP="00C84F80"/>
        </w:tc>
      </w:tr>
      <w:tr w:rsidR="00535581" w14:paraId="5A11A686" w14:textId="77777777" w:rsidTr="00055526">
        <w:trPr>
          <w:cantSplit/>
        </w:trPr>
        <w:tc>
          <w:tcPr>
            <w:tcW w:w="567" w:type="dxa"/>
          </w:tcPr>
          <w:p w14:paraId="5A11A683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84" w14:textId="77777777" w:rsidR="00DB57E1" w:rsidRDefault="00DB57E1" w:rsidP="000326E3">
            <w:pPr>
              <w:pStyle w:val="renderubrik"/>
            </w:pPr>
            <w:r>
              <w:t>Äldre- och socialförsäkringsminister Anna Tenje (M)</w:t>
            </w:r>
          </w:p>
        </w:tc>
        <w:tc>
          <w:tcPr>
            <w:tcW w:w="2055" w:type="dxa"/>
          </w:tcPr>
          <w:p w14:paraId="5A11A685" w14:textId="77777777" w:rsidR="00DB57E1" w:rsidRDefault="00DB57E1" w:rsidP="00C84F80">
            <w:pPr>
              <w:keepNext/>
            </w:pPr>
          </w:p>
        </w:tc>
      </w:tr>
      <w:tr w:rsidR="00535581" w14:paraId="5A11A68A" w14:textId="77777777" w:rsidTr="00055526">
        <w:trPr>
          <w:cantSplit/>
        </w:trPr>
        <w:tc>
          <w:tcPr>
            <w:tcW w:w="567" w:type="dxa"/>
          </w:tcPr>
          <w:p w14:paraId="5A11A687" w14:textId="77777777" w:rsidR="00DB57E1" w:rsidRDefault="00DB57E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A11A688" w14:textId="77777777" w:rsidR="00DB57E1" w:rsidRDefault="00DB57E1" w:rsidP="000326E3">
            <w:r>
              <w:t>2025/26:450 av Jessica Rodén (S)</w:t>
            </w:r>
            <w:r>
              <w:br/>
              <w:t>Undantaget i sjukförsäkringen efter dag 180</w:t>
            </w:r>
          </w:p>
        </w:tc>
        <w:tc>
          <w:tcPr>
            <w:tcW w:w="2055" w:type="dxa"/>
          </w:tcPr>
          <w:p w14:paraId="5A11A689" w14:textId="77777777" w:rsidR="00DB57E1" w:rsidRDefault="00DB57E1" w:rsidP="00C84F80"/>
        </w:tc>
      </w:tr>
      <w:tr w:rsidR="00535581" w14:paraId="5A11A68E" w14:textId="77777777" w:rsidTr="00055526">
        <w:trPr>
          <w:cantSplit/>
        </w:trPr>
        <w:tc>
          <w:tcPr>
            <w:tcW w:w="567" w:type="dxa"/>
          </w:tcPr>
          <w:p w14:paraId="5A11A68B" w14:textId="77777777" w:rsidR="00DB57E1" w:rsidRDefault="00DB57E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A11A68C" w14:textId="77777777" w:rsidR="00DB57E1" w:rsidRDefault="00DB57E1" w:rsidP="000326E3">
            <w:r>
              <w:t>2025/26:469 av Sanne Lennström (S)</w:t>
            </w:r>
            <w:r>
              <w:br/>
              <w:t>En jämställd föräldraförsäkring</w:t>
            </w:r>
            <w:r>
              <w:br/>
            </w:r>
            <w:r>
              <w:rPr>
                <w:i/>
                <w:iCs/>
              </w:rPr>
              <w:t>Svaret tas av Magdalena Sundqvist (S)</w:t>
            </w:r>
          </w:p>
        </w:tc>
        <w:tc>
          <w:tcPr>
            <w:tcW w:w="2055" w:type="dxa"/>
          </w:tcPr>
          <w:p w14:paraId="5A11A68D" w14:textId="77777777" w:rsidR="00DB57E1" w:rsidRDefault="00DB57E1" w:rsidP="00C84F80"/>
        </w:tc>
      </w:tr>
      <w:tr w:rsidR="00535581" w14:paraId="5A11A692" w14:textId="77777777" w:rsidTr="00055526">
        <w:trPr>
          <w:cantSplit/>
        </w:trPr>
        <w:tc>
          <w:tcPr>
            <w:tcW w:w="567" w:type="dxa"/>
          </w:tcPr>
          <w:p w14:paraId="5A11A68F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90" w14:textId="77777777" w:rsidR="00DB57E1" w:rsidRDefault="00DB57E1" w:rsidP="000326E3">
            <w:pPr>
              <w:pStyle w:val="renderubrik"/>
            </w:pPr>
            <w:r>
              <w:t>Arbetsmarknadsminister och vikarierande klimat- och miljöminister Johan Britz (L)</w:t>
            </w:r>
          </w:p>
        </w:tc>
        <w:tc>
          <w:tcPr>
            <w:tcW w:w="2055" w:type="dxa"/>
          </w:tcPr>
          <w:p w14:paraId="5A11A691" w14:textId="77777777" w:rsidR="00DB57E1" w:rsidRDefault="00DB57E1" w:rsidP="00C84F80">
            <w:pPr>
              <w:keepNext/>
            </w:pPr>
          </w:p>
        </w:tc>
      </w:tr>
      <w:tr w:rsidR="00535581" w14:paraId="5A11A696" w14:textId="77777777" w:rsidTr="00055526">
        <w:trPr>
          <w:cantSplit/>
        </w:trPr>
        <w:tc>
          <w:tcPr>
            <w:tcW w:w="567" w:type="dxa"/>
          </w:tcPr>
          <w:p w14:paraId="5A11A693" w14:textId="77777777" w:rsidR="00DB57E1" w:rsidRDefault="00DB57E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A11A694" w14:textId="77777777" w:rsidR="00DB57E1" w:rsidRDefault="00DB57E1" w:rsidP="000326E3">
            <w:r>
              <w:t>2025/26:486 av Nadja Awad (V)</w:t>
            </w:r>
            <w:r>
              <w:br/>
              <w:t>Satsning på jämställda löner inom välfärden</w:t>
            </w:r>
          </w:p>
        </w:tc>
        <w:tc>
          <w:tcPr>
            <w:tcW w:w="2055" w:type="dxa"/>
          </w:tcPr>
          <w:p w14:paraId="5A11A695" w14:textId="77777777" w:rsidR="00DB57E1" w:rsidRDefault="00DB57E1" w:rsidP="00C84F80"/>
        </w:tc>
      </w:tr>
      <w:tr w:rsidR="00535581" w14:paraId="5A11A69A" w14:textId="77777777" w:rsidTr="00055526">
        <w:trPr>
          <w:cantSplit/>
        </w:trPr>
        <w:tc>
          <w:tcPr>
            <w:tcW w:w="567" w:type="dxa"/>
          </w:tcPr>
          <w:p w14:paraId="5A11A697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98" w14:textId="77777777" w:rsidR="00DB57E1" w:rsidRDefault="00DB57E1" w:rsidP="000326E3">
            <w:pPr>
              <w:pStyle w:val="renderubrik"/>
            </w:pPr>
            <w:r>
              <w:t>Civilminister Erik Slottner (KD)</w:t>
            </w:r>
          </w:p>
        </w:tc>
        <w:tc>
          <w:tcPr>
            <w:tcW w:w="2055" w:type="dxa"/>
          </w:tcPr>
          <w:p w14:paraId="5A11A699" w14:textId="77777777" w:rsidR="00DB57E1" w:rsidRDefault="00DB57E1" w:rsidP="00C84F80">
            <w:pPr>
              <w:keepNext/>
            </w:pPr>
          </w:p>
        </w:tc>
      </w:tr>
      <w:tr w:rsidR="00535581" w14:paraId="5A11A69E" w14:textId="77777777" w:rsidTr="00055526">
        <w:trPr>
          <w:cantSplit/>
        </w:trPr>
        <w:tc>
          <w:tcPr>
            <w:tcW w:w="567" w:type="dxa"/>
          </w:tcPr>
          <w:p w14:paraId="5A11A69B" w14:textId="77777777" w:rsidR="00DB57E1" w:rsidRDefault="00DB57E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A11A69C" w14:textId="77777777" w:rsidR="00DB57E1" w:rsidRDefault="00DB57E1" w:rsidP="000326E3">
            <w:r>
              <w:t>2025/26:427 av Isak From (S)</w:t>
            </w:r>
            <w:r>
              <w:br/>
              <w:t>Postnord och statens ägarpolicy och bolagsstyrningsmodell</w:t>
            </w:r>
          </w:p>
        </w:tc>
        <w:tc>
          <w:tcPr>
            <w:tcW w:w="2055" w:type="dxa"/>
          </w:tcPr>
          <w:p w14:paraId="5A11A69D" w14:textId="77777777" w:rsidR="00DB57E1" w:rsidRDefault="00DB57E1" w:rsidP="00C84F80"/>
        </w:tc>
      </w:tr>
      <w:tr w:rsidR="00535581" w14:paraId="5A11A6A2" w14:textId="77777777" w:rsidTr="00055526">
        <w:trPr>
          <w:cantSplit/>
        </w:trPr>
        <w:tc>
          <w:tcPr>
            <w:tcW w:w="567" w:type="dxa"/>
          </w:tcPr>
          <w:p w14:paraId="5A11A69F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A0" w14:textId="3C5A9BF5" w:rsidR="00DB57E1" w:rsidRDefault="00DB57E1" w:rsidP="000326E3">
            <w:pPr>
              <w:pStyle w:val="HuvudrubrikEnsam"/>
              <w:keepNext/>
            </w:pPr>
            <w:r>
              <w:t>Ärenden för debatt</w:t>
            </w:r>
            <w:r w:rsidR="000A6EFE">
              <w:br/>
              <w:t>avgörs tisdagen den 26 maj</w:t>
            </w:r>
          </w:p>
        </w:tc>
        <w:tc>
          <w:tcPr>
            <w:tcW w:w="2055" w:type="dxa"/>
          </w:tcPr>
          <w:p w14:paraId="5A11A6A1" w14:textId="77777777" w:rsidR="00DB57E1" w:rsidRDefault="00DB57E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35581" w14:paraId="5A11A6A6" w14:textId="77777777" w:rsidTr="00055526">
        <w:trPr>
          <w:cantSplit/>
        </w:trPr>
        <w:tc>
          <w:tcPr>
            <w:tcW w:w="567" w:type="dxa"/>
          </w:tcPr>
          <w:p w14:paraId="5A11A6A3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A4" w14:textId="77777777" w:rsidR="00DB57E1" w:rsidRDefault="00DB57E1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5A11A6A5" w14:textId="77777777" w:rsidR="00DB57E1" w:rsidRDefault="00DB57E1" w:rsidP="00C84F80">
            <w:pPr>
              <w:keepNext/>
            </w:pPr>
          </w:p>
        </w:tc>
      </w:tr>
      <w:tr w:rsidR="00535581" w14:paraId="5A11A6AA" w14:textId="77777777" w:rsidTr="00055526">
        <w:trPr>
          <w:cantSplit/>
        </w:trPr>
        <w:tc>
          <w:tcPr>
            <w:tcW w:w="567" w:type="dxa"/>
          </w:tcPr>
          <w:p w14:paraId="5A11A6A7" w14:textId="77777777" w:rsidR="00DB57E1" w:rsidRDefault="00DB57E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A11A6A8" w14:textId="77777777" w:rsidR="00DB57E1" w:rsidRDefault="00DB57E1" w:rsidP="000326E3">
            <w:r>
              <w:t>Bet. 2025/26:CU32 Lag om hyrköp av bostad</w:t>
            </w:r>
          </w:p>
        </w:tc>
        <w:tc>
          <w:tcPr>
            <w:tcW w:w="2055" w:type="dxa"/>
          </w:tcPr>
          <w:p w14:paraId="5A11A6A9" w14:textId="77777777" w:rsidR="00DB57E1" w:rsidRDefault="00DB57E1" w:rsidP="00C84F80">
            <w:r>
              <w:t>3 res. (S, V, MP)</w:t>
            </w:r>
          </w:p>
        </w:tc>
      </w:tr>
      <w:tr w:rsidR="00535581" w14:paraId="5A11A6AE" w14:textId="77777777" w:rsidTr="00055526">
        <w:trPr>
          <w:cantSplit/>
        </w:trPr>
        <w:tc>
          <w:tcPr>
            <w:tcW w:w="567" w:type="dxa"/>
          </w:tcPr>
          <w:p w14:paraId="5A11A6AB" w14:textId="77777777" w:rsidR="00DB57E1" w:rsidRDefault="00DB57E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A11A6AC" w14:textId="77777777" w:rsidR="00DB57E1" w:rsidRDefault="00DB57E1" w:rsidP="000326E3">
            <w:r>
              <w:t>Bet. 2025/26:CU33 Förbud mot kusinäktenskap och äktenskap mellan andra nära släktingar</w:t>
            </w:r>
          </w:p>
        </w:tc>
        <w:tc>
          <w:tcPr>
            <w:tcW w:w="2055" w:type="dxa"/>
          </w:tcPr>
          <w:p w14:paraId="5A11A6AD" w14:textId="77777777" w:rsidR="00DB57E1" w:rsidRDefault="00DB57E1" w:rsidP="00C84F80"/>
        </w:tc>
      </w:tr>
      <w:tr w:rsidR="00535581" w14:paraId="5A11A6B2" w14:textId="77777777" w:rsidTr="00055526">
        <w:trPr>
          <w:cantSplit/>
        </w:trPr>
        <w:tc>
          <w:tcPr>
            <w:tcW w:w="567" w:type="dxa"/>
          </w:tcPr>
          <w:p w14:paraId="5A11A6AF" w14:textId="77777777" w:rsidR="00DB57E1" w:rsidRDefault="00DB57E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A11A6B0" w14:textId="77777777" w:rsidR="00DB57E1" w:rsidRDefault="00DB57E1" w:rsidP="000326E3">
            <w:r>
              <w:t>Bet. 2025/26:CU39 Förenklade regler vid ändring av en byggnad</w:t>
            </w:r>
          </w:p>
        </w:tc>
        <w:tc>
          <w:tcPr>
            <w:tcW w:w="2055" w:type="dxa"/>
          </w:tcPr>
          <w:p w14:paraId="5A11A6B1" w14:textId="77777777" w:rsidR="00DB57E1" w:rsidRDefault="00DB57E1" w:rsidP="00C84F80">
            <w:r>
              <w:t>6 res. (S, V, MP)</w:t>
            </w:r>
          </w:p>
        </w:tc>
      </w:tr>
      <w:tr w:rsidR="00535581" w14:paraId="5A11A6B6" w14:textId="77777777" w:rsidTr="00055526">
        <w:trPr>
          <w:cantSplit/>
        </w:trPr>
        <w:tc>
          <w:tcPr>
            <w:tcW w:w="567" w:type="dxa"/>
          </w:tcPr>
          <w:p w14:paraId="5A11A6B3" w14:textId="77777777" w:rsidR="00DB57E1" w:rsidRDefault="00DB57E1" w:rsidP="00C84F80">
            <w:pPr>
              <w:keepNext/>
            </w:pPr>
          </w:p>
        </w:tc>
        <w:tc>
          <w:tcPr>
            <w:tcW w:w="6663" w:type="dxa"/>
          </w:tcPr>
          <w:p w14:paraId="5A11A6B4" w14:textId="77777777" w:rsidR="00DB57E1" w:rsidRDefault="00DB57E1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5A11A6B5" w14:textId="77777777" w:rsidR="00DB57E1" w:rsidRDefault="00DB57E1" w:rsidP="00C84F80">
            <w:pPr>
              <w:keepNext/>
            </w:pPr>
          </w:p>
        </w:tc>
      </w:tr>
      <w:tr w:rsidR="00535581" w14:paraId="5A11A6BA" w14:textId="77777777" w:rsidTr="00055526">
        <w:trPr>
          <w:cantSplit/>
        </w:trPr>
        <w:tc>
          <w:tcPr>
            <w:tcW w:w="567" w:type="dxa"/>
          </w:tcPr>
          <w:p w14:paraId="5A11A6B7" w14:textId="77777777" w:rsidR="00DB57E1" w:rsidRDefault="00DB57E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A11A6B8" w14:textId="77777777" w:rsidR="00DB57E1" w:rsidRDefault="00DB57E1" w:rsidP="000326E3">
            <w:r>
              <w:t>Bet. 2025/26:JuU36 Utökade möjligheter att ingripa i säkerhetskänslig verksamhet</w:t>
            </w:r>
          </w:p>
        </w:tc>
        <w:tc>
          <w:tcPr>
            <w:tcW w:w="2055" w:type="dxa"/>
          </w:tcPr>
          <w:p w14:paraId="5A11A6B9" w14:textId="77777777" w:rsidR="00DB57E1" w:rsidRDefault="00DB57E1" w:rsidP="00C84F80"/>
        </w:tc>
      </w:tr>
    </w:tbl>
    <w:p w14:paraId="5A11A6BB" w14:textId="77777777" w:rsidR="00DB57E1" w:rsidRPr="00F221DA" w:rsidRDefault="00DB57E1" w:rsidP="00137840">
      <w:pPr>
        <w:pStyle w:val="Blankrad"/>
      </w:pPr>
      <w:r>
        <w:t xml:space="preserve">     </w:t>
      </w:r>
    </w:p>
    <w:p w14:paraId="5A11A6BC" w14:textId="77777777" w:rsidR="00DB57E1" w:rsidRDefault="00DB57E1" w:rsidP="00121B42">
      <w:pPr>
        <w:pStyle w:val="Blankrad"/>
      </w:pPr>
      <w:r>
        <w:t xml:space="preserve">     </w:t>
      </w:r>
    </w:p>
    <w:p w14:paraId="5A11A6BD" w14:textId="77777777" w:rsidR="00DB57E1" w:rsidRPr="00F221DA" w:rsidRDefault="00DB57E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35581" w14:paraId="5A11A6C0" w14:textId="77777777" w:rsidTr="00D774A8">
        <w:tc>
          <w:tcPr>
            <w:tcW w:w="567" w:type="dxa"/>
          </w:tcPr>
          <w:p w14:paraId="5A11A6BE" w14:textId="77777777" w:rsidR="00DB57E1" w:rsidRDefault="00DB57E1">
            <w:pPr>
              <w:pStyle w:val="IngenText"/>
            </w:pPr>
          </w:p>
        </w:tc>
        <w:tc>
          <w:tcPr>
            <w:tcW w:w="8718" w:type="dxa"/>
          </w:tcPr>
          <w:p w14:paraId="5A11A6BF" w14:textId="77777777" w:rsidR="00DB57E1" w:rsidRDefault="00DB57E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A11A6C1" w14:textId="77777777" w:rsidR="00DB57E1" w:rsidRPr="00852BA1" w:rsidRDefault="00DB57E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A67C" w14:textId="77777777" w:rsidR="00DB57E1" w:rsidRDefault="00DB57E1">
      <w:pPr>
        <w:spacing w:line="240" w:lineRule="auto"/>
      </w:pPr>
      <w:r>
        <w:separator/>
      </w:r>
    </w:p>
  </w:endnote>
  <w:endnote w:type="continuationSeparator" w:id="0">
    <w:p w14:paraId="4631C7CA" w14:textId="77777777" w:rsidR="00DB57E1" w:rsidRDefault="00DB5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A6C7" w14:textId="77777777" w:rsidR="00DB57E1" w:rsidRDefault="00DB57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A6C8" w14:textId="77777777" w:rsidR="00DB57E1" w:rsidRDefault="00DB57E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A11A6C9" w14:textId="77777777" w:rsidR="00DB57E1" w:rsidRDefault="00DB57E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A6CD" w14:textId="77777777" w:rsidR="00DB57E1" w:rsidRDefault="00DB57E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A11A6CE" w14:textId="77777777" w:rsidR="00DB57E1" w:rsidRDefault="00DB57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01AB" w14:textId="77777777" w:rsidR="00DB57E1" w:rsidRDefault="00DB57E1">
      <w:pPr>
        <w:spacing w:line="240" w:lineRule="auto"/>
      </w:pPr>
      <w:r>
        <w:separator/>
      </w:r>
    </w:p>
  </w:footnote>
  <w:footnote w:type="continuationSeparator" w:id="0">
    <w:p w14:paraId="49413C4D" w14:textId="77777777" w:rsidR="00DB57E1" w:rsidRDefault="00DB57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A6C2" w14:textId="77777777" w:rsidR="00DB57E1" w:rsidRDefault="00DB57E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A6C3" w14:textId="77777777" w:rsidR="00DB57E1" w:rsidRDefault="00DB57E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22 maj 2026</w:t>
    </w:r>
    <w:r>
      <w:fldChar w:fldCharType="end"/>
    </w:r>
  </w:p>
  <w:p w14:paraId="5A11A6C4" w14:textId="77777777" w:rsidR="00DB57E1" w:rsidRDefault="00DB57E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A11A6C5" w14:textId="77777777" w:rsidR="00DB57E1" w:rsidRDefault="00DB57E1"/>
  <w:p w14:paraId="5A11A6C6" w14:textId="77777777" w:rsidR="00DB57E1" w:rsidRDefault="00DB57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A6CA" w14:textId="77777777" w:rsidR="00DB57E1" w:rsidRDefault="00DB57E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A11A6CF" wp14:editId="5A11A6D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1A6CB" w14:textId="77777777" w:rsidR="00DB57E1" w:rsidRDefault="00DB57E1" w:rsidP="00BE217A">
    <w:pPr>
      <w:pStyle w:val="Dokumentrubrik"/>
      <w:spacing w:after="360"/>
    </w:pPr>
    <w:r>
      <w:t>Föredragningslista</w:t>
    </w:r>
  </w:p>
  <w:p w14:paraId="5A11A6CC" w14:textId="77777777" w:rsidR="00DB57E1" w:rsidRDefault="00DB57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62AC5C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C123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64B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27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A7F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2CC9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16A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A1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C298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20999251">
    <w:abstractNumId w:val="5"/>
  </w:num>
  <w:num w:numId="2" w16cid:durableId="1551574447">
    <w:abstractNumId w:val="2"/>
  </w:num>
  <w:num w:numId="3" w16cid:durableId="1887836595">
    <w:abstractNumId w:val="4"/>
  </w:num>
  <w:num w:numId="4" w16cid:durableId="50007835">
    <w:abstractNumId w:val="1"/>
  </w:num>
  <w:num w:numId="5" w16cid:durableId="849414594">
    <w:abstractNumId w:val="0"/>
  </w:num>
  <w:num w:numId="6" w16cid:durableId="1394619187">
    <w:abstractNumId w:val="3"/>
  </w:num>
  <w:num w:numId="7" w16cid:durableId="465509567">
    <w:abstractNumId w:val="3"/>
  </w:num>
  <w:num w:numId="8" w16cid:durableId="902063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35581"/>
    <w:rsid w:val="000A6EFE"/>
    <w:rsid w:val="003E1F89"/>
    <w:rsid w:val="00535581"/>
    <w:rsid w:val="00A073F1"/>
    <w:rsid w:val="00DB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A5E4"/>
  <w15:docId w15:val="{9C0D36C4-BD59-46DC-A7DA-11CEE937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2026-05-22</SAFIR_Sammantradesdatum_Doc>
    <SAFIR_SammantradeID xmlns="C07A1A6C-0B19-41D9-BDF8-F523BA3921EB">d24ea91d-2102-42a5-b8f9-87d899872acb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6F15-81F1-41A8-872D-A7A54B97A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471</Words>
  <Characters>3044</Characters>
  <Application>Microsoft Office Word</Application>
  <DocSecurity>0</DocSecurity>
  <Lines>217</Lines>
  <Paragraphs>121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49</cp:revision>
  <cp:lastPrinted>2012-12-12T21:41:00Z</cp:lastPrinted>
  <dcterms:created xsi:type="dcterms:W3CDTF">2013-03-22T09:28:00Z</dcterms:created>
  <dcterms:modified xsi:type="dcterms:W3CDTF">2026-05-21T14:44:00Z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22 maj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