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E9B" w:rsidRPr="003E3D13" w:rsidRDefault="004F1E9B" w:rsidP="00C375F3">
      <w:pPr>
        <w:pStyle w:val="Hemstlrubrik"/>
      </w:pPr>
      <w:r w:rsidRPr="003E3D13">
        <w:t>Förslag till riksdagsbeslut</w:t>
      </w:r>
    </w:p>
    <w:p w:rsidR="004F1E9B" w:rsidRPr="003E3D13" w:rsidRDefault="004F1E9B" w:rsidP="004F1E9B">
      <w:pPr>
        <w:pStyle w:val="Hemstlatt"/>
      </w:pPr>
      <w:r w:rsidRPr="003E3D13">
        <w:t xml:space="preserve">Riksdagen </w:t>
      </w:r>
      <w:r w:rsidR="00EC55EF" w:rsidRPr="003E3D13">
        <w:t xml:space="preserve">begär att </w:t>
      </w:r>
      <w:r w:rsidRPr="003E3D13">
        <w:t>regeringen återkomm</w:t>
      </w:r>
      <w:r w:rsidR="00EC55EF" w:rsidRPr="003E3D13">
        <w:t>er</w:t>
      </w:r>
      <w:r w:rsidRPr="003E3D13">
        <w:t xml:space="preserve"> med förslag </w:t>
      </w:r>
      <w:r w:rsidR="00EC55EF" w:rsidRPr="003E3D13">
        <w:t xml:space="preserve">som </w:t>
      </w:r>
      <w:r w:rsidRPr="003E3D13">
        <w:t>innebär en förstärkt satsning på tobakspreventivt arbete.</w:t>
      </w:r>
    </w:p>
    <w:p w:rsidR="00C375F3" w:rsidRPr="003E3D13" w:rsidRDefault="00C375F3" w:rsidP="00C375F3">
      <w:pPr>
        <w:pStyle w:val="Rubrik1"/>
      </w:pPr>
      <w:r w:rsidRPr="003E3D13">
        <w:t>Motivering</w:t>
      </w:r>
    </w:p>
    <w:p w:rsidR="004F1E9B" w:rsidRPr="003E3D13" w:rsidRDefault="004F1E9B" w:rsidP="00C375F3">
      <w:r w:rsidRPr="003E3D13">
        <w:t>Sverige har under många år haft en väsentlig satsning på tobakspreventivt arbete. Detta har gett resultat i for</w:t>
      </w:r>
      <w:r w:rsidR="00C375F3" w:rsidRPr="003E3D13">
        <w:t>m av minskande andel rökande bl.</w:t>
      </w:r>
      <w:r w:rsidRPr="003E3D13">
        <w:t>a</w:t>
      </w:r>
      <w:r w:rsidR="00C375F3" w:rsidRPr="003E3D13">
        <w:t>.</w:t>
      </w:r>
      <w:r w:rsidRPr="003E3D13">
        <w:t xml:space="preserve"> bland ungdomar. Det förebyggande arbetet har tidigare tillförts resurser motsvara</w:t>
      </w:r>
      <w:r w:rsidRPr="003E3D13">
        <w:t>n</w:t>
      </w:r>
      <w:r w:rsidRPr="003E3D13">
        <w:t>de 5</w:t>
      </w:r>
      <w:r w:rsidR="00C375F3" w:rsidRPr="003E3D13">
        <w:t>–</w:t>
      </w:r>
      <w:r w:rsidRPr="003E3D13">
        <w:t>7 miljoner kronor via Folkhälsoinstitutet. Bidragen till detta föreby</w:t>
      </w:r>
      <w:r w:rsidRPr="003E3D13">
        <w:t>g</w:t>
      </w:r>
      <w:r w:rsidRPr="003E3D13">
        <w:t>gande arbete har enligt uppgift starkt reducerats. Detta trots att tobaksbruket enligt beräkni</w:t>
      </w:r>
      <w:r w:rsidR="00C375F3" w:rsidRPr="003E3D13">
        <w:t xml:space="preserve">ngar kostar samhället mellan 20 och </w:t>
      </w:r>
      <w:r w:rsidRPr="003E3D13">
        <w:t>30 miljarder</w:t>
      </w:r>
      <w:r w:rsidR="00C375F3" w:rsidRPr="003E3D13">
        <w:t xml:space="preserve"> kronor</w:t>
      </w:r>
      <w:r w:rsidRPr="003E3D13">
        <w:t xml:space="preserve"> per år och den årliga dödligheten närmar sig 7</w:t>
      </w:r>
      <w:r w:rsidR="00C375F3" w:rsidRPr="003E3D13">
        <w:t> </w:t>
      </w:r>
      <w:r w:rsidRPr="003E3D13">
        <w:t>000 personer.</w:t>
      </w:r>
    </w:p>
    <w:p w:rsidR="004F1E9B" w:rsidRPr="003E3D13" w:rsidRDefault="004F1E9B" w:rsidP="00C375F3">
      <w:pPr>
        <w:pStyle w:val="Normaltindrag"/>
      </w:pPr>
      <w:r w:rsidRPr="003E3D13">
        <w:t>Det förebyg</w:t>
      </w:r>
      <w:r w:rsidR="00CE4F6A" w:rsidRPr="003E3D13">
        <w:t>gande arbetet inom detta område</w:t>
      </w:r>
      <w:r w:rsidRPr="003E3D13">
        <w:t xml:space="preserve"> måste därför stärkas. Effe</w:t>
      </w:r>
      <w:r w:rsidRPr="003E3D13">
        <w:t>k</w:t>
      </w:r>
      <w:r w:rsidRPr="003E3D13">
        <w:t>ten av samhällsinsatser synes vara stor med goda förutsättningar till rejäla samhällsvinster. Dessa vinster går att beräkna</w:t>
      </w:r>
      <w:r w:rsidR="000D6E07" w:rsidRPr="003E3D13">
        <w:t>,</w:t>
      </w:r>
      <w:r w:rsidRPr="003E3D13">
        <w:t xml:space="preserve"> vilket expertis på området s</w:t>
      </w:r>
      <w:r w:rsidRPr="003E3D13">
        <w:t>ä</w:t>
      </w:r>
      <w:r w:rsidRPr="003E3D13">
        <w:t>kert hjälper till med.</w:t>
      </w:r>
    </w:p>
    <w:p w:rsidR="004F1E9B" w:rsidRPr="003E3D13" w:rsidRDefault="004F1E9B" w:rsidP="00C375F3">
      <w:pPr>
        <w:pStyle w:val="Normaltindrag"/>
      </w:pPr>
      <w:r w:rsidRPr="003E3D13">
        <w:t xml:space="preserve">En modell borde sannolikt kunna utarbetas som beskriver nuvärdet av den framtida vinsten som kommer av att färre människor belastar vården eller dör i förtid. Den vinsten bör rimligen delas mellan samhället i </w:t>
      </w:r>
      <w:r w:rsidR="00C375F3" w:rsidRPr="003E3D13">
        <w:t>dess</w:t>
      </w:r>
      <w:r w:rsidRPr="003E3D13">
        <w:t xml:space="preserve"> helhet och vårdansvariga myndigheter.</w:t>
      </w:r>
    </w:p>
    <w:p w:rsidR="004F1E9B" w:rsidRPr="003E3D13" w:rsidRDefault="004F1E9B" w:rsidP="00C375F3">
      <w:pPr>
        <w:pStyle w:val="Normaltindrag"/>
      </w:pPr>
      <w:r w:rsidRPr="003E3D13">
        <w:t>För att uppnå framtida samhällsvinster bör en bedömning ske av erforde</w:t>
      </w:r>
      <w:r w:rsidRPr="003E3D13">
        <w:t>r</w:t>
      </w:r>
      <w:r w:rsidRPr="003E3D13">
        <w:t>liga insatser för detta och förslag läggas till riksdagen som förstärker sat</w:t>
      </w:r>
      <w:r w:rsidRPr="003E3D13">
        <w:t>s</w:t>
      </w:r>
      <w:r w:rsidRPr="003E3D13">
        <w:t>ningen på tobakspreventivt arbete. Detta bör ges regeringen till känna</w:t>
      </w:r>
      <w:r w:rsidR="000D6E07" w:rsidRPr="003E3D13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75F3" w:rsidRPr="003E3D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75F3" w:rsidRPr="003E3D13" w:rsidRDefault="00C375F3" w:rsidP="00C375F3">
            <w:pPr>
              <w:pStyle w:val="UnderskriftDatum"/>
              <w:spacing w:before="240"/>
            </w:pPr>
            <w:r w:rsidRPr="003E3D13">
              <w:t>Stockholm den 30 september 2005</w:t>
            </w:r>
          </w:p>
        </w:tc>
        <w:tc>
          <w:tcPr>
            <w:tcW w:w="3047" w:type="dxa"/>
          </w:tcPr>
          <w:p w:rsidR="00C375F3" w:rsidRPr="003E3D13" w:rsidRDefault="00C375F3" w:rsidP="00C375F3">
            <w:pPr>
              <w:pStyle w:val="Underskrifter"/>
              <w:spacing w:before="240"/>
            </w:pPr>
          </w:p>
        </w:tc>
      </w:tr>
      <w:tr w:rsidR="00C375F3" w:rsidRPr="003E3D1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75F3" w:rsidRPr="003E3D13" w:rsidRDefault="00C375F3" w:rsidP="00C375F3">
            <w:pPr>
              <w:pStyle w:val="Underskrifter"/>
            </w:pPr>
            <w:r w:rsidRPr="003E3D13">
              <w:t>Anders Larsson (c)</w:t>
            </w:r>
          </w:p>
        </w:tc>
        <w:tc>
          <w:tcPr>
            <w:tcW w:w="3047" w:type="dxa"/>
          </w:tcPr>
          <w:p w:rsidR="00C375F3" w:rsidRPr="003E3D13" w:rsidRDefault="00C375F3" w:rsidP="00C375F3">
            <w:pPr>
              <w:pStyle w:val="Underskrifter"/>
            </w:pPr>
          </w:p>
        </w:tc>
      </w:tr>
    </w:tbl>
    <w:p w:rsidR="00E84F25" w:rsidRPr="003E3D13" w:rsidRDefault="00E84F25" w:rsidP="00C375F3">
      <w:pPr>
        <w:pStyle w:val="Normaltindrag"/>
      </w:pPr>
    </w:p>
    <w:sectPr w:rsidR="00E84F25" w:rsidRPr="003E3D13" w:rsidSect="00C37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1CAD" w:rsidRPr="003E3D13" w:rsidRDefault="00D31CAD">
      <w:r w:rsidRPr="003E3D13">
        <w:separator/>
      </w:r>
    </w:p>
  </w:endnote>
  <w:endnote w:type="continuationSeparator" w:id="0">
    <w:p w:rsidR="00D31CAD" w:rsidRPr="003E3D13" w:rsidRDefault="00D31CAD">
      <w:r w:rsidRPr="003E3D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E9B" w:rsidRPr="003E3D13" w:rsidRDefault="003E3D13" w:rsidP="00C375F3">
    <w:pPr>
      <w:pStyle w:val="Sidfot"/>
    </w:pPr>
    <w:r w:rsidRPr="003E3D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02405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5F3" w:rsidRDefault="00C375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24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75F3" w:rsidRDefault="00C375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424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E9B" w:rsidRPr="003E3D13" w:rsidRDefault="003E3D13" w:rsidP="00C375F3">
    <w:pPr>
      <w:pStyle w:val="Sidfot"/>
    </w:pPr>
    <w:r w:rsidRPr="003E3D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53738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5F3" w:rsidRDefault="00C375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24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75F3" w:rsidRDefault="00C375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424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E9B" w:rsidRPr="003E3D13" w:rsidRDefault="003E3D13" w:rsidP="00C375F3">
    <w:pPr>
      <w:pStyle w:val="Sidfot"/>
    </w:pPr>
    <w:r w:rsidRPr="003E3D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00685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5F3" w:rsidRDefault="00C375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424B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75F3" w:rsidRDefault="00C375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424B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1CAD" w:rsidRPr="003E3D13" w:rsidRDefault="00D31CAD">
      <w:r w:rsidRPr="003E3D13">
        <w:separator/>
      </w:r>
    </w:p>
  </w:footnote>
  <w:footnote w:type="continuationSeparator" w:id="0">
    <w:p w:rsidR="00D31CAD" w:rsidRPr="003E3D13" w:rsidRDefault="00D31CAD">
      <w:r w:rsidRPr="003E3D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E9B" w:rsidRPr="003E3D13" w:rsidRDefault="003E3D13" w:rsidP="00C375F3">
    <w:pPr>
      <w:pStyle w:val="Sidhuvud"/>
    </w:pPr>
    <w:r w:rsidRPr="003E3D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38012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5F3" w:rsidRDefault="00C375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24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24B5">
                            <w:t>So452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75F3" w:rsidRDefault="00C375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24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24B5">
                      <w:t>So452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E9B" w:rsidRPr="003E3D13" w:rsidRDefault="003E3D13" w:rsidP="00C375F3">
    <w:pPr>
      <w:pStyle w:val="Sidhuvud"/>
    </w:pPr>
    <w:r w:rsidRPr="003E3D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41914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75F3" w:rsidRDefault="00C375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24B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24B5">
                            <w:t>So452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75F3" w:rsidRDefault="00C375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24B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24B5">
                      <w:t>So452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75F3" w:rsidRPr="003E3D13" w:rsidRDefault="00C375F3">
    <w:pPr>
      <w:pStyle w:val="FSHNormal"/>
      <w:tabs>
        <w:tab w:val="right" w:pos="5840"/>
      </w:tabs>
    </w:pPr>
    <w:r w:rsidRPr="003E3D13">
      <w:br/>
    </w:r>
    <w:r w:rsidRPr="003E3D13">
      <w:fldChar w:fldCharType="begin" w:fldLock="1"/>
    </w:r>
    <w:r w:rsidRPr="003E3D13">
      <w:instrText xml:space="preserve"> DOCPROPERTY</w:instrText>
    </w:r>
    <w:r w:rsidRPr="003E3D13">
      <w:rPr>
        <w:sz w:val="18"/>
      </w:rPr>
      <w:instrText xml:space="preserve"> "YearUser" *\charformat </w:instrText>
    </w:r>
    <w:r w:rsidRPr="003E3D13">
      <w:fldChar w:fldCharType="separate"/>
    </w:r>
    <w:r w:rsidR="00E424B5" w:rsidRPr="003E3D13">
      <w:t>2005/06</w:t>
    </w:r>
    <w:r w:rsidRPr="003E3D13">
      <w:fldChar w:fldCharType="end"/>
    </w:r>
    <w:r w:rsidRPr="003E3D13">
      <w:t xml:space="preserve"> </w:t>
    </w:r>
    <w:r w:rsidRPr="003E3D13">
      <w:tab/>
      <w:t xml:space="preserve">mnr: </w:t>
    </w:r>
    <w:r w:rsidRPr="003E3D13">
      <w:fldChar w:fldCharType="begin" w:fldLock="1"/>
    </w:r>
    <w:r w:rsidRPr="003E3D13">
      <w:instrText xml:space="preserve"> DOCPROPERTY</w:instrText>
    </w:r>
    <w:r w:rsidRPr="003E3D13">
      <w:rPr>
        <w:sz w:val="18"/>
      </w:rPr>
      <w:instrText xml:space="preserve"> "Motionsnummer" *\charformat </w:instrText>
    </w:r>
    <w:r w:rsidRPr="003E3D13">
      <w:fldChar w:fldCharType="separate"/>
    </w:r>
    <w:r w:rsidR="00E424B5" w:rsidRPr="003E3D13">
      <w:t>So452</w:t>
    </w:r>
    <w:r w:rsidRPr="003E3D13">
      <w:fldChar w:fldCharType="end"/>
    </w:r>
    <w:r w:rsidRPr="003E3D13">
      <w:br/>
    </w:r>
    <w:r w:rsidRPr="003E3D13">
      <w:fldChar w:fldCharType="begin" w:fldLock="1"/>
    </w:r>
    <w:r w:rsidRPr="003E3D13">
      <w:instrText xml:space="preserve"> DOCPROPERTY</w:instrText>
    </w:r>
    <w:r w:rsidRPr="003E3D13">
      <w:rPr>
        <w:sz w:val="18"/>
      </w:rPr>
      <w:instrText xml:space="preserve"> "Samling" *\charformat </w:instrText>
    </w:r>
    <w:r w:rsidRPr="003E3D13">
      <w:fldChar w:fldCharType="end"/>
    </w:r>
    <w:r w:rsidRPr="003E3D13">
      <w:tab/>
      <w:t xml:space="preserve">pnr: </w:t>
    </w:r>
    <w:r w:rsidRPr="003E3D13">
      <w:fldChar w:fldCharType="begin" w:fldLock="1"/>
    </w:r>
    <w:r w:rsidRPr="003E3D13">
      <w:instrText xml:space="preserve"> DOCPROPERTY</w:instrText>
    </w:r>
    <w:r w:rsidRPr="003E3D13">
      <w:rPr>
        <w:sz w:val="18"/>
      </w:rPr>
      <w:instrText xml:space="preserve"> "Partinummer" *\charformat </w:instrText>
    </w:r>
    <w:r w:rsidRPr="003E3D13">
      <w:fldChar w:fldCharType="separate"/>
    </w:r>
    <w:r w:rsidR="00E424B5" w:rsidRPr="003E3D13">
      <w:t>c653</w:t>
    </w:r>
    <w:r w:rsidRPr="003E3D13">
      <w:fldChar w:fldCharType="end"/>
    </w:r>
  </w:p>
  <w:p w:rsidR="00C375F3" w:rsidRPr="003E3D13" w:rsidRDefault="00C375F3">
    <w:pPr>
      <w:pStyle w:val="FSHRub1"/>
    </w:pPr>
    <w:r w:rsidRPr="003E3D13">
      <w:t>Motion till riksdagen</w:t>
    </w:r>
    <w:r w:rsidRPr="003E3D13">
      <w:br/>
    </w:r>
    <w:r w:rsidRPr="003E3D13">
      <w:fldChar w:fldCharType="begin" w:fldLock="1"/>
    </w:r>
    <w:r w:rsidRPr="003E3D13">
      <w:instrText xml:space="preserve"> DOCPROPERTY "YearUser" *\charformat </w:instrText>
    </w:r>
    <w:r w:rsidRPr="003E3D13">
      <w:fldChar w:fldCharType="separate"/>
    </w:r>
    <w:r w:rsidR="00E424B5" w:rsidRPr="003E3D13">
      <w:t>2005/06</w:t>
    </w:r>
    <w:r w:rsidRPr="003E3D13">
      <w:fldChar w:fldCharType="end"/>
    </w:r>
    <w:r w:rsidRPr="003E3D13">
      <w:t>:</w:t>
    </w:r>
    <w:r w:rsidRPr="003E3D13">
      <w:fldChar w:fldCharType="begin" w:fldLock="1"/>
    </w:r>
    <w:r w:rsidRPr="003E3D13">
      <w:instrText xml:space="preserve"> DOCPROPERTY "Motionsnummer" *\charformat </w:instrText>
    </w:r>
    <w:r w:rsidRPr="003E3D13">
      <w:fldChar w:fldCharType="separate"/>
    </w:r>
    <w:r w:rsidR="00E424B5" w:rsidRPr="003E3D13">
      <w:t>So452</w:t>
    </w:r>
    <w:r w:rsidRPr="003E3D13">
      <w:fldChar w:fldCharType="end"/>
    </w:r>
  </w:p>
  <w:p w:rsidR="00C375F3" w:rsidRPr="003E3D13" w:rsidRDefault="00C375F3">
    <w:pPr>
      <w:pStyle w:val="FSHNormalS5"/>
    </w:pPr>
    <w:r w:rsidRPr="003E3D13">
      <w:fldChar w:fldCharType="begin" w:fldLock="1"/>
    </w:r>
    <w:r w:rsidRPr="003E3D13">
      <w:instrText xml:space="preserve"> DOCPROPERTY "MotionarText" *\charformat </w:instrText>
    </w:r>
    <w:r w:rsidRPr="003E3D13">
      <w:fldChar w:fldCharType="separate"/>
    </w:r>
    <w:r w:rsidR="00E424B5" w:rsidRPr="003E3D13">
      <w:t>av Anders Larsson (c)</w:t>
    </w:r>
    <w:r w:rsidRPr="003E3D13">
      <w:fldChar w:fldCharType="end"/>
    </w:r>
    <w:r w:rsidRPr="003E3D13">
      <w:br/>
    </w:r>
    <w:r w:rsidRPr="003E3D13">
      <w:fldChar w:fldCharType="begin" w:fldLock="1"/>
    </w:r>
    <w:r w:rsidRPr="003E3D13">
      <w:instrText xml:space="preserve"> DOCPROPERTY "SvarFrasKort" *\charformat </w:instrText>
    </w:r>
    <w:r w:rsidRPr="003E3D13">
      <w:fldChar w:fldCharType="end"/>
    </w:r>
  </w:p>
  <w:p w:rsidR="00C375F3" w:rsidRPr="003E3D13" w:rsidRDefault="00C375F3">
    <w:pPr>
      <w:pStyle w:val="FSHTitel"/>
    </w:pPr>
    <w:r w:rsidRPr="003E3D13">
      <w:fldChar w:fldCharType="begin" w:fldLock="1"/>
    </w:r>
    <w:r w:rsidRPr="003E3D13">
      <w:instrText xml:space="preserve"> DOCPROPERTY</w:instrText>
    </w:r>
    <w:r w:rsidRPr="003E3D13">
      <w:rPr>
        <w:sz w:val="18"/>
      </w:rPr>
      <w:instrText xml:space="preserve"> "RubrikSvar" *\charformat </w:instrText>
    </w:r>
    <w:r w:rsidRPr="003E3D13">
      <w:fldChar w:fldCharType="separate"/>
    </w:r>
    <w:r w:rsidR="00E424B5" w:rsidRPr="003E3D13">
      <w:t>Förstärkt tobakspreventivt arbete</w:t>
    </w:r>
    <w:r w:rsidRPr="003E3D13">
      <w:fldChar w:fldCharType="end"/>
    </w:r>
  </w:p>
  <w:p w:rsidR="00C375F3" w:rsidRPr="003E3D13" w:rsidRDefault="00C375F3" w:rsidP="00C375F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6982317">
    <w:abstractNumId w:val="13"/>
  </w:num>
  <w:num w:numId="2" w16cid:durableId="1559240053">
    <w:abstractNumId w:val="10"/>
  </w:num>
  <w:num w:numId="3" w16cid:durableId="1036387688">
    <w:abstractNumId w:val="11"/>
  </w:num>
  <w:num w:numId="4" w16cid:durableId="327751556">
    <w:abstractNumId w:val="12"/>
  </w:num>
  <w:num w:numId="5" w16cid:durableId="1385131711">
    <w:abstractNumId w:val="8"/>
  </w:num>
  <w:num w:numId="6" w16cid:durableId="1891914855">
    <w:abstractNumId w:val="3"/>
  </w:num>
  <w:num w:numId="7" w16cid:durableId="1063867382">
    <w:abstractNumId w:val="2"/>
  </w:num>
  <w:num w:numId="8" w16cid:durableId="982924946">
    <w:abstractNumId w:val="1"/>
  </w:num>
  <w:num w:numId="9" w16cid:durableId="858355798">
    <w:abstractNumId w:val="0"/>
  </w:num>
  <w:num w:numId="10" w16cid:durableId="1138188779">
    <w:abstractNumId w:val="9"/>
  </w:num>
  <w:num w:numId="11" w16cid:durableId="1223297897">
    <w:abstractNumId w:val="7"/>
  </w:num>
  <w:num w:numId="12" w16cid:durableId="1799060031">
    <w:abstractNumId w:val="6"/>
  </w:num>
  <w:num w:numId="13" w16cid:durableId="502666113">
    <w:abstractNumId w:val="5"/>
  </w:num>
  <w:num w:numId="14" w16cid:durableId="1931889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CE4F6A"/>
    <w:rsid w:val="00064BC3"/>
    <w:rsid w:val="00066775"/>
    <w:rsid w:val="00072FB9"/>
    <w:rsid w:val="00084C79"/>
    <w:rsid w:val="000D6E07"/>
    <w:rsid w:val="00100531"/>
    <w:rsid w:val="001C5D33"/>
    <w:rsid w:val="001D3EDF"/>
    <w:rsid w:val="00201DFB"/>
    <w:rsid w:val="00212FF1"/>
    <w:rsid w:val="00230193"/>
    <w:rsid w:val="0025068A"/>
    <w:rsid w:val="002818D3"/>
    <w:rsid w:val="002D11A8"/>
    <w:rsid w:val="002F5FE5"/>
    <w:rsid w:val="003E3D13"/>
    <w:rsid w:val="004A0504"/>
    <w:rsid w:val="004E38D9"/>
    <w:rsid w:val="004F1E9B"/>
    <w:rsid w:val="005219B9"/>
    <w:rsid w:val="006B78AB"/>
    <w:rsid w:val="006F5205"/>
    <w:rsid w:val="00740D6D"/>
    <w:rsid w:val="00794149"/>
    <w:rsid w:val="007B67A7"/>
    <w:rsid w:val="007C6092"/>
    <w:rsid w:val="00894D41"/>
    <w:rsid w:val="00947BD3"/>
    <w:rsid w:val="00A053C6"/>
    <w:rsid w:val="00B13BF0"/>
    <w:rsid w:val="00C1285C"/>
    <w:rsid w:val="00C27B7D"/>
    <w:rsid w:val="00C375F3"/>
    <w:rsid w:val="00C60E5C"/>
    <w:rsid w:val="00CE4F6A"/>
    <w:rsid w:val="00D31CAD"/>
    <w:rsid w:val="00DC6C70"/>
    <w:rsid w:val="00E22893"/>
    <w:rsid w:val="00E360DE"/>
    <w:rsid w:val="00E424B5"/>
    <w:rsid w:val="00E75D28"/>
    <w:rsid w:val="00E84F25"/>
    <w:rsid w:val="00EC55EF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CFC853-D398-4944-A652-B05326B0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75F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C55E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5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1240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So452</vt:lpstr>
    </vt:vector>
  </TitlesOfParts>
  <Company>Riksdagen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So452</dc:title>
  <dc:subject>So452</dc:subject>
  <dc:creator>Riksdagen</dc:creator>
  <cp:keywords>Riksdagen</cp:keywords>
  <dc:description/>
  <cp:lastModifiedBy>Lars Brink</cp:lastModifiedBy>
  <cp:revision>2</cp:revision>
  <cp:lastPrinted>2006-01-13T14:25:00Z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mot2000_412_2005-09-29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Förstärkt tobakspreventivt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tobakspreventivt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c653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Larsson (c)</vt:lpwstr>
  </property>
  <property fmtid="{D5CDD505-2E9C-101B-9397-08002B2CF9AE}" pid="26" name="MotionarLista">
    <vt:lpwstr>Larsson, Anders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Larsson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20052006000000000099000006530069</vt:lpwstr>
  </property>
  <property fmtid="{D5CDD505-2E9C-101B-9397-08002B2CF9AE}" pid="47" name="datum">
    <vt:lpwstr>050930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20052006000000000099000006530069</vt:lpwstr>
  </property>
  <property fmtid="{D5CDD505-2E9C-101B-9397-08002B2CF9AE}" pid="50" name="nummer">
    <vt:lpwstr>452</vt:lpwstr>
  </property>
  <property fmtid="{D5CDD505-2E9C-101B-9397-08002B2CF9AE}" pid="51" name="utskottsbeteckning">
    <vt:lpwstr>So</vt:lpwstr>
  </property>
</Properties>
</file>