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29DF07805E43A8B006BFDDD689952E"/>
        </w:placeholder>
        <w:text/>
      </w:sdtPr>
      <w:sdtEndPr/>
      <w:sdtContent>
        <w:p w:rsidRPr="009B062B" w:rsidR="00AF30DD" w:rsidP="00E803A6" w:rsidRDefault="00AF30DD" w14:paraId="4E4627CE" w14:textId="77777777">
          <w:pPr>
            <w:pStyle w:val="Rubrik1"/>
            <w:spacing w:after="300"/>
          </w:pPr>
          <w:r w:rsidRPr="009B062B">
            <w:t>Förslag till riksdagsbeslut</w:t>
          </w:r>
        </w:p>
      </w:sdtContent>
    </w:sdt>
    <w:sdt>
      <w:sdtPr>
        <w:alias w:val="Yrkande 1"/>
        <w:tag w:val="c46c7b5d-df58-47ba-8c72-ba97e54e6040"/>
        <w:id w:val="367574657"/>
        <w:lock w:val="sdtLocked"/>
      </w:sdtPr>
      <w:sdtEndPr/>
      <w:sdtContent>
        <w:p w:rsidR="00D77CB2" w:rsidRDefault="00A15BBB" w14:paraId="4E4627CF" w14:textId="77777777">
          <w:pPr>
            <w:pStyle w:val="Frslagstext"/>
            <w:numPr>
              <w:ilvl w:val="0"/>
              <w:numId w:val="0"/>
            </w:numPr>
          </w:pPr>
          <w:r>
            <w:t>Riksdagen ställer sig bakom det som anförs i motionen om behovet av att införa alternativt organisationsnummer för enskild firma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F81CA78BF74847AAD24618653D67D7"/>
        </w:placeholder>
        <w:text/>
      </w:sdtPr>
      <w:sdtEndPr/>
      <w:sdtContent>
        <w:p w:rsidRPr="009B062B" w:rsidR="006D79C9" w:rsidP="00333E95" w:rsidRDefault="006D79C9" w14:paraId="4E4627D0" w14:textId="77777777">
          <w:pPr>
            <w:pStyle w:val="Rubrik1"/>
          </w:pPr>
          <w:r>
            <w:t>Motivering</w:t>
          </w:r>
        </w:p>
      </w:sdtContent>
    </w:sdt>
    <w:p w:rsidR="00BC7E04" w:rsidP="00BC7E04" w:rsidRDefault="00BC7E04" w14:paraId="4E4627D1" w14:textId="56817A9C">
      <w:pPr>
        <w:pStyle w:val="Normalutanindragellerluft"/>
      </w:pPr>
      <w:r>
        <w:t>Personer med skyddad identitet kan inte starta enskild firma eftersom organisations</w:t>
      </w:r>
      <w:r w:rsidR="002A6E05">
        <w:softHyphen/>
      </w:r>
      <w:r>
        <w:t xml:space="preserve">numret är offentligt i många sammanhang som företagare och organisationsnumret för enskilda firmor </w:t>
      </w:r>
      <w:r w:rsidR="0079311E">
        <w:t xml:space="preserve">är </w:t>
      </w:r>
      <w:r>
        <w:t xml:space="preserve">identiskt med personnumret på </w:t>
      </w:r>
      <w:r w:rsidR="0079311E">
        <w:t xml:space="preserve">den </w:t>
      </w:r>
      <w:r>
        <w:t>privatperson som driver verksam</w:t>
      </w:r>
      <w:r w:rsidR="002A6E05">
        <w:softHyphen/>
      </w:r>
      <w:r>
        <w:t xml:space="preserve">heten. Personer som ännu inte </w:t>
      </w:r>
      <w:r w:rsidR="0079311E">
        <w:t xml:space="preserve">har </w:t>
      </w:r>
      <w:r>
        <w:t>erhållit ett svenskt personnummer, exempelvis ny</w:t>
      </w:r>
      <w:r w:rsidR="002A6E05">
        <w:softHyphen/>
      </w:r>
      <w:r>
        <w:t>anlända, kan inte driva företag i form av enskild firma eftersom det krävs ett person</w:t>
      </w:r>
      <w:r w:rsidR="002A6E05">
        <w:softHyphen/>
      </w:r>
      <w:bookmarkStart w:name="_GoBack" w:id="1"/>
      <w:bookmarkEnd w:id="1"/>
      <w:r>
        <w:t>nummer för att företagsformen ska få en unik identitet.</w:t>
      </w:r>
    </w:p>
    <w:p w:rsidR="00BB6339" w:rsidP="002A6E05" w:rsidRDefault="00BC7E04" w14:paraId="4E4627D3" w14:textId="70A73979">
      <w:r w:rsidRPr="00BC7E04">
        <w:t xml:space="preserve">Personer som inte har skyddad identitet men som ändå upplever ett särskilt behov av begränsad offentlighet för sitt personnummer, exempelvis kvinnor som tidigare utsatts för hot, ser problem med verksamhetsformen enskild firma. För Sveriges bästa behöver alla personer som har en affärsidé och kan ordna finansiering ha fulla möjligheter att starta </w:t>
      </w:r>
      <w:r w:rsidR="0079311E">
        <w:t xml:space="preserve">en </w:t>
      </w:r>
      <w:r w:rsidRPr="00BC7E04">
        <w:t>sådan verksamhet i alla de verksamhetsformer som finns tillgängliga i Sverige.</w:t>
      </w:r>
    </w:p>
    <w:sdt>
      <w:sdtPr>
        <w:rPr>
          <w:i/>
          <w:noProof/>
        </w:rPr>
        <w:alias w:val="CC_Underskrifter"/>
        <w:tag w:val="CC_Underskrifter"/>
        <w:id w:val="583496634"/>
        <w:lock w:val="sdtContentLocked"/>
        <w:placeholder>
          <w:docPart w:val="E96BC693D8E64A41A995DA377D634F76"/>
        </w:placeholder>
      </w:sdtPr>
      <w:sdtEndPr>
        <w:rPr>
          <w:i w:val="0"/>
          <w:noProof w:val="0"/>
        </w:rPr>
      </w:sdtEndPr>
      <w:sdtContent>
        <w:p w:rsidR="00E803A6" w:rsidP="00E803A6" w:rsidRDefault="00E803A6" w14:paraId="4E4627D4" w14:textId="77777777"/>
        <w:p w:rsidRPr="008E0FE2" w:rsidR="004801AC" w:rsidP="00E803A6" w:rsidRDefault="002A6E05" w14:paraId="4E4627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725B44" w:rsidRDefault="00725B44" w14:paraId="4E4627D9" w14:textId="77777777"/>
    <w:sectPr w:rsidR="00725B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627DB" w14:textId="77777777" w:rsidR="00B7210A" w:rsidRDefault="00B7210A" w:rsidP="000C1CAD">
      <w:pPr>
        <w:spacing w:line="240" w:lineRule="auto"/>
      </w:pPr>
      <w:r>
        <w:separator/>
      </w:r>
    </w:p>
  </w:endnote>
  <w:endnote w:type="continuationSeparator" w:id="0">
    <w:p w14:paraId="4E4627DC" w14:textId="77777777" w:rsidR="00B7210A" w:rsidRDefault="00B721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27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27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890A3" w14:textId="77777777" w:rsidR="00E8291F" w:rsidRDefault="00E829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627D9" w14:textId="77777777" w:rsidR="00B7210A" w:rsidRDefault="00B7210A" w:rsidP="000C1CAD">
      <w:pPr>
        <w:spacing w:line="240" w:lineRule="auto"/>
      </w:pPr>
      <w:r>
        <w:separator/>
      </w:r>
    </w:p>
  </w:footnote>
  <w:footnote w:type="continuationSeparator" w:id="0">
    <w:p w14:paraId="4E4627DA" w14:textId="77777777" w:rsidR="00B7210A" w:rsidRDefault="00B721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4627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4627EC" wp14:anchorId="4E4627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6E05" w14:paraId="4E4627EF" w14:textId="77777777">
                          <w:pPr>
                            <w:jc w:val="right"/>
                          </w:pPr>
                          <w:sdt>
                            <w:sdtPr>
                              <w:alias w:val="CC_Noformat_Partikod"/>
                              <w:tag w:val="CC_Noformat_Partikod"/>
                              <w:id w:val="-53464382"/>
                              <w:placeholder>
                                <w:docPart w:val="CBA180E1A07D4DDB9EA930D284ED2E69"/>
                              </w:placeholder>
                              <w:text/>
                            </w:sdtPr>
                            <w:sdtEndPr/>
                            <w:sdtContent>
                              <w:r w:rsidR="00BC7E04">
                                <w:t>M</w:t>
                              </w:r>
                            </w:sdtContent>
                          </w:sdt>
                          <w:sdt>
                            <w:sdtPr>
                              <w:alias w:val="CC_Noformat_Partinummer"/>
                              <w:tag w:val="CC_Noformat_Partinummer"/>
                              <w:id w:val="-1709555926"/>
                              <w:placeholder>
                                <w:docPart w:val="20FAB020837D4174A99D005687BBB3A7"/>
                              </w:placeholder>
                              <w:text/>
                            </w:sdtPr>
                            <w:sdtEndPr/>
                            <w:sdtContent>
                              <w:r w:rsidR="00BC7E04">
                                <w:t>2005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4627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6E05" w14:paraId="4E4627EF" w14:textId="77777777">
                    <w:pPr>
                      <w:jc w:val="right"/>
                    </w:pPr>
                    <w:sdt>
                      <w:sdtPr>
                        <w:alias w:val="CC_Noformat_Partikod"/>
                        <w:tag w:val="CC_Noformat_Partikod"/>
                        <w:id w:val="-53464382"/>
                        <w:placeholder>
                          <w:docPart w:val="CBA180E1A07D4DDB9EA930D284ED2E69"/>
                        </w:placeholder>
                        <w:text/>
                      </w:sdtPr>
                      <w:sdtEndPr/>
                      <w:sdtContent>
                        <w:r w:rsidR="00BC7E04">
                          <w:t>M</w:t>
                        </w:r>
                      </w:sdtContent>
                    </w:sdt>
                    <w:sdt>
                      <w:sdtPr>
                        <w:alias w:val="CC_Noformat_Partinummer"/>
                        <w:tag w:val="CC_Noformat_Partinummer"/>
                        <w:id w:val="-1709555926"/>
                        <w:placeholder>
                          <w:docPart w:val="20FAB020837D4174A99D005687BBB3A7"/>
                        </w:placeholder>
                        <w:text/>
                      </w:sdtPr>
                      <w:sdtEndPr/>
                      <w:sdtContent>
                        <w:r w:rsidR="00BC7E04">
                          <w:t>2005</w:t>
                        </w:r>
                      </w:sdtContent>
                    </w:sdt>
                  </w:p>
                </w:txbxContent>
              </v:textbox>
              <w10:wrap anchorx="page"/>
            </v:shape>
          </w:pict>
        </mc:Fallback>
      </mc:AlternateContent>
    </w:r>
  </w:p>
  <w:p w:rsidRPr="00293C4F" w:rsidR="00262EA3" w:rsidP="00776B74" w:rsidRDefault="00262EA3" w14:paraId="4E4627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4627DF" w14:textId="77777777">
    <w:pPr>
      <w:jc w:val="right"/>
    </w:pPr>
  </w:p>
  <w:p w:rsidR="00262EA3" w:rsidP="00776B74" w:rsidRDefault="00262EA3" w14:paraId="4E4627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6E05" w14:paraId="4E4627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4627EE" wp14:anchorId="4E4627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6E05" w14:paraId="4E4627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7E04">
          <w:t>M</w:t>
        </w:r>
      </w:sdtContent>
    </w:sdt>
    <w:sdt>
      <w:sdtPr>
        <w:alias w:val="CC_Noformat_Partinummer"/>
        <w:tag w:val="CC_Noformat_Partinummer"/>
        <w:id w:val="-2014525982"/>
        <w:text/>
      </w:sdtPr>
      <w:sdtEndPr/>
      <w:sdtContent>
        <w:r w:rsidR="00BC7E04">
          <w:t>2005</w:t>
        </w:r>
      </w:sdtContent>
    </w:sdt>
  </w:p>
  <w:p w:rsidRPr="008227B3" w:rsidR="00262EA3" w:rsidP="008227B3" w:rsidRDefault="002A6E05" w14:paraId="4E4627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6E05" w14:paraId="4E4627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:1281</w:t>
        </w:r>
      </w:sdtContent>
    </w:sdt>
  </w:p>
  <w:p w:rsidR="00262EA3" w:rsidP="00E03A3D" w:rsidRDefault="002A6E05" w14:paraId="4E4627E7"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E8291F" w14:paraId="4E4627E8" w14:textId="240217ED">
        <w:pPr>
          <w:pStyle w:val="FSHRub2"/>
        </w:pPr>
        <w:r>
          <w:t>Alternativt organisationsnummer för enskild firma</w:t>
        </w:r>
      </w:p>
    </w:sdtContent>
  </w:sdt>
  <w:sdt>
    <w:sdtPr>
      <w:alias w:val="CC_Boilerplate_3"/>
      <w:tag w:val="CC_Boilerplate_3"/>
      <w:id w:val="1606463544"/>
      <w:lock w:val="sdtContentLocked"/>
      <w15:appearance w15:val="hidden"/>
      <w:text w:multiLine="1"/>
    </w:sdtPr>
    <w:sdtEndPr/>
    <w:sdtContent>
      <w:p w:rsidR="00262EA3" w:rsidP="00283E0F" w:rsidRDefault="00262EA3" w14:paraId="4E4627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C7E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E05"/>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4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44"/>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1E"/>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BB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0A"/>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04"/>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CB2"/>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58C"/>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A6"/>
    <w:rsid w:val="00E803FC"/>
    <w:rsid w:val="00E8053F"/>
    <w:rsid w:val="00E81920"/>
    <w:rsid w:val="00E8291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4627CD"/>
  <w15:chartTrackingRefBased/>
  <w15:docId w15:val="{02B1C55E-E3DB-4F9A-8CCC-0756D76C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2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29DF07805E43A8B006BFDDD689952E"/>
        <w:category>
          <w:name w:val="Allmänt"/>
          <w:gallery w:val="placeholder"/>
        </w:category>
        <w:types>
          <w:type w:val="bbPlcHdr"/>
        </w:types>
        <w:behaviors>
          <w:behavior w:val="content"/>
        </w:behaviors>
        <w:guid w:val="{97F6A043-41B4-45A4-B07D-E5946CF405BD}"/>
      </w:docPartPr>
      <w:docPartBody>
        <w:p w:rsidR="00DD6A33" w:rsidRDefault="006B2838">
          <w:pPr>
            <w:pStyle w:val="1629DF07805E43A8B006BFDDD689952E"/>
          </w:pPr>
          <w:r w:rsidRPr="005A0A93">
            <w:rPr>
              <w:rStyle w:val="Platshllartext"/>
            </w:rPr>
            <w:t>Förslag till riksdagsbeslut</w:t>
          </w:r>
        </w:p>
      </w:docPartBody>
    </w:docPart>
    <w:docPart>
      <w:docPartPr>
        <w:name w:val="CEF81CA78BF74847AAD24618653D67D7"/>
        <w:category>
          <w:name w:val="Allmänt"/>
          <w:gallery w:val="placeholder"/>
        </w:category>
        <w:types>
          <w:type w:val="bbPlcHdr"/>
        </w:types>
        <w:behaviors>
          <w:behavior w:val="content"/>
        </w:behaviors>
        <w:guid w:val="{E09153C2-3E83-4BA8-8DAC-C2D0421D62B5}"/>
      </w:docPartPr>
      <w:docPartBody>
        <w:p w:rsidR="00DD6A33" w:rsidRDefault="006B2838">
          <w:pPr>
            <w:pStyle w:val="CEF81CA78BF74847AAD24618653D67D7"/>
          </w:pPr>
          <w:r w:rsidRPr="005A0A93">
            <w:rPr>
              <w:rStyle w:val="Platshllartext"/>
            </w:rPr>
            <w:t>Motivering</w:t>
          </w:r>
        </w:p>
      </w:docPartBody>
    </w:docPart>
    <w:docPart>
      <w:docPartPr>
        <w:name w:val="CBA180E1A07D4DDB9EA930D284ED2E69"/>
        <w:category>
          <w:name w:val="Allmänt"/>
          <w:gallery w:val="placeholder"/>
        </w:category>
        <w:types>
          <w:type w:val="bbPlcHdr"/>
        </w:types>
        <w:behaviors>
          <w:behavior w:val="content"/>
        </w:behaviors>
        <w:guid w:val="{B414F138-E468-4F97-B725-C063853EB73F}"/>
      </w:docPartPr>
      <w:docPartBody>
        <w:p w:rsidR="00DD6A33" w:rsidRDefault="006B2838">
          <w:pPr>
            <w:pStyle w:val="CBA180E1A07D4DDB9EA930D284ED2E69"/>
          </w:pPr>
          <w:r>
            <w:rPr>
              <w:rStyle w:val="Platshllartext"/>
            </w:rPr>
            <w:t xml:space="preserve"> </w:t>
          </w:r>
        </w:p>
      </w:docPartBody>
    </w:docPart>
    <w:docPart>
      <w:docPartPr>
        <w:name w:val="20FAB020837D4174A99D005687BBB3A7"/>
        <w:category>
          <w:name w:val="Allmänt"/>
          <w:gallery w:val="placeholder"/>
        </w:category>
        <w:types>
          <w:type w:val="bbPlcHdr"/>
        </w:types>
        <w:behaviors>
          <w:behavior w:val="content"/>
        </w:behaviors>
        <w:guid w:val="{8CA0CDCA-0CD7-41BA-885F-942E08B2A9F3}"/>
      </w:docPartPr>
      <w:docPartBody>
        <w:p w:rsidR="00DD6A33" w:rsidRDefault="006B2838">
          <w:pPr>
            <w:pStyle w:val="20FAB020837D4174A99D005687BBB3A7"/>
          </w:pPr>
          <w:r>
            <w:t xml:space="preserve"> </w:t>
          </w:r>
        </w:p>
      </w:docPartBody>
    </w:docPart>
    <w:docPart>
      <w:docPartPr>
        <w:name w:val="E96BC693D8E64A41A995DA377D634F76"/>
        <w:category>
          <w:name w:val="Allmänt"/>
          <w:gallery w:val="placeholder"/>
        </w:category>
        <w:types>
          <w:type w:val="bbPlcHdr"/>
        </w:types>
        <w:behaviors>
          <w:behavior w:val="content"/>
        </w:behaviors>
        <w:guid w:val="{8EFD01A4-DB2D-456F-98B6-D2902E6F7C14}"/>
      </w:docPartPr>
      <w:docPartBody>
        <w:p w:rsidR="00CE443E" w:rsidRDefault="00CE4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38"/>
    <w:rsid w:val="006B2838"/>
    <w:rsid w:val="00CE443E"/>
    <w:rsid w:val="00DD6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29DF07805E43A8B006BFDDD689952E">
    <w:name w:val="1629DF07805E43A8B006BFDDD689952E"/>
  </w:style>
  <w:style w:type="paragraph" w:customStyle="1" w:styleId="1822EF6BF41D46A292DCC56548F987FF">
    <w:name w:val="1822EF6BF41D46A292DCC56548F987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5E1D4BDCA742ECAE0F578866416BB2">
    <w:name w:val="F75E1D4BDCA742ECAE0F578866416BB2"/>
  </w:style>
  <w:style w:type="paragraph" w:customStyle="1" w:styleId="CEF81CA78BF74847AAD24618653D67D7">
    <w:name w:val="CEF81CA78BF74847AAD24618653D67D7"/>
  </w:style>
  <w:style w:type="paragraph" w:customStyle="1" w:styleId="7B879B19D8BD45BFA45BE84B9931FE72">
    <w:name w:val="7B879B19D8BD45BFA45BE84B9931FE72"/>
  </w:style>
  <w:style w:type="paragraph" w:customStyle="1" w:styleId="9D0B6BA4353946EFB63A27C0DDA68B8B">
    <w:name w:val="9D0B6BA4353946EFB63A27C0DDA68B8B"/>
  </w:style>
  <w:style w:type="paragraph" w:customStyle="1" w:styleId="CBA180E1A07D4DDB9EA930D284ED2E69">
    <w:name w:val="CBA180E1A07D4DDB9EA930D284ED2E69"/>
  </w:style>
  <w:style w:type="paragraph" w:customStyle="1" w:styleId="20FAB020837D4174A99D005687BBB3A7">
    <w:name w:val="20FAB020837D4174A99D005687BBB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0EAF3-18EF-46B8-8738-E5A7E565D193}"/>
</file>

<file path=customXml/itemProps2.xml><?xml version="1.0" encoding="utf-8"?>
<ds:datastoreItem xmlns:ds="http://schemas.openxmlformats.org/officeDocument/2006/customXml" ds:itemID="{E5923A42-8663-4F63-BE9E-6ABBCFDCB79B}"/>
</file>

<file path=customXml/itemProps3.xml><?xml version="1.0" encoding="utf-8"?>
<ds:datastoreItem xmlns:ds="http://schemas.openxmlformats.org/officeDocument/2006/customXml" ds:itemID="{D023258C-77F9-42E0-A9D8-D1B86B30A8AF}"/>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993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M2005 Införande av alternativt organisationsnummer för enskild firma</vt:lpstr>
      <vt:lpstr>
      </vt:lpstr>
    </vt:vector>
  </TitlesOfParts>
  <Company>Sveriges riksdag</Company>
  <LinksUpToDate>false</LinksUpToDate>
  <CharactersWithSpaces>1150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