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83A2C" w:rsidRDefault="006E04A4">
      <w:pPr>
        <w:pStyle w:val="Dokumentbeteckning"/>
      </w:pPr>
      <w:r w:rsidRPr="00783A2C">
        <w:fldChar w:fldCharType="begin" w:fldLock="1"/>
      </w:r>
      <w:r w:rsidRPr="00783A2C">
        <w:instrText xml:space="preserve"> DOCPROPERTY "DocumentYear" </w:instrText>
      </w:r>
      <w:r w:rsidRPr="00783A2C">
        <w:fldChar w:fldCharType="separate"/>
      </w:r>
      <w:r w:rsidR="00BA721A" w:rsidRPr="00783A2C">
        <w:t>2008/09</w:t>
      </w:r>
      <w:r w:rsidRPr="00783A2C">
        <w:fldChar w:fldCharType="end"/>
      </w:r>
      <w:r w:rsidRPr="00783A2C">
        <w:t>:</w:t>
      </w:r>
      <w:r w:rsidRPr="00783A2C">
        <w:fldChar w:fldCharType="begin" w:fldLock="1"/>
      </w:r>
      <w:r w:rsidRPr="00783A2C">
        <w:instrText xml:space="preserve"> DOCPROPERTY "DocumentNumber" </w:instrText>
      </w:r>
      <w:r w:rsidRPr="00783A2C">
        <w:fldChar w:fldCharType="separate"/>
      </w:r>
      <w:r w:rsidR="00BA721A" w:rsidRPr="00783A2C">
        <w:t>26</w:t>
      </w:r>
      <w:r w:rsidRPr="00783A2C">
        <w:fldChar w:fldCharType="end"/>
      </w:r>
    </w:p>
    <w:p w:rsidR="006E04A4" w:rsidRPr="00783A2C" w:rsidRDefault="006E04A4">
      <w:pPr>
        <w:pStyle w:val="Datum"/>
        <w:outlineLvl w:val="0"/>
      </w:pPr>
      <w:r w:rsidRPr="00783A2C">
        <w:fldChar w:fldCharType="begin" w:fldLock="1"/>
      </w:r>
      <w:r w:rsidRPr="00783A2C">
        <w:instrText xml:space="preserve"> DOCPROPERTY "DocumentDate" </w:instrText>
      </w:r>
      <w:r w:rsidRPr="00783A2C">
        <w:fldChar w:fldCharType="separate"/>
      </w:r>
      <w:r w:rsidR="00BA721A" w:rsidRPr="00783A2C">
        <w:t>Onsdagen den 12 november 2008</w:t>
      </w:r>
      <w:r w:rsidRPr="00783A2C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83A2C" w:rsidTr="00CC5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83A2C" w:rsidRDefault="00CC5866">
            <w:pPr>
              <w:pStyle w:val="Plenum"/>
              <w:tabs>
                <w:tab w:val="clear" w:pos="1418"/>
              </w:tabs>
            </w:pPr>
            <w:r w:rsidRPr="00783A2C">
              <w:t>Kl.</w:t>
            </w:r>
          </w:p>
        </w:tc>
        <w:tc>
          <w:tcPr>
            <w:tcW w:w="851" w:type="dxa"/>
          </w:tcPr>
          <w:p w:rsidR="006E04A4" w:rsidRPr="00783A2C" w:rsidRDefault="00CC586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83A2C">
              <w:t>09.00</w:t>
            </w:r>
          </w:p>
        </w:tc>
        <w:tc>
          <w:tcPr>
            <w:tcW w:w="397" w:type="dxa"/>
          </w:tcPr>
          <w:p w:rsidR="006E04A4" w:rsidRPr="00783A2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83A2C" w:rsidRDefault="00CC5866">
            <w:pPr>
              <w:pStyle w:val="Plenum"/>
              <w:tabs>
                <w:tab w:val="clear" w:pos="1418"/>
              </w:tabs>
              <w:ind w:right="1"/>
            </w:pPr>
            <w:r w:rsidRPr="00783A2C">
              <w:t>Aktuell debatt</w:t>
            </w:r>
          </w:p>
        </w:tc>
      </w:tr>
      <w:tr w:rsidR="00CC5866" w:rsidRPr="00783A2C" w:rsidTr="00CC5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C5866" w:rsidRPr="00783A2C" w:rsidRDefault="00CC586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C5866" w:rsidRPr="00783A2C" w:rsidRDefault="00CC586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C5866" w:rsidRPr="00783A2C" w:rsidRDefault="00CC586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C5866" w:rsidRPr="00783A2C" w:rsidRDefault="00CC5866">
            <w:pPr>
              <w:pStyle w:val="Plenum"/>
              <w:tabs>
                <w:tab w:val="clear" w:pos="1418"/>
              </w:tabs>
              <w:ind w:right="1"/>
            </w:pPr>
            <w:r w:rsidRPr="00783A2C">
              <w:t>Arbetsplenum</w:t>
            </w:r>
          </w:p>
        </w:tc>
      </w:tr>
      <w:tr w:rsidR="00CC5866" w:rsidRPr="00783A2C" w:rsidTr="00CC5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C5866" w:rsidRPr="00783A2C" w:rsidRDefault="00CC586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C5866" w:rsidRPr="00783A2C" w:rsidRDefault="00CC5866">
            <w:pPr>
              <w:pStyle w:val="Plenum"/>
              <w:tabs>
                <w:tab w:val="clear" w:pos="1418"/>
              </w:tabs>
              <w:jc w:val="right"/>
            </w:pPr>
            <w:r w:rsidRPr="00783A2C">
              <w:t>16.00</w:t>
            </w:r>
          </w:p>
        </w:tc>
        <w:tc>
          <w:tcPr>
            <w:tcW w:w="397" w:type="dxa"/>
          </w:tcPr>
          <w:p w:rsidR="00CC5866" w:rsidRPr="00783A2C" w:rsidRDefault="00CC586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C5866" w:rsidRPr="00783A2C" w:rsidRDefault="00CC5866">
            <w:pPr>
              <w:pStyle w:val="Plenum"/>
              <w:tabs>
                <w:tab w:val="clear" w:pos="1418"/>
              </w:tabs>
              <w:ind w:right="1"/>
            </w:pPr>
            <w:r w:rsidRPr="00783A2C">
              <w:t>Votering</w:t>
            </w:r>
          </w:p>
        </w:tc>
      </w:tr>
    </w:tbl>
    <w:p w:rsidR="006E04A4" w:rsidRPr="00783A2C" w:rsidRDefault="006E04A4">
      <w:pPr>
        <w:pStyle w:val="StreckLngt"/>
      </w:pPr>
      <w:r w:rsidRPr="00783A2C">
        <w:tab/>
      </w:r>
    </w:p>
    <w:p w:rsidR="00D45AE3" w:rsidRPr="00783A2C" w:rsidRDefault="00D45AE3" w:rsidP="00D45AE3">
      <w:pPr>
        <w:pStyle w:val="Blankrad"/>
      </w:pPr>
      <w:r w:rsidRPr="00783A2C">
        <w:t>     </w:t>
      </w:r>
    </w:p>
    <w:p w:rsidR="00CF242C" w:rsidRPr="00783A2C" w:rsidRDefault="00CF242C" w:rsidP="00CF242C">
      <w:pPr>
        <w:pStyle w:val="Blankrad"/>
      </w:pPr>
      <w:r w:rsidRPr="00783A2C">
        <w:t>     </w:t>
      </w:r>
    </w:p>
    <w:p w:rsidR="006E04A4" w:rsidRPr="00783A2C" w:rsidRDefault="006E04A4">
      <w:pPr>
        <w:pStyle w:val="Blankrad"/>
      </w:pPr>
      <w:r w:rsidRPr="00783A2C">
        <w:t>     </w:t>
      </w:r>
    </w:p>
    <w:p w:rsidR="00180B2D" w:rsidRPr="00783A2C" w:rsidRDefault="00180B2D">
      <w:pPr>
        <w:pStyle w:val="Blankrad"/>
      </w:pPr>
      <w:r w:rsidRPr="00783A2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80B2D" w:rsidRPr="00783A2C" w:rsidTr="00C11FD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80B2D" w:rsidRPr="00783A2C" w:rsidRDefault="00180B2D" w:rsidP="00C11FDC">
            <w:pPr>
              <w:pStyle w:val="HuvudrubrikFlisteNr"/>
            </w:pPr>
          </w:p>
        </w:tc>
        <w:tc>
          <w:tcPr>
            <w:tcW w:w="6237" w:type="dxa"/>
          </w:tcPr>
          <w:p w:rsidR="00180B2D" w:rsidRPr="00783A2C" w:rsidRDefault="00180B2D" w:rsidP="00C11FDC">
            <w:pPr>
              <w:pStyle w:val="Huvudrubrik"/>
            </w:pPr>
            <w:bookmarkStart w:id="1" w:name="Start_HänvisningTillUtskott"/>
            <w:bookmarkEnd w:id="1"/>
            <w:r w:rsidRPr="00783A2C">
              <w:t>Ärenden för hänvisning till utskott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pStyle w:val="HuvudrubrikKolumn3"/>
            </w:pPr>
            <w:r w:rsidRPr="00783A2C">
              <w:t>Förslag</w:t>
            </w: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pPr>
              <w:pStyle w:val="renderubrik"/>
              <w:spacing w:before="0"/>
            </w:pPr>
            <w:r w:rsidRPr="00783A2C">
              <w:t>Proposition</w:t>
            </w:r>
          </w:p>
          <w:p w:rsidR="00180B2D" w:rsidRPr="00783A2C" w:rsidRDefault="00180B2D" w:rsidP="00C11FDC">
            <w:r w:rsidRPr="00783A2C">
              <w:t>2008/09:73 Överlåtelse av aktier i Venantius AB till AB Svensk Exportkredit samt åtgärder för förstärkt utlåning från AB AB Svensk Exportkredit och Almi Företagspartner AB</w:t>
            </w:r>
          </w:p>
          <w:p w:rsidR="00180B2D" w:rsidRPr="00783A2C" w:rsidRDefault="00180B2D" w:rsidP="00C11FDC">
            <w:pPr>
              <w:rPr>
                <w:i/>
              </w:rPr>
            </w:pPr>
            <w:r w:rsidRPr="00783A2C">
              <w:rPr>
                <w:i/>
              </w:rPr>
              <w:t>Kammaren har beslutat om förkortad motionstid för denna proposition</w:t>
            </w:r>
          </w:p>
          <w:p w:rsidR="00180B2D" w:rsidRPr="00783A2C" w:rsidRDefault="00180B2D" w:rsidP="00C11FDC">
            <w:pPr>
              <w:rPr>
                <w:i/>
              </w:rPr>
            </w:pPr>
            <w:r w:rsidRPr="00783A2C">
              <w:rPr>
                <w:i/>
              </w:rPr>
              <w:t>Motionstiden utgår torsdagen den 13 november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pStyle w:val="renderubrik"/>
              <w:rPr>
                <w:b w:val="0"/>
                <w:i w:val="0"/>
                <w:spacing w:val="-4"/>
              </w:rPr>
            </w:pPr>
            <w:r w:rsidRPr="00783A2C">
              <w:rPr>
                <w:b w:val="0"/>
                <w:i w:val="0"/>
                <w:spacing w:val="-4"/>
              </w:rPr>
              <w:t>FiU</w:t>
            </w: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renderubrik"/>
            </w:pPr>
          </w:p>
        </w:tc>
        <w:tc>
          <w:tcPr>
            <w:tcW w:w="6237" w:type="dxa"/>
          </w:tcPr>
          <w:p w:rsidR="00180B2D" w:rsidRPr="00783A2C" w:rsidRDefault="00180B2D" w:rsidP="00C11FDC">
            <w:pPr>
              <w:pStyle w:val="renderubrik"/>
            </w:pPr>
            <w:r w:rsidRPr="00783A2C">
              <w:t>Motion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pStyle w:val="renderubrik"/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Motionsrubrik"/>
            </w:pPr>
          </w:p>
        </w:tc>
        <w:tc>
          <w:tcPr>
            <w:tcW w:w="6237" w:type="dxa"/>
          </w:tcPr>
          <w:p w:rsidR="00180B2D" w:rsidRPr="00783A2C" w:rsidRDefault="00180B2D" w:rsidP="00C11FDC">
            <w:pPr>
              <w:pStyle w:val="Motionsrubrik"/>
            </w:pPr>
            <w:r w:rsidRPr="00783A2C">
              <w:t>med anledning av prop. 2008/09:59 Immunitet och privilegier för Organisationen för gemensamt försvarsmaterielsamarbete (Occar)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pStyle w:val="Motionsrubrik"/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2008/09:Fö1 av Gunilla Wahlén m.fl. (v)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  <w:r w:rsidRPr="00783A2C">
              <w:rPr>
                <w:spacing w:val="-4"/>
              </w:rPr>
              <w:t>FöU</w:t>
            </w:r>
          </w:p>
        </w:tc>
      </w:tr>
    </w:tbl>
    <w:p w:rsidR="00180B2D" w:rsidRPr="00783A2C" w:rsidRDefault="00180B2D" w:rsidP="00180B2D">
      <w:pPr>
        <w:pStyle w:val="Blankrad"/>
      </w:pPr>
      <w:r w:rsidRPr="00783A2C">
        <w:t>     </w:t>
      </w:r>
    </w:p>
    <w:p w:rsidR="00180B2D" w:rsidRPr="00783A2C" w:rsidRDefault="00180B2D" w:rsidP="00180B2D">
      <w:pPr>
        <w:pStyle w:val="Blankrad"/>
      </w:pPr>
      <w:r w:rsidRPr="00783A2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80B2D" w:rsidRPr="00783A2C" w:rsidTr="00C11FD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80B2D" w:rsidRPr="00783A2C" w:rsidRDefault="00180B2D" w:rsidP="00C11FDC">
            <w:pPr>
              <w:pStyle w:val="HuvudrubrikFlisteNr"/>
            </w:pPr>
          </w:p>
        </w:tc>
        <w:tc>
          <w:tcPr>
            <w:tcW w:w="6237" w:type="dxa"/>
          </w:tcPr>
          <w:p w:rsidR="00180B2D" w:rsidRPr="00783A2C" w:rsidRDefault="00180B2D" w:rsidP="00C11FDC">
            <w:pPr>
              <w:pStyle w:val="HuvudrubrikEnsam"/>
            </w:pPr>
            <w:r w:rsidRPr="00783A2C">
              <w:t>Aktuell debatt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pStyle w:val="HuvudrubrikKolumn3"/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Aktuell debatt angående det ökande antalet varsel på arbetsmarknaden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</w:p>
        </w:tc>
      </w:tr>
    </w:tbl>
    <w:p w:rsidR="00180B2D" w:rsidRPr="00783A2C" w:rsidRDefault="00180B2D" w:rsidP="00180B2D">
      <w:pPr>
        <w:pStyle w:val="Blankrad"/>
      </w:pPr>
      <w:r w:rsidRPr="00783A2C">
        <w:t>     </w:t>
      </w:r>
    </w:p>
    <w:p w:rsidR="00180B2D" w:rsidRPr="00783A2C" w:rsidRDefault="00180B2D" w:rsidP="00180B2D">
      <w:pPr>
        <w:pStyle w:val="Blankrad"/>
      </w:pPr>
      <w:r w:rsidRPr="00783A2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80B2D" w:rsidRPr="00783A2C" w:rsidTr="00C11FD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80B2D" w:rsidRPr="00783A2C" w:rsidRDefault="00180B2D" w:rsidP="00C11FDC">
            <w:pPr>
              <w:pStyle w:val="HuvudrubrikFlisteNr"/>
            </w:pPr>
          </w:p>
        </w:tc>
        <w:tc>
          <w:tcPr>
            <w:tcW w:w="6237" w:type="dxa"/>
          </w:tcPr>
          <w:p w:rsidR="00180B2D" w:rsidRPr="00783A2C" w:rsidRDefault="00180B2D" w:rsidP="00C11FDC">
            <w:pPr>
              <w:pStyle w:val="HuvudrubrikEnsam"/>
            </w:pPr>
            <w:bookmarkStart w:id="2" w:name="TypRubrik"/>
            <w:bookmarkEnd w:id="2"/>
            <w:r w:rsidRPr="00783A2C">
              <w:t>Meddelande om ändring i torsdagens frågestund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pStyle w:val="HuvudrubrikKolumn3"/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 xml:space="preserve">Följande statsråd kommer att delta </w:t>
            </w:r>
          </w:p>
          <w:p w:rsidR="00180B2D" w:rsidRPr="00783A2C" w:rsidRDefault="00180B2D" w:rsidP="00C11FDC">
            <w:r w:rsidRPr="00783A2C">
              <w:t>Näringsminister Maud Olofsson (c)</w:t>
            </w:r>
          </w:p>
          <w:p w:rsidR="00180B2D" w:rsidRPr="00783A2C" w:rsidRDefault="00180B2D" w:rsidP="00C11FDC">
            <w:r w:rsidRPr="00783A2C">
              <w:t>Utrikesminister Carl Bildt (m)</w:t>
            </w:r>
          </w:p>
          <w:p w:rsidR="00180B2D" w:rsidRPr="00783A2C" w:rsidRDefault="00180B2D" w:rsidP="00C11FDC">
            <w:r w:rsidRPr="00783A2C">
              <w:t>Justitieminister Beatrice Ask (m)</w:t>
            </w:r>
          </w:p>
          <w:p w:rsidR="00180B2D" w:rsidRPr="00783A2C" w:rsidRDefault="00180B2D" w:rsidP="00C11FDC">
            <w:r w:rsidRPr="00783A2C">
              <w:t>Statsrådet Åsa Torstensson (c)</w:t>
            </w:r>
          </w:p>
          <w:p w:rsidR="00180B2D" w:rsidRPr="00783A2C" w:rsidRDefault="00180B2D" w:rsidP="00C11FDC">
            <w:r w:rsidRPr="00783A2C">
              <w:t>Arbetsmarknadsminister Sven Otto Littorin (m)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</w:p>
        </w:tc>
      </w:tr>
    </w:tbl>
    <w:p w:rsidR="00180B2D" w:rsidRPr="00783A2C" w:rsidRDefault="00180B2D" w:rsidP="00180B2D">
      <w:pPr>
        <w:pStyle w:val="Blankrad"/>
      </w:pPr>
      <w:r w:rsidRPr="00783A2C">
        <w:t>     </w:t>
      </w:r>
    </w:p>
    <w:p w:rsidR="00180B2D" w:rsidRPr="00783A2C" w:rsidRDefault="00180B2D" w:rsidP="00180B2D">
      <w:pPr>
        <w:pStyle w:val="Blankrad"/>
      </w:pPr>
      <w:r w:rsidRPr="00783A2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80B2D" w:rsidRPr="00783A2C" w:rsidTr="00C11FD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80B2D" w:rsidRPr="00783A2C" w:rsidRDefault="00180B2D" w:rsidP="00C11FDC">
            <w:pPr>
              <w:pStyle w:val="HuvudrubrikFlisteNr"/>
            </w:pPr>
          </w:p>
        </w:tc>
        <w:tc>
          <w:tcPr>
            <w:tcW w:w="6237" w:type="dxa"/>
          </w:tcPr>
          <w:p w:rsidR="00180B2D" w:rsidRPr="00783A2C" w:rsidRDefault="00180B2D" w:rsidP="00C11FDC">
            <w:pPr>
              <w:pStyle w:val="HuvudrubrikEnsam"/>
            </w:pPr>
            <w:bookmarkStart w:id="4" w:name="Start_FördröjdaInterpellationer"/>
            <w:bookmarkEnd w:id="4"/>
            <w:r w:rsidRPr="00783A2C">
              <w:t>Anmälan om fördröjt svar på interpellation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pStyle w:val="HuvudrubrikKolumn3"/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2008/09:95 av Patrik Björck (s)</w:t>
            </w:r>
          </w:p>
          <w:p w:rsidR="00180B2D" w:rsidRPr="00783A2C" w:rsidRDefault="00180B2D" w:rsidP="00C11FDC">
            <w:r w:rsidRPr="00783A2C">
              <w:t>Nivån i a-kassan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</w:p>
        </w:tc>
      </w:tr>
    </w:tbl>
    <w:p w:rsidR="00180B2D" w:rsidRPr="00783A2C" w:rsidRDefault="00180B2D" w:rsidP="00180B2D">
      <w:pPr>
        <w:pStyle w:val="Blankrad"/>
      </w:pPr>
      <w:r w:rsidRPr="00783A2C">
        <w:t>     </w:t>
      </w:r>
    </w:p>
    <w:p w:rsidR="00180B2D" w:rsidRPr="00783A2C" w:rsidRDefault="00180B2D" w:rsidP="00180B2D">
      <w:pPr>
        <w:pStyle w:val="Blankrad"/>
      </w:pPr>
      <w:r w:rsidRPr="00783A2C">
        <w:t xml:space="preserve">     </w:t>
      </w:r>
    </w:p>
    <w:p w:rsidR="002D2D10" w:rsidRPr="00783A2C" w:rsidRDefault="002D2D10">
      <w:pPr>
        <w:pStyle w:val="Blankrad"/>
      </w:pPr>
      <w:bookmarkStart w:id="5" w:name="Start"/>
      <w:bookmarkEnd w:id="5"/>
      <w:r w:rsidRPr="00783A2C">
        <w:t>    </w:t>
      </w:r>
    </w:p>
    <w:p w:rsidR="002D2D10" w:rsidRPr="00783A2C" w:rsidRDefault="002D2D10">
      <w:pPr>
        <w:pStyle w:val="Blankrad"/>
      </w:pPr>
      <w:r w:rsidRPr="00783A2C">
        <w:t>    </w:t>
      </w:r>
    </w:p>
    <w:p w:rsidR="002D2D10" w:rsidRPr="00783A2C" w:rsidRDefault="002D2D10">
      <w:pPr>
        <w:pStyle w:val="Blankrad"/>
      </w:pPr>
      <w:r w:rsidRPr="00783A2C">
        <w:t>    </w:t>
      </w:r>
    </w:p>
    <w:p w:rsidR="002D2D10" w:rsidRPr="00783A2C" w:rsidRDefault="002D2D10">
      <w:pPr>
        <w:pStyle w:val="Blankrad"/>
      </w:pPr>
      <w:r w:rsidRPr="00783A2C">
        <w:t>    </w:t>
      </w:r>
    </w:p>
    <w:p w:rsidR="00A70309" w:rsidRPr="00783A2C" w:rsidRDefault="00A70309">
      <w:pPr>
        <w:pStyle w:val="Blankrad"/>
      </w:pPr>
      <w:r w:rsidRPr="00783A2C">
        <w:t xml:space="preserve">     </w:t>
      </w:r>
    </w:p>
    <w:p w:rsidR="00BF2438" w:rsidRPr="00783A2C" w:rsidRDefault="00BF2438">
      <w:pPr>
        <w:pStyle w:val="Blankrad"/>
      </w:pPr>
      <w:r w:rsidRPr="00783A2C">
        <w:t xml:space="preserve">     </w:t>
      </w:r>
    </w:p>
    <w:p w:rsidR="00BF2438" w:rsidRPr="00783A2C" w:rsidRDefault="00BF2438">
      <w:pPr>
        <w:pStyle w:val="Blankrad"/>
      </w:pPr>
      <w:r w:rsidRPr="00783A2C">
        <w:t xml:space="preserve">     </w:t>
      </w:r>
    </w:p>
    <w:p w:rsidR="0038613C" w:rsidRPr="00783A2C" w:rsidRDefault="0038613C">
      <w:pPr>
        <w:pStyle w:val="Blankrad"/>
      </w:pPr>
      <w:r w:rsidRPr="00783A2C">
        <w:t xml:space="preserve">     </w:t>
      </w:r>
    </w:p>
    <w:p w:rsidR="00180B2D" w:rsidRPr="00783A2C" w:rsidRDefault="00180B2D">
      <w:pPr>
        <w:pStyle w:val="Blankrad"/>
      </w:pPr>
      <w:r w:rsidRPr="00783A2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80B2D" w:rsidRPr="00783A2C" w:rsidTr="00C11FD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80B2D" w:rsidRPr="00783A2C" w:rsidRDefault="00180B2D" w:rsidP="00C11FDC">
            <w:pPr>
              <w:pStyle w:val="HuvudrubrikFlisteNr"/>
            </w:pPr>
          </w:p>
        </w:tc>
        <w:tc>
          <w:tcPr>
            <w:tcW w:w="6237" w:type="dxa"/>
          </w:tcPr>
          <w:p w:rsidR="00180B2D" w:rsidRPr="00783A2C" w:rsidRDefault="00180B2D" w:rsidP="00C11FDC">
            <w:pPr>
              <w:pStyle w:val="HuvudrubrikEnsam"/>
            </w:pPr>
            <w:bookmarkStart w:id="6" w:name="Start_EUdokument"/>
            <w:bookmarkEnd w:id="6"/>
            <w:r w:rsidRPr="00783A2C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pStyle w:val="HuvudrubrikKolumn3"/>
            </w:pPr>
            <w:r w:rsidRPr="00783A2C">
              <w:t>Ansvarigt utskott</w:t>
            </w: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2008/09:FPM24 Handelsavtal om åtgärder mot piratkopiering och varumärkesförfalskning (ACTA)</w:t>
            </w:r>
            <w:r w:rsidRPr="00783A2C">
              <w:rPr>
                <w:i/>
              </w:rPr>
              <w:t xml:space="preserve"> 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  <w:r w:rsidRPr="00783A2C">
              <w:rPr>
                <w:spacing w:val="-4"/>
              </w:rPr>
              <w:t xml:space="preserve">NU </w:t>
            </w:r>
          </w:p>
        </w:tc>
      </w:tr>
    </w:tbl>
    <w:p w:rsidR="00180B2D" w:rsidRPr="00783A2C" w:rsidRDefault="00180B2D" w:rsidP="00180B2D">
      <w:pPr>
        <w:pStyle w:val="Blankrad"/>
      </w:pPr>
      <w:r w:rsidRPr="00783A2C">
        <w:t>     </w:t>
      </w:r>
    </w:p>
    <w:p w:rsidR="00180B2D" w:rsidRPr="00783A2C" w:rsidRDefault="00180B2D" w:rsidP="00180B2D">
      <w:pPr>
        <w:pStyle w:val="Blankrad"/>
      </w:pPr>
      <w:r w:rsidRPr="00783A2C">
        <w:t xml:space="preserve">     </w:t>
      </w:r>
    </w:p>
    <w:p w:rsidR="00180B2D" w:rsidRPr="00783A2C" w:rsidRDefault="00180B2D">
      <w:pPr>
        <w:pStyle w:val="Blankrad"/>
      </w:pPr>
      <w:r w:rsidRPr="00783A2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80B2D" w:rsidRPr="00783A2C" w:rsidTr="00C11FD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80B2D" w:rsidRPr="00783A2C" w:rsidRDefault="00180B2D" w:rsidP="00C11FDC">
            <w:pPr>
              <w:pStyle w:val="HuvudrubrikFlisteNr"/>
            </w:pPr>
          </w:p>
        </w:tc>
        <w:tc>
          <w:tcPr>
            <w:tcW w:w="6237" w:type="dxa"/>
          </w:tcPr>
          <w:p w:rsidR="00180B2D" w:rsidRPr="00783A2C" w:rsidRDefault="00180B2D" w:rsidP="00C11FDC">
            <w:pPr>
              <w:pStyle w:val="Huvudrubrik"/>
            </w:pPr>
            <w:bookmarkStart w:id="7" w:name="Start_ÄrendenFörBordläggning"/>
            <w:bookmarkEnd w:id="7"/>
            <w:r w:rsidRPr="00783A2C">
              <w:t>Ärenden för bordläggning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pStyle w:val="HuvudrubrikKolumn3"/>
            </w:pPr>
            <w:r w:rsidRPr="00783A2C">
              <w:t>Reservationer</w:t>
            </w: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renderubrik"/>
            </w:pPr>
          </w:p>
        </w:tc>
        <w:tc>
          <w:tcPr>
            <w:tcW w:w="6237" w:type="dxa"/>
          </w:tcPr>
          <w:p w:rsidR="00180B2D" w:rsidRPr="00783A2C" w:rsidRDefault="00180B2D" w:rsidP="00C11FDC">
            <w:pPr>
              <w:pStyle w:val="renderubrik"/>
            </w:pPr>
            <w:r w:rsidRPr="00783A2C">
              <w:t>Justitieutskottets betänkanden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pStyle w:val="renderubrik"/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2008/09:JuU5 Ändring av rambeslut om bekämpande av terrorism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  <w:r w:rsidRPr="00783A2C">
              <w:rPr>
                <w:spacing w:val="-4"/>
              </w:rPr>
              <w:t>2 res. (s,v,mp)</w:t>
            </w: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2008/09:JuU7 Dataskyddsrambeslutet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  <w:r w:rsidRPr="00783A2C">
              <w:rPr>
                <w:spacing w:val="-4"/>
              </w:rPr>
              <w:t>1 res. (s,v,mp)</w:t>
            </w: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renderubrik"/>
            </w:pPr>
          </w:p>
        </w:tc>
        <w:tc>
          <w:tcPr>
            <w:tcW w:w="6237" w:type="dxa"/>
          </w:tcPr>
          <w:p w:rsidR="00180B2D" w:rsidRPr="00783A2C" w:rsidRDefault="00180B2D" w:rsidP="00C11FDC">
            <w:pPr>
              <w:pStyle w:val="renderubrik"/>
            </w:pPr>
            <w:r w:rsidRPr="00783A2C">
              <w:t>Näringsutskottets betänkande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pStyle w:val="renderubrik"/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2008/09:NU8 Ändring i lagen om elcertifikat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  <w:r w:rsidRPr="00783A2C">
              <w:rPr>
                <w:spacing w:val="-4"/>
              </w:rPr>
              <w:t>3 res. (s,mp)</w:t>
            </w: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renderubrik"/>
            </w:pPr>
          </w:p>
        </w:tc>
        <w:tc>
          <w:tcPr>
            <w:tcW w:w="6237" w:type="dxa"/>
          </w:tcPr>
          <w:p w:rsidR="00180B2D" w:rsidRPr="00783A2C" w:rsidRDefault="00180B2D" w:rsidP="00C11FDC">
            <w:pPr>
              <w:pStyle w:val="renderubrik"/>
            </w:pPr>
            <w:r w:rsidRPr="00783A2C">
              <w:t>Arbetsmarknadsutskottets betänkande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pStyle w:val="renderubrik"/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2008/09:AU6 Ändrad sammansättning i Arbetsdomstolen i diskrimineringstvister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  <w:r w:rsidRPr="00783A2C">
              <w:rPr>
                <w:spacing w:val="-4"/>
              </w:rPr>
              <w:t>2 res. (v,mp)</w:t>
            </w: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renderubrik"/>
            </w:pPr>
          </w:p>
        </w:tc>
        <w:tc>
          <w:tcPr>
            <w:tcW w:w="6237" w:type="dxa"/>
          </w:tcPr>
          <w:p w:rsidR="00180B2D" w:rsidRPr="00783A2C" w:rsidRDefault="00180B2D" w:rsidP="00C11FDC">
            <w:pPr>
              <w:pStyle w:val="renderubrik"/>
            </w:pPr>
            <w:r w:rsidRPr="00783A2C">
              <w:t>Miljö- och jordbruksutskottets betänkanden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pStyle w:val="renderubrik"/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2008/09:MJU5 Förbud mot utsläppande på marknaden av päls av katt och hund m.m.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2008/09:MJU6 Skyldighet för kommunerna att lämna uppgifter om djurskydd m.m.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</w:p>
        </w:tc>
      </w:tr>
    </w:tbl>
    <w:p w:rsidR="00180B2D" w:rsidRPr="00783A2C" w:rsidRDefault="00180B2D" w:rsidP="00180B2D">
      <w:pPr>
        <w:pStyle w:val="Blankrad"/>
      </w:pPr>
      <w:r w:rsidRPr="00783A2C">
        <w:t>     </w:t>
      </w:r>
    </w:p>
    <w:p w:rsidR="00180B2D" w:rsidRPr="00783A2C" w:rsidRDefault="00180B2D" w:rsidP="00180B2D">
      <w:pPr>
        <w:pStyle w:val="Blankrad"/>
      </w:pPr>
      <w:r w:rsidRPr="00783A2C">
        <w:t xml:space="preserve">     </w:t>
      </w:r>
    </w:p>
    <w:p w:rsidR="00180B2D" w:rsidRPr="00783A2C" w:rsidRDefault="00180B2D">
      <w:pPr>
        <w:pStyle w:val="Blankrad"/>
      </w:pPr>
      <w:r w:rsidRPr="00783A2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80B2D" w:rsidRPr="00783A2C" w:rsidTr="00C11FD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80B2D" w:rsidRPr="00783A2C" w:rsidRDefault="00180B2D" w:rsidP="00C11FDC">
            <w:pPr>
              <w:pStyle w:val="HuvudrubrikFlisteNr"/>
            </w:pPr>
          </w:p>
        </w:tc>
        <w:tc>
          <w:tcPr>
            <w:tcW w:w="6237" w:type="dxa"/>
          </w:tcPr>
          <w:p w:rsidR="00180B2D" w:rsidRPr="00783A2C" w:rsidRDefault="00180B2D" w:rsidP="00C11FDC">
            <w:pPr>
              <w:pStyle w:val="Huvudrubrik"/>
            </w:pPr>
            <w:bookmarkStart w:id="8" w:name="Start_Ärendenfördebattochavgörande"/>
            <w:bookmarkEnd w:id="8"/>
            <w:r w:rsidRPr="00783A2C">
              <w:t>Ärenden för debatt och avgörande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pStyle w:val="HuvudrubrikKolumn3"/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renderubrik"/>
            </w:pPr>
          </w:p>
        </w:tc>
        <w:tc>
          <w:tcPr>
            <w:tcW w:w="6237" w:type="dxa"/>
          </w:tcPr>
          <w:p w:rsidR="00180B2D" w:rsidRPr="00783A2C" w:rsidRDefault="00180B2D" w:rsidP="00C11FDC">
            <w:pPr>
              <w:pStyle w:val="renderubrik"/>
            </w:pPr>
            <w:r w:rsidRPr="00783A2C">
              <w:t>Trafikutskottets betänkande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pStyle w:val="renderubrik"/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2008/09:TU5 Förlängd giltighetstid för försöksverksamhet med villkorlig körkortsåterkallelse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renderubrik"/>
            </w:pPr>
          </w:p>
        </w:tc>
        <w:tc>
          <w:tcPr>
            <w:tcW w:w="6237" w:type="dxa"/>
          </w:tcPr>
          <w:p w:rsidR="00180B2D" w:rsidRPr="00783A2C" w:rsidRDefault="00180B2D" w:rsidP="00C11FDC">
            <w:pPr>
              <w:pStyle w:val="renderubrik"/>
            </w:pPr>
            <w:r w:rsidRPr="00783A2C">
              <w:t>Arbetsmarknadsutskottets betänkanden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pStyle w:val="renderubrik"/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2008/09:AU3 Ledighetsrätt för personer som arbetar med stöd av särskilda regler om sjukersättning, m.m.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2008/09:AU4 Bättre genomförande av EG:s byggplatsdirektiv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  <w:r w:rsidRPr="00783A2C">
              <w:rPr>
                <w:spacing w:val="-4"/>
              </w:rPr>
              <w:t>1 res. (s,v,mp)</w:t>
            </w: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2008/09:AU5 Ränta vid återkrav inom arbetslöshetsförsäkringen m.m.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  <w:r w:rsidRPr="00783A2C">
              <w:rPr>
                <w:spacing w:val="-4"/>
              </w:rPr>
              <w:t>1 res. (s,v,mp)</w:t>
            </w: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renderubrik"/>
            </w:pPr>
          </w:p>
        </w:tc>
        <w:tc>
          <w:tcPr>
            <w:tcW w:w="6237" w:type="dxa"/>
          </w:tcPr>
          <w:p w:rsidR="00180B2D" w:rsidRPr="00783A2C" w:rsidRDefault="00180B2D" w:rsidP="00C11FDC">
            <w:pPr>
              <w:pStyle w:val="renderubrik"/>
            </w:pPr>
            <w:r w:rsidRPr="00783A2C">
              <w:t>Konstitutionsutskottets betänkande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pStyle w:val="renderubrik"/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2008/09:KU2 Utökat elektroniskt informationsutbyte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renderubrik"/>
            </w:pPr>
          </w:p>
        </w:tc>
        <w:tc>
          <w:tcPr>
            <w:tcW w:w="6237" w:type="dxa"/>
          </w:tcPr>
          <w:p w:rsidR="00180B2D" w:rsidRPr="00783A2C" w:rsidRDefault="00180B2D" w:rsidP="00C11FDC">
            <w:pPr>
              <w:pStyle w:val="renderubrik"/>
            </w:pPr>
            <w:r w:rsidRPr="00783A2C">
              <w:t>Finansutskottets betänkanden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pStyle w:val="renderubrik"/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2008/09:FiU7 Ersättningssystemet för mervärdesskatt för kommuner och landsting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2008/09:FiU15 Ändrade bestämmelser om anslagsavräkning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renderubrik"/>
            </w:pPr>
          </w:p>
        </w:tc>
        <w:tc>
          <w:tcPr>
            <w:tcW w:w="6237" w:type="dxa"/>
          </w:tcPr>
          <w:p w:rsidR="00180B2D" w:rsidRPr="00783A2C" w:rsidRDefault="00180B2D" w:rsidP="00C11FDC">
            <w:pPr>
              <w:pStyle w:val="renderubrik"/>
            </w:pPr>
            <w:r w:rsidRPr="00783A2C">
              <w:t>Justitieutskottets betänkanden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pStyle w:val="renderubrik"/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2008/09:JuU9 Rambeslut om utevarodomar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2008/09:JuU10 Rambeslut om erkännande och övervakning av vissa icke frihetsberövande påföljder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2008/09:JuU11 Rambeslut om utbyte av uppgifter ur kriminalregister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renderubrik"/>
            </w:pPr>
          </w:p>
        </w:tc>
        <w:tc>
          <w:tcPr>
            <w:tcW w:w="6237" w:type="dxa"/>
          </w:tcPr>
          <w:p w:rsidR="00180B2D" w:rsidRPr="00783A2C" w:rsidRDefault="00180B2D" w:rsidP="00C11FDC">
            <w:pPr>
              <w:pStyle w:val="renderubrik"/>
            </w:pPr>
            <w:r w:rsidRPr="00783A2C">
              <w:t>Civilutskottets betänkanden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pStyle w:val="renderubrik"/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2008/09:CU5 Lag om företagshypotek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  <w:r w:rsidRPr="00783A2C">
              <w:rPr>
                <w:spacing w:val="-4"/>
              </w:rPr>
              <w:t>2 res. (s,v,mp)</w:t>
            </w: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2008/09:CU6 Europeiskt småmålsförfarande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2008/09:CU7 Elektroniska företagsinteckningsbrev, m.m.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renderubrik"/>
            </w:pPr>
          </w:p>
        </w:tc>
        <w:tc>
          <w:tcPr>
            <w:tcW w:w="6237" w:type="dxa"/>
          </w:tcPr>
          <w:p w:rsidR="00180B2D" w:rsidRPr="00783A2C" w:rsidRDefault="00180B2D" w:rsidP="00C11FDC">
            <w:pPr>
              <w:pStyle w:val="renderubrik"/>
            </w:pPr>
            <w:r w:rsidRPr="00783A2C">
              <w:t>Socialförsäkringsutskottets betänkande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pStyle w:val="renderubrik"/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2008/09:SfU3 Nya regler för arbetskraftsinvandring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  <w:r w:rsidRPr="00783A2C">
              <w:rPr>
                <w:spacing w:val="-4"/>
              </w:rPr>
              <w:t>4 res. (s,v)</w:t>
            </w: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renderubrik"/>
            </w:pPr>
          </w:p>
        </w:tc>
        <w:tc>
          <w:tcPr>
            <w:tcW w:w="6237" w:type="dxa"/>
          </w:tcPr>
          <w:p w:rsidR="00180B2D" w:rsidRPr="00783A2C" w:rsidRDefault="00180B2D" w:rsidP="00C11FDC">
            <w:pPr>
              <w:pStyle w:val="renderubrik"/>
            </w:pPr>
            <w:r w:rsidRPr="00783A2C">
              <w:t>Socialutskottets betänkanden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pStyle w:val="renderubrik"/>
              <w:rPr>
                <w:spacing w:val="-4"/>
              </w:rPr>
            </w:pP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2008/09:SoU3 Mänskliga rättigheter för personer med funktionsnedsättning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  <w:r w:rsidRPr="00783A2C">
              <w:rPr>
                <w:spacing w:val="-4"/>
              </w:rPr>
              <w:t>4 res. (v,mp)</w:t>
            </w:r>
          </w:p>
        </w:tc>
      </w:tr>
      <w:tr w:rsidR="00180B2D" w:rsidRPr="00783A2C" w:rsidTr="00C11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0B2D" w:rsidRPr="00783A2C" w:rsidRDefault="00180B2D" w:rsidP="00C11FDC">
            <w:pPr>
              <w:pStyle w:val="FlistaNrText"/>
            </w:pPr>
          </w:p>
        </w:tc>
        <w:tc>
          <w:tcPr>
            <w:tcW w:w="6237" w:type="dxa"/>
          </w:tcPr>
          <w:p w:rsidR="00180B2D" w:rsidRPr="00783A2C" w:rsidRDefault="00180B2D" w:rsidP="00C11FDC">
            <w:r w:rsidRPr="00783A2C">
              <w:t>2008/09:SoU11 Ändring i patientdatalagen (2008:355)</w:t>
            </w:r>
          </w:p>
        </w:tc>
        <w:tc>
          <w:tcPr>
            <w:tcW w:w="2481" w:type="dxa"/>
          </w:tcPr>
          <w:p w:rsidR="00180B2D" w:rsidRPr="00783A2C" w:rsidRDefault="00180B2D" w:rsidP="00C11FDC">
            <w:pPr>
              <w:rPr>
                <w:spacing w:val="-4"/>
              </w:rPr>
            </w:pPr>
          </w:p>
        </w:tc>
      </w:tr>
    </w:tbl>
    <w:p w:rsidR="00180B2D" w:rsidRPr="00783A2C" w:rsidRDefault="00180B2D" w:rsidP="00180B2D">
      <w:pPr>
        <w:pStyle w:val="Blankrad"/>
      </w:pPr>
      <w:r w:rsidRPr="00783A2C">
        <w:t>     </w:t>
      </w:r>
    </w:p>
    <w:p w:rsidR="00180B2D" w:rsidRPr="00783A2C" w:rsidRDefault="00180B2D" w:rsidP="00180B2D">
      <w:pPr>
        <w:pStyle w:val="Blankrad"/>
      </w:pPr>
      <w:r w:rsidRPr="00783A2C">
        <w:t xml:space="preserve">     </w:t>
      </w:r>
    </w:p>
    <w:p w:rsidR="006E04A4" w:rsidRPr="00783A2C" w:rsidRDefault="006E04A4">
      <w:pPr>
        <w:pStyle w:val="Blankrad"/>
      </w:pPr>
      <w:r w:rsidRPr="00783A2C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83A2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83A2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83A2C" w:rsidRDefault="006E04A4">
            <w:pPr>
              <w:pStyle w:val="StreckMitten"/>
            </w:pPr>
            <w:r w:rsidRPr="00783A2C">
              <w:tab/>
            </w:r>
            <w:r w:rsidRPr="00783A2C">
              <w:tab/>
            </w:r>
          </w:p>
        </w:tc>
      </w:tr>
    </w:tbl>
    <w:p w:rsidR="006E04A4" w:rsidRPr="00783A2C" w:rsidRDefault="006E04A4" w:rsidP="00CE4300">
      <w:pPr>
        <w:pStyle w:val="Blankrad"/>
      </w:pPr>
    </w:p>
    <w:sectPr w:rsidR="006E04A4" w:rsidRPr="00783A2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FDC" w:rsidRPr="00783A2C" w:rsidRDefault="00C11FDC">
      <w:r w:rsidRPr="00783A2C">
        <w:separator/>
      </w:r>
    </w:p>
  </w:endnote>
  <w:endnote w:type="continuationSeparator" w:id="0">
    <w:p w:rsidR="00C11FDC" w:rsidRPr="00783A2C" w:rsidRDefault="00C11FDC">
      <w:r w:rsidRPr="00783A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D10" w:rsidRPr="00783A2C" w:rsidRDefault="002D2D10">
    <w:pPr>
      <w:pStyle w:val="Sidhuvud"/>
      <w:jc w:val="center"/>
    </w:pPr>
    <w:r w:rsidRPr="00783A2C">
      <w:fldChar w:fldCharType="begin" w:fldLock="1"/>
    </w:r>
    <w:r w:rsidRPr="00783A2C">
      <w:instrText xml:space="preserve"> PAGE </w:instrText>
    </w:r>
    <w:r w:rsidRPr="00783A2C">
      <w:fldChar w:fldCharType="separate"/>
    </w:r>
    <w:r w:rsidR="00371AC1" w:rsidRPr="00783A2C">
      <w:t>3</w:t>
    </w:r>
    <w:r w:rsidRPr="00783A2C">
      <w:fldChar w:fldCharType="end"/>
    </w:r>
    <w:r w:rsidRPr="00783A2C">
      <w:t xml:space="preserve"> (</w:t>
    </w:r>
    <w:r w:rsidRPr="00783A2C">
      <w:fldChar w:fldCharType="begin" w:fldLock="1"/>
    </w:r>
    <w:r w:rsidRPr="00783A2C">
      <w:instrText xml:space="preserve"> NUMPAGES </w:instrText>
    </w:r>
    <w:r w:rsidRPr="00783A2C">
      <w:fldChar w:fldCharType="separate"/>
    </w:r>
    <w:r w:rsidR="00371AC1" w:rsidRPr="00783A2C">
      <w:t>3</w:t>
    </w:r>
    <w:r w:rsidRPr="00783A2C">
      <w:fldChar w:fldCharType="end"/>
    </w:r>
    <w:r w:rsidRPr="00783A2C">
      <w:t>)</w:t>
    </w:r>
  </w:p>
  <w:p w:rsidR="002D2D10" w:rsidRPr="00783A2C" w:rsidRDefault="002D2D1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D10" w:rsidRPr="00783A2C" w:rsidRDefault="002D2D10">
    <w:pPr>
      <w:pStyle w:val="Sidhuvud"/>
      <w:jc w:val="center"/>
    </w:pPr>
    <w:r w:rsidRPr="00783A2C">
      <w:fldChar w:fldCharType="begin" w:fldLock="1"/>
    </w:r>
    <w:r w:rsidRPr="00783A2C">
      <w:instrText xml:space="preserve"> PAGE </w:instrText>
    </w:r>
    <w:r w:rsidRPr="00783A2C">
      <w:fldChar w:fldCharType="separate"/>
    </w:r>
    <w:r w:rsidR="00C11FDC" w:rsidRPr="00783A2C">
      <w:t>1</w:t>
    </w:r>
    <w:r w:rsidRPr="00783A2C">
      <w:fldChar w:fldCharType="end"/>
    </w:r>
    <w:r w:rsidRPr="00783A2C">
      <w:t xml:space="preserve"> (</w:t>
    </w:r>
    <w:r w:rsidRPr="00783A2C">
      <w:fldChar w:fldCharType="begin" w:fldLock="1"/>
    </w:r>
    <w:r w:rsidRPr="00783A2C">
      <w:instrText xml:space="preserve"> NUMPAGES </w:instrText>
    </w:r>
    <w:r w:rsidRPr="00783A2C">
      <w:fldChar w:fldCharType="separate"/>
    </w:r>
    <w:r w:rsidR="00371AC1" w:rsidRPr="00783A2C">
      <w:t>3</w:t>
    </w:r>
    <w:r w:rsidRPr="00783A2C">
      <w:fldChar w:fldCharType="end"/>
    </w:r>
    <w:r w:rsidRPr="00783A2C">
      <w:t>)</w:t>
    </w:r>
  </w:p>
  <w:p w:rsidR="002D2D10" w:rsidRPr="00783A2C" w:rsidRDefault="002D2D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FDC" w:rsidRPr="00783A2C" w:rsidRDefault="00C11FDC">
      <w:r w:rsidRPr="00783A2C">
        <w:separator/>
      </w:r>
    </w:p>
  </w:footnote>
  <w:footnote w:type="continuationSeparator" w:id="0">
    <w:p w:rsidR="00C11FDC" w:rsidRPr="00783A2C" w:rsidRDefault="00C11FDC">
      <w:r w:rsidRPr="00783A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D10" w:rsidRPr="00783A2C" w:rsidRDefault="002D2D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D10" w:rsidRPr="00783A2C" w:rsidRDefault="002D2D10">
    <w:pPr>
      <w:pStyle w:val="Sidhuvud"/>
      <w:tabs>
        <w:tab w:val="clear" w:pos="4536"/>
      </w:tabs>
    </w:pPr>
    <w:r w:rsidRPr="00783A2C">
      <w:fldChar w:fldCharType="begin" w:fldLock="1"/>
    </w:r>
    <w:r w:rsidRPr="00783A2C">
      <w:instrText xml:space="preserve"> DOCPROPERTY "DocumentDate" </w:instrText>
    </w:r>
    <w:r w:rsidRPr="00783A2C">
      <w:fldChar w:fldCharType="separate"/>
    </w:r>
    <w:r w:rsidR="00371AC1" w:rsidRPr="00783A2C">
      <w:t>Onsdagen den 12 november 2008</w:t>
    </w:r>
    <w:r w:rsidRPr="00783A2C">
      <w:fldChar w:fldCharType="end"/>
    </w:r>
    <w:r w:rsidRPr="00783A2C">
      <w:tab/>
    </w:r>
  </w:p>
  <w:p w:rsidR="002D2D10" w:rsidRPr="00783A2C" w:rsidRDefault="002D2D1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83A2C">
      <w:rPr>
        <w:sz w:val="12"/>
      </w:rPr>
      <w:tab/>
    </w:r>
  </w:p>
  <w:p w:rsidR="002D2D10" w:rsidRPr="00783A2C" w:rsidRDefault="002D2D10"/>
  <w:p w:rsidR="002D2D10" w:rsidRPr="00783A2C" w:rsidRDefault="002D2D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D10" w:rsidRPr="00783A2C" w:rsidRDefault="00783A2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83A2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2D10" w:rsidRPr="00783A2C" w:rsidRDefault="002D2D10">
    <w:pPr>
      <w:pStyle w:val="Dokumentrubrik"/>
      <w:spacing w:after="360"/>
    </w:pPr>
    <w:r w:rsidRPr="00783A2C">
      <w:t>Föredragningslista</w:t>
    </w:r>
  </w:p>
  <w:p w:rsidR="002D2D10" w:rsidRPr="00783A2C" w:rsidRDefault="002D2D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09488479">
    <w:abstractNumId w:val="5"/>
  </w:num>
  <w:num w:numId="2" w16cid:durableId="1497190150">
    <w:abstractNumId w:val="2"/>
  </w:num>
  <w:num w:numId="3" w16cid:durableId="1714497623">
    <w:abstractNumId w:val="4"/>
  </w:num>
  <w:num w:numId="4" w16cid:durableId="1541435697">
    <w:abstractNumId w:val="1"/>
  </w:num>
  <w:num w:numId="5" w16cid:durableId="632951872">
    <w:abstractNumId w:val="0"/>
  </w:num>
  <w:num w:numId="6" w16cid:durableId="422454950">
    <w:abstractNumId w:val="3"/>
  </w:num>
  <w:num w:numId="7" w16cid:durableId="1565876098">
    <w:abstractNumId w:val="3"/>
  </w:num>
  <w:num w:numId="8" w16cid:durableId="1024088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6768A"/>
    <w:rsid w:val="00000608"/>
    <w:rsid w:val="000025B1"/>
    <w:rsid w:val="00003249"/>
    <w:rsid w:val="00013362"/>
    <w:rsid w:val="000157A2"/>
    <w:rsid w:val="00025ED1"/>
    <w:rsid w:val="00030ADD"/>
    <w:rsid w:val="00041FD6"/>
    <w:rsid w:val="000451B8"/>
    <w:rsid w:val="000466D5"/>
    <w:rsid w:val="0004699B"/>
    <w:rsid w:val="000473E3"/>
    <w:rsid w:val="000523E4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80B2D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D2D10"/>
    <w:rsid w:val="002E546B"/>
    <w:rsid w:val="002F0948"/>
    <w:rsid w:val="002F0C89"/>
    <w:rsid w:val="002F19EC"/>
    <w:rsid w:val="002F2D1A"/>
    <w:rsid w:val="002F48BC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AC1"/>
    <w:rsid w:val="00371E50"/>
    <w:rsid w:val="00376480"/>
    <w:rsid w:val="00377B34"/>
    <w:rsid w:val="0038613C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34948"/>
    <w:rsid w:val="0045348A"/>
    <w:rsid w:val="004603CE"/>
    <w:rsid w:val="00471035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584A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E7BF0"/>
    <w:rsid w:val="006E7D2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83A2C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0573C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D039A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309"/>
    <w:rsid w:val="00A70B35"/>
    <w:rsid w:val="00A714C9"/>
    <w:rsid w:val="00A726A7"/>
    <w:rsid w:val="00A75EB4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A721A"/>
    <w:rsid w:val="00BB32D1"/>
    <w:rsid w:val="00BC1B9D"/>
    <w:rsid w:val="00BD04E8"/>
    <w:rsid w:val="00BD1E8E"/>
    <w:rsid w:val="00BD5B2F"/>
    <w:rsid w:val="00BE1F3F"/>
    <w:rsid w:val="00BE26EA"/>
    <w:rsid w:val="00BE2EB7"/>
    <w:rsid w:val="00BF1A01"/>
    <w:rsid w:val="00BF2438"/>
    <w:rsid w:val="00BF2ADF"/>
    <w:rsid w:val="00BF319E"/>
    <w:rsid w:val="00BF68E5"/>
    <w:rsid w:val="00C04A70"/>
    <w:rsid w:val="00C11760"/>
    <w:rsid w:val="00C11FDC"/>
    <w:rsid w:val="00C175DA"/>
    <w:rsid w:val="00C20D9F"/>
    <w:rsid w:val="00C25CD0"/>
    <w:rsid w:val="00C337B2"/>
    <w:rsid w:val="00C34AF3"/>
    <w:rsid w:val="00C354BF"/>
    <w:rsid w:val="00C37D3A"/>
    <w:rsid w:val="00C46D5F"/>
    <w:rsid w:val="00C643AA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C5866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A4F7B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768A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35423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8445C2-447F-40B6-8607-04991E0D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CC5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443</Words>
  <Characters>3214</Characters>
  <Application>Microsoft Office Word</Application>
  <DocSecurity>4</DocSecurity>
  <Lines>247</Lines>
  <Paragraphs>135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2008/09:26</vt:lpstr>
      <vt:lpstr>Onsdagen den 12 november 2008</vt:lpstr>
    </vt:vector>
  </TitlesOfParts>
  <Company>Riksdagen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2008-11-11T17:10:00Z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12 november 2008</vt:lpwstr>
  </property>
  <property fmtid="{D5CDD505-2E9C-101B-9397-08002B2CF9AE}" pid="3" name="DocumentNumber">
    <vt:lpwstr>26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2008-11-12</vt:lpwstr>
  </property>
</Properties>
</file>