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0F00F609074F5BB99EC8F1646BB0C4"/>
        </w:placeholder>
        <w:text/>
      </w:sdtPr>
      <w:sdtEndPr/>
      <w:sdtContent>
        <w:p w:rsidRPr="009B062B" w:rsidR="00AF30DD" w:rsidP="00E81515" w:rsidRDefault="00AF30DD" w14:paraId="4CCD7D88" w14:textId="77777777">
          <w:pPr>
            <w:pStyle w:val="Rubrik1"/>
            <w:spacing w:after="300"/>
          </w:pPr>
          <w:r w:rsidRPr="009B062B">
            <w:t>Förslag till riksdagsbeslut</w:t>
          </w:r>
        </w:p>
      </w:sdtContent>
    </w:sdt>
    <w:bookmarkStart w:name="_Hlk52550625" w:displacedByCustomXml="next" w:id="0"/>
    <w:sdt>
      <w:sdtPr>
        <w:alias w:val="Yrkande 1"/>
        <w:tag w:val="ac935dc7-d8d8-4cdc-b088-823875203804"/>
        <w:id w:val="792481553"/>
        <w:lock w:val="sdtLocked"/>
      </w:sdtPr>
      <w:sdtEndPr/>
      <w:sdtContent>
        <w:p w:rsidR="00CA7B83" w:rsidRDefault="00B712E4" w14:paraId="2BF9577D" w14:textId="3F6013D1">
          <w:pPr>
            <w:pStyle w:val="Frslagstext"/>
          </w:pPr>
          <w:r>
            <w:t>Riksdagen ställer sig bakom det som anförs i motionen om att ett jämställt företagande är positivt ur såväl ett tillväxt- som rättviseperspektiv och tillkännager detta för regeringen.</w:t>
          </w:r>
        </w:p>
      </w:sdtContent>
    </w:sdt>
    <w:bookmarkEnd w:displacedByCustomXml="next" w:id="0"/>
    <w:bookmarkStart w:name="_Hlk52550626" w:displacedByCustomXml="next" w:id="1"/>
    <w:sdt>
      <w:sdtPr>
        <w:alias w:val="Yrkande 2"/>
        <w:tag w:val="8aa1400b-8e6e-4fe7-9012-d27702afc858"/>
        <w:id w:val="377285614"/>
        <w:lock w:val="sdtLocked"/>
      </w:sdtPr>
      <w:sdtEndPr/>
      <w:sdtContent>
        <w:p w:rsidR="00CA7B83" w:rsidRDefault="00B712E4" w14:paraId="4D63DDBD" w14:textId="77777777">
          <w:pPr>
            <w:pStyle w:val="Frslagstext"/>
          </w:pPr>
          <w:r>
            <w:t>Riksdagen ställer sig bakom det som anförs i motionen om att vinster i välfärden har stor betydelse för att bidra till jämställt företagande och tillkännager detta för regeringen.</w:t>
          </w:r>
        </w:p>
      </w:sdtContent>
    </w:sdt>
    <w:bookmarkEnd w:displacedByCustomXml="next" w:id="1"/>
    <w:bookmarkStart w:name="_Hlk52550627" w:displacedByCustomXml="next" w:id="2"/>
    <w:sdt>
      <w:sdtPr>
        <w:alias w:val="Yrkande 3"/>
        <w:tag w:val="167ab34f-acc9-42ae-baac-fa858107bf99"/>
        <w:id w:val="-401685668"/>
        <w:lock w:val="sdtLocked"/>
      </w:sdtPr>
      <w:sdtEndPr/>
      <w:sdtContent>
        <w:p w:rsidR="00CA7B83" w:rsidRDefault="00B712E4" w14:paraId="41E47274" w14:textId="0D315BC2">
          <w:pPr>
            <w:pStyle w:val="Frslagstext"/>
          </w:pPr>
          <w:r>
            <w:t>Riksdagen ställer sig bakom det som anförs i motionen om att snarast utvärdera regeringens jämställdhetsmål nummer 2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91FF56D7F1D84E76B960CB2EAF426027"/>
        </w:placeholder>
        <w:text/>
      </w:sdtPr>
      <w:sdtEndPr/>
      <w:sdtContent>
        <w:p w:rsidRPr="009B062B" w:rsidR="006D79C9" w:rsidP="00333E95" w:rsidRDefault="006D79C9" w14:paraId="145E07E4" w14:textId="77777777">
          <w:pPr>
            <w:pStyle w:val="Rubrik1"/>
          </w:pPr>
          <w:r>
            <w:t>Motivering</w:t>
          </w:r>
        </w:p>
      </w:sdtContent>
    </w:sdt>
    <w:p w:rsidR="00DF78B5" w:rsidP="008B72AA" w:rsidRDefault="00AD5199" w14:paraId="76617BBC" w14:textId="77777777">
      <w:pPr>
        <w:pStyle w:val="Normalutanindragellerluft"/>
      </w:pPr>
      <w:r w:rsidRPr="00DF78B5">
        <w:t xml:space="preserve">Välfärdssektorn är ett område där många företag drivs av kvinnor. Inom </w:t>
      </w:r>
      <w:r w:rsidRPr="00DF78B5" w:rsidR="00FB3429">
        <w:t xml:space="preserve">vård och </w:t>
      </w:r>
      <w:r w:rsidRPr="00DF78B5">
        <w:t>omsorg</w:t>
      </w:r>
      <w:r w:rsidRPr="00DF78B5" w:rsidR="00FB3429">
        <w:t xml:space="preserve"> handlar det om </w:t>
      </w:r>
      <w:r w:rsidRPr="00DF78B5" w:rsidR="00BF5475">
        <w:t>62</w:t>
      </w:r>
      <w:r w:rsidRPr="00DF78B5" w:rsidR="00FB3429">
        <w:t xml:space="preserve"> procent medan motsvarande andel för utbildningsföretag är drygt 50 procent. Båda dessa branscher är också verksamheter med huvudsakligen kvinnor anställda. 80 procent inom vård och omsorg samt 74 procent inom utbildning</w:t>
      </w:r>
      <w:r w:rsidRPr="00CE5B83" w:rsidR="00C972DC">
        <w:rPr>
          <w:vertAlign w:val="superscript"/>
        </w:rPr>
        <w:footnoteReference w:id="1"/>
      </w:r>
      <w:r w:rsidRPr="00DF78B5" w:rsidR="00FB3429">
        <w:t xml:space="preserve">. Branscherna har också det gemensamt att de huvudsakligen drivs av det offentliga. </w:t>
      </w:r>
      <w:r w:rsidRPr="00DF78B5">
        <w:t xml:space="preserve">Enligt en undersökning </w:t>
      </w:r>
      <w:r w:rsidRPr="00DF78B5" w:rsidR="00FB3429">
        <w:t>som</w:t>
      </w:r>
      <w:r w:rsidRPr="00DF78B5">
        <w:t xml:space="preserve"> det fackliga Vårdförbundet </w:t>
      </w:r>
      <w:r w:rsidRPr="00DF78B5" w:rsidR="00FB3429">
        <w:t xml:space="preserve">gjorde för något år sedan </w:t>
      </w:r>
      <w:r w:rsidRPr="00DF78B5" w:rsidR="008B72AA">
        <w:t>ville</w:t>
      </w:r>
      <w:r w:rsidRPr="00DF78B5" w:rsidR="00FB3429">
        <w:t xml:space="preserve"> </w:t>
      </w:r>
      <w:r w:rsidRPr="00DF78B5">
        <w:t xml:space="preserve">var fjärde av deras medlemmar i åldern 30–49 år starta eget. Skälen för det </w:t>
      </w:r>
      <w:r w:rsidRPr="00DF78B5" w:rsidR="00FB3429">
        <w:t>var</w:t>
      </w:r>
      <w:r w:rsidRPr="00DF78B5">
        <w:t xml:space="preserve"> bland annat viljan att utveckla vården, önskan att rå sig själv och att få större frihet. Att öka kvinnors företagande är en strategisk tillväxtfråga</w:t>
      </w:r>
      <w:r w:rsidRPr="00DF78B5" w:rsidR="008B72AA">
        <w:t>. Det är därför viktigt att r</w:t>
      </w:r>
      <w:r w:rsidRPr="00DF78B5">
        <w:t xml:space="preserve">egeringen </w:t>
      </w:r>
      <w:r w:rsidRPr="00DF78B5" w:rsidR="008B72AA">
        <w:t xml:space="preserve">arbetar systematiskt med denna fråga. </w:t>
      </w:r>
    </w:p>
    <w:p w:rsidR="007B2E7F" w:rsidP="00DF78B5" w:rsidRDefault="008B72AA" w14:paraId="506F2590" w14:textId="77777777">
      <w:r w:rsidRPr="00DF78B5">
        <w:t>Regeringen</w:t>
      </w:r>
      <w:r w:rsidRPr="00DF78B5" w:rsidR="00AD5199">
        <w:t xml:space="preserve"> </w:t>
      </w:r>
      <w:r w:rsidRPr="00DF78B5">
        <w:t xml:space="preserve">som </w:t>
      </w:r>
      <w:r w:rsidRPr="00DF78B5" w:rsidR="00AD5199">
        <w:t>kalla</w:t>
      </w:r>
      <w:r w:rsidRPr="00DF78B5" w:rsidR="00CC6F2F">
        <w:t>r</w:t>
      </w:r>
      <w:r w:rsidRPr="00DF78B5" w:rsidR="00AD5199">
        <w:t xml:space="preserve"> sig ”feministisk” </w:t>
      </w:r>
      <w:r w:rsidRPr="00DF78B5" w:rsidR="00450D65">
        <w:t>har antagit sex jämställdhetsmål. Ett av målen (nummer två) lyder</w:t>
      </w:r>
      <w:r w:rsidRPr="00DF78B5" w:rsidR="00AD5199">
        <w:t xml:space="preserve"> ”kvinnor och män ska ha samma möjligheter att starta och driva företag som kan växa och generera inkomst”. Detta borde vara </w:t>
      </w:r>
      <w:r w:rsidRPr="00DF78B5" w:rsidR="00450D65">
        <w:t xml:space="preserve">en ren </w:t>
      </w:r>
      <w:r w:rsidRPr="00DF78B5" w:rsidR="00AD5199">
        <w:t xml:space="preserve">självklarhet men det är märkligt nog något som den ”feministiska regeringen” </w:t>
      </w:r>
      <w:r w:rsidRPr="00DF78B5" w:rsidR="00CC6F2F">
        <w:t xml:space="preserve">också </w:t>
      </w:r>
      <w:r w:rsidRPr="00DF78B5" w:rsidR="00AD5199">
        <w:t>motarbeta</w:t>
      </w:r>
      <w:r w:rsidRPr="00DF78B5" w:rsidR="00CC6F2F">
        <w:t>r</w:t>
      </w:r>
      <w:r w:rsidRPr="00DF78B5" w:rsidR="00AD5199">
        <w:t xml:space="preserve"> genom att </w:t>
      </w:r>
      <w:r w:rsidRPr="00DF78B5" w:rsidR="00CC6F2F">
        <w:t xml:space="preserve">inte bekänna färg i den viktiga frågan </w:t>
      </w:r>
      <w:r w:rsidRPr="00DF78B5" w:rsidR="00AD5199">
        <w:t xml:space="preserve">om </w:t>
      </w:r>
      <w:r w:rsidRPr="00DF78B5" w:rsidR="00CC6F2F">
        <w:t xml:space="preserve">huruvida det ska införas </w:t>
      </w:r>
      <w:r w:rsidRPr="00DF78B5" w:rsidR="00AD5199">
        <w:lastRenderedPageBreak/>
        <w:t xml:space="preserve">vinstbegränsningar för välfärdsföretag. Det är inte att agera jämställt och det </w:t>
      </w:r>
      <w:r w:rsidRPr="00DF78B5">
        <w:t>får så klart konsekvenser för landets tillväxt och entreprenörskap</w:t>
      </w:r>
      <w:r w:rsidRPr="00DF78B5" w:rsidR="00AD5199">
        <w:t xml:space="preserve">. </w:t>
      </w:r>
      <w:r w:rsidRPr="00DF78B5" w:rsidR="00450D65">
        <w:t xml:space="preserve">Att frågan om vinster i välfärden har betydelse </w:t>
      </w:r>
      <w:r w:rsidRPr="00DF78B5">
        <w:t xml:space="preserve">konstaterades bland annat i GEM-rapporten 2018 där det framkom att: </w:t>
      </w:r>
    </w:p>
    <w:p w:rsidRPr="007B2E7F" w:rsidR="008B72AA" w:rsidP="007B2E7F" w:rsidRDefault="008B72AA" w14:paraId="5EF84C01" w14:textId="79691C49">
      <w:pPr>
        <w:pStyle w:val="Citat"/>
      </w:pPr>
      <w:r w:rsidRPr="007B2E7F">
        <w:t xml:space="preserve">Nedgången i </w:t>
      </w:r>
      <w:proofErr w:type="spellStart"/>
      <w:r w:rsidRPr="007B2E7F">
        <w:t>entreprenöriell</w:t>
      </w:r>
      <w:proofErr w:type="spellEnd"/>
      <w:r w:rsidRPr="007B2E7F">
        <w:t xml:space="preserve"> aktivitet beror uteslutande på ett minskat entreprenörskap bland kvinnor. Precis som 2014 har nedgången föregåtts av en diskussion om vinster och företagande i den s.k. välfärdssektorn (vård, skola, omsorg) i samband med Reepalu-utredningen.</w:t>
      </w:r>
    </w:p>
    <w:p w:rsidRPr="007B2E7F" w:rsidR="00BB6339" w:rsidP="007B2E7F" w:rsidRDefault="00AD5199" w14:paraId="76889E26" w14:textId="77777777">
      <w:pPr>
        <w:pStyle w:val="Normalutanindragellerluft"/>
        <w:spacing w:before="150"/>
      </w:pPr>
      <w:r w:rsidRPr="007B2E7F">
        <w:t>Med h</w:t>
      </w:r>
      <w:bookmarkStart w:name="_GoBack" w:id="4"/>
      <w:bookmarkEnd w:id="4"/>
      <w:r w:rsidRPr="007B2E7F">
        <w:t xml:space="preserve">änvisning till ovanstående </w:t>
      </w:r>
      <w:r w:rsidRPr="007B2E7F" w:rsidR="00450D65">
        <w:t xml:space="preserve">anser undertecknad att det är viktigt att </w:t>
      </w:r>
      <w:r w:rsidRPr="007B2E7F">
        <w:t xml:space="preserve">öka kvinnors företagande ur </w:t>
      </w:r>
      <w:r w:rsidRPr="007B2E7F" w:rsidR="00450D65">
        <w:t xml:space="preserve">såväl </w:t>
      </w:r>
      <w:r w:rsidRPr="007B2E7F">
        <w:t xml:space="preserve">ett rättvise- </w:t>
      </w:r>
      <w:r w:rsidRPr="007B2E7F" w:rsidR="00450D65">
        <w:t xml:space="preserve">som </w:t>
      </w:r>
      <w:r w:rsidRPr="007B2E7F">
        <w:t>tillväxtperspektiv.</w:t>
      </w:r>
      <w:r w:rsidRPr="007B2E7F" w:rsidR="00450D65">
        <w:t xml:space="preserve"> Att det ska vara tillåtet att göra vinst i välfärdsföretag samt att regeringens jämställdhetsmål nummer två ska utvärderas.</w:t>
      </w:r>
      <w:r w:rsidRPr="007B2E7F">
        <w:t xml:space="preserve"> Detta måtte riksdagen ge regeringen tillkänna.</w:t>
      </w:r>
    </w:p>
    <w:sdt>
      <w:sdtPr>
        <w:rPr>
          <w:i/>
          <w:noProof/>
        </w:rPr>
        <w:alias w:val="CC_Underskrifter"/>
        <w:tag w:val="CC_Underskrifter"/>
        <w:id w:val="583496634"/>
        <w:lock w:val="sdtContentLocked"/>
        <w:placeholder>
          <w:docPart w:val="382E7E84DEA04817ACFA8C211DAFDFD5"/>
        </w:placeholder>
      </w:sdtPr>
      <w:sdtEndPr>
        <w:rPr>
          <w:i w:val="0"/>
          <w:noProof w:val="0"/>
        </w:rPr>
      </w:sdtEndPr>
      <w:sdtContent>
        <w:p w:rsidR="00E81515" w:rsidP="008E55F6" w:rsidRDefault="00E81515" w14:paraId="4B3AEE2D" w14:textId="77777777"/>
        <w:p w:rsidRPr="008E0FE2" w:rsidR="004801AC" w:rsidP="008E55F6" w:rsidRDefault="007B2E7F" w14:paraId="148BF69B" w14:textId="655AA2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F743D" w:rsidRDefault="002F743D" w14:paraId="08C51DBF" w14:textId="77777777"/>
    <w:sectPr w:rsidR="002F74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54E9" w14:textId="77777777" w:rsidR="00383183" w:rsidRDefault="00383183" w:rsidP="000C1CAD">
      <w:pPr>
        <w:spacing w:line="240" w:lineRule="auto"/>
      </w:pPr>
      <w:r>
        <w:separator/>
      </w:r>
    </w:p>
  </w:endnote>
  <w:endnote w:type="continuationSeparator" w:id="0">
    <w:p w14:paraId="4F4571D8" w14:textId="77777777" w:rsidR="00383183" w:rsidRDefault="003831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A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E2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9B9A" w14:textId="77777777" w:rsidR="00F74FBA" w:rsidRDefault="00F74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CEB3" w14:textId="77777777" w:rsidR="00383183" w:rsidRPr="00C972DC" w:rsidRDefault="00383183" w:rsidP="00C972DC">
      <w:pPr>
        <w:pStyle w:val="Sidfot"/>
      </w:pPr>
    </w:p>
  </w:footnote>
  <w:footnote w:type="continuationSeparator" w:id="0">
    <w:p w14:paraId="52A685CA" w14:textId="77777777" w:rsidR="00383183" w:rsidRDefault="00383183" w:rsidP="000C1CAD">
      <w:pPr>
        <w:spacing w:line="240" w:lineRule="auto"/>
      </w:pPr>
      <w:r>
        <w:continuationSeparator/>
      </w:r>
    </w:p>
  </w:footnote>
  <w:footnote w:id="1">
    <w:p w14:paraId="59676B46" w14:textId="4362BEA8" w:rsidR="00C972DC" w:rsidRDefault="00C972DC">
      <w:pPr>
        <w:pStyle w:val="Fotnotstext"/>
      </w:pPr>
      <w:r>
        <w:rPr>
          <w:rStyle w:val="Fotnotsreferens"/>
        </w:rPr>
        <w:footnoteRef/>
      </w:r>
      <w:r>
        <w:t xml:space="preserve"> </w:t>
      </w:r>
      <w:r w:rsidRPr="00C972DC">
        <w:t>https://www.ekonomifakta.se/Fakta/Arbetsmarknad/Jamstalldhet/Branscher/</w:t>
      </w:r>
      <w:r w:rsidR="00CE093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917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2E7F" w14:paraId="1613AAEA" w14:textId="77777777">
                          <w:pPr>
                            <w:jc w:val="right"/>
                          </w:pPr>
                          <w:sdt>
                            <w:sdtPr>
                              <w:alias w:val="CC_Noformat_Partikod"/>
                              <w:tag w:val="CC_Noformat_Partikod"/>
                              <w:id w:val="-53464382"/>
                              <w:placeholder>
                                <w:docPart w:val="957770481DCD4DFD82F167F08E06F92A"/>
                              </w:placeholder>
                              <w:text/>
                            </w:sdtPr>
                            <w:sdtEndPr/>
                            <w:sdtContent>
                              <w:r w:rsidR="00AD5199">
                                <w:t>M</w:t>
                              </w:r>
                            </w:sdtContent>
                          </w:sdt>
                          <w:sdt>
                            <w:sdtPr>
                              <w:alias w:val="CC_Noformat_Partinummer"/>
                              <w:tag w:val="CC_Noformat_Partinummer"/>
                              <w:id w:val="-1709555926"/>
                              <w:placeholder>
                                <w:docPart w:val="48169B8BB9B54C189BFA0A432118D346"/>
                              </w:placeholder>
                              <w:text/>
                            </w:sdtPr>
                            <w:sdtEndPr/>
                            <w:sdtContent>
                              <w:r w:rsidR="00DF78B5">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E7F" w14:paraId="1613AAEA" w14:textId="77777777">
                    <w:pPr>
                      <w:jc w:val="right"/>
                    </w:pPr>
                    <w:sdt>
                      <w:sdtPr>
                        <w:alias w:val="CC_Noformat_Partikod"/>
                        <w:tag w:val="CC_Noformat_Partikod"/>
                        <w:id w:val="-53464382"/>
                        <w:placeholder>
                          <w:docPart w:val="957770481DCD4DFD82F167F08E06F92A"/>
                        </w:placeholder>
                        <w:text/>
                      </w:sdtPr>
                      <w:sdtEndPr/>
                      <w:sdtContent>
                        <w:r w:rsidR="00AD5199">
                          <w:t>M</w:t>
                        </w:r>
                      </w:sdtContent>
                    </w:sdt>
                    <w:sdt>
                      <w:sdtPr>
                        <w:alias w:val="CC_Noformat_Partinummer"/>
                        <w:tag w:val="CC_Noformat_Partinummer"/>
                        <w:id w:val="-1709555926"/>
                        <w:placeholder>
                          <w:docPart w:val="48169B8BB9B54C189BFA0A432118D346"/>
                        </w:placeholder>
                        <w:text/>
                      </w:sdtPr>
                      <w:sdtEndPr/>
                      <w:sdtContent>
                        <w:r w:rsidR="00DF78B5">
                          <w:t>1726</w:t>
                        </w:r>
                      </w:sdtContent>
                    </w:sdt>
                  </w:p>
                </w:txbxContent>
              </v:textbox>
              <w10:wrap anchorx="page"/>
            </v:shape>
          </w:pict>
        </mc:Fallback>
      </mc:AlternateContent>
    </w:r>
  </w:p>
  <w:p w:rsidRPr="00293C4F" w:rsidR="00262EA3" w:rsidP="00776B74" w:rsidRDefault="00262EA3" w14:paraId="0B90A3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8DC3EC" w14:textId="77777777">
    <w:pPr>
      <w:jc w:val="right"/>
    </w:pPr>
  </w:p>
  <w:p w:rsidR="00262EA3" w:rsidP="00776B74" w:rsidRDefault="00262EA3" w14:paraId="1DA1FA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2E7F" w14:paraId="19269B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2E7F" w14:paraId="791AFE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5199">
          <w:t>M</w:t>
        </w:r>
      </w:sdtContent>
    </w:sdt>
    <w:sdt>
      <w:sdtPr>
        <w:alias w:val="CC_Noformat_Partinummer"/>
        <w:tag w:val="CC_Noformat_Partinummer"/>
        <w:id w:val="-2014525982"/>
        <w:text/>
      </w:sdtPr>
      <w:sdtEndPr/>
      <w:sdtContent>
        <w:r w:rsidR="00DF78B5">
          <w:t>1726</w:t>
        </w:r>
      </w:sdtContent>
    </w:sdt>
  </w:p>
  <w:p w:rsidRPr="008227B3" w:rsidR="00262EA3" w:rsidP="008227B3" w:rsidRDefault="007B2E7F" w14:paraId="1BAF1F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2E7F" w14:paraId="284AD2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262EA3" w:rsidP="00E03A3D" w:rsidRDefault="007B2E7F" w14:paraId="59819AA1"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AD5199" w14:paraId="5C15F385" w14:textId="77777777">
        <w:pPr>
          <w:pStyle w:val="FSHRub2"/>
        </w:pPr>
        <w:r>
          <w:t>Jämställt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12C1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5E68F3"/>
    <w:multiLevelType w:val="hybridMultilevel"/>
    <w:tmpl w:val="206662E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51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4A"/>
    <w:rsid w:val="0006339B"/>
    <w:rsid w:val="0006386B"/>
    <w:rsid w:val="0006435B"/>
    <w:rsid w:val="00064AE2"/>
    <w:rsid w:val="00064CB8"/>
    <w:rsid w:val="000654F6"/>
    <w:rsid w:val="0006570C"/>
    <w:rsid w:val="0006571A"/>
    <w:rsid w:val="00065CDF"/>
    <w:rsid w:val="00065CE6"/>
    <w:rsid w:val="00065FED"/>
    <w:rsid w:val="00066D8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3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3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83"/>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6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51"/>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8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7F"/>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41"/>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A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5F6"/>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19"/>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99"/>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E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475"/>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5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C"/>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83"/>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2F"/>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93F"/>
    <w:rsid w:val="00CE12C7"/>
    <w:rsid w:val="00CE134C"/>
    <w:rsid w:val="00CE13F3"/>
    <w:rsid w:val="00CE172B"/>
    <w:rsid w:val="00CE25A0"/>
    <w:rsid w:val="00CE311E"/>
    <w:rsid w:val="00CE35E9"/>
    <w:rsid w:val="00CE3980"/>
    <w:rsid w:val="00CE3EE2"/>
    <w:rsid w:val="00CE5B8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B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1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B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29"/>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0F"/>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39614C"/>
  <w15:chartTrackingRefBased/>
  <w15:docId w15:val="{D13D868C-59A0-4A7D-9F00-63AF2ED6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97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0F00F609074F5BB99EC8F1646BB0C4"/>
        <w:category>
          <w:name w:val="Allmänt"/>
          <w:gallery w:val="placeholder"/>
        </w:category>
        <w:types>
          <w:type w:val="bbPlcHdr"/>
        </w:types>
        <w:behaviors>
          <w:behavior w:val="content"/>
        </w:behaviors>
        <w:guid w:val="{151A571E-CB9D-4A97-B21C-95FFB53B43B0}"/>
      </w:docPartPr>
      <w:docPartBody>
        <w:p w:rsidR="004A0C9D" w:rsidRDefault="0040171B">
          <w:pPr>
            <w:pStyle w:val="EE0F00F609074F5BB99EC8F1646BB0C4"/>
          </w:pPr>
          <w:r w:rsidRPr="005A0A93">
            <w:rPr>
              <w:rStyle w:val="Platshllartext"/>
            </w:rPr>
            <w:t>Förslag till riksdagsbeslut</w:t>
          </w:r>
        </w:p>
      </w:docPartBody>
    </w:docPart>
    <w:docPart>
      <w:docPartPr>
        <w:name w:val="91FF56D7F1D84E76B960CB2EAF426027"/>
        <w:category>
          <w:name w:val="Allmänt"/>
          <w:gallery w:val="placeholder"/>
        </w:category>
        <w:types>
          <w:type w:val="bbPlcHdr"/>
        </w:types>
        <w:behaviors>
          <w:behavior w:val="content"/>
        </w:behaviors>
        <w:guid w:val="{8AF40479-8054-4C85-AE42-2D17F18150F2}"/>
      </w:docPartPr>
      <w:docPartBody>
        <w:p w:rsidR="004A0C9D" w:rsidRDefault="0040171B">
          <w:pPr>
            <w:pStyle w:val="91FF56D7F1D84E76B960CB2EAF426027"/>
          </w:pPr>
          <w:r w:rsidRPr="005A0A93">
            <w:rPr>
              <w:rStyle w:val="Platshllartext"/>
            </w:rPr>
            <w:t>Motivering</w:t>
          </w:r>
        </w:p>
      </w:docPartBody>
    </w:docPart>
    <w:docPart>
      <w:docPartPr>
        <w:name w:val="957770481DCD4DFD82F167F08E06F92A"/>
        <w:category>
          <w:name w:val="Allmänt"/>
          <w:gallery w:val="placeholder"/>
        </w:category>
        <w:types>
          <w:type w:val="bbPlcHdr"/>
        </w:types>
        <w:behaviors>
          <w:behavior w:val="content"/>
        </w:behaviors>
        <w:guid w:val="{233FF95C-1943-479E-AD15-2B84BA2A5FF3}"/>
      </w:docPartPr>
      <w:docPartBody>
        <w:p w:rsidR="004A0C9D" w:rsidRDefault="0040171B">
          <w:pPr>
            <w:pStyle w:val="957770481DCD4DFD82F167F08E06F92A"/>
          </w:pPr>
          <w:r>
            <w:rPr>
              <w:rStyle w:val="Platshllartext"/>
            </w:rPr>
            <w:t xml:space="preserve"> </w:t>
          </w:r>
        </w:p>
      </w:docPartBody>
    </w:docPart>
    <w:docPart>
      <w:docPartPr>
        <w:name w:val="48169B8BB9B54C189BFA0A432118D346"/>
        <w:category>
          <w:name w:val="Allmänt"/>
          <w:gallery w:val="placeholder"/>
        </w:category>
        <w:types>
          <w:type w:val="bbPlcHdr"/>
        </w:types>
        <w:behaviors>
          <w:behavior w:val="content"/>
        </w:behaviors>
        <w:guid w:val="{E58E1DB7-D0CC-4BB1-8D8A-FEB1C3C027D1}"/>
      </w:docPartPr>
      <w:docPartBody>
        <w:p w:rsidR="004A0C9D" w:rsidRDefault="0040171B">
          <w:pPr>
            <w:pStyle w:val="48169B8BB9B54C189BFA0A432118D346"/>
          </w:pPr>
          <w:r>
            <w:t xml:space="preserve"> </w:t>
          </w:r>
        </w:p>
      </w:docPartBody>
    </w:docPart>
    <w:docPart>
      <w:docPartPr>
        <w:name w:val="382E7E84DEA04817ACFA8C211DAFDFD5"/>
        <w:category>
          <w:name w:val="Allmänt"/>
          <w:gallery w:val="placeholder"/>
        </w:category>
        <w:types>
          <w:type w:val="bbPlcHdr"/>
        </w:types>
        <w:behaviors>
          <w:behavior w:val="content"/>
        </w:behaviors>
        <w:guid w:val="{EC8AAC4A-9779-4811-BC66-396A161F60B7}"/>
      </w:docPartPr>
      <w:docPartBody>
        <w:p w:rsidR="00815347" w:rsidRDefault="00815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1B"/>
    <w:rsid w:val="002A3743"/>
    <w:rsid w:val="002A7A8C"/>
    <w:rsid w:val="0040171B"/>
    <w:rsid w:val="004A0C9D"/>
    <w:rsid w:val="00815347"/>
    <w:rsid w:val="00CC5CE7"/>
    <w:rsid w:val="00E569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CE7"/>
    <w:rPr>
      <w:color w:val="F4B083" w:themeColor="accent2" w:themeTint="99"/>
    </w:rPr>
  </w:style>
  <w:style w:type="paragraph" w:customStyle="1" w:styleId="EE0F00F609074F5BB99EC8F1646BB0C4">
    <w:name w:val="EE0F00F609074F5BB99EC8F1646BB0C4"/>
  </w:style>
  <w:style w:type="paragraph" w:customStyle="1" w:styleId="63A10875E82247E8BB18FADFE0E7DEFB">
    <w:name w:val="63A10875E82247E8BB18FADFE0E7DE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364316150A41D3A8761A2D890BA1C2">
    <w:name w:val="1F364316150A41D3A8761A2D890BA1C2"/>
  </w:style>
  <w:style w:type="paragraph" w:customStyle="1" w:styleId="91FF56D7F1D84E76B960CB2EAF426027">
    <w:name w:val="91FF56D7F1D84E76B960CB2EAF426027"/>
  </w:style>
  <w:style w:type="paragraph" w:customStyle="1" w:styleId="48B1E43E121D405AA54370C733735844">
    <w:name w:val="48B1E43E121D405AA54370C733735844"/>
  </w:style>
  <w:style w:type="paragraph" w:customStyle="1" w:styleId="54CFA1EC79CB4377ACE79BAC5AACD405">
    <w:name w:val="54CFA1EC79CB4377ACE79BAC5AACD405"/>
  </w:style>
  <w:style w:type="paragraph" w:customStyle="1" w:styleId="957770481DCD4DFD82F167F08E06F92A">
    <w:name w:val="957770481DCD4DFD82F167F08E06F92A"/>
  </w:style>
  <w:style w:type="paragraph" w:customStyle="1" w:styleId="48169B8BB9B54C189BFA0A432118D346">
    <w:name w:val="48169B8BB9B54C189BFA0A432118D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96887-705C-4115-AFB2-3A75F75BD10C}"/>
</file>

<file path=customXml/itemProps2.xml><?xml version="1.0" encoding="utf-8"?>
<ds:datastoreItem xmlns:ds="http://schemas.openxmlformats.org/officeDocument/2006/customXml" ds:itemID="{0A6A0EC4-C01A-41EF-B1BA-8C370B03088F}"/>
</file>

<file path=customXml/itemProps3.xml><?xml version="1.0" encoding="utf-8"?>
<ds:datastoreItem xmlns:ds="http://schemas.openxmlformats.org/officeDocument/2006/customXml" ds:itemID="{DD9635DF-EC74-4710-AC11-36B78409380D}"/>
</file>

<file path=docProps/app.xml><?xml version="1.0" encoding="utf-8"?>
<Properties xmlns="http://schemas.openxmlformats.org/officeDocument/2006/extended-properties" xmlns:vt="http://schemas.openxmlformats.org/officeDocument/2006/docPropsVTypes">
  <Template>Normal</Template>
  <TotalTime>24</TotalTime>
  <Pages>2</Pages>
  <Words>397</Words>
  <Characters>2260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M1726 Jämställt företagande</vt:lpstr>
      <vt:lpstr>
      </vt:lpstr>
    </vt:vector>
  </TitlesOfParts>
  <Company>Sveriges riksdag</Company>
  <LinksUpToDate>false</LinksUpToDate>
  <CharactersWithSpaces>2647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