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FE8641" w14:textId="77777777">
      <w:pPr>
        <w:pStyle w:val="Normalutanindragellerluft"/>
      </w:pPr>
      <w:bookmarkStart w:name="_Toc106800475" w:id="0"/>
      <w:bookmarkStart w:name="_Toc106801300" w:id="1"/>
      <w:bookmarkStart w:name="_Hlk210641634" w:id="2"/>
    </w:p>
    <w:p xmlns:w14="http://schemas.microsoft.com/office/word/2010/wordml" w:rsidRPr="009B062B" w:rsidR="00AF30DD" w:rsidP="00337F4D" w:rsidRDefault="00337F4D" w14:paraId="1F7163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76E714641A4418B567277947C9542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3e9b6ca-2eb4-40e7-8724-d65aba1b207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underlätta ett ökat trähusbyggande i Sverige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5C2D948456742549A2A70F88F175E2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42A89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Pr="00D11B3B" w:rsidR="00043A78" w:rsidP="00D11B3B" w:rsidRDefault="00043A78" w14:paraId="6508AB2C" w14:textId="299D6EFA">
      <w:pPr>
        <w:shd w:val="clear" w:color="auto" w:fill="FFFFFF"/>
        <w:spacing w:before="100" w:beforeAutospacing="1" w:after="100" w:afterAutospacing="1"/>
        <w:textAlignment w:val="baseline"/>
        <w:rPr>
          <w:rFonts w:eastAsia="Times New Roman" w:cstheme="minorHAnsi"/>
          <w:color w:val="1B1B1B"/>
          <w:lang w:eastAsia="sv-SE"/>
        </w:rPr>
      </w:pPr>
      <w:r w:rsidRPr="00D11B3B">
        <w:rPr>
          <w:rFonts w:eastAsia="Times New Roman" w:cstheme="minorHAnsi"/>
          <w:color w:val="1B1B1B"/>
          <w:lang w:eastAsia="sv-SE"/>
        </w:rPr>
        <w:t xml:space="preserve">Sverige har mycket skog och stor tillgång på trävaror. Att bygga fler hus i trä är ett bra val för klimatet samtidigt som vi tar vara på vår inhemska råvara och det skapar jobb och tillväxt. Sverige behöver därför </w:t>
      </w:r>
      <w:r w:rsidRPr="00D11B3B" w:rsidR="00822315">
        <w:rPr>
          <w:rFonts w:eastAsia="Times New Roman" w:cstheme="minorHAnsi"/>
          <w:color w:val="1B1B1B"/>
          <w:lang w:eastAsia="sv-SE"/>
        </w:rPr>
        <w:t xml:space="preserve">se över möjligheterna att </w:t>
      </w:r>
      <w:r w:rsidRPr="00D11B3B">
        <w:rPr>
          <w:rFonts w:eastAsia="Times New Roman" w:cstheme="minorHAnsi"/>
          <w:color w:val="1B1B1B"/>
          <w:lang w:eastAsia="sv-SE"/>
        </w:rPr>
        <w:t xml:space="preserve">ta fram en tydligare strategi på hur vi kan öka trähusbyggandet i Sverige. Det finns många trähustillverkare i landet inte minst i Skaraborg som skulle välkomna en tydligare strategi och viljeinriktning på att bygga mer hus i trä. </w:t>
      </w:r>
    </w:p>
    <w:p xmlns:w14="http://schemas.microsoft.com/office/word/2010/wordml" w:rsidRPr="00422B9E" w:rsidR="00422B9E" w:rsidP="008E0FE2" w:rsidRDefault="00422B9E" w14:paraId="5B496930" w14:textId="48F95590">
      <w:pPr>
        <w:pStyle w:val="Normalutanindragellerluft"/>
      </w:pPr>
    </w:p>
    <w:p xmlns:w14="http://schemas.microsoft.com/office/word/2010/wordml" w:rsidR="00BB6339" w:rsidP="008E0FE2" w:rsidRDefault="00BB6339" w14:paraId="2A553E3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89C485A6AC4CC2B5FFEE314C1F07DD"/>
        </w:placeholder>
      </w:sdtPr>
      <w:sdtEndPr/>
      <w:sdtContent>
        <w:p xmlns:w14="http://schemas.microsoft.com/office/word/2010/wordml" w:rsidR="00337F4D" w:rsidP="00337F4D" w:rsidRDefault="00337F4D" w14:paraId="49C07F1B" w14:textId="77777777">
          <w:pPr/>
          <w:r/>
        </w:p>
        <w:p xmlns:w14="http://schemas.microsoft.com/office/word/2010/wordml" w:rsidR="00337F4D" w:rsidP="00337F4D" w:rsidRDefault="00337F4D" w14:paraId="5DAD85AA" w14:textId="5234F10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7E7DCF48" w14:textId="64EDB70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AE37" w14:textId="77777777" w:rsidR="00043A78" w:rsidRDefault="00043A78" w:rsidP="000C1CAD">
      <w:pPr>
        <w:spacing w:line="240" w:lineRule="auto"/>
      </w:pPr>
      <w:r>
        <w:separator/>
      </w:r>
    </w:p>
  </w:endnote>
  <w:endnote w:type="continuationSeparator" w:id="0">
    <w:p w14:paraId="7307A868" w14:textId="77777777" w:rsidR="00043A78" w:rsidRDefault="00043A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71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89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33F7" w14:textId="73AC4F08" w:rsidR="00262EA3" w:rsidRPr="00337F4D" w:rsidRDefault="00262EA3" w:rsidP="00337F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C473" w14:textId="77777777" w:rsidR="00043A78" w:rsidRDefault="00043A78" w:rsidP="000C1CAD">
      <w:pPr>
        <w:spacing w:line="240" w:lineRule="auto"/>
      </w:pPr>
      <w:r>
        <w:separator/>
      </w:r>
    </w:p>
  </w:footnote>
  <w:footnote w:type="continuationSeparator" w:id="0">
    <w:p w14:paraId="77E1DFB0" w14:textId="77777777" w:rsidR="00043A78" w:rsidRDefault="00043A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0DD93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9295DC" wp14:anchorId="18198F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37F4D" w14:paraId="75EE7D52" w14:textId="1873343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847D5654E64338B04F690CB2CA37AC"/>
                              </w:placeholder>
                              <w:text/>
                            </w:sdtPr>
                            <w:sdtEndPr/>
                            <w:sdtContent>
                              <w:r w:rsidR="00043A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7FCC0D949240728C5E9F324C6F3D58"/>
                              </w:placeholder>
                              <w:text/>
                            </w:sdtPr>
                            <w:sdtEndPr/>
                            <w:sdtContent>
                              <w:r w:rsidR="00B62C7C">
                                <w:t>1380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198F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37F4D" w14:paraId="75EE7D52" w14:textId="1873343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847D5654E64338B04F690CB2CA37AC"/>
                        </w:placeholder>
                        <w:text/>
                      </w:sdtPr>
                      <w:sdtEndPr/>
                      <w:sdtContent>
                        <w:r w:rsidR="00043A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7FCC0D949240728C5E9F324C6F3D58"/>
                        </w:placeholder>
                        <w:text/>
                      </w:sdtPr>
                      <w:sdtEndPr/>
                      <w:sdtContent>
                        <w:r w:rsidR="00B62C7C">
                          <w:t>1380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7C8F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B0D3A47" w14:textId="77777777">
    <w:pPr>
      <w:jc w:val="right"/>
    </w:pPr>
  </w:p>
  <w:p w:rsidR="00262EA3" w:rsidP="00776B74" w:rsidRDefault="00262EA3" w14:paraId="65816E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1632" w:id="6"/>
  <w:bookmarkStart w:name="_Hlk210641633" w:id="7"/>
  <w:p w:rsidR="00262EA3" w:rsidP="008563AC" w:rsidRDefault="00337F4D" w14:paraId="2330EA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C8443C" wp14:anchorId="3D8BD7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37F4D" w14:paraId="2694AFFE" w14:textId="24A0993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3A7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62C7C">
          <w:t>1380</w:t>
        </w:r>
      </w:sdtContent>
    </w:sdt>
  </w:p>
  <w:p w:rsidRPr="008227B3" w:rsidR="00262EA3" w:rsidP="008227B3" w:rsidRDefault="00337F4D" w14:paraId="31306F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37F4D" w14:paraId="2A316ABF" w14:textId="1C00C76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:3210</w:t>
        </w:r>
      </w:sdtContent>
    </w:sdt>
  </w:p>
  <w:p w:rsidR="00262EA3" w:rsidP="00E03A3D" w:rsidRDefault="00337F4D" w14:paraId="44D8E98B" w14:textId="200028D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847D5654E64338B04F690CB2CA37AC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07FCC0D949240728C5E9F324C6F3D58"/>
      </w:placeholder>
      <w:text/>
    </w:sdtPr>
    <w:sdtEndPr/>
    <w:sdtContent>
      <w:p w:rsidR="00262EA3" w:rsidP="00283E0F" w:rsidRDefault="00043A78" w14:paraId="50845043" w14:textId="0B195745">
        <w:pPr>
          <w:pStyle w:val="FSHRub2"/>
        </w:pPr>
        <w:r>
          <w:t xml:space="preserve">Byggande av fler trähus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080136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43A7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78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37F4D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916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315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C7C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B3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689E2F"/>
  <w15:chartTrackingRefBased/>
  <w15:docId w15:val="{2D2DBDCF-0239-4267-A193-FD52C0F6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76E714641A4418B567277947C95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D9F3A-BFE3-4CD4-AB32-6B7C2FEB3100}"/>
      </w:docPartPr>
      <w:docPartBody>
        <w:p w:rsidR="00CB0C9B" w:rsidRDefault="00CB0C9B">
          <w:pPr>
            <w:pStyle w:val="6276E714641A4418B567277947C954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70FC19FC7E4E9F89D8F5471511A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61B22-F8B0-42FD-8CF6-7CA6B10527C8}"/>
      </w:docPartPr>
      <w:docPartBody>
        <w:p w:rsidR="00CB0C9B" w:rsidRDefault="00CB0C9B">
          <w:pPr>
            <w:pStyle w:val="1E70FC19FC7E4E9F89D8F5471511AA4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5C2D948456742549A2A70F88F175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1CEBD-0211-49EB-A166-0FDE969ED2FD}"/>
      </w:docPartPr>
      <w:docPartBody>
        <w:p w:rsidR="00CB0C9B" w:rsidRDefault="00CB0C9B">
          <w:pPr>
            <w:pStyle w:val="D5C2D948456742549A2A70F88F175E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89C485A6AC4CC2B5FFEE314C1F0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6F86D-B0D6-44A5-B897-AC143D8269E7}"/>
      </w:docPartPr>
      <w:docPartBody>
        <w:p w:rsidR="00CB0C9B" w:rsidRDefault="00CB0C9B">
          <w:pPr>
            <w:pStyle w:val="2589C485A6AC4CC2B5FFEE314C1F07D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9847D5654E64338B04F690CB2CA3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2F9D7-1448-4209-B403-CC1C52FEBFD7}"/>
      </w:docPartPr>
      <w:docPartBody>
        <w:p w:rsidR="00CB0C9B" w:rsidRDefault="00CB0C9B">
          <w:pPr>
            <w:pStyle w:val="69847D5654E64338B04F690CB2CA37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7FCC0D949240728C5E9F324C6F3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AC8BB-8D3F-4447-9163-E2542254EBF5}"/>
      </w:docPartPr>
      <w:docPartBody>
        <w:p w:rsidR="00CB0C9B" w:rsidRDefault="00CB0C9B">
          <w:pPr>
            <w:pStyle w:val="307FCC0D949240728C5E9F324C6F3D5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9B"/>
    <w:rsid w:val="00CB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76E714641A4418B567277947C95429">
    <w:name w:val="6276E714641A4418B567277947C95429"/>
  </w:style>
  <w:style w:type="paragraph" w:customStyle="1" w:styleId="1E70FC19FC7E4E9F89D8F5471511AA4A">
    <w:name w:val="1E70FC19FC7E4E9F89D8F5471511AA4A"/>
  </w:style>
  <w:style w:type="paragraph" w:customStyle="1" w:styleId="D5C2D948456742549A2A70F88F175E29">
    <w:name w:val="D5C2D948456742549A2A70F88F175E29"/>
  </w:style>
  <w:style w:type="paragraph" w:customStyle="1" w:styleId="2589C485A6AC4CC2B5FFEE314C1F07DD">
    <w:name w:val="2589C485A6AC4CC2B5FFEE314C1F07DD"/>
  </w:style>
  <w:style w:type="paragraph" w:customStyle="1" w:styleId="69847D5654E64338B04F690CB2CA37AC">
    <w:name w:val="69847D5654E64338B04F690CB2CA37AC"/>
  </w:style>
  <w:style w:type="paragraph" w:customStyle="1" w:styleId="307FCC0D949240728C5E9F324C6F3D58">
    <w:name w:val="307FCC0D949240728C5E9F324C6F3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4220B-27A1-4AB1-A833-3B9D6D04B1C8}"/>
</file>

<file path=customXml/itemProps2.xml><?xml version="1.0" encoding="utf-8"?>
<ds:datastoreItem xmlns:ds="http://schemas.openxmlformats.org/officeDocument/2006/customXml" ds:itemID="{3452B739-DEB4-42EE-9096-929966FAB31F}"/>
</file>

<file path=customXml/itemProps3.xml><?xml version="1.0" encoding="utf-8"?>
<ds:datastoreItem xmlns:ds="http://schemas.openxmlformats.org/officeDocument/2006/customXml" ds:itemID="{119C66C6-34BC-40F9-8515-59DE84E8A627}"/>
</file>

<file path=customXml/itemProps4.xml><?xml version="1.0" encoding="utf-8"?>
<ds:datastoreItem xmlns:ds="http://schemas.openxmlformats.org/officeDocument/2006/customXml" ds:itemID="{60B520AE-5122-4B1E-8D50-E5A31A6D9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115</Words>
  <Characters>587</Characters>
  <Application>Microsoft Office Word</Application>
  <DocSecurity>0</DocSecurity>
  <Lines>17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M1380 Sverige behöver bygga fler trähus</vt:lpstr>
      <vt:lpstr>
      </vt:lpstr>
    </vt:vector>
  </TitlesOfParts>
  <Company>Sveriges riksdag</Company>
  <LinksUpToDate>false</LinksUpToDate>
  <CharactersWithSpaces>697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