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F9B39DE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C5025">
              <w:rPr>
                <w:b/>
                <w:sz w:val="20"/>
              </w:rPr>
              <w:t>1</w:t>
            </w:r>
            <w:r w:rsidR="00D77F4F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68274C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proofErr w:type="gramStart"/>
            <w:r w:rsidR="00D77F4F">
              <w:rPr>
                <w:sz w:val="20"/>
              </w:rPr>
              <w:t>0</w:t>
            </w:r>
            <w:r w:rsidR="00B33DC9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851E12">
              <w:rPr>
                <w:sz w:val="20"/>
              </w:rPr>
              <w:t>1</w:t>
            </w:r>
            <w:r w:rsidR="00D77F4F">
              <w:rPr>
                <w:sz w:val="20"/>
              </w:rPr>
              <w:t>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27A0695" w:rsidR="00185056" w:rsidRDefault="001B3B5F" w:rsidP="006F1C58">
            <w:pPr>
              <w:rPr>
                <w:sz w:val="20"/>
              </w:rPr>
            </w:pPr>
            <w:r w:rsidRPr="003E53DB">
              <w:rPr>
                <w:sz w:val="20"/>
              </w:rPr>
              <w:t>0</w:t>
            </w:r>
            <w:r w:rsidR="00D77F4F">
              <w:rPr>
                <w:sz w:val="20"/>
              </w:rPr>
              <w:t>9</w:t>
            </w:r>
            <w:r w:rsidR="0038745D" w:rsidRPr="003E53DB">
              <w:rPr>
                <w:sz w:val="20"/>
              </w:rPr>
              <w:t>:</w:t>
            </w:r>
            <w:r w:rsidR="00D77F4F">
              <w:rPr>
                <w:sz w:val="20"/>
              </w:rPr>
              <w:t>3</w:t>
            </w:r>
            <w:r w:rsidR="00B33DC9" w:rsidRPr="003E53DB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D77F4F">
              <w:rPr>
                <w:sz w:val="20"/>
              </w:rPr>
              <w:t>10</w:t>
            </w:r>
            <w:r w:rsidR="000D4E85">
              <w:rPr>
                <w:sz w:val="20"/>
              </w:rPr>
              <w:t>:5</w:t>
            </w:r>
            <w:r w:rsidR="00D77F4F">
              <w:rPr>
                <w:sz w:val="20"/>
              </w:rPr>
              <w:t>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740DE" w:rsidRPr="0013710D" w14:paraId="7DBE22C2" w14:textId="77777777" w:rsidTr="00BC1EF7">
        <w:trPr>
          <w:trHeight w:val="884"/>
        </w:trPr>
        <w:tc>
          <w:tcPr>
            <w:tcW w:w="567" w:type="dxa"/>
          </w:tcPr>
          <w:p w14:paraId="0E85D59E" w14:textId="6D220BD3" w:rsidR="00C740DE" w:rsidRDefault="00C740DE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AEB6847" w14:textId="2E6B005F" w:rsidR="00D77F4F" w:rsidRPr="00061B3D" w:rsidRDefault="00D77F4F" w:rsidP="00D77F4F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Internationella relationer</w:t>
            </w:r>
            <w:r w:rsidRPr="00061B3D">
              <w:rPr>
                <w:b/>
                <w:color w:val="000000"/>
              </w:rPr>
              <w:t xml:space="preserve"> (UU</w:t>
            </w:r>
            <w:r>
              <w:rPr>
                <w:b/>
                <w:color w:val="000000"/>
              </w:rPr>
              <w:t>7</w:t>
            </w:r>
            <w:r w:rsidRPr="00061B3D">
              <w:rPr>
                <w:b/>
                <w:color w:val="000000"/>
              </w:rPr>
              <w:t>)</w:t>
            </w:r>
          </w:p>
          <w:p w14:paraId="640C5717" w14:textId="77777777" w:rsidR="00D77F4F" w:rsidRPr="00061B3D" w:rsidRDefault="00D77F4F" w:rsidP="00D77F4F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inledde beredningen av motioner.  </w:t>
            </w:r>
          </w:p>
          <w:p w14:paraId="4875EB64" w14:textId="77777777" w:rsidR="00D77F4F" w:rsidRDefault="00D77F4F" w:rsidP="00D77F4F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3F60C04D" w14:textId="6FFF94FA" w:rsidR="00C740DE" w:rsidRPr="00D77F4F" w:rsidRDefault="00C740DE" w:rsidP="00D77F4F">
            <w:pPr>
              <w:rPr>
                <w:i/>
                <w:iCs/>
              </w:rPr>
            </w:pPr>
          </w:p>
        </w:tc>
      </w:tr>
      <w:tr w:rsidR="00D77F4F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0B192E05" w:rsidR="00D77F4F" w:rsidRPr="00CC1C68" w:rsidRDefault="00D77F4F" w:rsidP="00D77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0316F4F7" w14:textId="0125DC0A" w:rsidR="00D77F4F" w:rsidRPr="00061B3D" w:rsidRDefault="00D77F4F" w:rsidP="00D77F4F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452D1A">
              <w:rPr>
                <w:b/>
              </w:rPr>
              <w:t>Sexuell och reproduktiv hälsa och rättigheter i internationella biståndet</w:t>
            </w:r>
            <w:r>
              <w:rPr>
                <w:b/>
              </w:rPr>
              <w:t xml:space="preserve"> (UU8)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inledde beredningen av motioner.  </w:t>
            </w:r>
          </w:p>
          <w:p w14:paraId="22C04F98" w14:textId="77777777" w:rsidR="00D77F4F" w:rsidRDefault="00D77F4F" w:rsidP="00D77F4F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2D06A8AD" w14:textId="0F2916C7" w:rsidR="00D77F4F" w:rsidRPr="006F4EC5" w:rsidRDefault="00D77F4F" w:rsidP="00D77F4F"/>
        </w:tc>
      </w:tr>
      <w:tr w:rsidR="00D77F4F" w:rsidRPr="0013710D" w14:paraId="697D3C16" w14:textId="77777777" w:rsidTr="00BC1EF7">
        <w:trPr>
          <w:trHeight w:val="884"/>
        </w:trPr>
        <w:tc>
          <w:tcPr>
            <w:tcW w:w="567" w:type="dxa"/>
          </w:tcPr>
          <w:p w14:paraId="3581B90C" w14:textId="0EE434CD" w:rsidR="00D77F4F" w:rsidRDefault="00D77F4F" w:rsidP="00D77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5091BEA1" w14:textId="5E644AC1" w:rsidR="00D77F4F" w:rsidRPr="00061B3D" w:rsidRDefault="00D77F4F" w:rsidP="00D77F4F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/>
              </w:rPr>
              <w:t>Folkrätt, inklusive m</w:t>
            </w:r>
            <w:r w:rsidRPr="00452D1A">
              <w:rPr>
                <w:b/>
              </w:rPr>
              <w:t>änskliga rättigheter (UU14)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inledde beredningen av motioner.  </w:t>
            </w:r>
          </w:p>
          <w:p w14:paraId="024AF577" w14:textId="77777777" w:rsidR="00D77F4F" w:rsidRDefault="00D77F4F" w:rsidP="00D77F4F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4CA4CDF0" w14:textId="75C7F6D6" w:rsidR="00D77F4F" w:rsidRDefault="00D77F4F" w:rsidP="00D77F4F">
            <w:pPr>
              <w:rPr>
                <w:b/>
              </w:rPr>
            </w:pPr>
          </w:p>
        </w:tc>
      </w:tr>
      <w:tr w:rsidR="00D77F4F" w:rsidRPr="0013710D" w14:paraId="6322AB1F" w14:textId="77777777" w:rsidTr="00BC1EF7">
        <w:trPr>
          <w:trHeight w:val="884"/>
        </w:trPr>
        <w:tc>
          <w:tcPr>
            <w:tcW w:w="567" w:type="dxa"/>
          </w:tcPr>
          <w:p w14:paraId="0342D338" w14:textId="487FF38D" w:rsidR="00D77F4F" w:rsidRDefault="00D77F4F" w:rsidP="00D77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03F69B96" w14:textId="014AA9E9" w:rsidR="00D77F4F" w:rsidRPr="003B6BA0" w:rsidRDefault="00D77F4F" w:rsidP="00D77F4F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/>
              </w:rPr>
              <w:t>Situationen i Israel och Palestina (UU15)</w:t>
            </w:r>
            <w:r w:rsidRPr="003B6BA0">
              <w:rPr>
                <w:b/>
              </w:rPr>
              <w:br/>
            </w:r>
            <w:r w:rsidRPr="003B6BA0">
              <w:rPr>
                <w:b/>
              </w:rPr>
              <w:br/>
            </w:r>
            <w:r w:rsidRPr="003B6BA0">
              <w:rPr>
                <w:bCs/>
              </w:rPr>
              <w:t xml:space="preserve">Utskottet inledde beredningen av motioner.  </w:t>
            </w:r>
          </w:p>
          <w:p w14:paraId="2C07561C" w14:textId="3B44E440" w:rsidR="00D77F4F" w:rsidRPr="003B6BA0" w:rsidRDefault="00D77F4F" w:rsidP="00D77F4F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Cs/>
              </w:rPr>
              <w:t>Ärendet bordlades.</w:t>
            </w:r>
          </w:p>
          <w:p w14:paraId="35ADAF16" w14:textId="006881DF" w:rsidR="00D77F4F" w:rsidRPr="003B6BA0" w:rsidRDefault="00D77F4F" w:rsidP="00D77F4F"/>
        </w:tc>
      </w:tr>
      <w:tr w:rsidR="00D77F4F" w:rsidRPr="0013710D" w14:paraId="31082741" w14:textId="77777777" w:rsidTr="00BC1EF7">
        <w:trPr>
          <w:trHeight w:val="884"/>
        </w:trPr>
        <w:tc>
          <w:tcPr>
            <w:tcW w:w="567" w:type="dxa"/>
          </w:tcPr>
          <w:p w14:paraId="2B80ABFB" w14:textId="00607888" w:rsidR="00D77F4F" w:rsidRPr="00D77F4F" w:rsidRDefault="00D77F4F" w:rsidP="00D77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7F4F">
              <w:rPr>
                <w:b/>
                <w:snapToGrid w:val="0"/>
                <w:szCs w:val="24"/>
              </w:rPr>
              <w:t>§5</w:t>
            </w:r>
          </w:p>
        </w:tc>
        <w:tc>
          <w:tcPr>
            <w:tcW w:w="6947" w:type="dxa"/>
            <w:shd w:val="clear" w:color="auto" w:fill="auto"/>
          </w:tcPr>
          <w:p w14:paraId="433C1F37" w14:textId="77777777" w:rsidR="00D77F4F" w:rsidRPr="003B6BA0" w:rsidRDefault="00D77F4F" w:rsidP="00D77F4F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Mottagande av motionsyrkande</w:t>
            </w:r>
          </w:p>
          <w:p w14:paraId="6E908283" w14:textId="2B255CE1" w:rsidR="00893515" w:rsidRPr="003B6BA0" w:rsidRDefault="00D77F4F" w:rsidP="00D77F4F">
            <w:pPr>
              <w:widowControl/>
              <w:spacing w:after="200" w:line="280" w:lineRule="exact"/>
            </w:pPr>
            <w:r w:rsidRPr="003B6BA0">
              <w:t>Utskottet beslutade</w:t>
            </w:r>
            <w:r w:rsidR="00915E83" w:rsidRPr="003B6BA0">
              <w:t xml:space="preserve">, under förutsättning av beslut i näringsutskottet, </w:t>
            </w:r>
            <w:r w:rsidRPr="003B6BA0">
              <w:t xml:space="preserve">att ta emot </w:t>
            </w:r>
            <w:r w:rsidR="00893515" w:rsidRPr="003B6BA0">
              <w:t>följande motionsyrkande:</w:t>
            </w:r>
          </w:p>
          <w:p w14:paraId="02527967" w14:textId="74B45B0A" w:rsidR="00D77F4F" w:rsidRPr="003B6BA0" w:rsidRDefault="00893515" w:rsidP="00893515">
            <w:pPr>
              <w:pStyle w:val="Liststycke"/>
              <w:widowControl/>
              <w:numPr>
                <w:ilvl w:val="0"/>
                <w:numId w:val="44"/>
              </w:numPr>
              <w:spacing w:after="200" w:line="280" w:lineRule="exact"/>
            </w:pPr>
            <w:r w:rsidRPr="003B6BA0">
              <w:t xml:space="preserve">från näringsutskottet: motion </w:t>
            </w:r>
            <w:r w:rsidR="00D77F4F" w:rsidRPr="003B6BA0">
              <w:t>202</w:t>
            </w:r>
            <w:r w:rsidR="006930A2" w:rsidRPr="003B6BA0">
              <w:t>5</w:t>
            </w:r>
            <w:r w:rsidR="00D77F4F" w:rsidRPr="003B6BA0">
              <w:t>/2</w:t>
            </w:r>
            <w:r w:rsidR="006930A2" w:rsidRPr="003B6BA0">
              <w:t>6</w:t>
            </w:r>
            <w:r w:rsidR="00D77F4F" w:rsidRPr="003B6BA0">
              <w:t>:</w:t>
            </w:r>
            <w:r w:rsidR="006930A2" w:rsidRPr="003B6BA0">
              <w:t>3411</w:t>
            </w:r>
            <w:r w:rsidR="00D77F4F" w:rsidRPr="003B6BA0">
              <w:t xml:space="preserve"> </w:t>
            </w:r>
            <w:r w:rsidR="006930A2" w:rsidRPr="003B6BA0">
              <w:t xml:space="preserve">av Jacob Risberg m.fl. (MP) </w:t>
            </w:r>
            <w:r w:rsidR="00D77F4F" w:rsidRPr="003B6BA0">
              <w:t xml:space="preserve">yrkande </w:t>
            </w:r>
            <w:r w:rsidR="006930A2" w:rsidRPr="003B6BA0">
              <w:t>24</w:t>
            </w:r>
            <w:r w:rsidRPr="003B6BA0">
              <w:t>.</w:t>
            </w:r>
          </w:p>
        </w:tc>
      </w:tr>
      <w:tr w:rsidR="005D45F6" w:rsidRPr="0013710D" w14:paraId="4E8CF7B3" w14:textId="77777777" w:rsidTr="00BC1EF7">
        <w:trPr>
          <w:trHeight w:val="884"/>
        </w:trPr>
        <w:tc>
          <w:tcPr>
            <w:tcW w:w="567" w:type="dxa"/>
          </w:tcPr>
          <w:p w14:paraId="45AF58E5" w14:textId="0E2C397C" w:rsidR="005D45F6" w:rsidRDefault="005D45F6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20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6692923" w14:textId="6189B369" w:rsidR="005D45F6" w:rsidRPr="003B6BA0" w:rsidRDefault="00FA2B5D" w:rsidP="00EC5025">
            <w:pPr>
              <w:rPr>
                <w:b/>
                <w:bCs/>
              </w:rPr>
            </w:pPr>
            <w:r w:rsidRPr="003B6BA0">
              <w:rPr>
                <w:b/>
              </w:rPr>
              <w:t>Inkomna handlingar</w:t>
            </w:r>
            <w:r w:rsidR="00B50015" w:rsidRPr="003B6BA0">
              <w:rPr>
                <w:b/>
              </w:rPr>
              <w:br/>
            </w:r>
          </w:p>
          <w:p w14:paraId="12567BAA" w14:textId="3055C0FD" w:rsidR="00B50015" w:rsidRPr="003B6BA0" w:rsidRDefault="00FA2B5D" w:rsidP="00EC5025">
            <w:r w:rsidRPr="003B6BA0">
              <w:t>Inkomna handlingar anmäldes enligt bilaga.</w:t>
            </w:r>
          </w:p>
          <w:p w14:paraId="72F22547" w14:textId="0C28EF02" w:rsidR="00FA2B5D" w:rsidRPr="003B6BA0" w:rsidRDefault="00FA2B5D" w:rsidP="00FA2B5D">
            <w:pPr>
              <w:rPr>
                <w:i/>
                <w:iCs/>
              </w:rPr>
            </w:pPr>
          </w:p>
        </w:tc>
      </w:tr>
      <w:tr w:rsidR="00B50015" w:rsidRPr="0013710D" w14:paraId="67475F66" w14:textId="77777777" w:rsidTr="00BC1EF7">
        <w:trPr>
          <w:trHeight w:val="884"/>
        </w:trPr>
        <w:tc>
          <w:tcPr>
            <w:tcW w:w="567" w:type="dxa"/>
          </w:tcPr>
          <w:p w14:paraId="5A8FAA88" w14:textId="66FBFADC" w:rsidR="00B50015" w:rsidRPr="00CC1C68" w:rsidRDefault="00B50015" w:rsidP="00B5001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20D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60FDE358" w14:textId="77777777" w:rsidR="00B50015" w:rsidRPr="003B6BA0" w:rsidRDefault="00B50015" w:rsidP="00B50015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707920C" w14:textId="77777777" w:rsidR="00B50015" w:rsidRPr="003B6BA0" w:rsidRDefault="00B50015" w:rsidP="00B50015">
            <w:pPr>
              <w:rPr>
                <w:b/>
                <w:bCs/>
              </w:rPr>
            </w:pPr>
          </w:p>
          <w:p w14:paraId="1F423BCA" w14:textId="4619EE80" w:rsidR="00F111A5" w:rsidRPr="003B6BA0" w:rsidRDefault="00B50015" w:rsidP="00B50015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2025/26:1</w:t>
            </w:r>
            <w:r w:rsidR="00D77F4F" w:rsidRPr="003B6BA0">
              <w:rPr>
                <w:bCs/>
              </w:rPr>
              <w:t>7</w:t>
            </w:r>
            <w:r w:rsidRPr="003B6BA0">
              <w:rPr>
                <w:bCs/>
              </w:rPr>
              <w:t xml:space="preserve"> </w:t>
            </w:r>
            <w:r w:rsidR="00F111A5" w:rsidRPr="003B6BA0">
              <w:rPr>
                <w:bCs/>
              </w:rPr>
              <w:br/>
            </w:r>
          </w:p>
          <w:p w14:paraId="6BDF7319" w14:textId="77777777" w:rsidR="00F111A5" w:rsidRPr="003B6BA0" w:rsidRDefault="00F111A5" w:rsidP="00B50015">
            <w:pPr>
              <w:rPr>
                <w:bCs/>
              </w:rPr>
            </w:pPr>
          </w:p>
          <w:p w14:paraId="548E044A" w14:textId="5FAAC6A9" w:rsidR="004F2010" w:rsidRPr="003B6BA0" w:rsidRDefault="004F2010" w:rsidP="00B50015">
            <w:pPr>
              <w:rPr>
                <w:bCs/>
              </w:rPr>
            </w:pPr>
          </w:p>
        </w:tc>
      </w:tr>
      <w:tr w:rsidR="00F111A5" w:rsidRPr="0013710D" w14:paraId="54890579" w14:textId="77777777" w:rsidTr="00BC1EF7">
        <w:trPr>
          <w:trHeight w:val="884"/>
        </w:trPr>
        <w:tc>
          <w:tcPr>
            <w:tcW w:w="567" w:type="dxa"/>
          </w:tcPr>
          <w:p w14:paraId="533CACF5" w14:textId="3465FD2C" w:rsidR="00F111A5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320D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64ADB21" w14:textId="143F17B4" w:rsidR="00F111A5" w:rsidRPr="003B6BA0" w:rsidRDefault="00F111A5" w:rsidP="00F111A5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Återrapport från konferens</w:t>
            </w:r>
            <w:r w:rsidRPr="003B6BA0">
              <w:rPr>
                <w:b/>
                <w:bCs/>
              </w:rPr>
              <w:br/>
            </w:r>
          </w:p>
          <w:p w14:paraId="69A38A60" w14:textId="7B59754C" w:rsidR="00F111A5" w:rsidRPr="003B6BA0" w:rsidRDefault="00F111A5" w:rsidP="00F111A5">
            <w:pPr>
              <w:rPr>
                <w:bCs/>
              </w:rPr>
            </w:pPr>
            <w:r w:rsidRPr="003B6BA0">
              <w:t xml:space="preserve">Yasmine Eriksson (SD) och Ann-Sofie Alm (M) </w:t>
            </w:r>
            <w:r w:rsidRPr="003B6BA0">
              <w:rPr>
                <w:bCs/>
              </w:rPr>
              <w:t xml:space="preserve">lämnade rapport från </w:t>
            </w:r>
            <w:r w:rsidRPr="003B6BA0">
              <w:t xml:space="preserve">Berlin </w:t>
            </w:r>
            <w:proofErr w:type="spellStart"/>
            <w:r w:rsidRPr="003B6BA0">
              <w:t>Security</w:t>
            </w:r>
            <w:proofErr w:type="spellEnd"/>
            <w:r w:rsidRPr="003B6BA0">
              <w:t xml:space="preserve"> Conference </w:t>
            </w:r>
            <w:proofErr w:type="gramStart"/>
            <w:r w:rsidRPr="003B6BA0">
              <w:t>18-19</w:t>
            </w:r>
            <w:proofErr w:type="gramEnd"/>
            <w:r w:rsidRPr="003B6BA0">
              <w:t xml:space="preserve"> november</w:t>
            </w:r>
            <w:r w:rsidRPr="003B6BA0">
              <w:rPr>
                <w:bCs/>
              </w:rPr>
              <w:t xml:space="preserve">. </w:t>
            </w:r>
          </w:p>
          <w:p w14:paraId="59C4233F" w14:textId="77777777" w:rsidR="00F111A5" w:rsidRPr="003B6BA0" w:rsidRDefault="00F111A5" w:rsidP="00F111A5">
            <w:pPr>
              <w:rPr>
                <w:b/>
                <w:bCs/>
              </w:rPr>
            </w:pPr>
          </w:p>
        </w:tc>
      </w:tr>
      <w:tr w:rsidR="00F111A5" w:rsidRPr="0013710D" w14:paraId="71DF8167" w14:textId="77777777" w:rsidTr="00BC1EF7">
        <w:trPr>
          <w:trHeight w:val="884"/>
        </w:trPr>
        <w:tc>
          <w:tcPr>
            <w:tcW w:w="567" w:type="dxa"/>
          </w:tcPr>
          <w:p w14:paraId="4879B9D6" w14:textId="05BFAF43" w:rsidR="00F111A5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20D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2DEF325C" w14:textId="77777777" w:rsidR="00F111A5" w:rsidRPr="003B6BA0" w:rsidRDefault="00F111A5" w:rsidP="00F111A5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Återrapport från konferens</w:t>
            </w:r>
            <w:r w:rsidRPr="003B6BA0">
              <w:rPr>
                <w:b/>
                <w:bCs/>
              </w:rPr>
              <w:br/>
            </w:r>
          </w:p>
          <w:p w14:paraId="4C6BC17F" w14:textId="0370C78A" w:rsidR="00F111A5" w:rsidRPr="003B6BA0" w:rsidRDefault="00F111A5" w:rsidP="00F111A5">
            <w:pPr>
              <w:rPr>
                <w:bCs/>
              </w:rPr>
            </w:pPr>
            <w:r w:rsidRPr="003B6BA0">
              <w:t xml:space="preserve">Yasmine Eriksson (SD) </w:t>
            </w:r>
            <w:r w:rsidRPr="003B6BA0">
              <w:rPr>
                <w:bCs/>
              </w:rPr>
              <w:t xml:space="preserve">lämnade rapport från Interparlamentariskt utskottsmöte om framtiden för EU:s försvar i Bryssel den </w:t>
            </w:r>
            <w:proofErr w:type="gramStart"/>
            <w:r w:rsidRPr="003B6BA0">
              <w:rPr>
                <w:bCs/>
              </w:rPr>
              <w:t>3-5</w:t>
            </w:r>
            <w:proofErr w:type="gramEnd"/>
            <w:r w:rsidRPr="003B6BA0">
              <w:rPr>
                <w:bCs/>
              </w:rPr>
              <w:t xml:space="preserve"> december.</w:t>
            </w:r>
          </w:p>
          <w:p w14:paraId="00DB2322" w14:textId="77777777" w:rsidR="00F111A5" w:rsidRPr="003B6BA0" w:rsidRDefault="00F111A5" w:rsidP="00F111A5">
            <w:pPr>
              <w:rPr>
                <w:b/>
                <w:bCs/>
              </w:rPr>
            </w:pPr>
          </w:p>
        </w:tc>
      </w:tr>
      <w:tr w:rsidR="00F111A5" w:rsidRPr="002B6EE1" w14:paraId="222D9D62" w14:textId="77777777" w:rsidTr="00BC1EF7">
        <w:trPr>
          <w:trHeight w:val="884"/>
        </w:trPr>
        <w:tc>
          <w:tcPr>
            <w:tcW w:w="567" w:type="dxa"/>
          </w:tcPr>
          <w:p w14:paraId="5E3E50F9" w14:textId="4143390F" w:rsidR="00F111A5" w:rsidRPr="003B6BA0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5320DB" w:rsidRPr="003B6BA0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3091CB13" w14:textId="77777777" w:rsidR="00F111A5" w:rsidRPr="003B6BA0" w:rsidRDefault="00F111A5" w:rsidP="00F111A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Kanslimeddelande</w:t>
            </w:r>
          </w:p>
          <w:p w14:paraId="714F79FD" w14:textId="3B9A8D6A" w:rsidR="00F111A5" w:rsidRPr="003B6BA0" w:rsidRDefault="00F111A5" w:rsidP="00F111A5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Cs/>
              </w:rPr>
              <w:t>Utskottet beslutade:</w:t>
            </w:r>
            <w:r w:rsidRPr="003B6BA0">
              <w:rPr>
                <w:bCs/>
              </w:rPr>
              <w:br/>
              <w:t xml:space="preserve">- att tisdagen den 20 januari kl. 10.00 </w:t>
            </w:r>
            <w:r w:rsidRPr="003B6BA0">
              <w:t xml:space="preserve">ta emot David </w:t>
            </w:r>
            <w:proofErr w:type="spellStart"/>
            <w:r w:rsidRPr="003B6BA0">
              <w:t>Harland</w:t>
            </w:r>
            <w:proofErr w:type="spellEnd"/>
            <w:r w:rsidRPr="003B6BA0">
              <w:t xml:space="preserve">, högsta ansvarig för Henry </w:t>
            </w:r>
            <w:proofErr w:type="spellStart"/>
            <w:r w:rsidRPr="003B6BA0">
              <w:t>Dunant</w:t>
            </w:r>
            <w:proofErr w:type="spellEnd"/>
            <w:r w:rsidRPr="003B6BA0">
              <w:t xml:space="preserve"> Center for </w:t>
            </w:r>
            <w:proofErr w:type="spellStart"/>
            <w:r w:rsidRPr="003B6BA0">
              <w:t>Humanitarian</w:t>
            </w:r>
            <w:proofErr w:type="spellEnd"/>
            <w:r w:rsidRPr="003B6BA0">
              <w:t xml:space="preserve"> </w:t>
            </w:r>
            <w:proofErr w:type="spellStart"/>
            <w:r w:rsidRPr="003B6BA0">
              <w:t>Dialogue</w:t>
            </w:r>
            <w:proofErr w:type="spellEnd"/>
            <w:r w:rsidRPr="003B6BA0">
              <w:t>.</w:t>
            </w:r>
          </w:p>
          <w:p w14:paraId="0BFB927E" w14:textId="0EAA0B13" w:rsidR="00F111A5" w:rsidRPr="003B6BA0" w:rsidRDefault="00F111A5" w:rsidP="00F111A5">
            <w:pPr>
              <w:widowControl/>
              <w:spacing w:after="200" w:line="280" w:lineRule="exact"/>
            </w:pPr>
            <w:r w:rsidRPr="003B6BA0">
              <w:rPr>
                <w:bCs/>
              </w:rPr>
              <w:t xml:space="preserve">-att tisdagen den 27 januari kl. 10.00 </w:t>
            </w:r>
            <w:r w:rsidRPr="003B6BA0">
              <w:t>ta emot Dr. </w:t>
            </w:r>
            <w:proofErr w:type="spellStart"/>
            <w:r w:rsidRPr="003B6BA0">
              <w:t>Sidi</w:t>
            </w:r>
            <w:proofErr w:type="spellEnd"/>
            <w:r w:rsidRPr="003B6BA0">
              <w:t xml:space="preserve"> </w:t>
            </w:r>
            <w:proofErr w:type="spellStart"/>
            <w:r w:rsidRPr="003B6BA0">
              <w:t>Ould</w:t>
            </w:r>
            <w:proofErr w:type="spellEnd"/>
            <w:r w:rsidRPr="003B6BA0">
              <w:t xml:space="preserve"> </w:t>
            </w:r>
            <w:proofErr w:type="spellStart"/>
            <w:r w:rsidRPr="003B6BA0">
              <w:t>Tah</w:t>
            </w:r>
            <w:proofErr w:type="spellEnd"/>
            <w:r w:rsidRPr="003B6BA0">
              <w:t xml:space="preserve">, president för den afrikanska </w:t>
            </w:r>
            <w:proofErr w:type="spellStart"/>
            <w:r w:rsidRPr="003B6BA0">
              <w:t>utvecklingsbanlen</w:t>
            </w:r>
            <w:proofErr w:type="spellEnd"/>
            <w:r w:rsidRPr="003B6BA0">
              <w:t xml:space="preserve"> (</w:t>
            </w:r>
            <w:proofErr w:type="spellStart"/>
            <w:r w:rsidRPr="003B6BA0">
              <w:t>AfDB</w:t>
            </w:r>
            <w:proofErr w:type="spellEnd"/>
            <w:r w:rsidRPr="003B6BA0">
              <w:t>)</w:t>
            </w:r>
            <w:r w:rsidR="00075A70">
              <w:t>.</w:t>
            </w:r>
          </w:p>
          <w:p w14:paraId="4D69ED8C" w14:textId="47464523" w:rsidR="00F111A5" w:rsidRPr="003B6BA0" w:rsidRDefault="00F111A5" w:rsidP="00F111A5">
            <w:pPr>
              <w:widowControl/>
              <w:spacing w:after="200" w:line="280" w:lineRule="exact"/>
            </w:pPr>
            <w:r w:rsidRPr="003B6BA0">
              <w:t xml:space="preserve">-att en delegation från utskottet </w:t>
            </w:r>
            <w:r w:rsidR="00915E83" w:rsidRPr="003B6BA0">
              <w:t xml:space="preserve">deltar </w:t>
            </w:r>
            <w:r w:rsidRPr="003B6BA0">
              <w:t xml:space="preserve">på </w:t>
            </w:r>
            <w:proofErr w:type="spellStart"/>
            <w:r w:rsidRPr="003B6BA0">
              <w:t>Han</w:t>
            </w:r>
            <w:r w:rsidR="004A0B74" w:rsidRPr="003B6BA0">
              <w:t>a</w:t>
            </w:r>
            <w:r w:rsidRPr="003B6BA0">
              <w:t>lys</w:t>
            </w:r>
            <w:proofErr w:type="spellEnd"/>
            <w:r w:rsidRPr="003B6BA0">
              <w:t xml:space="preserve"> den </w:t>
            </w:r>
            <w:proofErr w:type="gramStart"/>
            <w:r w:rsidR="00C67C63" w:rsidRPr="003B6BA0">
              <w:t>9-</w:t>
            </w:r>
            <w:r w:rsidRPr="003B6BA0">
              <w:t>10</w:t>
            </w:r>
            <w:proofErr w:type="gramEnd"/>
            <w:r w:rsidRPr="003B6BA0">
              <w:t xml:space="preserve"> februari</w:t>
            </w:r>
            <w:r w:rsidR="00915E83" w:rsidRPr="003B6BA0">
              <w:t xml:space="preserve"> i Helsingfors. </w:t>
            </w:r>
          </w:p>
          <w:p w14:paraId="3EEDFB8E" w14:textId="4704652B" w:rsidR="00F111A5" w:rsidRPr="003B6BA0" w:rsidRDefault="00F111A5" w:rsidP="00F111A5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Cs/>
              </w:rPr>
              <w:t>Utskottet informerades om:</w:t>
            </w:r>
            <w:r w:rsidRPr="003B6BA0">
              <w:rPr>
                <w:bCs/>
              </w:rPr>
              <w:br/>
              <w:t xml:space="preserve">- att det inkommande besöket den 19 januari av Ungerns vice minister för utrikesfrågor har ställts in. </w:t>
            </w:r>
            <w:r w:rsidRPr="003B6BA0">
              <w:rPr>
                <w:bCs/>
              </w:rPr>
              <w:br/>
            </w:r>
            <w:r w:rsidRPr="003B6BA0">
              <w:rPr>
                <w:bCs/>
              </w:rPr>
              <w:br/>
              <w:t xml:space="preserve">- att </w:t>
            </w:r>
            <w:r w:rsidRPr="003B6BA0">
              <w:t>Europeiska</w:t>
            </w:r>
            <w:r w:rsidRPr="003B6BA0">
              <w:rPr>
                <w:b/>
                <w:bCs/>
              </w:rPr>
              <w:t xml:space="preserve"> </w:t>
            </w:r>
            <w:r w:rsidRPr="003B6BA0">
              <w:t>Kommissionen önskar få in synpunkter i en s.k. ”</w:t>
            </w:r>
            <w:proofErr w:type="spellStart"/>
            <w:r w:rsidRPr="003B6BA0">
              <w:t>Have</w:t>
            </w:r>
            <w:proofErr w:type="spellEnd"/>
            <w:r w:rsidRPr="003B6BA0">
              <w:t xml:space="preserve"> </w:t>
            </w:r>
            <w:proofErr w:type="spellStart"/>
            <w:r w:rsidRPr="003B6BA0">
              <w:t>your</w:t>
            </w:r>
            <w:proofErr w:type="spellEnd"/>
            <w:r w:rsidRPr="003B6BA0">
              <w:t xml:space="preserve"> </w:t>
            </w:r>
            <w:proofErr w:type="spellStart"/>
            <w:r w:rsidRPr="003B6BA0">
              <w:t>say</w:t>
            </w:r>
            <w:proofErr w:type="spellEnd"/>
            <w:r w:rsidRPr="003B6BA0">
              <w:t xml:space="preserve">” avseende EU:s strategiska framsynsrapport för 2026 samt EU:s policy för Arktis. </w:t>
            </w:r>
            <w:r w:rsidRPr="003B6BA0">
              <w:br/>
            </w:r>
            <w:r w:rsidRPr="003B6BA0">
              <w:br/>
              <w:t xml:space="preserve">- </w:t>
            </w:r>
            <w:r w:rsidR="00915E83" w:rsidRPr="003B6BA0">
              <w:t xml:space="preserve">vårens ärenden, föredragningar, resor och annan verksamhet samt om </w:t>
            </w:r>
            <w:r w:rsidRPr="003B6BA0">
              <w:t xml:space="preserve">att tidsplanen </w:t>
            </w:r>
            <w:r w:rsidR="004A0B74" w:rsidRPr="003B6BA0">
              <w:t xml:space="preserve">för våren </w:t>
            </w:r>
            <w:r w:rsidRPr="003B6BA0">
              <w:t xml:space="preserve">kommer skickas ut elektroniskt. Kanslichefen presenterade </w:t>
            </w:r>
            <w:r w:rsidR="00915E83" w:rsidRPr="003B6BA0">
              <w:t>vårens verksamhet</w:t>
            </w:r>
            <w:r w:rsidR="00075A70">
              <w:t>.</w:t>
            </w:r>
            <w:r w:rsidRPr="003B6BA0">
              <w:t xml:space="preserve">  </w:t>
            </w:r>
            <w:r w:rsidRPr="003B6BA0">
              <w:br/>
            </w:r>
            <w:r w:rsidRPr="003B6BA0">
              <w:br/>
              <w:t xml:space="preserve">-att det inkommit över 500 skrivelser via e-post rörande situationen i Iran till utrikesutskottets </w:t>
            </w:r>
            <w:proofErr w:type="spellStart"/>
            <w:r w:rsidRPr="003B6BA0">
              <w:t>e-postbrevlåda</w:t>
            </w:r>
            <w:proofErr w:type="spellEnd"/>
            <w:r w:rsidRPr="003B6BA0">
              <w:t xml:space="preserve">. </w:t>
            </w:r>
          </w:p>
          <w:p w14:paraId="585C8946" w14:textId="67D9821E" w:rsidR="00F111A5" w:rsidRPr="003B6BA0" w:rsidRDefault="00F111A5" w:rsidP="00F111A5">
            <w:pPr>
              <w:widowControl/>
              <w:spacing w:after="200" w:line="280" w:lineRule="exact"/>
            </w:pPr>
            <w:r w:rsidRPr="003B6BA0">
              <w:t xml:space="preserve">-att vårens internationella kalender har skickats ut inför dagens sammanträde. </w:t>
            </w:r>
          </w:p>
          <w:p w14:paraId="1E619896" w14:textId="65007B6B" w:rsidR="008E6354" w:rsidRPr="003B6BA0" w:rsidRDefault="008E6354" w:rsidP="00F111A5">
            <w:pPr>
              <w:widowControl/>
              <w:spacing w:after="200" w:line="280" w:lineRule="exact"/>
            </w:pPr>
            <w:r w:rsidRPr="003B6BA0">
              <w:t xml:space="preserve">-att Riksdagens forskningsdag äger rum den 5 mars. Dagen inleds </w:t>
            </w:r>
            <w:r w:rsidR="004A0B74" w:rsidRPr="003B6BA0">
              <w:t xml:space="preserve">kl. </w:t>
            </w:r>
            <w:r w:rsidRPr="003B6BA0">
              <w:t xml:space="preserve">09.00 med ett utskottsspecifikt seminarium på temat ”Arktis och säkerhetspolitiskt samarbete” följt av </w:t>
            </w:r>
            <w:proofErr w:type="gramStart"/>
            <w:r w:rsidR="00915E83" w:rsidRPr="003B6BA0">
              <w:t>ett</w:t>
            </w:r>
            <w:r w:rsidRPr="003B6BA0">
              <w:t xml:space="preserve"> riksdagsgemensam</w:t>
            </w:r>
            <w:r w:rsidR="00915E83" w:rsidRPr="003B6BA0">
              <w:t>t</w:t>
            </w:r>
            <w:r w:rsidRPr="003B6BA0">
              <w:t xml:space="preserve"> seminariet</w:t>
            </w:r>
            <w:proofErr w:type="gramEnd"/>
            <w:r w:rsidRPr="003B6BA0">
              <w:t xml:space="preserve"> som talmannen står värd för </w:t>
            </w:r>
            <w:proofErr w:type="spellStart"/>
            <w:r w:rsidRPr="003B6BA0">
              <w:t>kl</w:t>
            </w:r>
            <w:proofErr w:type="spellEnd"/>
            <w:r w:rsidRPr="003B6BA0">
              <w:t xml:space="preserve"> 10.45. </w:t>
            </w:r>
          </w:p>
          <w:p w14:paraId="491178D2" w14:textId="1D516B25" w:rsidR="00653861" w:rsidRPr="003B6BA0" w:rsidRDefault="00653861" w:rsidP="004A0B74">
            <w:pPr>
              <w:autoSpaceDE w:val="0"/>
              <w:autoSpaceDN w:val="0"/>
            </w:pPr>
            <w:r w:rsidRPr="003B6BA0">
              <w:t>-att talmannen planerar att uppmärksamma årsdagen</w:t>
            </w:r>
            <w:r w:rsidR="00915E83" w:rsidRPr="003B6BA0">
              <w:t xml:space="preserve"> av</w:t>
            </w:r>
            <w:r w:rsidR="004A0B74" w:rsidRPr="003B6BA0">
              <w:t xml:space="preserve"> Rysslands invasion av Ukraina </w:t>
            </w:r>
            <w:r w:rsidRPr="003B6BA0">
              <w:t xml:space="preserve">den 24 </w:t>
            </w:r>
            <w:proofErr w:type="spellStart"/>
            <w:r w:rsidRPr="003B6BA0">
              <w:t>febuari</w:t>
            </w:r>
            <w:proofErr w:type="spellEnd"/>
            <w:r w:rsidRPr="003B6BA0">
              <w:t xml:space="preserve">. Inbjudan skickas via e-post till ledamöterna. </w:t>
            </w:r>
          </w:p>
          <w:p w14:paraId="219D6C71" w14:textId="77777777" w:rsidR="004A0B74" w:rsidRPr="003B6BA0" w:rsidRDefault="004A0B74" w:rsidP="004A0B74">
            <w:pPr>
              <w:autoSpaceDE w:val="0"/>
              <w:autoSpaceDN w:val="0"/>
            </w:pPr>
          </w:p>
          <w:p w14:paraId="62B588D1" w14:textId="47885624" w:rsidR="008E6354" w:rsidRPr="003B6BA0" w:rsidRDefault="008E6354" w:rsidP="00F111A5">
            <w:pPr>
              <w:widowControl/>
              <w:spacing w:after="200" w:line="280" w:lineRule="exact"/>
            </w:pPr>
            <w:r w:rsidRPr="003B6BA0">
              <w:t>Utskottet påminner</w:t>
            </w:r>
            <w:r w:rsidR="00915E83" w:rsidRPr="003B6BA0">
              <w:t xml:space="preserve"> om</w:t>
            </w:r>
            <w:r w:rsidRPr="003B6BA0">
              <w:t>:</w:t>
            </w:r>
          </w:p>
          <w:p w14:paraId="17B55293" w14:textId="3598EFA3" w:rsidR="00F111A5" w:rsidRPr="003B6BA0" w:rsidRDefault="008E6354" w:rsidP="00F111A5">
            <w:pPr>
              <w:widowControl/>
              <w:spacing w:after="200" w:line="280" w:lineRule="exact"/>
            </w:pPr>
            <w:r w:rsidRPr="003B6BA0">
              <w:t>-att den brittiska IPU-delegationen besöker utskottet idag kl</w:t>
            </w:r>
            <w:r w:rsidR="005320DB" w:rsidRPr="003B6BA0">
              <w:t>.</w:t>
            </w:r>
            <w:r w:rsidRPr="003B6BA0">
              <w:t xml:space="preserve"> 13.00. </w:t>
            </w:r>
          </w:p>
        </w:tc>
      </w:tr>
      <w:tr w:rsidR="00F111A5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15294769" w:rsidR="00F111A5" w:rsidRPr="002B6EE1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B61CB8">
              <w:rPr>
                <w:b/>
                <w:snapToGrid w:val="0"/>
                <w:szCs w:val="24"/>
              </w:rPr>
              <w:t>1</w:t>
            </w:r>
            <w:r w:rsidR="005320D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F111A5" w:rsidRPr="003B6BA0" w:rsidRDefault="00F111A5" w:rsidP="00F111A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51883C89" w:rsidR="00F111A5" w:rsidRPr="003B6BA0" w:rsidRDefault="00F111A5" w:rsidP="00F111A5">
            <w:pPr>
              <w:rPr>
                <w:bCs/>
              </w:rPr>
            </w:pPr>
            <w:r w:rsidRPr="003B6BA0">
              <w:rPr>
                <w:bCs/>
              </w:rPr>
              <w:t>Nästa sammanträde äger rum torsdagen den 22 januari kl. 09.30.</w:t>
            </w:r>
          </w:p>
        </w:tc>
      </w:tr>
    </w:tbl>
    <w:p w14:paraId="5BECA8FD" w14:textId="77777777" w:rsidR="00790483" w:rsidRDefault="00790483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5D91A519" w14:textId="77777777" w:rsidR="00B61CB8" w:rsidRDefault="00B61CB8" w:rsidP="006F1C58">
            <w:pPr>
              <w:tabs>
                <w:tab w:val="left" w:pos="1701"/>
              </w:tabs>
            </w:pPr>
          </w:p>
          <w:p w14:paraId="04AFFDD6" w14:textId="77777777" w:rsidR="00B61CB8" w:rsidRDefault="00B61CB8" w:rsidP="006F1C58">
            <w:pPr>
              <w:tabs>
                <w:tab w:val="left" w:pos="1701"/>
              </w:tabs>
            </w:pPr>
          </w:p>
          <w:p w14:paraId="7C9382C6" w14:textId="77777777" w:rsidR="00B61CB8" w:rsidRDefault="00B61CB8" w:rsidP="006F1C58">
            <w:pPr>
              <w:tabs>
                <w:tab w:val="left" w:pos="1701"/>
              </w:tabs>
            </w:pPr>
          </w:p>
          <w:p w14:paraId="034FFED4" w14:textId="77777777" w:rsidR="00B61CB8" w:rsidRDefault="00B61CB8" w:rsidP="006F1C58">
            <w:pPr>
              <w:tabs>
                <w:tab w:val="left" w:pos="1701"/>
              </w:tabs>
            </w:pPr>
          </w:p>
          <w:p w14:paraId="3D04699D" w14:textId="77777777" w:rsidR="00B61CB8" w:rsidRDefault="00B61CB8" w:rsidP="006F1C58">
            <w:pPr>
              <w:tabs>
                <w:tab w:val="left" w:pos="1701"/>
              </w:tabs>
            </w:pPr>
          </w:p>
          <w:p w14:paraId="5EB7B303" w14:textId="77777777" w:rsidR="00B61CB8" w:rsidRDefault="00B61CB8" w:rsidP="006F1C58">
            <w:pPr>
              <w:tabs>
                <w:tab w:val="left" w:pos="1701"/>
              </w:tabs>
            </w:pPr>
          </w:p>
          <w:p w14:paraId="73731A56" w14:textId="77777777" w:rsidR="00B61CB8" w:rsidRDefault="00B61CB8" w:rsidP="006F1C58">
            <w:pPr>
              <w:tabs>
                <w:tab w:val="left" w:pos="1701"/>
              </w:tabs>
            </w:pPr>
          </w:p>
          <w:p w14:paraId="4EF71D1C" w14:textId="77777777" w:rsidR="00B61CB8" w:rsidRDefault="00B61CB8" w:rsidP="006F1C58">
            <w:pPr>
              <w:tabs>
                <w:tab w:val="left" w:pos="1701"/>
              </w:tabs>
            </w:pPr>
          </w:p>
          <w:p w14:paraId="35BCAB9D" w14:textId="21C6494F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5817250" w:rsidR="00E97ABF" w:rsidRPr="006F350C" w:rsidRDefault="00D77F4F" w:rsidP="006F1C58">
            <w:pPr>
              <w:tabs>
                <w:tab w:val="left" w:pos="1701"/>
              </w:tabs>
            </w:pPr>
            <w:r>
              <w:t xml:space="preserve">Emelie Källqvist 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D9C28EA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D77F4F">
              <w:t>22</w:t>
            </w:r>
            <w:r w:rsidR="00851E12">
              <w:t xml:space="preserve"> januari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24E4628" w:rsidR="001248C4" w:rsidRPr="004B327E" w:rsidRDefault="006B6E74" w:rsidP="006F1C58">
            <w:pPr>
              <w:tabs>
                <w:tab w:val="left" w:pos="1701"/>
              </w:tabs>
            </w:pPr>
            <w:r>
              <w:t>M</w:t>
            </w:r>
            <w:r w:rsidR="00FB4900">
              <w:t>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0C84EF5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EC5025">
              <w:rPr>
                <w:sz w:val="20"/>
              </w:rPr>
              <w:t>1</w:t>
            </w:r>
            <w:r w:rsidR="00D77F4F">
              <w:rPr>
                <w:sz w:val="20"/>
              </w:rPr>
              <w:t>8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60BEA008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6B6E74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26FA90A9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2A3163D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</w:t>
            </w:r>
            <w:proofErr w:type="gramStart"/>
            <w:r w:rsidR="006B6E74">
              <w:rPr>
                <w:sz w:val="19"/>
                <w:szCs w:val="19"/>
              </w:rPr>
              <w:t>3</w:t>
            </w:r>
            <w:r w:rsidR="00B61CB8">
              <w:rPr>
                <w:sz w:val="19"/>
                <w:szCs w:val="19"/>
              </w:rPr>
              <w:t>-1</w:t>
            </w:r>
            <w:r w:rsidR="005320DB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6BA5316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C223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2D7D64C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109C8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8109C8" w:rsidRPr="004A0318" w:rsidRDefault="008109C8" w:rsidP="008109C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0063B41E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6AEC2566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03EB0A05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1BDCE287" w:rsidR="008109C8" w:rsidRPr="001B42F6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8109C8" w:rsidRPr="00993706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36B41D25" w:rsidR="008109C8" w:rsidRPr="0004578D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8109C8" w:rsidRPr="00284231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8109C8" w:rsidRPr="00FE5589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8109C8" w:rsidRPr="00FE5589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61CB8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2D631428" w:rsidR="00B61CB8" w:rsidRPr="00993706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B61CB8" w:rsidRPr="00993706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26E4D090" w:rsidR="00B61CB8" w:rsidRPr="00993706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B61CB8" w:rsidRPr="00993706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5284F58B" w:rsidR="00B61CB8" w:rsidRPr="00993706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B61CB8" w:rsidRPr="00993706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08D73092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36CEE9A3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5A784964" w:rsidR="00B61CB8" w:rsidRPr="00900235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41C38107" w:rsidR="00B61CB8" w:rsidRPr="00136879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35916BE4" w:rsidR="00B61CB8" w:rsidRPr="0027730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51CCC909" w:rsidR="00B61CB8" w:rsidRPr="00063258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0C019255" w:rsidR="00B61CB8" w:rsidRPr="00DC223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3AE5D9D9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B61CB8" w:rsidRPr="00516E3B" w:rsidRDefault="00B61CB8" w:rsidP="00B61CB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B61CB8" w:rsidRPr="00516E3B" w:rsidRDefault="00B61CB8" w:rsidP="00B61CB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B61CB8" w:rsidRPr="00516E3B" w:rsidRDefault="00B61CB8" w:rsidP="00B61CB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</w:tr>
      <w:tr w:rsidR="00B61CB8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0439C662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59769726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38493B8E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4E3A3EF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1EE32630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377C531A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7637E5C4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6C7E95E4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423D977A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Olle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Thorell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378CDA72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65472A8A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F494DD4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12366EE6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0B3CB670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66AD13F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25CDE3E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5C6C705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6B2CEE81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332FA69A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B61CB8" w:rsidRPr="0004578D" w:rsidRDefault="00B61CB8" w:rsidP="00B61CB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31A524A0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6708265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4A3B9D8D" w:rsidR="00B61CB8" w:rsidRPr="002F53EA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18E4F9E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46173976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277AE678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3C55E64A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6C17F466" w:rsidR="00B61CB8" w:rsidRPr="002F53EA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032F5B1C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3DFED6DC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5C5320A3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0F9B86F3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46FEC92C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040443B4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30E842FD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589DE48D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6E07E683" w:rsidR="00B61CB8" w:rsidRPr="002F53EA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255289FB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32A61015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595EC2FE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787FC462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5888BE9C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40231A5D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96F384E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27C3B83E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236B775F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05005313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1DB7357C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F8C76FD" w:rsidR="00B61CB8" w:rsidRPr="001B42F6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B61CB8" w:rsidRPr="00246B3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B61CB8" w:rsidRPr="002F53EA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B61CB8" w:rsidRPr="003504FA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B61CB8" w:rsidRPr="003504FA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6CCF3CF8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6A922E1F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188B8567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1590A4D6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1A7FE85C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598203C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5DC2648B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1BE93C7E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1E0AB5B2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6562DE8B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0A07DC11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3B899277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38195B5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3801CFFD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1D005C6E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780FA1C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27C4B51A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70A38E4A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B61CB8" w:rsidRPr="004A0318" w:rsidRDefault="00B61CB8" w:rsidP="00B61CB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D9499A3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B61CB8" w:rsidRPr="001B42F6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61CB8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69BD74FB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379BA95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684B9B8F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0E803A5C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31E6AAF3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3321E9C6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40646011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243DA85D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3894EA16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Muranovic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938EE96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37121304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65C639CD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1825E72E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4B70623C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0A44E36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F97E82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43E52B4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DCB3D7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1662225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21E98363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0BAA5E1F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09AA1A8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4F060EBB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A590DD6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0902C9DE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28316A85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366FFC4B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574A8A2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4B06FAE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9BA221A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B61CB8" w:rsidRPr="00915B99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2088AF1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50F0BE5A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42EE15B4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0B74360F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04BB1B16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B2FA80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3EFC8A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42C3623F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56A4CDB3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1E0798E8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34BA349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161B69E5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1EEA1B06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2481B42E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667F93F9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41194E6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4F7F5457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012E935B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6775FE47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028C2CF1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190AD41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05CCA6B1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95"/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388CD2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2D7AFD2" w:rsidR="00B61CB8" w:rsidRPr="0004578D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34A8E92C" w:rsidR="00B61CB8" w:rsidRPr="00004DC0" w:rsidRDefault="00B61CB8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ECA5824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4F773991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B61CB8" w:rsidRPr="00516E3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58BCDDE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27F94991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Annelie Sjöberg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44BEB512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1B73CE51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4EA4984E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71791EEF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2BE846E5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193F8B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A53E" w14:textId="4D3190CB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DA6" w14:textId="77777777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E70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C1D8" w14:textId="77777777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2F3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90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3C4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DBC57" w14:textId="732BB8F3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F09A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33B4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57E7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252A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8E6C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AE0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AFC8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CE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D6C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8DB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A9CE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5A318D" w14:textId="77777777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  <w:p w14:paraId="552EF08C" w14:textId="1171C333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5" w:type="dxa"/>
          </w:tcPr>
          <w:p w14:paraId="04CF210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7"/>
  </w:num>
  <w:num w:numId="4">
    <w:abstractNumId w:val="22"/>
  </w:num>
  <w:num w:numId="5">
    <w:abstractNumId w:val="6"/>
  </w:num>
  <w:num w:numId="6">
    <w:abstractNumId w:val="24"/>
  </w:num>
  <w:num w:numId="7">
    <w:abstractNumId w:val="38"/>
  </w:num>
  <w:num w:numId="8">
    <w:abstractNumId w:val="44"/>
  </w:num>
  <w:num w:numId="9">
    <w:abstractNumId w:val="42"/>
  </w:num>
  <w:num w:numId="10">
    <w:abstractNumId w:val="12"/>
  </w:num>
  <w:num w:numId="11">
    <w:abstractNumId w:val="19"/>
  </w:num>
  <w:num w:numId="12">
    <w:abstractNumId w:val="31"/>
  </w:num>
  <w:num w:numId="13">
    <w:abstractNumId w:val="7"/>
  </w:num>
  <w:num w:numId="14">
    <w:abstractNumId w:val="18"/>
  </w:num>
  <w:num w:numId="15">
    <w:abstractNumId w:val="11"/>
  </w:num>
  <w:num w:numId="16">
    <w:abstractNumId w:val="32"/>
  </w:num>
  <w:num w:numId="17">
    <w:abstractNumId w:val="35"/>
  </w:num>
  <w:num w:numId="18">
    <w:abstractNumId w:val="2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20"/>
  </w:num>
  <w:num w:numId="24">
    <w:abstractNumId w:val="37"/>
  </w:num>
  <w:num w:numId="25">
    <w:abstractNumId w:val="26"/>
  </w:num>
  <w:num w:numId="26">
    <w:abstractNumId w:val="39"/>
  </w:num>
  <w:num w:numId="27">
    <w:abstractNumId w:val="21"/>
  </w:num>
  <w:num w:numId="28">
    <w:abstractNumId w:val="5"/>
  </w:num>
  <w:num w:numId="29">
    <w:abstractNumId w:val="45"/>
  </w:num>
  <w:num w:numId="30">
    <w:abstractNumId w:val="0"/>
  </w:num>
  <w:num w:numId="31">
    <w:abstractNumId w:val="33"/>
  </w:num>
  <w:num w:numId="32">
    <w:abstractNumId w:val="13"/>
  </w:num>
  <w:num w:numId="33">
    <w:abstractNumId w:val="4"/>
  </w:num>
  <w:num w:numId="34">
    <w:abstractNumId w:val="43"/>
  </w:num>
  <w:num w:numId="35">
    <w:abstractNumId w:val="36"/>
  </w:num>
  <w:num w:numId="36">
    <w:abstractNumId w:val="28"/>
  </w:num>
  <w:num w:numId="37">
    <w:abstractNumId w:val="1"/>
  </w:num>
  <w:num w:numId="38">
    <w:abstractNumId w:val="41"/>
  </w:num>
  <w:num w:numId="39">
    <w:abstractNumId w:val="34"/>
  </w:num>
  <w:num w:numId="40">
    <w:abstractNumId w:val="2"/>
  </w:num>
  <w:num w:numId="41">
    <w:abstractNumId w:val="9"/>
  </w:num>
  <w:num w:numId="42">
    <w:abstractNumId w:val="23"/>
  </w:num>
  <w:num w:numId="43">
    <w:abstractNumId w:val="25"/>
  </w:num>
  <w:num w:numId="44">
    <w:abstractNumId w:val="17"/>
  </w:num>
  <w:num w:numId="45">
    <w:abstractNumId w:val="16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5A7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F4C"/>
    <w:rsid w:val="007F1B0B"/>
    <w:rsid w:val="007F2CFC"/>
    <w:rsid w:val="007F313A"/>
    <w:rsid w:val="007F3563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203B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832</Words>
  <Characters>4499</Characters>
  <Application>Microsoft Office Word</Application>
  <DocSecurity>0</DocSecurity>
  <Lines>1499</Lines>
  <Paragraphs>296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3</cp:revision>
  <cp:lastPrinted>2026-01-16T12:06:00Z</cp:lastPrinted>
  <dcterms:created xsi:type="dcterms:W3CDTF">2026-01-19T12:21:00Z</dcterms:created>
  <dcterms:modified xsi:type="dcterms:W3CDTF">2026-01-22T12:32:00Z</dcterms:modified>
</cp:coreProperties>
</file>