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417505" w:rsidRDefault="00CF2C15" w14:paraId="65B9995F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E2869220D17415F8A0CD2905D31CA0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eba08ede-861c-4db7-af18-f54ad9498526"/>
        <w:id w:val="-1448075285"/>
        <w:lock w:val="sdtLocked"/>
      </w:sdtPr>
      <w:sdtEndPr/>
      <w:sdtContent>
        <w:p w:rsidR="00B103B5" w:rsidRDefault="00632090" w14:paraId="602ABFE0" w14:textId="77777777">
          <w:pPr>
            <w:pStyle w:val="Frslagstext"/>
          </w:pPr>
          <w:r>
            <w:t>Riksdagen ställer sig bakom det som anförs i motionen om att regeringen i stället för att avskaffa systemet med ersättning för höga sjuklönekostnader bör utveckla det, och detta tillkännager riksdagen för regeringen.</w:t>
          </w:r>
        </w:p>
      </w:sdtContent>
    </w:sdt>
    <w:sdt>
      <w:sdtPr>
        <w:alias w:val="Yrkande 2"/>
        <w:tag w:val="6056a93a-031e-486f-b24b-a17cce145c2e"/>
        <w:id w:val="1963690691"/>
        <w:lock w:val="sdtLocked"/>
      </w:sdtPr>
      <w:sdtEndPr/>
      <w:sdtContent>
        <w:p w:rsidR="00B103B5" w:rsidRDefault="00632090" w14:paraId="6A863AAE" w14:textId="77777777">
          <w:pPr>
            <w:pStyle w:val="Frslagstext"/>
          </w:pPr>
          <w:r>
            <w:t>Riksdagen ställer sig bakom det som anförs i motionen om att regeringen bör vidta åtgärder för att motverka felaktiga utbetalningar med anledning av Riksrevisionens rapport om ersättning för höga sjuklönekostnader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166F141418D5420B99A0399068C87138"/>
        </w:placeholder>
        <w:text/>
      </w:sdtPr>
      <w:sdtEndPr/>
      <w:sdtContent>
        <w:p w:rsidRPr="009B062B" w:rsidR="006D79C9" w:rsidP="00333E95" w:rsidRDefault="006D79C9" w14:paraId="0836471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FA5859" w:rsidP="00FA5859" w:rsidRDefault="00FA5859" w14:paraId="76F45124" w14:textId="3CDB180A">
      <w:pPr>
        <w:pStyle w:val="Normalutanindragellerluft"/>
      </w:pPr>
      <w:r>
        <w:t>Riksrevisionen har granskat om systemet för ersättningar för höga sjuklönekostnader</w:t>
      </w:r>
      <w:r w:rsidR="00382444">
        <w:t xml:space="preserve"> </w:t>
      </w:r>
      <w:r>
        <w:t>är utformat så att risken för felaktiga utbetalningar minimeras på ett effektivt sätt. De</w:t>
      </w:r>
      <w:r w:rsidR="00417505">
        <w:t xml:space="preserve"> </w:t>
      </w:r>
      <w:r>
        <w:t>huvudsakliga slutsatserna av granskningen är att det finns flera tydliga</w:t>
      </w:r>
      <w:r w:rsidR="008B2F1D">
        <w:t xml:space="preserve"> </w:t>
      </w:r>
      <w:r>
        <w:t>effektivitets</w:t>
      </w:r>
      <w:r w:rsidR="004745BB">
        <w:softHyphen/>
      </w:r>
      <w:r>
        <w:t>brister i hanteringen och att detta medför en hög risk för felaktiga</w:t>
      </w:r>
      <w:r w:rsidR="008B2F1D">
        <w:t xml:space="preserve"> </w:t>
      </w:r>
      <w:r>
        <w:t>utbetalningar.</w:t>
      </w:r>
    </w:p>
    <w:p w:rsidR="00195DD3" w:rsidP="00382444" w:rsidRDefault="00FA5859" w14:paraId="7878D6DB" w14:textId="014C7B32">
      <w:r>
        <w:t xml:space="preserve">Systemet </w:t>
      </w:r>
      <w:r w:rsidR="00F649B4">
        <w:t>för</w:t>
      </w:r>
      <w:r>
        <w:t xml:space="preserve"> ersättning för höga sjuklönekostnader bygger på att arbetsgivaren via</w:t>
      </w:r>
      <w:r w:rsidR="008B2F1D">
        <w:t xml:space="preserve"> </w:t>
      </w:r>
      <w:r>
        <w:t>arbetsgivardeklarationen rapporterar in uppgifter om sjuklönekostnaderna till</w:t>
      </w:r>
      <w:r w:rsidR="008B2F1D">
        <w:t xml:space="preserve"> </w:t>
      </w:r>
      <w:r>
        <w:t>Försäkringskassan som i sin tur beslutar om utbetalningen. Beslutet skickas till</w:t>
      </w:r>
      <w:r w:rsidR="008B2F1D">
        <w:t xml:space="preserve"> </w:t>
      </w:r>
      <w:r>
        <w:t>Skatte</w:t>
      </w:r>
      <w:r w:rsidR="004745BB">
        <w:softHyphen/>
      </w:r>
      <w:r>
        <w:t>verket som ser till att utbetalning sker genom kreditering på skattekontot.</w:t>
      </w:r>
      <w:r w:rsidR="008B2F1D">
        <w:t xml:space="preserve"> </w:t>
      </w:r>
      <w:r>
        <w:t>Sjuklönen är i normalfallet 80</w:t>
      </w:r>
      <w:r w:rsidR="00F649B4">
        <w:t xml:space="preserve"> procent</w:t>
      </w:r>
      <w:r>
        <w:t xml:space="preserve"> av lönen minus karensavdrag. Såväl karens</w:t>
      </w:r>
      <w:r w:rsidR="004745BB">
        <w:softHyphen/>
      </w:r>
      <w:r>
        <w:t>avdraget</w:t>
      </w:r>
      <w:r w:rsidR="008B2F1D">
        <w:t xml:space="preserve"> </w:t>
      </w:r>
      <w:r>
        <w:t>som nivån på arbetsgivaravgiften och eventuella tillägg omges av regelverk som kan</w:t>
      </w:r>
      <w:r w:rsidR="008B2F1D">
        <w:t xml:space="preserve"> </w:t>
      </w:r>
      <w:r>
        <w:t>upplevas som svåröverskådliga för mindre arbetsgivare.</w:t>
      </w:r>
    </w:p>
    <w:p w:rsidR="00195DD3" w:rsidP="00382444" w:rsidRDefault="00FA5859" w14:paraId="73ECB84E" w14:textId="77777777">
      <w:r>
        <w:t>Beräkning av sjuklönekostnaderna kräver både kunskap och administrativa resurser.</w:t>
      </w:r>
      <w:r w:rsidR="008B2F1D">
        <w:t xml:space="preserve"> </w:t>
      </w:r>
      <w:r>
        <w:t>Att ansvaret för beräkningen ligger på arbetsgivaren och inte Försäkringskassan</w:t>
      </w:r>
      <w:r w:rsidR="008B2F1D">
        <w:t xml:space="preserve"> </w:t>
      </w:r>
      <w:r>
        <w:t xml:space="preserve">medför </w:t>
      </w:r>
      <w:r>
        <w:lastRenderedPageBreak/>
        <w:t>därför en risk att arbetsgivare lämnar in felaktiga uppgifter. Felaktigheter kan</w:t>
      </w:r>
      <w:r w:rsidR="008B2F1D">
        <w:t xml:space="preserve"> </w:t>
      </w:r>
      <w:r>
        <w:t>även uppkomma i överföringen av uppgifter mellan Försäkringskassan och</w:t>
      </w:r>
      <w:r w:rsidR="008B2F1D">
        <w:t xml:space="preserve"> </w:t>
      </w:r>
      <w:r>
        <w:t xml:space="preserve">Skatteverket. </w:t>
      </w:r>
    </w:p>
    <w:p w:rsidR="00360AB1" w:rsidP="00417505" w:rsidRDefault="00FA5859" w14:paraId="6D3992DB" w14:textId="0A6717E5">
      <w:r>
        <w:t>För att säkerställa den automatiserade processen gör</w:t>
      </w:r>
      <w:r w:rsidR="008B2F1D">
        <w:t xml:space="preserve"> </w:t>
      </w:r>
      <w:r>
        <w:t>Försäkringskassan riktade manuella kontroller av särskilda ärenden, vilka bedöms av</w:t>
      </w:r>
      <w:r w:rsidR="008B2F1D">
        <w:t xml:space="preserve"> </w:t>
      </w:r>
      <w:r>
        <w:t>Riksrevisionen som träff</w:t>
      </w:r>
      <w:r w:rsidR="004745BB">
        <w:softHyphen/>
      </w:r>
      <w:r>
        <w:t>säkra men för få. Bristande samverkan mellan de två</w:t>
      </w:r>
      <w:r w:rsidR="008B2F1D">
        <w:t xml:space="preserve"> </w:t>
      </w:r>
      <w:r>
        <w:t>myndigheterna bidrar även det till att öka risken för fel. Riksrevisionen riktar därför</w:t>
      </w:r>
      <w:r w:rsidR="008B2F1D">
        <w:t xml:space="preserve"> </w:t>
      </w:r>
      <w:r>
        <w:t xml:space="preserve">rekommendationer såväl till Försäkringskassan som till </w:t>
      </w:r>
      <w:r w:rsidR="00F649B4">
        <w:t>r</w:t>
      </w:r>
      <w:r>
        <w:t>egeringen att vidta</w:t>
      </w:r>
      <w:r w:rsidR="008B2F1D">
        <w:t xml:space="preserve"> </w:t>
      </w:r>
      <w:r>
        <w:t>erforderliga åtgärder.</w:t>
      </w:r>
      <w:r w:rsidR="008B2F1D">
        <w:t xml:space="preserve"> </w:t>
      </w:r>
    </w:p>
    <w:p w:rsidRPr="00FA596E" w:rsidR="00360AB1" w:rsidP="00FA596E" w:rsidRDefault="00FA596E" w14:paraId="6A08B97B" w14:textId="75974FF7">
      <w:pPr>
        <w:pStyle w:val="Rubrik2"/>
      </w:pPr>
      <w:r w:rsidRPr="00FA596E">
        <w:t xml:space="preserve">Ett syfte </w:t>
      </w:r>
      <w:r w:rsidR="00634A3E">
        <w:t>som har</w:t>
      </w:r>
      <w:r w:rsidRPr="00FA596E">
        <w:t xml:space="preserve"> betydelse </w:t>
      </w:r>
    </w:p>
    <w:p w:rsidR="00E16ACC" w:rsidP="00360AB1" w:rsidRDefault="00FA5859" w14:paraId="1E8842DD" w14:textId="629BCFE7">
      <w:pPr>
        <w:pStyle w:val="Normalutanindragellerluft"/>
      </w:pPr>
      <w:r>
        <w:t>Arbetsgivaransvaret för att betala sjuklön till de anställda de första 14 dagarna tillkom</w:t>
      </w:r>
      <w:r w:rsidR="008B2F1D">
        <w:t xml:space="preserve"> </w:t>
      </w:r>
      <w:r>
        <w:t>1992. Syftet var att arbetsgivarna skulle få incitament att förbättra arbetsmiljön och ta</w:t>
      </w:r>
      <w:r w:rsidR="008B2F1D">
        <w:t xml:space="preserve"> </w:t>
      </w:r>
      <w:r>
        <w:t>ansvar för rehabiliteringen. För att motverka alltför stora konsekvenser för</w:t>
      </w:r>
      <w:r w:rsidR="008B2F1D">
        <w:t xml:space="preserve"> </w:t>
      </w:r>
      <w:r>
        <w:t>arbetsgivarna har flera lösningar använ</w:t>
      </w:r>
      <w:r w:rsidR="00360AB1">
        <w:t>t</w:t>
      </w:r>
      <w:r>
        <w:t>s genom åren. Det nuvarande systemet med</w:t>
      </w:r>
      <w:r w:rsidR="008B2F1D">
        <w:t xml:space="preserve"> </w:t>
      </w:r>
      <w:r>
        <w:t>statlig ersättning för höga sjuklönekostnader upp till et</w:t>
      </w:r>
      <w:r w:rsidR="00360AB1">
        <w:t>t</w:t>
      </w:r>
      <w:r>
        <w:t xml:space="preserve"> tak på högst 250</w:t>
      </w:r>
      <w:r w:rsidR="00F649B4">
        <w:t> </w:t>
      </w:r>
      <w:r>
        <w:t>000 kr</w:t>
      </w:r>
      <w:r w:rsidR="00F649B4">
        <w:t>onor</w:t>
      </w:r>
      <w:r>
        <w:t xml:space="preserve"> per år</w:t>
      </w:r>
      <w:r w:rsidR="008B2F1D">
        <w:t xml:space="preserve"> </w:t>
      </w:r>
      <w:r>
        <w:t>infördes 2015 som ett led i att skydda och kompensera framför allt de mindre</w:t>
      </w:r>
      <w:r w:rsidR="008B2F1D">
        <w:t xml:space="preserve"> </w:t>
      </w:r>
      <w:r>
        <w:t>arbetsgivarna. Det finns också ett glidande tröskelvärde baserat på den totala</w:t>
      </w:r>
      <w:r w:rsidR="008B2F1D">
        <w:t xml:space="preserve"> </w:t>
      </w:r>
      <w:r>
        <w:t>lönekostnaden för när ersättning träder in.</w:t>
      </w:r>
      <w:r w:rsidR="008B2F1D">
        <w:t xml:space="preserve"> </w:t>
      </w:r>
    </w:p>
    <w:p w:rsidRPr="000840B8" w:rsidR="000840B8" w:rsidP="00E16ACC" w:rsidRDefault="00FA5859" w14:paraId="5776C974" w14:textId="2B114B01">
      <w:r>
        <w:t>Ersättningen anses som betydelsefull för småföretag, och systemet användes också</w:t>
      </w:r>
      <w:r w:rsidR="008B2F1D">
        <w:t xml:space="preserve"> </w:t>
      </w:r>
      <w:r>
        <w:t>under pandemin där tillfälliga regeländringar medförde full kompensation till</w:t>
      </w:r>
      <w:r w:rsidR="008B2F1D">
        <w:t xml:space="preserve"> </w:t>
      </w:r>
      <w:r>
        <w:t>företagen för alla sjuklönekostnader. Regeringen har i skrivelsen svarat på</w:t>
      </w:r>
      <w:r w:rsidR="008B2F1D">
        <w:t xml:space="preserve"> </w:t>
      </w:r>
      <w:r>
        <w:t xml:space="preserve">Riksrevisionens rapport att de inte avser </w:t>
      </w:r>
      <w:r w:rsidR="00632090">
        <w:t xml:space="preserve">att </w:t>
      </w:r>
      <w:r>
        <w:t>vidta de åtgärder som framställs i rapporten.</w:t>
      </w:r>
      <w:r w:rsidR="008B2F1D">
        <w:t xml:space="preserve"> </w:t>
      </w:r>
      <w:r>
        <w:t xml:space="preserve">Bedömningen vilar på beslut enligt budgetpropositionen (2023/24:1 </w:t>
      </w:r>
      <w:r w:rsidR="00632090">
        <w:t xml:space="preserve">utg.omr. </w:t>
      </w:r>
      <w:r>
        <w:t>10) samt</w:t>
      </w:r>
      <w:r w:rsidR="008B2F1D">
        <w:t xml:space="preserve"> </w:t>
      </w:r>
      <w:r>
        <w:t>lagrådsremissen Ersättning för höga sjuklönekostnader upphör (S2024/00254) där</w:t>
      </w:r>
      <w:r w:rsidR="008B2F1D">
        <w:t xml:space="preserve"> </w:t>
      </w:r>
      <w:r>
        <w:t>regeringen föreslår att bestämmelserna i lagen om sjuklön om ersättning för höga</w:t>
      </w:r>
      <w:r w:rsidR="008B2F1D">
        <w:t xml:space="preserve"> </w:t>
      </w:r>
      <w:r>
        <w:t>sjuklönekostnader ska upphöra att gälla vid utgången av juni 2024. Den</w:t>
      </w:r>
      <w:r w:rsidR="008B2F1D">
        <w:t xml:space="preserve"> </w:t>
      </w:r>
      <w:r>
        <w:t>huvudsakliga motiveringen är att ersättningen ger negativa konsekvenser, att</w:t>
      </w:r>
      <w:r w:rsidR="008B2F1D">
        <w:t xml:space="preserve"> </w:t>
      </w:r>
      <w:r>
        <w:t>ersättningsnivåerna är marginella för de aktuella företagen och att risken för fel är</w:t>
      </w:r>
      <w:r w:rsidR="00195DD3">
        <w:t xml:space="preserve"> </w:t>
      </w:r>
      <w:r>
        <w:t>hög.</w:t>
      </w:r>
    </w:p>
    <w:p w:rsidR="00195DD3" w:rsidP="00382444" w:rsidRDefault="00FA5859" w14:paraId="56872337" w14:textId="67B7C59F">
      <w:r>
        <w:t xml:space="preserve">Miljöpartiet motsatte sig förslaget i </w:t>
      </w:r>
      <w:r w:rsidR="00632090">
        <w:t>m</w:t>
      </w:r>
      <w:r>
        <w:t>otion 2023/24:2710 av Annika Hirvonen m.fl.</w:t>
      </w:r>
      <w:r w:rsidR="00195DD3">
        <w:t xml:space="preserve"> </w:t>
      </w:r>
      <w:r>
        <w:t>(MP). Motiveringen var att regeringens analys är klart förhastad. Det är väldigt viktigt att</w:t>
      </w:r>
      <w:r w:rsidR="000840B8">
        <w:t xml:space="preserve"> </w:t>
      </w:r>
      <w:r>
        <w:t>mindre arbetsgivare ska kunna våga anställa personer även om de kan ha vissa sjukdomar som</w:t>
      </w:r>
      <w:r w:rsidR="000840B8">
        <w:t xml:space="preserve"> </w:t>
      </w:r>
      <w:r>
        <w:t>t</w:t>
      </w:r>
      <w:r w:rsidR="00632090">
        <w:t>.</w:t>
      </w:r>
      <w:r>
        <w:t>ex</w:t>
      </w:r>
      <w:r w:rsidR="00632090">
        <w:t>.</w:t>
      </w:r>
      <w:r>
        <w:t xml:space="preserve"> innebär en ökad risk för sjukperioder. Och det är troligt att sjuklönekostnaderna just för</w:t>
      </w:r>
      <w:r w:rsidR="000840B8">
        <w:t xml:space="preserve"> </w:t>
      </w:r>
      <w:r>
        <w:t>små arbetsgivare kan vara mycket högre än för stora om man slår ut kostnaden.</w:t>
      </w:r>
      <w:r w:rsidR="00195DD3">
        <w:t xml:space="preserve"> </w:t>
      </w:r>
    </w:p>
    <w:p w:rsidR="00360AB1" w:rsidP="00382444" w:rsidRDefault="00FA5859" w14:paraId="0BA35F3A" w14:textId="449295A3">
      <w:r>
        <w:t>En lång rad tunga remissinstanser, bl</w:t>
      </w:r>
      <w:r w:rsidR="00632090">
        <w:t>.</w:t>
      </w:r>
      <w:r>
        <w:t>a</w:t>
      </w:r>
      <w:r w:rsidR="00632090">
        <w:t>.</w:t>
      </w:r>
      <w:r>
        <w:t xml:space="preserve"> Svenskt </w:t>
      </w:r>
      <w:r w:rsidR="00632090">
        <w:t>N</w:t>
      </w:r>
      <w:r>
        <w:t>äringsliv, Småföretagarnas</w:t>
      </w:r>
      <w:r w:rsidR="00382444">
        <w:t xml:space="preserve"> </w:t>
      </w:r>
      <w:r w:rsidR="00632090">
        <w:t>R</w:t>
      </w:r>
      <w:r>
        <w:t>iksförbund, LO, S</w:t>
      </w:r>
      <w:r w:rsidR="00632090">
        <w:t>aco</w:t>
      </w:r>
      <w:r>
        <w:t xml:space="preserve"> och Funktionsrätt Sverige är på samma linje och avstyrker eller ställer</w:t>
      </w:r>
      <w:r w:rsidR="000840B8">
        <w:t xml:space="preserve"> </w:t>
      </w:r>
      <w:r>
        <w:t xml:space="preserve">sig tveksamma till </w:t>
      </w:r>
      <w:r w:rsidR="00632090">
        <w:t>r</w:t>
      </w:r>
      <w:r>
        <w:t>egeringens lagrådsremiss. Några av motiven är att förslaget leder till</w:t>
      </w:r>
      <w:r w:rsidR="000840B8">
        <w:t xml:space="preserve"> </w:t>
      </w:r>
      <w:r>
        <w:t>ökad selektering på arbetsmarknaden, men också att andelen fel inte är särskilt hög. Det är</w:t>
      </w:r>
      <w:r w:rsidR="000840B8">
        <w:t xml:space="preserve"> </w:t>
      </w:r>
      <w:r>
        <w:t>bättre att ersättningen blir kvar och utvecklas</w:t>
      </w:r>
      <w:r w:rsidR="000840B8">
        <w:t xml:space="preserve">. </w:t>
      </w:r>
    </w:p>
    <w:p w:rsidR="00BB6339" w:rsidP="004745BB" w:rsidRDefault="00FA5859" w14:paraId="54AAA060" w14:textId="06C5BA86">
      <w:r>
        <w:t>Miljöpartiet vill därför att förslaget att avskaffa ersättningen för höga sjuklöne</w:t>
      </w:r>
      <w:r w:rsidR="004745BB">
        <w:softHyphen/>
      </w:r>
      <w:r>
        <w:t>kostnader ska</w:t>
      </w:r>
      <w:r w:rsidR="000840B8">
        <w:t xml:space="preserve"> </w:t>
      </w:r>
      <w:r>
        <w:t>dras tillbaka av regeringen och att regeringen, i likhet med vad många remissinstanser anger,</w:t>
      </w:r>
      <w:r w:rsidR="00195DD3">
        <w:t xml:space="preserve"> </w:t>
      </w:r>
      <w:r>
        <w:t>utvecklar systemet. Regeringen bör därför följa Riksrevisionens rekommendationer att stärka</w:t>
      </w:r>
      <w:r w:rsidR="002E2F4D">
        <w:t xml:space="preserve"> </w:t>
      </w:r>
      <w:r>
        <w:t>samordningen mellan de aktuella myndigheterna, att överväga om förutsättningarna för</w:t>
      </w:r>
      <w:r w:rsidR="002E2F4D">
        <w:t xml:space="preserve"> </w:t>
      </w:r>
      <w:r>
        <w:t>informationsutbytet behöver stärkas och att genomföra en översyn och föreslå</w:t>
      </w:r>
      <w:r w:rsidR="002E2F4D">
        <w:t xml:space="preserve"> </w:t>
      </w:r>
      <w:r>
        <w:t>författningsförslag i syfte att minska risken för felaktiga utbetalningar.</w:t>
      </w:r>
    </w:p>
    <w:sdt>
      <w:sdtPr>
        <w:alias w:val="CC_Underskrifter"/>
        <w:tag w:val="CC_Underskrifter"/>
        <w:id w:val="583496634"/>
        <w:lock w:val="sdtContentLocked"/>
        <w:placeholder>
          <w:docPart w:val="07396BAF5AF24FB4BC8022C84F707180"/>
        </w:placeholder>
      </w:sdtPr>
      <w:sdtEndPr/>
      <w:sdtContent>
        <w:p w:rsidR="00417505" w:rsidP="00271DD7" w:rsidRDefault="00417505" w14:paraId="3D0CAF56" w14:textId="77777777"/>
        <w:p w:rsidRPr="008E0FE2" w:rsidR="004801AC" w:rsidP="00271DD7" w:rsidRDefault="00CF2C15" w14:paraId="53B30BA1" w14:textId="29DC0AD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103B5" w14:paraId="31D41E08" w14:textId="77777777">
        <w:trPr>
          <w:cantSplit/>
        </w:trPr>
        <w:tc>
          <w:tcPr>
            <w:tcW w:w="50" w:type="pct"/>
            <w:vAlign w:val="bottom"/>
          </w:tcPr>
          <w:p w:rsidR="00B103B5" w:rsidRDefault="00632090" w14:paraId="5B013620" w14:textId="77777777">
            <w:pPr>
              <w:pStyle w:val="Underskrifter"/>
              <w:spacing w:after="0"/>
            </w:pPr>
            <w:r>
              <w:t>Mats Berglund (MP)</w:t>
            </w:r>
          </w:p>
        </w:tc>
        <w:tc>
          <w:tcPr>
            <w:tcW w:w="50" w:type="pct"/>
            <w:vAlign w:val="bottom"/>
          </w:tcPr>
          <w:p w:rsidR="00B103B5" w:rsidRDefault="00B103B5" w14:paraId="58864363" w14:textId="77777777">
            <w:pPr>
              <w:pStyle w:val="Underskrifter"/>
              <w:spacing w:after="0"/>
            </w:pPr>
          </w:p>
        </w:tc>
      </w:tr>
      <w:tr w:rsidR="00B103B5" w14:paraId="36D56C7B" w14:textId="77777777">
        <w:trPr>
          <w:cantSplit/>
        </w:trPr>
        <w:tc>
          <w:tcPr>
            <w:tcW w:w="50" w:type="pct"/>
            <w:vAlign w:val="bottom"/>
          </w:tcPr>
          <w:p w:rsidR="00B103B5" w:rsidRDefault="00632090" w14:paraId="3190F66B" w14:textId="77777777">
            <w:pPr>
              <w:pStyle w:val="Underskrifter"/>
              <w:spacing w:after="0"/>
            </w:pPr>
            <w:r>
              <w:t>Annika Hirvonen (MP)</w:t>
            </w:r>
          </w:p>
        </w:tc>
        <w:tc>
          <w:tcPr>
            <w:tcW w:w="50" w:type="pct"/>
            <w:vAlign w:val="bottom"/>
          </w:tcPr>
          <w:p w:rsidR="00B103B5" w:rsidRDefault="00632090" w14:paraId="214A34B9" w14:textId="77777777">
            <w:pPr>
              <w:pStyle w:val="Underskrifter"/>
              <w:spacing w:after="0"/>
            </w:pPr>
            <w:r>
              <w:t>Janine Alm Ericson (MP)</w:t>
            </w:r>
          </w:p>
        </w:tc>
      </w:tr>
      <w:tr w:rsidR="00B103B5" w14:paraId="0B35C23F" w14:textId="77777777">
        <w:trPr>
          <w:cantSplit/>
        </w:trPr>
        <w:tc>
          <w:tcPr>
            <w:tcW w:w="50" w:type="pct"/>
            <w:vAlign w:val="bottom"/>
          </w:tcPr>
          <w:p w:rsidR="00B103B5" w:rsidRDefault="00632090" w14:paraId="34AF8B44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B103B5" w:rsidRDefault="00632090" w14:paraId="4D7E8EB6" w14:textId="77777777">
            <w:pPr>
              <w:pStyle w:val="Underskrifter"/>
              <w:spacing w:after="0"/>
            </w:pPr>
            <w:r>
              <w:t>Leila Ali Elmi (MP)</w:t>
            </w:r>
          </w:p>
        </w:tc>
      </w:tr>
    </w:tbl>
    <w:p w:rsidR="007708D1" w:rsidRDefault="007708D1" w14:paraId="6C6F7052" w14:textId="77777777"/>
    <w:sectPr w:rsidR="007708D1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EAF183" w14:textId="77777777" w:rsidR="0064143D" w:rsidRDefault="0064143D" w:rsidP="000C1CAD">
      <w:pPr>
        <w:spacing w:line="240" w:lineRule="auto"/>
      </w:pPr>
      <w:r>
        <w:separator/>
      </w:r>
    </w:p>
  </w:endnote>
  <w:endnote w:type="continuationSeparator" w:id="0">
    <w:p w14:paraId="70651792" w14:textId="77777777" w:rsidR="0064143D" w:rsidRDefault="0064143D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FA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47546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0EDF79" w14:textId="0F69FF20" w:rsidR="00262EA3" w:rsidRPr="00271DD7" w:rsidRDefault="00262EA3" w:rsidP="00271DD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F13C6" w14:textId="77777777" w:rsidR="0064143D" w:rsidRDefault="0064143D" w:rsidP="000C1CAD">
      <w:pPr>
        <w:spacing w:line="240" w:lineRule="auto"/>
      </w:pPr>
      <w:r>
        <w:separator/>
      </w:r>
    </w:p>
  </w:footnote>
  <w:footnote w:type="continuationSeparator" w:id="0">
    <w:p w14:paraId="635B31B3" w14:textId="77777777" w:rsidR="0064143D" w:rsidRDefault="0064143D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22D0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C112C74" wp14:editId="69E34743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50BEC1" w14:textId="480F9D5C" w:rsidR="00262EA3" w:rsidRDefault="00CF2C15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FA5859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417505">
                                <w:t>026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C112C74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250BEC1" w14:textId="480F9D5C" w:rsidR="00262EA3" w:rsidRDefault="00CF2C15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FA5859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417505">
                          <w:t>026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5216E53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E70ADC" w14:textId="77777777" w:rsidR="00262EA3" w:rsidRDefault="00262EA3" w:rsidP="008563AC">
    <w:pPr>
      <w:jc w:val="right"/>
    </w:pPr>
  </w:p>
  <w:p w14:paraId="2A98593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20F9D" w14:textId="77777777" w:rsidR="00262EA3" w:rsidRDefault="00CF2C15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F31CF8C" wp14:editId="44F4118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4FDBAA0" w14:textId="2629F7A0" w:rsidR="00262EA3" w:rsidRDefault="00CF2C15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71DD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A5859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17505">
          <w:t>026</w:t>
        </w:r>
      </w:sdtContent>
    </w:sdt>
  </w:p>
  <w:p w14:paraId="04ED55A2" w14:textId="77777777" w:rsidR="00262EA3" w:rsidRPr="008227B3" w:rsidRDefault="00CF2C15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FFAE299" w14:textId="597845C4" w:rsidR="00262EA3" w:rsidRPr="008227B3" w:rsidRDefault="00CF2C15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1DD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71DD7">
          <w:t>:2822</w:t>
        </w:r>
      </w:sdtContent>
    </w:sdt>
  </w:p>
  <w:p w14:paraId="76D3CAA4" w14:textId="34041482" w:rsidR="00262EA3" w:rsidRDefault="00CF2C15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 w:rsidR="00271DD7">
          <w:t>av Mats Berglund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C1F1211EFB24387978D6F8773CBE998"/>
      </w:placeholder>
      <w:text/>
    </w:sdtPr>
    <w:sdtEndPr/>
    <w:sdtContent>
      <w:p w14:paraId="3611E539" w14:textId="085EFEE8" w:rsidR="00262EA3" w:rsidRDefault="0060288E" w:rsidP="00283E0F">
        <w:pPr>
          <w:pStyle w:val="FSHRub2"/>
        </w:pPr>
        <w:r>
          <w:t>med anledning av skr. 2023/24:69 Riksrevisionens rapport om ersättning för höga sjuklönekostnader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6793880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FA585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0B8"/>
    <w:rsid w:val="000845E2"/>
    <w:rsid w:val="00084C74"/>
    <w:rsid w:val="00084CE8"/>
    <w:rsid w:val="00084E2A"/>
    <w:rsid w:val="00084E38"/>
    <w:rsid w:val="000859E4"/>
    <w:rsid w:val="00085F0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DD3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D7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1DD7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2F4D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C89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AB1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444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505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BB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88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1F98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090"/>
    <w:rsid w:val="0063287B"/>
    <w:rsid w:val="00633358"/>
    <w:rsid w:val="00633767"/>
    <w:rsid w:val="00633808"/>
    <w:rsid w:val="006345A1"/>
    <w:rsid w:val="00634646"/>
    <w:rsid w:val="00634855"/>
    <w:rsid w:val="00634A3E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3D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893"/>
    <w:rsid w:val="007679AA"/>
    <w:rsid w:val="00767F7C"/>
    <w:rsid w:val="007708D1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4F29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2F1D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648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3B5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15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ACC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31C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2D6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21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49B4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859"/>
    <w:rsid w:val="00FA596E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3FF2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ECC677"/>
  <w15:chartTrackingRefBased/>
  <w15:docId w15:val="{A42B1D3F-03C2-401B-BB17-92193763C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A585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2869220D17415F8A0CD2905D31CA0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F78943-DF1A-4092-A8F4-65F7DBE87153}"/>
      </w:docPartPr>
      <w:docPartBody>
        <w:p w:rsidR="006D3773" w:rsidRDefault="006A417E">
          <w:pPr>
            <w:pStyle w:val="0E2869220D17415F8A0CD2905D31CA0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66F141418D5420B99A0399068C871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F5D929-E131-4374-A534-5CBC5329143A}"/>
      </w:docPartPr>
      <w:docPartBody>
        <w:p w:rsidR="006D3773" w:rsidRDefault="006A417E">
          <w:pPr>
            <w:pStyle w:val="166F141418D5420B99A0399068C8713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B440D83-DD72-4EC9-A27C-1E7CBF4D9AC3}"/>
      </w:docPartPr>
      <w:docPartBody>
        <w:p w:rsidR="006D3773" w:rsidRDefault="00BE1BE3">
          <w:r w:rsidRPr="00643728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C1F1211EFB24387978D6F8773CBE99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FF639F-0516-44A2-88E8-6621DDAC60DF}"/>
      </w:docPartPr>
      <w:docPartBody>
        <w:p w:rsidR="006D3773" w:rsidRDefault="00BE1BE3">
          <w:r w:rsidRPr="00643728">
            <w:rPr>
              <w:rStyle w:val="Platshllartext"/>
            </w:rPr>
            <w:t>[ange din text här]</w:t>
          </w:r>
        </w:p>
      </w:docPartBody>
    </w:docPart>
    <w:docPart>
      <w:docPartPr>
        <w:name w:val="07396BAF5AF24FB4BC8022C84F7071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F11EC6-3804-4EF6-B804-95E011212BEF}"/>
      </w:docPartPr>
      <w:docPartBody>
        <w:p w:rsidR="00323478" w:rsidRDefault="0032347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E3"/>
    <w:rsid w:val="00323478"/>
    <w:rsid w:val="00347A57"/>
    <w:rsid w:val="006A417E"/>
    <w:rsid w:val="006D3773"/>
    <w:rsid w:val="00BE1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BE1BE3"/>
    <w:rPr>
      <w:color w:val="F4B083" w:themeColor="accent2" w:themeTint="99"/>
    </w:rPr>
  </w:style>
  <w:style w:type="paragraph" w:customStyle="1" w:styleId="0E2869220D17415F8A0CD2905D31CA0D">
    <w:name w:val="0E2869220D17415F8A0CD2905D31CA0D"/>
  </w:style>
  <w:style w:type="paragraph" w:customStyle="1" w:styleId="166F141418D5420B99A0399068C87138">
    <w:name w:val="166F141418D5420B99A0399068C871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76BE0C0-7FBA-405D-8448-59128617CB00}"/>
</file>

<file path=customXml/itemProps2.xml><?xml version="1.0" encoding="utf-8"?>
<ds:datastoreItem xmlns:ds="http://schemas.openxmlformats.org/officeDocument/2006/customXml" ds:itemID="{DF719E93-86F1-4559-BA26-0A85BAEBEEDD}"/>
</file>

<file path=customXml/itemProps3.xml><?xml version="1.0" encoding="utf-8"?>
<ds:datastoreItem xmlns:ds="http://schemas.openxmlformats.org/officeDocument/2006/customXml" ds:itemID="{598F5028-EF6A-4B6B-BE55-F17EBBCE056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701</Words>
  <Characters>4407</Characters>
  <Application>Microsoft Office Word</Application>
  <DocSecurity>0</DocSecurity>
  <Lines>78</Lines>
  <Paragraphs>22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MP026 med anledning av skr  2023 24 69 Riksrevisionens rapport om ersättning för höga sjuklönekostnader</vt:lpstr>
      <vt:lpstr>
      </vt:lpstr>
    </vt:vector>
  </TitlesOfParts>
  <Company>Sveriges riksdag</Company>
  <LinksUpToDate>false</LinksUpToDate>
  <CharactersWithSpaces>5086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