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438B" w:rsidRPr="00AC692D" w:rsidTr="00F943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438B" w:rsidRPr="00AC692D" w:rsidRDefault="00D26B7F" w:rsidP="00F9438B">
            <w:pPr>
              <w:pStyle w:val="RSKRbeteckning"/>
              <w:spacing w:before="240"/>
            </w:pPr>
            <w:r w:rsidRPr="00AC692D">
              <w:t>Riksdagsskrivelse</w:t>
            </w:r>
          </w:p>
          <w:p w:rsidR="00F9438B" w:rsidRPr="00AC692D" w:rsidRDefault="00D26B7F" w:rsidP="00F9438B">
            <w:pPr>
              <w:pStyle w:val="RSKRbeteckning"/>
            </w:pPr>
            <w:r w:rsidRPr="00AC692D">
              <w:t>2010/11</w:t>
            </w:r>
            <w:r w:rsidR="00F9438B" w:rsidRPr="00AC692D">
              <w:t>:</w:t>
            </w:r>
            <w:r w:rsidRPr="00AC692D">
              <w:t>40</w:t>
            </w:r>
          </w:p>
        </w:tc>
        <w:tc>
          <w:tcPr>
            <w:tcW w:w="1134" w:type="dxa"/>
          </w:tcPr>
          <w:p w:rsidR="00F9438B" w:rsidRPr="00AC692D" w:rsidRDefault="00AC692D" w:rsidP="00F9438B">
            <w:pPr>
              <w:jc w:val="right"/>
            </w:pPr>
            <w:r w:rsidRPr="00AC692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38B" w:rsidRPr="00AC692D" w:rsidTr="00F943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438B" w:rsidRPr="00AC692D" w:rsidRDefault="00F9438B">
            <w:pPr>
              <w:rPr>
                <w:sz w:val="10"/>
              </w:rPr>
            </w:pPr>
          </w:p>
        </w:tc>
      </w:tr>
    </w:tbl>
    <w:p w:rsidR="00F9438B" w:rsidRPr="00AC692D" w:rsidRDefault="00F9438B"/>
    <w:p w:rsidR="00F9438B" w:rsidRPr="00AC692D" w:rsidRDefault="00D26B7F" w:rsidP="00F9438B">
      <w:pPr>
        <w:pStyle w:val="Mottagare1"/>
      </w:pPr>
      <w:r w:rsidRPr="00AC692D">
        <w:t>Regeringen</w:t>
      </w:r>
    </w:p>
    <w:p w:rsidR="00F9438B" w:rsidRPr="00AC692D" w:rsidRDefault="00D26B7F" w:rsidP="00F9438B">
      <w:pPr>
        <w:pStyle w:val="Mottagare2"/>
      </w:pPr>
      <w:r w:rsidRPr="00AC692D">
        <w:t>Justitiedepartementet</w:t>
      </w:r>
    </w:p>
    <w:p w:rsidR="00F9438B" w:rsidRPr="00AC692D" w:rsidRDefault="00F9438B" w:rsidP="00F9438B">
      <w:r w:rsidRPr="00AC692D">
        <w:t xml:space="preserve">Med överlämnande av </w:t>
      </w:r>
      <w:r w:rsidR="00D26B7F" w:rsidRPr="00AC692D">
        <w:t>civilutskottet</w:t>
      </w:r>
      <w:r w:rsidRPr="00AC692D">
        <w:t xml:space="preserve">s betänkande </w:t>
      </w:r>
      <w:r w:rsidR="00D26B7F" w:rsidRPr="00AC692D">
        <w:t>2010/11</w:t>
      </w:r>
      <w:r w:rsidRPr="00AC692D">
        <w:t>:</w:t>
      </w:r>
      <w:r w:rsidR="00D26B7F" w:rsidRPr="00AC692D">
        <w:t>CU7</w:t>
      </w:r>
      <w:r w:rsidRPr="00AC692D">
        <w:t xml:space="preserve"> </w:t>
      </w:r>
      <w:r w:rsidR="00D26B7F" w:rsidRPr="00AC692D">
        <w:t>Aktieägares rättigheter</w:t>
      </w:r>
      <w:r w:rsidRPr="00AC692D">
        <w:t xml:space="preserve"> får jag anmäla att riksdagen denna dag bifallit utskottets förslag till riksdagsbeslut.</w:t>
      </w:r>
    </w:p>
    <w:p w:rsidR="00F9438B" w:rsidRPr="00AC692D" w:rsidRDefault="00F9438B" w:rsidP="00F9438B">
      <w:pPr>
        <w:pStyle w:val="Stockholm"/>
      </w:pPr>
      <w:r w:rsidRPr="00AC692D">
        <w:t xml:space="preserve">Stockholm </w:t>
      </w:r>
      <w:r w:rsidR="00D26B7F" w:rsidRPr="00AC692D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38B" w:rsidRPr="00AC692D" w:rsidTr="00F943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438B" w:rsidRPr="00AC692D" w:rsidRDefault="00D26B7F" w:rsidP="00F9438B">
            <w:pPr>
              <w:pStyle w:val="AvsTalman"/>
            </w:pPr>
            <w:r w:rsidRPr="00AC692D">
              <w:t>Per Westerberg</w:t>
            </w:r>
          </w:p>
        </w:tc>
        <w:tc>
          <w:tcPr>
            <w:tcW w:w="3628" w:type="dxa"/>
          </w:tcPr>
          <w:p w:rsidR="00F9438B" w:rsidRPr="00AC692D" w:rsidRDefault="00D26B7F" w:rsidP="00F9438B">
            <w:pPr>
              <w:pStyle w:val="AvsTjnsteman"/>
            </w:pPr>
            <w:r w:rsidRPr="00AC692D">
              <w:t>Ulf Christoffersson</w:t>
            </w:r>
          </w:p>
        </w:tc>
      </w:tr>
    </w:tbl>
    <w:p w:rsidR="00D85057" w:rsidRPr="00AC692D" w:rsidRDefault="00D85057" w:rsidP="00F9438B"/>
    <w:sectPr w:rsidR="00D85057" w:rsidRPr="00AC692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8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91C3F"/>
    <w:rsid w:val="005C0785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0928"/>
    <w:rsid w:val="00AC3A6D"/>
    <w:rsid w:val="00AC692D"/>
    <w:rsid w:val="00BB222A"/>
    <w:rsid w:val="00BB66ED"/>
    <w:rsid w:val="00C1040E"/>
    <w:rsid w:val="00C72B82"/>
    <w:rsid w:val="00D26B7F"/>
    <w:rsid w:val="00D644E9"/>
    <w:rsid w:val="00D85057"/>
    <w:rsid w:val="00DC0766"/>
    <w:rsid w:val="00E570D1"/>
    <w:rsid w:val="00F520C1"/>
    <w:rsid w:val="00F9438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F89376-412F-4513-9081-F30D537A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40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Aktieägares rättigheter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