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0F4" w:rsidRPr="00BB48E7" w:rsidRDefault="005570F4" w:rsidP="0038081E">
      <w:pPr>
        <w:pStyle w:val="Hemstlrubrik"/>
      </w:pPr>
      <w:r w:rsidRPr="00BB48E7">
        <w:t>Förslag till riksdagsbeslut</w:t>
      </w:r>
    </w:p>
    <w:p w:rsidR="005570F4" w:rsidRPr="00BB48E7" w:rsidRDefault="005570F4" w:rsidP="00C31C43">
      <w:pPr>
        <w:pStyle w:val="Hemstlatt"/>
      </w:pPr>
      <w:r w:rsidRPr="00BB48E7">
        <w:t xml:space="preserve">Riksdagen tillkännager </w:t>
      </w:r>
      <w:r w:rsidR="00195C02" w:rsidRPr="00BB48E7">
        <w:t xml:space="preserve">för regeringen </w:t>
      </w:r>
      <w:r w:rsidRPr="00BB48E7">
        <w:t>som sin mening vad som i moti</w:t>
      </w:r>
      <w:r w:rsidRPr="00BB48E7">
        <w:t>o</w:t>
      </w:r>
      <w:r w:rsidRPr="00BB48E7">
        <w:t xml:space="preserve">nen anförs om behovet </w:t>
      </w:r>
      <w:r w:rsidR="00195C02" w:rsidRPr="00BB48E7">
        <w:t xml:space="preserve">av </w:t>
      </w:r>
      <w:r w:rsidRPr="00BB48E7">
        <w:t>att överväga insatser för hur ökade medel för medfinansiering av EU-projekt kan tillskapas.</w:t>
      </w:r>
    </w:p>
    <w:p w:rsidR="005570F4" w:rsidRPr="00BB48E7" w:rsidRDefault="005570F4" w:rsidP="005570F4">
      <w:pPr>
        <w:pStyle w:val="Rubrik1"/>
      </w:pPr>
      <w:r w:rsidRPr="00BB48E7">
        <w:t>Motivering</w:t>
      </w:r>
    </w:p>
    <w:p w:rsidR="005570F4" w:rsidRPr="00BB48E7" w:rsidRDefault="005570F4" w:rsidP="005570F4">
      <w:r w:rsidRPr="00BB48E7">
        <w:t>Utvecklingsprojekt har stor betydelse för utveckling och tillväxt. EU-projekt kan i detta sammanhang vara en betydelsefull tillgång. Det har under senare tid från flera håll påtalats problemen med brist på offentliga medel för medf</w:t>
      </w:r>
      <w:r w:rsidRPr="00BB48E7">
        <w:t>i</w:t>
      </w:r>
      <w:r w:rsidRPr="00BB48E7">
        <w:t>nansiering.</w:t>
      </w:r>
    </w:p>
    <w:p w:rsidR="005570F4" w:rsidRPr="00BB48E7" w:rsidRDefault="005570F4" w:rsidP="0038081E">
      <w:pPr>
        <w:pStyle w:val="Normaltindrag"/>
      </w:pPr>
      <w:r w:rsidRPr="00BB48E7">
        <w:t>En konsekvens har blivit att Sverige gått miste om möjligheten att nyttja EU-medel för tillväxtfrämjande framtidsprojekt. Vi riskerar att Sverige förl</w:t>
      </w:r>
      <w:r w:rsidRPr="00BB48E7">
        <w:t>o</w:t>
      </w:r>
      <w:r w:rsidRPr="00BB48E7">
        <w:t>rar möjligheter att driva för företagsamheten intressanta och utvecklande insatser.</w:t>
      </w:r>
    </w:p>
    <w:p w:rsidR="005570F4" w:rsidRPr="00BB48E7" w:rsidRDefault="005570F4" w:rsidP="0038081E">
      <w:pPr>
        <w:pStyle w:val="Normaltindrag"/>
      </w:pPr>
      <w:r w:rsidRPr="00BB48E7">
        <w:t>Det finns inget givet svar på hur ökade medel kan tillskapas för medfina</w:t>
      </w:r>
      <w:r w:rsidRPr="00BB48E7">
        <w:t>n</w:t>
      </w:r>
      <w:r w:rsidRPr="00BB48E7">
        <w:t>siering av framtida tillväxtfrämjande projekt. Olika möjligheter för att tillsk</w:t>
      </w:r>
      <w:r w:rsidRPr="00BB48E7">
        <w:t>a</w:t>
      </w:r>
      <w:r w:rsidRPr="00BB48E7">
        <w:t>pa medel bör belysas och övervägas.</w:t>
      </w:r>
    </w:p>
    <w:p w:rsidR="00C31C43" w:rsidRPr="00BB48E7" w:rsidRDefault="005570F4" w:rsidP="0038081E">
      <w:pPr>
        <w:pStyle w:val="Normaltindrag"/>
      </w:pPr>
      <w:r w:rsidRPr="00BB48E7">
        <w:t>Mot denna bakgrund finns behov av att överväga insatser för hur ökade medel för medfinansiering av EU-projekt kan tillskapas.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081E" w:rsidRPr="00BB4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081E" w:rsidRPr="00BB48E7" w:rsidRDefault="0038081E" w:rsidP="0038081E">
            <w:pPr>
              <w:pStyle w:val="UnderskriftDatum"/>
              <w:spacing w:before="240"/>
            </w:pPr>
            <w:r w:rsidRPr="00BB48E7">
              <w:t>Stockholm den 4 oktober 2005</w:t>
            </w:r>
          </w:p>
        </w:tc>
        <w:tc>
          <w:tcPr>
            <w:tcW w:w="3047" w:type="dxa"/>
          </w:tcPr>
          <w:p w:rsidR="0038081E" w:rsidRPr="00BB48E7" w:rsidRDefault="0038081E" w:rsidP="0038081E">
            <w:pPr>
              <w:pStyle w:val="Underskrifter"/>
              <w:spacing w:before="240"/>
            </w:pPr>
          </w:p>
        </w:tc>
      </w:tr>
      <w:tr w:rsidR="0038081E" w:rsidRPr="00BB4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081E" w:rsidRPr="00BB48E7" w:rsidRDefault="0038081E" w:rsidP="0038081E">
            <w:pPr>
              <w:pStyle w:val="Underskrifter"/>
            </w:pPr>
            <w:r w:rsidRPr="00BB48E7">
              <w:t>Billy Gustafsson (s)</w:t>
            </w:r>
          </w:p>
        </w:tc>
        <w:tc>
          <w:tcPr>
            <w:tcW w:w="3047" w:type="dxa"/>
          </w:tcPr>
          <w:p w:rsidR="0038081E" w:rsidRPr="00BB48E7" w:rsidRDefault="0038081E" w:rsidP="0038081E">
            <w:pPr>
              <w:pStyle w:val="Underskrifter"/>
            </w:pPr>
          </w:p>
        </w:tc>
      </w:tr>
    </w:tbl>
    <w:p w:rsidR="005570F4" w:rsidRPr="00BB48E7" w:rsidRDefault="005570F4" w:rsidP="0038081E">
      <w:pPr>
        <w:pStyle w:val="Normaltindrag"/>
      </w:pPr>
    </w:p>
    <w:sectPr w:rsidR="005570F4" w:rsidRPr="00BB48E7" w:rsidSect="00380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D8C" w:rsidRPr="00BB48E7" w:rsidRDefault="00EB5D8C">
      <w:r w:rsidRPr="00BB48E7">
        <w:separator/>
      </w:r>
    </w:p>
  </w:endnote>
  <w:endnote w:type="continuationSeparator" w:id="0">
    <w:p w:rsidR="00EB5D8C" w:rsidRPr="00BB48E7" w:rsidRDefault="00EB5D8C">
      <w:r w:rsidRPr="00BB48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921" w:rsidRPr="00BB48E7" w:rsidRDefault="00BB48E7" w:rsidP="0038081E">
    <w:pPr>
      <w:pStyle w:val="Sidfot"/>
    </w:pPr>
    <w:r w:rsidRPr="00BB48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29253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81E" w:rsidRDefault="003808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081E" w:rsidRDefault="003808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B48E7" w:rsidRDefault="00BB48E7" w:rsidP="0038081E">
    <w:pPr>
      <w:pStyle w:val="Sidfot"/>
    </w:pPr>
    <w:r w:rsidRPr="00BB48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88110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81E" w:rsidRDefault="003808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081E" w:rsidRDefault="003808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B48E7" w:rsidRDefault="00BB48E7" w:rsidP="0038081E">
    <w:pPr>
      <w:pStyle w:val="Sidfot"/>
    </w:pPr>
    <w:r w:rsidRPr="00BB48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44143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81E" w:rsidRDefault="003808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081E" w:rsidRDefault="003808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D8C" w:rsidRPr="00BB48E7" w:rsidRDefault="00EB5D8C">
      <w:r w:rsidRPr="00BB48E7">
        <w:separator/>
      </w:r>
    </w:p>
  </w:footnote>
  <w:footnote w:type="continuationSeparator" w:id="0">
    <w:p w:rsidR="00EB5D8C" w:rsidRPr="00BB48E7" w:rsidRDefault="00EB5D8C">
      <w:r w:rsidRPr="00BB48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921" w:rsidRPr="00BB48E7" w:rsidRDefault="00BB48E7" w:rsidP="0038081E">
    <w:pPr>
      <w:pStyle w:val="Sidhuvud"/>
    </w:pPr>
    <w:r w:rsidRPr="00BB48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12100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81E" w:rsidRDefault="003808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081E" w:rsidRDefault="003808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B48E7" w:rsidRDefault="00BB48E7" w:rsidP="0038081E">
    <w:pPr>
      <w:pStyle w:val="Sidhuvud"/>
    </w:pPr>
    <w:r w:rsidRPr="00BB48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66516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81E" w:rsidRDefault="003808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081E" w:rsidRDefault="003808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81E" w:rsidRPr="00BB48E7" w:rsidRDefault="0038081E">
    <w:pPr>
      <w:pStyle w:val="FSHNormal"/>
      <w:tabs>
        <w:tab w:val="right" w:pos="5840"/>
      </w:tabs>
    </w:pPr>
    <w:r w:rsidRPr="00BB48E7">
      <w:br/>
    </w:r>
    <w:r w:rsidRPr="00BB48E7">
      <w:fldChar w:fldCharType="begin" w:fldLock="1"/>
    </w:r>
    <w:r w:rsidRPr="00BB48E7">
      <w:instrText xml:space="preserve"> DOCPROPERTY</w:instrText>
    </w:r>
    <w:r w:rsidRPr="00BB48E7">
      <w:rPr>
        <w:sz w:val="18"/>
      </w:rPr>
      <w:instrText xml:space="preserve"> "YearUser" *\charformat </w:instrText>
    </w:r>
    <w:r w:rsidRPr="00BB48E7">
      <w:fldChar w:fldCharType="separate"/>
    </w:r>
    <w:r w:rsidRPr="00BB48E7">
      <w:t>2005/06</w:t>
    </w:r>
    <w:r w:rsidRPr="00BB48E7">
      <w:fldChar w:fldCharType="end"/>
    </w:r>
    <w:r w:rsidRPr="00BB48E7">
      <w:t xml:space="preserve"> </w:t>
    </w:r>
    <w:r w:rsidRPr="00BB48E7">
      <w:tab/>
      <w:t xml:space="preserve">mnr: </w:t>
    </w:r>
    <w:r w:rsidRPr="00BB48E7">
      <w:fldChar w:fldCharType="begin" w:fldLock="1"/>
    </w:r>
    <w:r w:rsidRPr="00BB48E7">
      <w:instrText xml:space="preserve"> DOCPROPERTY</w:instrText>
    </w:r>
    <w:r w:rsidRPr="00BB48E7">
      <w:rPr>
        <w:sz w:val="18"/>
      </w:rPr>
      <w:instrText xml:space="preserve"> "Motionsnummer" *\charformat </w:instrText>
    </w:r>
    <w:r w:rsidRPr="00BB48E7">
      <w:fldChar w:fldCharType="separate"/>
    </w:r>
    <w:r w:rsidRPr="00BB48E7">
      <w:t>N416</w:t>
    </w:r>
    <w:r w:rsidRPr="00BB48E7">
      <w:fldChar w:fldCharType="end"/>
    </w:r>
    <w:r w:rsidRPr="00BB48E7">
      <w:br/>
    </w:r>
    <w:r w:rsidRPr="00BB48E7">
      <w:fldChar w:fldCharType="begin" w:fldLock="1"/>
    </w:r>
    <w:r w:rsidRPr="00BB48E7">
      <w:instrText xml:space="preserve"> DOCPROPERTY</w:instrText>
    </w:r>
    <w:r w:rsidRPr="00BB48E7">
      <w:rPr>
        <w:sz w:val="18"/>
      </w:rPr>
      <w:instrText xml:space="preserve"> "Samling" *\charformat </w:instrText>
    </w:r>
    <w:r w:rsidRPr="00BB48E7">
      <w:fldChar w:fldCharType="end"/>
    </w:r>
    <w:r w:rsidRPr="00BB48E7">
      <w:tab/>
      <w:t xml:space="preserve">pnr: </w:t>
    </w:r>
    <w:r w:rsidRPr="00BB48E7">
      <w:fldChar w:fldCharType="begin" w:fldLock="1"/>
    </w:r>
    <w:r w:rsidRPr="00BB48E7">
      <w:instrText xml:space="preserve"> DOCPROPERTY</w:instrText>
    </w:r>
    <w:r w:rsidRPr="00BB48E7">
      <w:rPr>
        <w:sz w:val="18"/>
      </w:rPr>
      <w:instrText xml:space="preserve"> "Partinummer" *\charformat </w:instrText>
    </w:r>
    <w:r w:rsidRPr="00BB48E7">
      <w:fldChar w:fldCharType="separate"/>
    </w:r>
    <w:r w:rsidRPr="00BB48E7">
      <w:t>s3213</w:t>
    </w:r>
    <w:r w:rsidRPr="00BB48E7">
      <w:fldChar w:fldCharType="end"/>
    </w:r>
  </w:p>
  <w:p w:rsidR="0038081E" w:rsidRPr="00BB48E7" w:rsidRDefault="0038081E">
    <w:pPr>
      <w:pStyle w:val="FSHRub1"/>
    </w:pPr>
    <w:r w:rsidRPr="00BB48E7">
      <w:t>Motion till riksdagen</w:t>
    </w:r>
    <w:r w:rsidRPr="00BB48E7">
      <w:br/>
    </w:r>
    <w:r w:rsidRPr="00BB48E7">
      <w:fldChar w:fldCharType="begin" w:fldLock="1"/>
    </w:r>
    <w:r w:rsidRPr="00BB48E7">
      <w:instrText xml:space="preserve"> DOCPROPERTY "YearUser" *\charformat </w:instrText>
    </w:r>
    <w:r w:rsidRPr="00BB48E7">
      <w:fldChar w:fldCharType="separate"/>
    </w:r>
    <w:r w:rsidRPr="00BB48E7">
      <w:t>2005/06</w:t>
    </w:r>
    <w:r w:rsidRPr="00BB48E7">
      <w:fldChar w:fldCharType="end"/>
    </w:r>
    <w:r w:rsidRPr="00BB48E7">
      <w:t>:</w:t>
    </w:r>
    <w:r w:rsidRPr="00BB48E7">
      <w:fldChar w:fldCharType="begin" w:fldLock="1"/>
    </w:r>
    <w:r w:rsidRPr="00BB48E7">
      <w:instrText xml:space="preserve"> DOCPROPERTY "Motionsnummer" *\charformat </w:instrText>
    </w:r>
    <w:r w:rsidRPr="00BB48E7">
      <w:fldChar w:fldCharType="separate"/>
    </w:r>
    <w:r w:rsidRPr="00BB48E7">
      <w:t>N416</w:t>
    </w:r>
    <w:r w:rsidRPr="00BB48E7">
      <w:fldChar w:fldCharType="end"/>
    </w:r>
  </w:p>
  <w:p w:rsidR="0038081E" w:rsidRPr="00BB48E7" w:rsidRDefault="0038081E">
    <w:pPr>
      <w:pStyle w:val="FSHNormalS5"/>
    </w:pPr>
    <w:r w:rsidRPr="00BB48E7">
      <w:fldChar w:fldCharType="begin" w:fldLock="1"/>
    </w:r>
    <w:r w:rsidRPr="00BB48E7">
      <w:instrText xml:space="preserve"> DOCPROPERTY "MotionarText" *\charformat </w:instrText>
    </w:r>
    <w:r w:rsidRPr="00BB48E7">
      <w:fldChar w:fldCharType="separate"/>
    </w:r>
    <w:r w:rsidRPr="00BB48E7">
      <w:t>av Billy Gustafsson (s)</w:t>
    </w:r>
    <w:r w:rsidRPr="00BB48E7">
      <w:fldChar w:fldCharType="end"/>
    </w:r>
    <w:r w:rsidRPr="00BB48E7">
      <w:br/>
    </w:r>
    <w:r w:rsidRPr="00BB48E7">
      <w:fldChar w:fldCharType="begin" w:fldLock="1"/>
    </w:r>
    <w:r w:rsidRPr="00BB48E7">
      <w:instrText xml:space="preserve"> DOCPROPERTY "SvarFrasKort" *\charformat </w:instrText>
    </w:r>
    <w:r w:rsidRPr="00BB48E7">
      <w:fldChar w:fldCharType="end"/>
    </w:r>
  </w:p>
  <w:p w:rsidR="0038081E" w:rsidRPr="00BB48E7" w:rsidRDefault="0038081E">
    <w:pPr>
      <w:pStyle w:val="FSHTitel"/>
    </w:pPr>
    <w:r w:rsidRPr="00BB48E7">
      <w:fldChar w:fldCharType="begin" w:fldLock="1"/>
    </w:r>
    <w:r w:rsidRPr="00BB48E7">
      <w:instrText xml:space="preserve"> DOCPROPERTY</w:instrText>
    </w:r>
    <w:r w:rsidRPr="00BB48E7">
      <w:rPr>
        <w:sz w:val="18"/>
      </w:rPr>
      <w:instrText xml:space="preserve"> "RubrikSvar" *\charformat </w:instrText>
    </w:r>
    <w:r w:rsidRPr="00BB48E7">
      <w:fldChar w:fldCharType="separate"/>
    </w:r>
    <w:r w:rsidRPr="00BB48E7">
      <w:t>Medel för medfinansiering av EU-projekt</w:t>
    </w:r>
    <w:r w:rsidRPr="00BB48E7">
      <w:fldChar w:fldCharType="end"/>
    </w:r>
  </w:p>
  <w:p w:rsidR="0038081E" w:rsidRPr="00BB48E7" w:rsidRDefault="0038081E" w:rsidP="0038081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223675">
    <w:abstractNumId w:val="13"/>
  </w:num>
  <w:num w:numId="2" w16cid:durableId="968169008">
    <w:abstractNumId w:val="10"/>
  </w:num>
  <w:num w:numId="3" w16cid:durableId="1529172384">
    <w:abstractNumId w:val="11"/>
  </w:num>
  <w:num w:numId="4" w16cid:durableId="569388677">
    <w:abstractNumId w:val="12"/>
  </w:num>
  <w:num w:numId="5" w16cid:durableId="1714691570">
    <w:abstractNumId w:val="8"/>
  </w:num>
  <w:num w:numId="6" w16cid:durableId="2067609053">
    <w:abstractNumId w:val="3"/>
  </w:num>
  <w:num w:numId="7" w16cid:durableId="357513180">
    <w:abstractNumId w:val="2"/>
  </w:num>
  <w:num w:numId="8" w16cid:durableId="842934407">
    <w:abstractNumId w:val="1"/>
  </w:num>
  <w:num w:numId="9" w16cid:durableId="1819035371">
    <w:abstractNumId w:val="0"/>
  </w:num>
  <w:num w:numId="10" w16cid:durableId="1887834086">
    <w:abstractNumId w:val="9"/>
  </w:num>
  <w:num w:numId="11" w16cid:durableId="441152238">
    <w:abstractNumId w:val="7"/>
  </w:num>
  <w:num w:numId="12" w16cid:durableId="1706714362">
    <w:abstractNumId w:val="6"/>
  </w:num>
  <w:num w:numId="13" w16cid:durableId="329794249">
    <w:abstractNumId w:val="5"/>
  </w:num>
  <w:num w:numId="14" w16cid:durableId="1330671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C31C43"/>
    <w:rsid w:val="00064BC3"/>
    <w:rsid w:val="00066775"/>
    <w:rsid w:val="00072FB9"/>
    <w:rsid w:val="00100531"/>
    <w:rsid w:val="00195C02"/>
    <w:rsid w:val="00201DFB"/>
    <w:rsid w:val="00204A63"/>
    <w:rsid w:val="00212FF1"/>
    <w:rsid w:val="00230193"/>
    <w:rsid w:val="0025068A"/>
    <w:rsid w:val="00280B1E"/>
    <w:rsid w:val="002818D3"/>
    <w:rsid w:val="002D11A8"/>
    <w:rsid w:val="0038081E"/>
    <w:rsid w:val="00445271"/>
    <w:rsid w:val="004A0504"/>
    <w:rsid w:val="004E38D9"/>
    <w:rsid w:val="005570F4"/>
    <w:rsid w:val="00714FDC"/>
    <w:rsid w:val="00740D6D"/>
    <w:rsid w:val="00794149"/>
    <w:rsid w:val="007B67A7"/>
    <w:rsid w:val="007C6092"/>
    <w:rsid w:val="00A053C6"/>
    <w:rsid w:val="00B13BF0"/>
    <w:rsid w:val="00BB48E7"/>
    <w:rsid w:val="00C1285C"/>
    <w:rsid w:val="00C27B7D"/>
    <w:rsid w:val="00C31C43"/>
    <w:rsid w:val="00D1174F"/>
    <w:rsid w:val="00DC6C70"/>
    <w:rsid w:val="00E22893"/>
    <w:rsid w:val="00E360DE"/>
    <w:rsid w:val="00E75D28"/>
    <w:rsid w:val="00E84F25"/>
    <w:rsid w:val="00EB5D8C"/>
    <w:rsid w:val="00E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CF8511-2BFA-4613-A9FB-EE0281A9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081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95C0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31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150</Words>
  <Characters>923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N416</vt:lpstr>
    </vt:vector>
  </TitlesOfParts>
  <Company>Riksdagen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N416</dc:title>
  <dc:subject>N416</dc:subject>
  <dc:creator>Riksdagen</dc:creator>
  <cp:keywords>Riksdagen</cp:keywords>
  <dc:description/>
  <cp:lastModifiedBy>Lars Brink</cp:lastModifiedBy>
  <cp:revision>2</cp:revision>
  <cp:lastPrinted>2006-01-10T12:00:00Z</cp:lastPrinted>
  <dcterms:created xsi:type="dcterms:W3CDTF">2025-12-16T20:28:00Z</dcterms:created>
  <dcterms:modified xsi:type="dcterms:W3CDTF">2025-12-16T20:28:00Z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Medel för medfinansiering av EU-projekt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Medel för medfinansiering av EU-projekt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20052006000000000115000032130069</vt:lpwstr>
  </property>
  <property fmtid="{D5CDD505-2E9C-101B-9397-08002B2CF9AE}" pid="47" name="datum">
    <vt:lpwstr>051004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20052006000000000115000032130069</vt:lpwstr>
  </property>
  <property fmtid="{D5CDD505-2E9C-101B-9397-08002B2CF9AE}" pid="50" name="nummer">
    <vt:lpwstr>416</vt:lpwstr>
  </property>
  <property fmtid="{D5CDD505-2E9C-101B-9397-08002B2CF9AE}" pid="51" name="utskottsbeteckning">
    <vt:lpwstr>N</vt:lpwstr>
  </property>
</Properties>
</file>