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B599AA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C96110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4C84FE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5229E2">
              <w:rPr>
                <w:sz w:val="20"/>
              </w:rPr>
              <w:t>1</w:t>
            </w:r>
            <w:r w:rsidR="00C96110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62352C83" w:rsidR="00185056" w:rsidRPr="00C8013B" w:rsidRDefault="00713883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C96110">
              <w:rPr>
                <w:sz w:val="20"/>
              </w:rPr>
              <w:t>7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C96110">
              <w:rPr>
                <w:sz w:val="20"/>
              </w:rPr>
              <w:t>09</w:t>
            </w:r>
            <w:r w:rsidR="009B18FC" w:rsidRPr="00CC2066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  <w:r w:rsidR="00C96110">
              <w:rPr>
                <w:sz w:val="20"/>
              </w:rPr>
              <w:br/>
              <w:t>09.05-10.35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55985EC" w14:textId="054F2E11" w:rsidR="005229E2" w:rsidRDefault="00825A00" w:rsidP="006F1C58">
            <w:pPr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4717DA6C" w14:textId="77777777" w:rsidR="005229E2" w:rsidRDefault="005229E2" w:rsidP="006F1C58">
            <w:pPr>
              <w:rPr>
                <w:b/>
              </w:rPr>
            </w:pPr>
          </w:p>
          <w:p w14:paraId="50402664" w14:textId="28CA532F" w:rsidR="005229E2" w:rsidRDefault="00825A00" w:rsidP="005229E2">
            <w:pPr>
              <w:rPr>
                <w:bCs/>
              </w:rPr>
            </w:pPr>
            <w:r>
              <w:rPr>
                <w:bCs/>
              </w:rPr>
              <w:t>Kabinettssekreterare Jan Knutsson med medarbetare från Utrikesdepartementet informerade utskottet inför utrikesrådet (FAC).</w:t>
            </w:r>
          </w:p>
          <w:p w14:paraId="74E5F1FC" w14:textId="34814E6D" w:rsidR="00825A00" w:rsidRDefault="00825A00" w:rsidP="005229E2">
            <w:pPr>
              <w:rPr>
                <w:bCs/>
              </w:rPr>
            </w:pPr>
          </w:p>
          <w:p w14:paraId="5FAA8B6E" w14:textId="0D7D1E65" w:rsidR="00825A00" w:rsidRDefault="00825A00" w:rsidP="005229E2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2C193A97" w14:textId="753A4F51" w:rsidR="005229E2" w:rsidRPr="005229E2" w:rsidRDefault="005229E2" w:rsidP="005229E2">
            <w:pPr>
              <w:rPr>
                <w:bCs/>
              </w:rPr>
            </w:pPr>
          </w:p>
        </w:tc>
      </w:tr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C522565" w14:textId="23AC0C77" w:rsidR="006F38FD" w:rsidRDefault="00825A00" w:rsidP="006F1C58">
            <w:pPr>
              <w:rPr>
                <w:b/>
              </w:rPr>
            </w:pPr>
            <w:r>
              <w:rPr>
                <w:b/>
              </w:rPr>
              <w:t>Viss fråga om utrikesförvaltningen m.m.</w:t>
            </w:r>
            <w:r w:rsidR="001C0932">
              <w:rPr>
                <w:b/>
              </w:rPr>
              <w:br/>
            </w:r>
          </w:p>
          <w:p w14:paraId="09835D8B" w14:textId="1C205695" w:rsidR="005229E2" w:rsidRDefault="00825A00" w:rsidP="005229E2">
            <w:pPr>
              <w:rPr>
                <w:bCs/>
              </w:rPr>
            </w:pPr>
            <w:r>
              <w:rPr>
                <w:bCs/>
              </w:rPr>
              <w:t>Kabinettssekreterare Jan Knutsson med medarbetare från Utrikesdepartementet informerade utskottet kring viss fråga om utrikesförvaltningen m.m.</w:t>
            </w:r>
          </w:p>
          <w:p w14:paraId="1FA6503F" w14:textId="77777777" w:rsidR="00825A00" w:rsidRPr="005229E2" w:rsidRDefault="00825A00" w:rsidP="005229E2">
            <w:pPr>
              <w:rPr>
                <w:bCs/>
              </w:rPr>
            </w:pPr>
          </w:p>
          <w:p w14:paraId="097CCF9A" w14:textId="22A67DAB" w:rsidR="001C0932" w:rsidRDefault="00825A00" w:rsidP="005229E2">
            <w:pPr>
              <w:rPr>
                <w:b/>
                <w:bCs/>
              </w:rPr>
            </w:pPr>
            <w:r>
              <w:rPr>
                <w:bCs/>
              </w:rPr>
              <w:t>Ledamöternas frågor besvarades.</w:t>
            </w:r>
            <w:r w:rsidR="005229E2" w:rsidRPr="005229E2">
              <w:rPr>
                <w:b/>
                <w:bCs/>
              </w:rPr>
              <w:t xml:space="preserve"> </w:t>
            </w:r>
          </w:p>
          <w:p w14:paraId="4A71B940" w14:textId="4EA0CA46" w:rsidR="005229E2" w:rsidRPr="0013710D" w:rsidRDefault="005229E2" w:rsidP="005229E2">
            <w:pPr>
              <w:rPr>
                <w:b/>
              </w:rPr>
            </w:pP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0119A47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073E296E" w:rsidR="00196458" w:rsidRDefault="00825A00" w:rsidP="00F126A1">
            <w:pPr>
              <w:rPr>
                <w:b/>
              </w:rPr>
            </w:pPr>
            <w:r>
              <w:rPr>
                <w:b/>
              </w:rPr>
              <w:t>Internationellt bistånd (UU8)</w:t>
            </w:r>
            <w:r w:rsidR="00754AB8">
              <w:rPr>
                <w:b/>
              </w:rPr>
              <w:br/>
            </w:r>
          </w:p>
          <w:p w14:paraId="38482173" w14:textId="2D2E96F1" w:rsidR="00754AB8" w:rsidRDefault="005229E2" w:rsidP="00825A00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825A00">
              <w:rPr>
                <w:bCs/>
              </w:rPr>
              <w:t>justerade betänkande 2023/</w:t>
            </w:r>
            <w:proofErr w:type="gramStart"/>
            <w:r w:rsidR="00825A00">
              <w:rPr>
                <w:bCs/>
              </w:rPr>
              <w:t>24:UU</w:t>
            </w:r>
            <w:proofErr w:type="gramEnd"/>
            <w:r w:rsidR="00825A00">
              <w:rPr>
                <w:bCs/>
              </w:rPr>
              <w:t>8.</w:t>
            </w:r>
          </w:p>
          <w:p w14:paraId="6F615AB6" w14:textId="04E1FD0B" w:rsidR="00825A00" w:rsidRDefault="00825A00" w:rsidP="00825A00">
            <w:pPr>
              <w:rPr>
                <w:bCs/>
              </w:rPr>
            </w:pPr>
          </w:p>
          <w:p w14:paraId="6CB54B76" w14:textId="2B3F3F87" w:rsidR="00825A00" w:rsidRDefault="00825A00" w:rsidP="00825A00">
            <w:pPr>
              <w:rPr>
                <w:bCs/>
              </w:rPr>
            </w:pPr>
            <w:r w:rsidRPr="00825A00">
              <w:rPr>
                <w:bCs/>
              </w:rPr>
              <w:t>S-, V-, C- och MP-leda</w:t>
            </w:r>
            <w:r>
              <w:rPr>
                <w:bCs/>
              </w:rPr>
              <w:t>möterna anmälde reservationer.</w:t>
            </w:r>
          </w:p>
          <w:p w14:paraId="3474DFAE" w14:textId="02B5F48D" w:rsidR="00825A00" w:rsidRDefault="00825A00" w:rsidP="00825A00">
            <w:pPr>
              <w:rPr>
                <w:bCs/>
              </w:rPr>
            </w:pPr>
          </w:p>
          <w:p w14:paraId="19736CA3" w14:textId="777FFF1D" w:rsidR="00825A00" w:rsidRPr="00825A00" w:rsidRDefault="00825A00" w:rsidP="00825A00">
            <w:pPr>
              <w:rPr>
                <w:bCs/>
              </w:rPr>
            </w:pPr>
            <w:r w:rsidRPr="00825A00">
              <w:rPr>
                <w:bCs/>
              </w:rPr>
              <w:t>S-, SD- och C-ledam</w:t>
            </w:r>
            <w:r>
              <w:rPr>
                <w:bCs/>
              </w:rPr>
              <w:t>öterna anmälde särskilda yttranden.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4C01851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8749B45" w14:textId="22637734" w:rsidR="00E00F5D" w:rsidRDefault="008C08D9" w:rsidP="00F126A1">
            <w:pPr>
              <w:rPr>
                <w:b/>
              </w:rPr>
            </w:pPr>
            <w:r>
              <w:rPr>
                <w:b/>
              </w:rPr>
              <w:t>Vitbok om exportkontroll av produkter med dubbla användningsområden (UU3)</w:t>
            </w:r>
          </w:p>
          <w:p w14:paraId="02C63432" w14:textId="77777777" w:rsidR="005229E2" w:rsidRDefault="005229E2" w:rsidP="00F126A1">
            <w:pPr>
              <w:rPr>
                <w:b/>
              </w:rPr>
            </w:pPr>
          </w:p>
          <w:p w14:paraId="08CD1425" w14:textId="4142F6B2" w:rsidR="005229E2" w:rsidRPr="005229E2" w:rsidRDefault="005229E2" w:rsidP="005229E2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8C08D9">
              <w:rPr>
                <w:bCs/>
              </w:rPr>
              <w:t>justerade utlåtande 2023/</w:t>
            </w:r>
            <w:proofErr w:type="gramStart"/>
            <w:r w:rsidR="008C08D9">
              <w:rPr>
                <w:bCs/>
              </w:rPr>
              <w:t>24:UU</w:t>
            </w:r>
            <w:proofErr w:type="gramEnd"/>
            <w:r w:rsidR="008C08D9">
              <w:rPr>
                <w:bCs/>
              </w:rPr>
              <w:t>3</w:t>
            </w:r>
          </w:p>
          <w:p w14:paraId="3E8A88D7" w14:textId="77777777" w:rsidR="005229E2" w:rsidRPr="005229E2" w:rsidRDefault="005229E2" w:rsidP="005229E2">
            <w:pPr>
              <w:rPr>
                <w:bCs/>
              </w:rPr>
            </w:pPr>
          </w:p>
          <w:p w14:paraId="7260D537" w14:textId="7E12AA60" w:rsidR="00754AB8" w:rsidRPr="00D128FE" w:rsidRDefault="008C08D9" w:rsidP="00F126A1">
            <w:pPr>
              <w:rPr>
                <w:b/>
                <w:bCs/>
              </w:rPr>
            </w:pPr>
            <w:r>
              <w:rPr>
                <w:bCs/>
              </w:rPr>
              <w:t>V- och MP-ledamöterna anmälde en reservation.</w:t>
            </w: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  <w:tr w:rsidR="00D128FE" w:rsidRPr="004B367D" w14:paraId="2A20017F" w14:textId="77777777" w:rsidTr="00BC1EF7">
        <w:trPr>
          <w:trHeight w:val="884"/>
        </w:trPr>
        <w:tc>
          <w:tcPr>
            <w:tcW w:w="567" w:type="dxa"/>
          </w:tcPr>
          <w:p w14:paraId="3E451AB3" w14:textId="452CB03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539ABAF5" w14:textId="175B96B6" w:rsidR="00D128FE" w:rsidRDefault="008C08D9" w:rsidP="00D128FE">
            <w:pPr>
              <w:rPr>
                <w:b/>
              </w:rPr>
            </w:pPr>
            <w:r>
              <w:rPr>
                <w:b/>
              </w:rPr>
              <w:t>Organisationen för säkerhet och samarbete i Europa (UU12)</w:t>
            </w:r>
          </w:p>
          <w:p w14:paraId="35D765D5" w14:textId="77777777" w:rsidR="00D128FE" w:rsidRDefault="00D128FE" w:rsidP="00D128FE">
            <w:pPr>
              <w:rPr>
                <w:b/>
              </w:rPr>
            </w:pPr>
          </w:p>
          <w:p w14:paraId="720320AB" w14:textId="4BC3D540" w:rsidR="00D128FE" w:rsidRPr="005229E2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</w:t>
            </w:r>
            <w:r w:rsidRPr="00D128FE">
              <w:rPr>
                <w:bCs/>
              </w:rPr>
              <w:t>krivelse 2023/24:</w:t>
            </w:r>
            <w:r w:rsidR="008C08D9">
              <w:rPr>
                <w:bCs/>
              </w:rPr>
              <w:t>35</w:t>
            </w:r>
            <w:r w:rsidRPr="00D128FE">
              <w:rPr>
                <w:bCs/>
              </w:rPr>
              <w:t>, redogörelse 2023/</w:t>
            </w:r>
            <w:proofErr w:type="gramStart"/>
            <w:r w:rsidRPr="00D128FE">
              <w:rPr>
                <w:bCs/>
              </w:rPr>
              <w:t>24:</w:t>
            </w:r>
            <w:r w:rsidR="008C08D9">
              <w:rPr>
                <w:bCs/>
              </w:rPr>
              <w:t>OSSE</w:t>
            </w:r>
            <w:proofErr w:type="gramEnd"/>
            <w:r w:rsidRPr="00D128FE">
              <w:rPr>
                <w:bCs/>
              </w:rPr>
              <w:t>1 och motioner</w:t>
            </w:r>
          </w:p>
          <w:p w14:paraId="7D092DE3" w14:textId="77777777" w:rsidR="00D128FE" w:rsidRPr="005229E2" w:rsidRDefault="00D128FE" w:rsidP="00D128FE">
            <w:pPr>
              <w:rPr>
                <w:bCs/>
              </w:rPr>
            </w:pPr>
          </w:p>
          <w:p w14:paraId="643261B6" w14:textId="77777777" w:rsidR="00D128FE" w:rsidRDefault="00D128FE" w:rsidP="00D128FE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C1E1BDE" w14:textId="77777777" w:rsidR="00D128FE" w:rsidRPr="005229E2" w:rsidRDefault="00D128FE" w:rsidP="00F126A1">
            <w:pPr>
              <w:rPr>
                <w:b/>
              </w:rPr>
            </w:pPr>
          </w:p>
        </w:tc>
      </w:tr>
      <w:tr w:rsidR="00D128FE" w:rsidRPr="004B367D" w14:paraId="27AE4D74" w14:textId="77777777" w:rsidTr="00BC1EF7">
        <w:trPr>
          <w:trHeight w:val="884"/>
        </w:trPr>
        <w:tc>
          <w:tcPr>
            <w:tcW w:w="567" w:type="dxa"/>
          </w:tcPr>
          <w:p w14:paraId="407C0876" w14:textId="34EE520B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021AAC99" w14:textId="26B721C8" w:rsidR="00D128FE" w:rsidRDefault="008C08D9" w:rsidP="00D128FE">
            <w:pPr>
              <w:rPr>
                <w:b/>
              </w:rPr>
            </w:pPr>
            <w:r>
              <w:rPr>
                <w:b/>
              </w:rPr>
              <w:t>Europarådet</w:t>
            </w:r>
          </w:p>
          <w:p w14:paraId="2D577965" w14:textId="77777777" w:rsidR="00D128FE" w:rsidRDefault="00D128FE" w:rsidP="00D128FE">
            <w:pPr>
              <w:rPr>
                <w:b/>
              </w:rPr>
            </w:pPr>
          </w:p>
          <w:p w14:paraId="6EAB04E9" w14:textId="4FE51EBA" w:rsidR="00D128FE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 w:rsidR="008C08D9">
              <w:rPr>
                <w:bCs/>
              </w:rPr>
              <w:t xml:space="preserve">skrivelse 2023/24:94, </w:t>
            </w:r>
            <w:r>
              <w:rPr>
                <w:bCs/>
              </w:rPr>
              <w:t>r</w:t>
            </w:r>
            <w:r w:rsidRPr="00D128FE">
              <w:rPr>
                <w:bCs/>
              </w:rPr>
              <w:t>edogörelse 2023/24:</w:t>
            </w:r>
            <w:r w:rsidR="008C08D9">
              <w:rPr>
                <w:bCs/>
              </w:rPr>
              <w:t>ER1 och motioner</w:t>
            </w:r>
            <w:r>
              <w:rPr>
                <w:bCs/>
              </w:rPr>
              <w:t>.</w:t>
            </w:r>
          </w:p>
          <w:p w14:paraId="1D53EC74" w14:textId="77777777" w:rsidR="00D128FE" w:rsidRPr="005229E2" w:rsidRDefault="00D128FE" w:rsidP="00D128FE">
            <w:pPr>
              <w:rPr>
                <w:bCs/>
              </w:rPr>
            </w:pPr>
          </w:p>
          <w:p w14:paraId="31E85DB9" w14:textId="77777777" w:rsidR="00D128FE" w:rsidRDefault="00D128FE" w:rsidP="00D128FE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15D69BC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7BC248E6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  <w:shd w:val="clear" w:color="auto" w:fill="auto"/>
          </w:tcPr>
          <w:p w14:paraId="682D7647" w14:textId="54C6E2C7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Riksdagens skrivelser till regeringen och riksdagsstyrelsen – åtgärder under 2023 (UU3y)</w:t>
            </w:r>
            <w:r>
              <w:rPr>
                <w:b/>
              </w:rPr>
              <w:br/>
            </w:r>
          </w:p>
          <w:p w14:paraId="33281CF6" w14:textId="5AF0C28B" w:rsidR="00D128FE" w:rsidRDefault="00F06B94" w:rsidP="00D128FE">
            <w:r w:rsidRPr="00F06B94">
              <w:t xml:space="preserve">Utskottet </w:t>
            </w:r>
            <w:r w:rsidR="004879D9">
              <w:t>fortsatte</w:t>
            </w:r>
            <w:r w:rsidRPr="00F06B94">
              <w:t xml:space="preserve"> be</w:t>
            </w:r>
            <w:r w:rsidR="004879D9">
              <w:t>handlingen av frågan om ett yttrande till konstitutionsutskottet över</w:t>
            </w:r>
            <w:r w:rsidRPr="00F06B94">
              <w:t xml:space="preserve"> skrivelse 2023/24:75 och redogörelse 2023/24:RS4.</w:t>
            </w:r>
          </w:p>
          <w:p w14:paraId="1B972380" w14:textId="77777777" w:rsidR="00F06B94" w:rsidRDefault="00F06B94" w:rsidP="00D128FE"/>
          <w:p w14:paraId="046A889E" w14:textId="3C6F96CA" w:rsidR="00D128FE" w:rsidRDefault="004879D9" w:rsidP="00D128FE">
            <w:r>
              <w:t xml:space="preserve">Frågan </w:t>
            </w:r>
            <w:r w:rsidR="00D128FE">
              <w:t>bordlades.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2C5D7F5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5F4416AB" w14:textId="1D01BAC8" w:rsidR="00D128FE" w:rsidRDefault="00061FC3" w:rsidP="00D128FE">
            <w:pPr>
              <w:rPr>
                <w:b/>
              </w:rPr>
            </w:pPr>
            <w:r>
              <w:rPr>
                <w:b/>
              </w:rPr>
              <w:t>Nordiskt samarbete inklusive Arktis</w:t>
            </w:r>
            <w:r w:rsidR="00CF52A3">
              <w:rPr>
                <w:b/>
              </w:rPr>
              <w:t xml:space="preserve"> (UU4)</w:t>
            </w:r>
          </w:p>
          <w:p w14:paraId="2D4456F5" w14:textId="77777777" w:rsidR="00D128FE" w:rsidRDefault="00D128FE" w:rsidP="00D128FE">
            <w:pPr>
              <w:rPr>
                <w:b/>
              </w:rPr>
            </w:pPr>
          </w:p>
          <w:p w14:paraId="04854EAD" w14:textId="1BE58584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</w:t>
            </w:r>
            <w:r w:rsidR="00061FC3">
              <w:rPr>
                <w:bCs/>
              </w:rPr>
              <w:t>beredningen av skrivelse 2023/24:90, redogörelse 2023/24:NR1 och motioner.</w:t>
            </w:r>
          </w:p>
          <w:p w14:paraId="09280503" w14:textId="77777777" w:rsidR="00D128FE" w:rsidRDefault="00D128FE" w:rsidP="00D128FE">
            <w:pPr>
              <w:rPr>
                <w:bCs/>
              </w:rPr>
            </w:pPr>
          </w:p>
          <w:p w14:paraId="5F55067A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11D675A1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527D126A" w14:textId="5443B9C5" w:rsidR="00D128FE" w:rsidRDefault="00CF52A3" w:rsidP="00D128FE">
            <w:pPr>
              <w:rPr>
                <w:b/>
              </w:rPr>
            </w:pPr>
            <w:r>
              <w:rPr>
                <w:b/>
              </w:rPr>
              <w:t>Interparlamentariska unionen (UU16)</w:t>
            </w:r>
          </w:p>
          <w:p w14:paraId="21A41419" w14:textId="77777777" w:rsidR="00D128FE" w:rsidRDefault="00D128FE" w:rsidP="00D128FE">
            <w:pPr>
              <w:rPr>
                <w:b/>
              </w:rPr>
            </w:pPr>
          </w:p>
          <w:p w14:paraId="23383F28" w14:textId="75C2AB42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CF52A3">
              <w:rPr>
                <w:bCs/>
              </w:rPr>
              <w:t>redogörelse 2023/24:RS3</w:t>
            </w:r>
            <w:r>
              <w:rPr>
                <w:bCs/>
              </w:rPr>
              <w:t>.</w:t>
            </w:r>
          </w:p>
          <w:p w14:paraId="3FDBA26B" w14:textId="77777777" w:rsidR="00D128FE" w:rsidRDefault="00D128FE" w:rsidP="00D128FE">
            <w:pPr>
              <w:rPr>
                <w:bCs/>
              </w:rPr>
            </w:pPr>
          </w:p>
          <w:p w14:paraId="67F2C83F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F643272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77D58F6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02E34185" w14:textId="1CDA43D6" w:rsidR="00D128FE" w:rsidRDefault="00054596" w:rsidP="00D128FE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 w:rsidR="00D128FE">
              <w:rPr>
                <w:b/>
              </w:rPr>
              <w:br/>
            </w:r>
          </w:p>
          <w:p w14:paraId="6355325A" w14:textId="13165005" w:rsidR="00D128FE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054596">
              <w:rPr>
                <w:bCs/>
              </w:rPr>
              <w:t>justerade protokoll 2023/24:30</w:t>
            </w:r>
            <w:r>
              <w:rPr>
                <w:bCs/>
              </w:rPr>
              <w:t>.</w:t>
            </w:r>
          </w:p>
          <w:p w14:paraId="79F9BF8B" w14:textId="5967EC5B" w:rsidR="00D128FE" w:rsidRPr="00D128FE" w:rsidRDefault="00D128FE" w:rsidP="00054596">
            <w:pPr>
              <w:rPr>
                <w:b/>
              </w:rPr>
            </w:pPr>
          </w:p>
        </w:tc>
      </w:tr>
      <w:tr w:rsidR="00D128FE" w:rsidRPr="004B367D" w14:paraId="4D288ACA" w14:textId="77777777" w:rsidTr="00BC1EF7">
        <w:trPr>
          <w:trHeight w:val="884"/>
        </w:trPr>
        <w:tc>
          <w:tcPr>
            <w:tcW w:w="567" w:type="dxa"/>
          </w:tcPr>
          <w:p w14:paraId="5D25F359" w14:textId="63FD91A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558E5BE5" w14:textId="15B51A39" w:rsidR="00D128FE" w:rsidRDefault="00054596" w:rsidP="00D128F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9FFFF48" w14:textId="77777777" w:rsidR="00D128FE" w:rsidRDefault="00D128FE" w:rsidP="00D128FE">
            <w:pPr>
              <w:rPr>
                <w:b/>
              </w:rPr>
            </w:pPr>
          </w:p>
          <w:p w14:paraId="059E844D" w14:textId="58CE2311" w:rsidR="00D128FE" w:rsidRDefault="00054596" w:rsidP="00D128F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13F58629" w14:textId="77777777" w:rsidR="00D128FE" w:rsidRPr="0085196A" w:rsidRDefault="00D128FE" w:rsidP="00D128FE">
            <w:pPr>
              <w:rPr>
                <w:b/>
              </w:rPr>
            </w:pPr>
          </w:p>
        </w:tc>
      </w:tr>
      <w:tr w:rsidR="00D128FE" w:rsidRPr="004B367D" w14:paraId="13B9C4C1" w14:textId="77777777" w:rsidTr="00BC1EF7">
        <w:trPr>
          <w:trHeight w:val="884"/>
        </w:trPr>
        <w:tc>
          <w:tcPr>
            <w:tcW w:w="567" w:type="dxa"/>
          </w:tcPr>
          <w:p w14:paraId="5AB52777" w14:textId="2982921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  <w:shd w:val="clear" w:color="auto" w:fill="auto"/>
          </w:tcPr>
          <w:p w14:paraId="48872AB7" w14:textId="77777777" w:rsidR="00EE1E3F" w:rsidRDefault="00EE1E3F" w:rsidP="00EE1E3F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047E7A03" w14:textId="77777777" w:rsidR="00EE1E3F" w:rsidRDefault="00EE1E3F" w:rsidP="00EE1E3F">
            <w:pPr>
              <w:rPr>
                <w:b/>
              </w:rPr>
            </w:pPr>
          </w:p>
          <w:p w14:paraId="031B7C2B" w14:textId="77777777" w:rsidR="00EE1E3F" w:rsidRPr="008C6712" w:rsidRDefault="00EE1E3F" w:rsidP="00EE1E3F">
            <w:pPr>
              <w:rPr>
                <w:bCs/>
              </w:rPr>
            </w:pPr>
            <w:r w:rsidRPr="008C6712">
              <w:rPr>
                <w:bCs/>
              </w:rPr>
              <w:t>Utskottet beslutade:</w:t>
            </w:r>
          </w:p>
          <w:p w14:paraId="04F86663" w14:textId="501ED625" w:rsidR="00EE1E3F" w:rsidRDefault="00EE1E3F" w:rsidP="00D13D71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C6712">
              <w:rPr>
                <w:bCs/>
              </w:rPr>
              <w:t xml:space="preserve">att </w:t>
            </w:r>
            <w:r w:rsidR="00D13D71">
              <w:rPr>
                <w:bCs/>
              </w:rPr>
              <w:t>ta emot besök från Litauens försvarsminister tisdagen den 23 april kl. 09:00-10:00.</w:t>
            </w:r>
          </w:p>
          <w:p w14:paraId="4A0A1A70" w14:textId="54B5DB8E" w:rsidR="00D13D71" w:rsidRDefault="00D13D71" w:rsidP="00D13D71">
            <w:pPr>
              <w:rPr>
                <w:bCs/>
              </w:rPr>
            </w:pPr>
            <w:r>
              <w:rPr>
                <w:bCs/>
              </w:rPr>
              <w:t>- att ta emot besök från det israel</w:t>
            </w:r>
            <w:r w:rsidR="008731DA">
              <w:rPr>
                <w:bCs/>
              </w:rPr>
              <w:t>isk</w:t>
            </w:r>
            <w:r>
              <w:rPr>
                <w:bCs/>
              </w:rPr>
              <w:t xml:space="preserve">-palestinska nätverket </w:t>
            </w:r>
            <w:proofErr w:type="spellStart"/>
            <w:r>
              <w:rPr>
                <w:bCs/>
              </w:rPr>
              <w:t>Two</w:t>
            </w:r>
            <w:proofErr w:type="spellEnd"/>
            <w:r>
              <w:rPr>
                <w:bCs/>
              </w:rPr>
              <w:t xml:space="preserve">-State </w:t>
            </w:r>
            <w:proofErr w:type="spellStart"/>
            <w:r>
              <w:rPr>
                <w:bCs/>
              </w:rPr>
              <w:t>Coalition</w:t>
            </w:r>
            <w:proofErr w:type="spellEnd"/>
            <w:r>
              <w:rPr>
                <w:bCs/>
              </w:rPr>
              <w:t xml:space="preserve"> torsdagen den 2 maj kl. 13:30-14:15.</w:t>
            </w:r>
          </w:p>
          <w:p w14:paraId="25B9FF2B" w14:textId="77777777" w:rsidR="00EE1E3F" w:rsidRDefault="00EE1E3F" w:rsidP="00EE1E3F">
            <w:pPr>
              <w:rPr>
                <w:bCs/>
              </w:rPr>
            </w:pPr>
          </w:p>
          <w:p w14:paraId="6B7EEE15" w14:textId="77777777" w:rsidR="00EE1E3F" w:rsidRDefault="00EE1E3F" w:rsidP="00EE1E3F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011FBA2A" w14:textId="69F7BDA9" w:rsidR="00EE1E3F" w:rsidRDefault="00EE1E3F" w:rsidP="00D13D7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D13D71">
              <w:rPr>
                <w:bCs/>
              </w:rPr>
              <w:t xml:space="preserve">att </w:t>
            </w:r>
            <w:r w:rsidR="00D13D71" w:rsidRPr="00D13D71">
              <w:rPr>
                <w:bCs/>
              </w:rPr>
              <w:t>statsrådet Jessika Roswall informerar övergripande om arbetet med den strategiska agendan inkl</w:t>
            </w:r>
            <w:r w:rsidR="00D13D71">
              <w:rPr>
                <w:bCs/>
              </w:rPr>
              <w:t>usive</w:t>
            </w:r>
            <w:r w:rsidR="00D13D71" w:rsidRPr="00D13D71">
              <w:rPr>
                <w:bCs/>
              </w:rPr>
              <w:t xml:space="preserve"> säkerhet och försvar</w:t>
            </w:r>
            <w:r w:rsidR="00D13D71">
              <w:rPr>
                <w:bCs/>
              </w:rPr>
              <w:t xml:space="preserve"> t</w:t>
            </w:r>
            <w:r w:rsidR="00D13D71" w:rsidRPr="00D13D71">
              <w:rPr>
                <w:bCs/>
              </w:rPr>
              <w:t>isdagen den 7 maj kl. 11</w:t>
            </w:r>
            <w:r w:rsidR="00D13D71">
              <w:rPr>
                <w:bCs/>
              </w:rPr>
              <w:t>:</w:t>
            </w:r>
            <w:r w:rsidR="00D13D71" w:rsidRPr="00D13D71">
              <w:rPr>
                <w:bCs/>
              </w:rPr>
              <w:t>45</w:t>
            </w:r>
            <w:r w:rsidR="00D13D71">
              <w:rPr>
                <w:bCs/>
              </w:rPr>
              <w:t>-</w:t>
            </w:r>
            <w:r w:rsidR="00D13D71" w:rsidRPr="00D13D71">
              <w:rPr>
                <w:bCs/>
              </w:rPr>
              <w:t>12</w:t>
            </w:r>
            <w:r w:rsidR="00D13D71">
              <w:rPr>
                <w:bCs/>
              </w:rPr>
              <w:t>:</w:t>
            </w:r>
            <w:r w:rsidR="00D13D71" w:rsidRPr="00D13D71">
              <w:rPr>
                <w:bCs/>
              </w:rPr>
              <w:t>45</w:t>
            </w:r>
            <w:r w:rsidR="00D13D71">
              <w:rPr>
                <w:bCs/>
              </w:rPr>
              <w:t>.</w:t>
            </w:r>
          </w:p>
          <w:p w14:paraId="6033D9E7" w14:textId="13A9BD03" w:rsidR="00D13D71" w:rsidRDefault="00D13D71" w:rsidP="00D13D7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0B25B6" w:rsidRPr="000B25B6">
              <w:rPr>
                <w:bCs/>
              </w:rPr>
              <w:t xml:space="preserve">att utrikesministerns information om aktuella frågor planerat </w:t>
            </w:r>
            <w:r w:rsidR="000B25B6">
              <w:rPr>
                <w:bCs/>
              </w:rPr>
              <w:t xml:space="preserve">till </w:t>
            </w:r>
            <w:r w:rsidR="000B25B6" w:rsidRPr="000B25B6">
              <w:rPr>
                <w:bCs/>
              </w:rPr>
              <w:t>den 16 maj kommer att flyttas</w:t>
            </w:r>
            <w:r w:rsidR="000B25B6">
              <w:rPr>
                <w:bCs/>
              </w:rPr>
              <w:t>.</w:t>
            </w:r>
          </w:p>
          <w:p w14:paraId="7FDDE81A" w14:textId="0B323FE6" w:rsidR="001E5682" w:rsidRDefault="00D13D71" w:rsidP="00EE1E3F">
            <w:pPr>
              <w:rPr>
                <w:bCs/>
              </w:rPr>
            </w:pPr>
            <w:r>
              <w:rPr>
                <w:bCs/>
              </w:rPr>
              <w:t>- att program för utskottets kommande länsbesök till Luleå med deltagare till debatten skickas ut under dagen.</w:t>
            </w:r>
          </w:p>
          <w:p w14:paraId="72B7E42F" w14:textId="4D6A3E1E" w:rsidR="00D13D71" w:rsidRPr="001E5682" w:rsidRDefault="00D13D71" w:rsidP="00FB5E61">
            <w:pPr>
              <w:rPr>
                <w:bCs/>
              </w:rPr>
            </w:pPr>
          </w:p>
        </w:tc>
      </w:tr>
      <w:tr w:rsidR="00CF156D" w:rsidRPr="004B367D" w14:paraId="22C4A61E" w14:textId="77777777" w:rsidTr="00BC1EF7">
        <w:trPr>
          <w:trHeight w:val="884"/>
        </w:trPr>
        <w:tc>
          <w:tcPr>
            <w:tcW w:w="567" w:type="dxa"/>
          </w:tcPr>
          <w:p w14:paraId="5C7FADC1" w14:textId="3C7BF297" w:rsidR="00CF156D" w:rsidRDefault="00CF156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1E568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5549B5E" w14:textId="688CA2C3" w:rsidR="00CF156D" w:rsidRDefault="00FD0056" w:rsidP="00EE1E3F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0494AF4" w14:textId="3162AA77" w:rsidR="00CF156D" w:rsidRDefault="00CF156D" w:rsidP="00EE1E3F">
            <w:pPr>
              <w:rPr>
                <w:b/>
              </w:rPr>
            </w:pPr>
          </w:p>
          <w:p w14:paraId="3132774A" w14:textId="145CB417" w:rsidR="007E3907" w:rsidRDefault="007E3907" w:rsidP="00EE1E3F">
            <w:pPr>
              <w:rPr>
                <w:bCs/>
              </w:rPr>
            </w:pPr>
            <w:r w:rsidRPr="007E3907">
              <w:rPr>
                <w:bCs/>
              </w:rPr>
              <w:t xml:space="preserve">MP-ledamoten föreslog att </w:t>
            </w:r>
            <w:r>
              <w:rPr>
                <w:bCs/>
              </w:rPr>
              <w:t xml:space="preserve">utskottet skulle ta ett initiativ om </w:t>
            </w:r>
            <w:r w:rsidRPr="007E3907">
              <w:rPr>
                <w:bCs/>
              </w:rPr>
              <w:t>åtgärder för att stoppa den ryska skuggflottan med oljetankers i Östersjön</w:t>
            </w:r>
            <w:r>
              <w:rPr>
                <w:bCs/>
              </w:rPr>
              <w:t>.</w:t>
            </w:r>
          </w:p>
          <w:p w14:paraId="4375A03C" w14:textId="1290FB63" w:rsidR="007E3907" w:rsidRDefault="007E3907" w:rsidP="00EE1E3F">
            <w:pPr>
              <w:rPr>
                <w:bCs/>
              </w:rPr>
            </w:pPr>
          </w:p>
          <w:p w14:paraId="5F08B36B" w14:textId="39F2B760" w:rsidR="007E3907" w:rsidRDefault="007E3907" w:rsidP="00EE1E3F">
            <w:pPr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2F71B16C" w14:textId="77777777" w:rsidR="007E3907" w:rsidRPr="007E3907" w:rsidRDefault="007E3907" w:rsidP="00EE1E3F">
            <w:pPr>
              <w:rPr>
                <w:bCs/>
              </w:rPr>
            </w:pPr>
          </w:p>
          <w:p w14:paraId="3B51A1D0" w14:textId="785A1249" w:rsidR="00CF156D" w:rsidRDefault="00CF156D" w:rsidP="00EE1E3F">
            <w:pPr>
              <w:rPr>
                <w:bCs/>
              </w:rPr>
            </w:pPr>
            <w:r w:rsidRPr="00CF156D">
              <w:rPr>
                <w:bCs/>
              </w:rPr>
              <w:t>L</w:t>
            </w:r>
            <w:r w:rsidR="00FD0056">
              <w:rPr>
                <w:bCs/>
              </w:rPr>
              <w:t>edamoten Magdalena Thuresson (M) tackade utskottet inför sin kommande föräldraledighet</w:t>
            </w:r>
            <w:r w:rsidRPr="00CF156D">
              <w:rPr>
                <w:bCs/>
              </w:rPr>
              <w:t>.</w:t>
            </w:r>
          </w:p>
          <w:p w14:paraId="6A327756" w14:textId="77777777" w:rsidR="00FB5E61" w:rsidRDefault="00FB5E61" w:rsidP="00FB5E61">
            <w:pPr>
              <w:rPr>
                <w:bCs/>
                <w:i/>
                <w:iCs/>
              </w:rPr>
            </w:pPr>
            <w:r w:rsidRPr="00FD0056">
              <w:rPr>
                <w:bCs/>
                <w:i/>
                <w:iCs/>
              </w:rPr>
              <w:lastRenderedPageBreak/>
              <w:t>Sammanträdet ajournerades kl. 09:00</w:t>
            </w:r>
          </w:p>
          <w:p w14:paraId="2D18FB4E" w14:textId="77777777" w:rsidR="00FB5E61" w:rsidRDefault="00FB5E61" w:rsidP="00FB5E61">
            <w:pPr>
              <w:rPr>
                <w:bCs/>
                <w:i/>
                <w:iCs/>
              </w:rPr>
            </w:pPr>
          </w:p>
          <w:p w14:paraId="327C6B70" w14:textId="34159FA9" w:rsidR="00FB5E61" w:rsidRPr="00FB5E61" w:rsidRDefault="00FB5E61" w:rsidP="00EE1E3F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Sammantrådet</w:t>
            </w:r>
            <w:proofErr w:type="spellEnd"/>
            <w:r>
              <w:rPr>
                <w:bCs/>
                <w:i/>
                <w:iCs/>
              </w:rPr>
              <w:t xml:space="preserve"> återupptogs kl. 09:05</w:t>
            </w:r>
          </w:p>
          <w:p w14:paraId="2939A03A" w14:textId="281F50C0" w:rsidR="00CF156D" w:rsidRDefault="00CF156D" w:rsidP="00EE1E3F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8F9B1C8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14</w:t>
            </w:r>
          </w:p>
        </w:tc>
        <w:tc>
          <w:tcPr>
            <w:tcW w:w="6947" w:type="dxa"/>
            <w:shd w:val="clear" w:color="auto" w:fill="auto"/>
          </w:tcPr>
          <w:p w14:paraId="1F3D3D01" w14:textId="613DA4B9" w:rsidR="001E5682" w:rsidRDefault="007E3907" w:rsidP="001E5682">
            <w:pPr>
              <w:rPr>
                <w:b/>
              </w:rPr>
            </w:pPr>
            <w:r>
              <w:rPr>
                <w:b/>
              </w:rPr>
              <w:t>Forskningsdag</w:t>
            </w:r>
          </w:p>
          <w:p w14:paraId="49CFE524" w14:textId="77777777" w:rsidR="001E5682" w:rsidRDefault="001E5682" w:rsidP="001E5682">
            <w:pPr>
              <w:rPr>
                <w:bCs/>
              </w:rPr>
            </w:pPr>
          </w:p>
          <w:p w14:paraId="25F2B1DE" w14:textId="1BA4EB5C" w:rsidR="001E5682" w:rsidRDefault="007E3907" w:rsidP="001E5682">
            <w:pPr>
              <w:rPr>
                <w:bCs/>
              </w:rPr>
            </w:pPr>
            <w:r>
              <w:rPr>
                <w:bCs/>
              </w:rPr>
              <w:t>Utskottet genomförde ett seminarium</w:t>
            </w:r>
            <w:r w:rsidR="00B76AAE">
              <w:rPr>
                <w:bCs/>
              </w:rPr>
              <w:t xml:space="preserve"> med inbjudna forskare</w:t>
            </w:r>
            <w:r>
              <w:rPr>
                <w:bCs/>
              </w:rPr>
              <w:t xml:space="preserve"> inom ramen för riksdagens forskningsdag på temat Vägen bort från krig i Gaza.</w:t>
            </w:r>
          </w:p>
          <w:p w14:paraId="3C1C9893" w14:textId="75956EA9" w:rsidR="001E5682" w:rsidRPr="00CF156D" w:rsidRDefault="001E5682" w:rsidP="00B76AAE">
            <w:pPr>
              <w:rPr>
                <w:b/>
              </w:rPr>
            </w:pPr>
          </w:p>
        </w:tc>
      </w:tr>
      <w:tr w:rsidR="00325E54" w:rsidRPr="004B367D" w14:paraId="4F3AF962" w14:textId="77777777" w:rsidTr="00BC1EF7">
        <w:trPr>
          <w:trHeight w:val="884"/>
        </w:trPr>
        <w:tc>
          <w:tcPr>
            <w:tcW w:w="567" w:type="dxa"/>
          </w:tcPr>
          <w:p w14:paraId="35EC4336" w14:textId="18CC25B0" w:rsidR="00325E54" w:rsidRDefault="005F697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A02D7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16BFE38" w14:textId="77777777" w:rsidR="005F6978" w:rsidRDefault="005F6978" w:rsidP="005F697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7046E28" w14:textId="77777777" w:rsidR="005F6978" w:rsidRDefault="005F6978" w:rsidP="005F6978">
            <w:pPr>
              <w:rPr>
                <w:b/>
              </w:rPr>
            </w:pPr>
          </w:p>
          <w:p w14:paraId="43DB4D8D" w14:textId="22C6A838" w:rsidR="00325E54" w:rsidRDefault="005F6978" w:rsidP="005F6978">
            <w:pPr>
              <w:rPr>
                <w:b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or</w:t>
            </w:r>
            <w:r w:rsidRPr="00E00F5D">
              <w:rPr>
                <w:bCs/>
              </w:rPr>
              <w:t xml:space="preserve">sdagen den </w:t>
            </w:r>
            <w:r w:rsidR="00B76AAE">
              <w:rPr>
                <w:bCs/>
              </w:rPr>
              <w:t>25</w:t>
            </w:r>
            <w:r w:rsidRPr="00E00F5D">
              <w:rPr>
                <w:bCs/>
              </w:rPr>
              <w:t xml:space="preserve"> april kl. </w:t>
            </w:r>
            <w:r>
              <w:rPr>
                <w:bCs/>
              </w:rPr>
              <w:t>0</w:t>
            </w:r>
            <w:r w:rsidR="00B76AAE">
              <w:rPr>
                <w:bCs/>
              </w:rPr>
              <w:t>9</w:t>
            </w:r>
            <w:r w:rsidRPr="00E00F5D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6CAB6B7" w:rsidR="00E97ABF" w:rsidRPr="006F350C" w:rsidRDefault="000362B9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2B018B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362B9">
              <w:t>25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3F1603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084AA8">
              <w:rPr>
                <w:sz w:val="20"/>
              </w:rPr>
              <w:t>1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8072D38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084AA8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A458059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r w:rsidR="00A02D7C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8C7DB0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A02D7C">
              <w:rPr>
                <w:sz w:val="19"/>
                <w:szCs w:val="19"/>
              </w:rPr>
              <w:t>4-15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02D7C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31C521D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FD06AE5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B079AF4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02D7C" w:rsidRPr="00993706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A02D7C" w:rsidRPr="0004578D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02D7C" w:rsidRPr="0028423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A02D7C" w:rsidRPr="00FE5589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02D7C" w:rsidRPr="00FE5589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02D7C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086FC3B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9A1B3A0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DD0786D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58700CE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B74D246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1A8DC1D" w:rsidR="00A02D7C" w:rsidRPr="00993706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02D7C" w:rsidRPr="00993706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E89168D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BB39668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61141BD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C32DD57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39DD87F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F13DD95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6621C57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98722E7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8286297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CE5DEE3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052DC8C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05AFCF2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A02D7C" w:rsidRPr="0004578D" w:rsidRDefault="00A02D7C" w:rsidP="00A02D7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9A4ADE4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5E3BE86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DA68B56" w:rsidR="00A02D7C" w:rsidRPr="002F53EA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02D7C" w:rsidRPr="002F53EA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DAFCE61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D110873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93C174B" w:rsidR="00A02D7C" w:rsidRPr="002F53EA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C8D552D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17E01A9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15662CD" w:rsidR="00A02D7C" w:rsidRPr="002F53EA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5097571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A12A116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0A19220D" w:rsidR="00A02D7C" w:rsidRPr="002F53EA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02D7C" w:rsidRPr="00FE558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6EB3E94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7BAAA06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013BFC75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9CC7508" w:rsidR="00A02D7C" w:rsidRPr="0004578D" w:rsidRDefault="00A02D7C" w:rsidP="00A02D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F198AA2" w:rsidR="00A02D7C" w:rsidRPr="0004578D" w:rsidRDefault="00A02D7C" w:rsidP="00A02D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550BCAA" w:rsidR="00A02D7C" w:rsidRPr="00337441" w:rsidRDefault="00A02D7C" w:rsidP="00A02D7C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A02D7C" w:rsidRPr="00337441" w:rsidRDefault="00A02D7C" w:rsidP="00A02D7C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02D7C" w:rsidRPr="00246B39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A02D7C" w:rsidRPr="002F53EA" w:rsidRDefault="00A02D7C" w:rsidP="00A02D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02D7C" w:rsidRPr="003504FA" w:rsidRDefault="00A02D7C" w:rsidP="00A02D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02D7C" w:rsidRPr="003504FA" w:rsidRDefault="00A02D7C" w:rsidP="00A02D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3317665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830B13E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10D79F4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A02D7C" w:rsidRPr="002F53E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02D7C" w:rsidRPr="002F53E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8195637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A35E54E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5A27613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F0D2831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0AA94E4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49878D6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6CB99B8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B1EA11B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860A3F3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02D7C" w:rsidRPr="004A0318" w:rsidRDefault="00A02D7C" w:rsidP="00A02D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02D7C" w:rsidRPr="004A0318" w:rsidRDefault="00A02D7C" w:rsidP="00A02D7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2B57E583" w:rsidR="00A02D7C" w:rsidRPr="0004578D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02D7C" w:rsidRPr="0004578D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1175E13" w:rsidR="00A02D7C" w:rsidRPr="0004578D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E7E84EF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02D7C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2B13EE4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880F3DE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6BE8EA2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D06A33E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61853F4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7728D1B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4C68199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E599C59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09C1DBF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60C9D97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ECFBA9A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02E1988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35CB10F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7D7F84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74D1EB2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A88070D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6014A30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9F7B91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1A81950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61EAB8E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9AACA0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13EB08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8DFEAC8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5DD4FE5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4C59C12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D071BE3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64EA88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5EB1244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C0138C1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2A446E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AAFAE83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6287F7C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341733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CD49136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0C691D0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0EE20F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E66C370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95D85DD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FDCF62A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DD2750F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B8B65F1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3A6C736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A02D7C" w:rsidRPr="00915B99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B97EBB1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22F988D" w:rsidR="00A02D7C" w:rsidRPr="0004578D" w:rsidRDefault="00A02D7C" w:rsidP="00A02D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46F8226" w:rsidR="00A02D7C" w:rsidRPr="00337441" w:rsidRDefault="00A02D7C" w:rsidP="00A02D7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B7626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614EA88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734910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A4567B9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EAE92E0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6AD1BA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B6DBBE4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3A927EE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A0B9D2E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0094903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515CA94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194EB9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2EF822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42C93C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91EB5E1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718AD8B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4F21B93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A345128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34AFCF7E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8C690DA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1A375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286DA08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7B7D583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CCA975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5B998BD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4A673DC5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31DCDE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3C39AB1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257342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97138B1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08A8C9FF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21271E9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9897FF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0C362A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E59E0A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40BFD3C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51C1809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1486DEC0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AFEBA5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A02D7C" w:rsidRPr="00334D0B" w:rsidRDefault="00A02D7C" w:rsidP="00A02D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FD52DE9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1D2D228" w:rsidR="00A02D7C" w:rsidRPr="0004578D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02D7C" w:rsidRPr="00337441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93F89C0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A02D7C" w:rsidRPr="00337441" w:rsidRDefault="00A02D7C" w:rsidP="00A02D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02D7C" w:rsidRPr="003504FA" w:rsidRDefault="00A02D7C" w:rsidP="00A02D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02D7C" w:rsidRPr="003504FA" w:rsidRDefault="00A02D7C" w:rsidP="00A02D7C">
            <w:pPr>
              <w:rPr>
                <w:sz w:val="20"/>
              </w:rPr>
            </w:pPr>
          </w:p>
        </w:tc>
      </w:tr>
      <w:tr w:rsidR="00A02D7C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02D7C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02D7C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</w:tr>
      <w:tr w:rsidR="00A02D7C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02D7C" w:rsidRPr="003504FA" w:rsidRDefault="00A02D7C" w:rsidP="00A02D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02D7C" w:rsidRPr="003504FA" w:rsidRDefault="00A02D7C" w:rsidP="00A02D7C">
            <w:pPr>
              <w:widowControl/>
              <w:spacing w:after="160" w:line="259" w:lineRule="auto"/>
            </w:pPr>
          </w:p>
        </w:tc>
      </w:tr>
    </w:tbl>
    <w:p w14:paraId="29B6A23C" w14:textId="77AB615E" w:rsidR="00754AB8" w:rsidRDefault="00754AB8" w:rsidP="006F1C5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5B6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3907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8D9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231</TotalTime>
  <Pages>4</Pages>
  <Words>833</Words>
  <Characters>4759</Characters>
  <Application>Microsoft Office Word</Application>
  <DocSecurity>0</DocSecurity>
  <Lines>1586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24</cp:revision>
  <cp:lastPrinted>2024-04-18T09:55:00Z</cp:lastPrinted>
  <dcterms:created xsi:type="dcterms:W3CDTF">2024-04-12T08:58:00Z</dcterms:created>
  <dcterms:modified xsi:type="dcterms:W3CDTF">2024-04-22T08:21:00Z</dcterms:modified>
</cp:coreProperties>
</file>