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D988AFC" w14:textId="77777777">
      <w:pPr>
        <w:pStyle w:val="Normalutanindragellerluft"/>
      </w:pPr>
      <w:bookmarkStart w:name="_Toc106800475" w:id="0"/>
      <w:bookmarkStart w:name="_Toc106801300" w:id="1"/>
    </w:p>
    <w:p w:rsidRPr="009B062B" w:rsidR="00AF30DD" w:rsidP="00A91EDE" w:rsidRDefault="008241A6" w14:paraId="7018D2B7" w14:textId="77777777">
      <w:pPr>
        <w:pStyle w:val="RubrikFrslagTIllRiksdagsbeslut"/>
      </w:pPr>
      <w:sdt>
        <w:sdtPr>
          <w:alias w:val="CC_Boilerplate_4"/>
          <w:tag w:val="CC_Boilerplate_4"/>
          <w:id w:val="-1644581176"/>
          <w:lock w:val="sdtContentLocked"/>
          <w:placeholder>
            <w:docPart w:val="B3EF1C8B23BC4153A77DF0966F3784B3"/>
          </w:placeholder>
          <w:text/>
        </w:sdtPr>
        <w:sdtEndPr/>
        <w:sdtContent>
          <w:r w:rsidRPr="009B062B" w:rsidR="00AF30DD">
            <w:t>Förslag till riksdagsbeslut</w:t>
          </w:r>
        </w:sdtContent>
      </w:sdt>
      <w:bookmarkEnd w:id="0"/>
      <w:bookmarkEnd w:id="1"/>
    </w:p>
    <w:sdt>
      <w:sdtPr>
        <w:alias w:val="Yrkande 1"/>
        <w:tag w:val="745d4cdc-b55b-4f1e-bfa9-91383df18681"/>
        <w:id w:val="620807270"/>
        <w:lock w:val="sdtLocked"/>
      </w:sdtPr>
      <w:sdtEndPr/>
      <w:sdtContent>
        <w:p w:rsidR="00D16D57" w:rsidRDefault="008241A6" w14:paraId="7311DAE0" w14:textId="77777777">
          <w:pPr>
            <w:pStyle w:val="Frslagstext"/>
            <w:numPr>
              <w:ilvl w:val="0"/>
              <w:numId w:val="0"/>
            </w:numPr>
          </w:pPr>
          <w:r>
            <w:t>Riksdagen ställer sig bakom det som anförs i motionen om ett tillsättande av en utredning med syftet att införa en regel om minst 1,5 meters avstånd vid omkörning av cyklist i trafikförordningen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2D4819C57A41A8824290790DBFBB92"/>
        </w:placeholder>
        <w:text/>
      </w:sdtPr>
      <w:sdtEndPr/>
      <w:sdtContent>
        <w:p w:rsidRPr="009B062B" w:rsidR="006D79C9" w:rsidP="00333E95" w:rsidRDefault="006D79C9" w14:paraId="7B62A064" w14:textId="77777777">
          <w:pPr>
            <w:pStyle w:val="Rubrik1"/>
          </w:pPr>
          <w:r>
            <w:t>Motivering</w:t>
          </w:r>
        </w:p>
      </w:sdtContent>
    </w:sdt>
    <w:bookmarkEnd w:displacedByCustomXml="prev" w:id="3"/>
    <w:bookmarkEnd w:displacedByCustomXml="prev" w:id="4"/>
    <w:p w:rsidR="00C048A2" w:rsidP="008E0FE2" w:rsidRDefault="00C048A2" w14:paraId="255380E6" w14:textId="4D6046DB">
      <w:pPr>
        <w:pStyle w:val="Normalutanindragellerluft"/>
      </w:pPr>
      <w:r>
        <w:t xml:space="preserve">Regeln som idag gäller vid omkörning av en </w:t>
      </w:r>
      <w:r w:rsidRPr="00C048A2">
        <w:t xml:space="preserve">cyklist </w:t>
      </w:r>
      <w:r>
        <w:t xml:space="preserve">är att det omkörande </w:t>
      </w:r>
      <w:r w:rsidRPr="00C048A2">
        <w:t xml:space="preserve">motorfordonet </w:t>
      </w:r>
      <w:r>
        <w:t xml:space="preserve">ska </w:t>
      </w:r>
      <w:r w:rsidRPr="00C048A2">
        <w:t>ge ett betryggande avstånd</w:t>
      </w:r>
      <w:r w:rsidR="008241A6">
        <w:t xml:space="preserve"> – e</w:t>
      </w:r>
      <w:r>
        <w:t>tt subjektivt mått som inte duger för att öka trafiksäkerheten.</w:t>
      </w:r>
    </w:p>
    <w:p w:rsidRPr="00C048A2" w:rsidR="00C048A2" w:rsidP="00C048A2" w:rsidRDefault="00C048A2" w14:paraId="2B803C3A" w14:textId="77777777">
      <w:pPr>
        <w:ind w:firstLine="0"/>
      </w:pPr>
    </w:p>
    <w:p w:rsidR="00C048A2" w:rsidP="00C048A2" w:rsidRDefault="00C048A2" w14:paraId="5DC563F4" w14:textId="53C98681">
      <w:pPr>
        <w:pStyle w:val="Normalutanindragellerluft"/>
      </w:pPr>
      <w:r>
        <w:t>För oss som älskar landsvägscykling är våra turer ibland förenade med direkt livsfara. Trevliga och trygga vägar förvandlas snabbt och olustigt till genomlidande av rädsla och ångest när bilister väljer att genomföra livsfarliga omkörningar där backspegeln stryker förbi med några millimeters marginal. Bilisten kan påstå att det likväl var betryggande, Detta leder till frågan om vem som avgör vad som kan anses vara ”betryggande”</w:t>
      </w:r>
      <w:r w:rsidR="008241A6">
        <w:t xml:space="preserve"> –</w:t>
      </w:r>
      <w:r>
        <w:t xml:space="preserve"> </w:t>
      </w:r>
      <w:r w:rsidR="008241A6">
        <w:t>b</w:t>
      </w:r>
      <w:r>
        <w:t xml:space="preserve">ilisten eller cyklisten? Den nuvarande lagstiftningen duger inte. </w:t>
      </w:r>
      <w:r w:rsidR="00281F9B">
        <w:t>Det nuvarande regelverket bör ersättas med en konkret miniminivå.</w:t>
      </w:r>
    </w:p>
    <w:p w:rsidR="00C048A2" w:rsidP="00C048A2" w:rsidRDefault="00C048A2" w14:paraId="250C6347" w14:textId="77777777">
      <w:pPr>
        <w:pStyle w:val="Normalutanindragellerluft"/>
      </w:pPr>
    </w:p>
    <w:p w:rsidR="00C048A2" w:rsidP="00C048A2" w:rsidRDefault="00471A6B" w14:paraId="7D51B808" w14:textId="3237AEEA">
      <w:pPr>
        <w:pStyle w:val="Normalutanindragellerluft"/>
      </w:pPr>
      <w:r>
        <w:lastRenderedPageBreak/>
        <w:t xml:space="preserve">Sverige både kan och ska låta sig inspireras av andra länders konkretion när det gäller att definiera vad som är betryggande avstånd vid omkörning av cyklist. </w:t>
      </w:r>
      <w:r w:rsidR="00C048A2">
        <w:t>I Storbritannien har man 1,5 meter</w:t>
      </w:r>
      <w:r>
        <w:t>s</w:t>
      </w:r>
      <w:r w:rsidR="00C048A2">
        <w:t xml:space="preserve"> </w:t>
      </w:r>
      <w:r>
        <w:t xml:space="preserve">avstånd om bilisten färdas </w:t>
      </w:r>
      <w:r w:rsidR="00C048A2">
        <w:t>upp till cirka 50</w:t>
      </w:r>
      <w:r w:rsidR="008241A6">
        <w:t> </w:t>
      </w:r>
      <w:r w:rsidR="009335AB">
        <w:t>km/h</w:t>
      </w:r>
      <w:r w:rsidR="00C048A2">
        <w:t xml:space="preserve"> och </w:t>
      </w:r>
      <w:r>
        <w:t xml:space="preserve">avståndet ökas till </w:t>
      </w:r>
      <w:r w:rsidR="00C048A2">
        <w:t>2</w:t>
      </w:r>
      <w:r w:rsidR="008241A6">
        <w:t> </w:t>
      </w:r>
      <w:r w:rsidR="00C048A2">
        <w:t xml:space="preserve">meter om hastigheten är högre. </w:t>
      </w:r>
      <w:r>
        <w:t xml:space="preserve">I </w:t>
      </w:r>
      <w:r w:rsidR="00C048A2">
        <w:t>Spanien är regeln att omkörning sker genom att uppta en del eller allt av körfältet bredvid (oavsett körriktning) och med ett minimiavstånd om 1,5 meter till cyklisten. I Tyskland skiljer man på tätbebyggt område (minst 1,5 meter) och utanför tätbebyggt område (2</w:t>
      </w:r>
      <w:r w:rsidR="008241A6">
        <w:t> </w:t>
      </w:r>
      <w:r w:rsidR="00C048A2">
        <w:t>meter).</w:t>
      </w:r>
    </w:p>
    <w:p w:rsidR="00C048A2" w:rsidP="00C048A2" w:rsidRDefault="00C048A2" w14:paraId="430DF335" w14:textId="77777777">
      <w:pPr>
        <w:pStyle w:val="Normalutanindragellerluft"/>
      </w:pPr>
    </w:p>
    <w:p w:rsidR="00C048A2" w:rsidP="00C048A2" w:rsidRDefault="00471A6B" w14:paraId="26006518" w14:textId="2415EABB">
      <w:pPr>
        <w:pStyle w:val="Normalutanindragellerluft"/>
      </w:pPr>
      <w:r>
        <w:t>Det talas ofta om hänsyn och nollvision inom trafiken.</w:t>
      </w:r>
      <w:r w:rsidR="00A91EDE">
        <w:t xml:space="preserve"> </w:t>
      </w:r>
      <w:r w:rsidR="00281F9B">
        <w:t xml:space="preserve">Cyklisternas säkerhet kan inte förbises. </w:t>
      </w:r>
      <w:r w:rsidR="00C048A2">
        <w:t>Därför bör en utredning tillsättas snarast för att kunna införa ett minimiavstånd vid omkörning av cyklist.</w:t>
      </w:r>
    </w:p>
    <w:sdt>
      <w:sdtPr>
        <w:rPr>
          <w:i/>
          <w:noProof/>
        </w:rPr>
        <w:alias w:val="CC_Underskrifter"/>
        <w:tag w:val="CC_Underskrifter"/>
        <w:id w:val="583496634"/>
        <w:lock w:val="sdtContentLocked"/>
        <w:placeholder>
          <w:docPart w:val="4E8001CC1AC64B72BB9199ECC644C304"/>
        </w:placeholder>
      </w:sdtPr>
      <w:sdtEndPr/>
      <w:sdtContent>
        <w:p w:rsidR="00A91EDE" w:rsidP="00A91EDE" w:rsidRDefault="00A91EDE" w14:paraId="7E8BCB12" w14:textId="77777777"/>
        <w:p w:rsidR="00A91EDE" w:rsidP="00A91EDE" w:rsidRDefault="008241A6" w14:paraId="29A4CBC3" w14:textId="7A0A1637"/>
      </w:sdtContent>
    </w:sdt>
    <w:tbl>
      <w:tblPr>
        <w:tblW w:w="5000" w:type="pct"/>
        <w:tblLook w:val="04A0" w:firstRow="1" w:lastRow="0" w:firstColumn="1" w:lastColumn="0" w:noHBand="0" w:noVBand="1"/>
        <w:tblCaption w:val="underskrifter"/>
      </w:tblPr>
      <w:tblGrid>
        <w:gridCol w:w="4252"/>
        <w:gridCol w:w="4252"/>
      </w:tblGrid>
      <w:tr w:rsidR="00D16D57" w14:paraId="340C73FA" w14:textId="77777777">
        <w:trPr>
          <w:cantSplit/>
        </w:trPr>
        <w:tc>
          <w:tcPr>
            <w:tcW w:w="50" w:type="pct"/>
            <w:vAlign w:val="bottom"/>
          </w:tcPr>
          <w:p w:rsidR="00D16D57" w:rsidRDefault="008241A6" w14:paraId="7B55BC99" w14:textId="77777777">
            <w:pPr>
              <w:pStyle w:val="Underskrifter"/>
              <w:spacing w:after="0"/>
            </w:pPr>
            <w:r>
              <w:t>Hans Eklind (KD)</w:t>
            </w:r>
          </w:p>
        </w:tc>
        <w:tc>
          <w:tcPr>
            <w:tcW w:w="50" w:type="pct"/>
            <w:vAlign w:val="bottom"/>
          </w:tcPr>
          <w:p w:rsidR="00D16D57" w:rsidRDefault="00D16D57" w14:paraId="2331440D" w14:textId="77777777">
            <w:pPr>
              <w:pStyle w:val="Underskrifter"/>
              <w:spacing w:after="0"/>
            </w:pPr>
          </w:p>
        </w:tc>
      </w:tr>
    </w:tbl>
    <w:p w:rsidRPr="008E0FE2" w:rsidR="004801AC" w:rsidP="00DF3554" w:rsidRDefault="004801AC" w14:paraId="73A3A48B" w14:textId="3229B91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AD213" w14:textId="77777777" w:rsidR="00C048A2" w:rsidRDefault="00C048A2" w:rsidP="000C1CAD">
      <w:pPr>
        <w:spacing w:line="240" w:lineRule="auto"/>
      </w:pPr>
      <w:r>
        <w:separator/>
      </w:r>
    </w:p>
  </w:endnote>
  <w:endnote w:type="continuationSeparator" w:id="0">
    <w:p w14:paraId="141F0BA2" w14:textId="77777777" w:rsidR="00C048A2" w:rsidRDefault="00C048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287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7B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A2158" w14:textId="1C9AD907" w:rsidR="00262EA3" w:rsidRPr="00A91EDE" w:rsidRDefault="00262EA3" w:rsidP="00A91E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2FEA6" w14:textId="77777777" w:rsidR="00C048A2" w:rsidRDefault="00C048A2" w:rsidP="000C1CAD">
      <w:pPr>
        <w:spacing w:line="240" w:lineRule="auto"/>
      </w:pPr>
      <w:r>
        <w:separator/>
      </w:r>
    </w:p>
  </w:footnote>
  <w:footnote w:type="continuationSeparator" w:id="0">
    <w:p w14:paraId="68F5627E" w14:textId="77777777" w:rsidR="00C048A2" w:rsidRDefault="00C048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EE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5DE2CA" wp14:editId="0CD238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490FE4" w14:textId="74A92EB3" w:rsidR="00262EA3" w:rsidRDefault="008241A6" w:rsidP="008103B5">
                          <w:pPr>
                            <w:jc w:val="right"/>
                          </w:pPr>
                          <w:sdt>
                            <w:sdtPr>
                              <w:alias w:val="CC_Noformat_Partikod"/>
                              <w:tag w:val="CC_Noformat_Partikod"/>
                              <w:id w:val="-53464382"/>
                              <w:placeholder>
                                <w:docPart w:val="83730DE6923F4A12A6045A73E65FE5C4"/>
                              </w:placeholder>
                              <w:text/>
                            </w:sdtPr>
                            <w:sdtEndPr/>
                            <w:sdtContent>
                              <w:r w:rsidR="00C048A2">
                                <w:t>KD</w:t>
                              </w:r>
                            </w:sdtContent>
                          </w:sdt>
                          <w:sdt>
                            <w:sdtPr>
                              <w:alias w:val="CC_Noformat_Partinummer"/>
                              <w:tag w:val="CC_Noformat_Partinummer"/>
                              <w:id w:val="-1709555926"/>
                              <w:placeholder>
                                <w:docPart w:val="59291DE6E28944CCA82F903DD13B18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5DE2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B490FE4" w14:textId="74A92EB3" w:rsidR="00262EA3" w:rsidRDefault="008241A6" w:rsidP="008103B5">
                    <w:pPr>
                      <w:jc w:val="right"/>
                    </w:pPr>
                    <w:sdt>
                      <w:sdtPr>
                        <w:alias w:val="CC_Noformat_Partikod"/>
                        <w:tag w:val="CC_Noformat_Partikod"/>
                        <w:id w:val="-53464382"/>
                        <w:placeholder>
                          <w:docPart w:val="83730DE6923F4A12A6045A73E65FE5C4"/>
                        </w:placeholder>
                        <w:text/>
                      </w:sdtPr>
                      <w:sdtEndPr/>
                      <w:sdtContent>
                        <w:r w:rsidR="00C048A2">
                          <w:t>KD</w:t>
                        </w:r>
                      </w:sdtContent>
                    </w:sdt>
                    <w:sdt>
                      <w:sdtPr>
                        <w:alias w:val="CC_Noformat_Partinummer"/>
                        <w:tag w:val="CC_Noformat_Partinummer"/>
                        <w:id w:val="-1709555926"/>
                        <w:placeholder>
                          <w:docPart w:val="59291DE6E28944CCA82F903DD13B18BF"/>
                        </w:placeholder>
                        <w:showingPlcHdr/>
                        <w:text/>
                      </w:sdtPr>
                      <w:sdtEndPr/>
                      <w:sdtContent>
                        <w:r w:rsidR="00262EA3">
                          <w:t xml:space="preserve"> </w:t>
                        </w:r>
                      </w:sdtContent>
                    </w:sdt>
                  </w:p>
                </w:txbxContent>
              </v:textbox>
              <w10:wrap anchorx="page"/>
            </v:shape>
          </w:pict>
        </mc:Fallback>
      </mc:AlternateContent>
    </w:r>
  </w:p>
  <w:p w14:paraId="62143D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0A3C" w14:textId="77777777" w:rsidR="00262EA3" w:rsidRDefault="00262EA3" w:rsidP="008563AC">
    <w:pPr>
      <w:jc w:val="right"/>
    </w:pPr>
  </w:p>
  <w:p w14:paraId="6AD47A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7EAA7" w14:textId="77777777" w:rsidR="00262EA3" w:rsidRDefault="008241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D0328A" wp14:editId="092FD6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31E128" w14:textId="3273FC26" w:rsidR="00262EA3" w:rsidRDefault="008241A6" w:rsidP="00A314CF">
    <w:pPr>
      <w:pStyle w:val="FSHNormal"/>
      <w:spacing w:before="40"/>
    </w:pPr>
    <w:sdt>
      <w:sdtPr>
        <w:alias w:val="CC_Noformat_Motionstyp"/>
        <w:tag w:val="CC_Noformat_Motionstyp"/>
        <w:id w:val="1162973129"/>
        <w:lock w:val="sdtContentLocked"/>
        <w15:appearance w15:val="hidden"/>
        <w:text/>
      </w:sdtPr>
      <w:sdtEndPr/>
      <w:sdtContent>
        <w:r w:rsidR="00A91EDE">
          <w:t>Enskild motion</w:t>
        </w:r>
      </w:sdtContent>
    </w:sdt>
    <w:r w:rsidR="00821B36">
      <w:t xml:space="preserve"> </w:t>
    </w:r>
    <w:sdt>
      <w:sdtPr>
        <w:alias w:val="CC_Noformat_Partikod"/>
        <w:tag w:val="CC_Noformat_Partikod"/>
        <w:id w:val="1471015553"/>
        <w:lock w:val="contentLocked"/>
        <w:text/>
      </w:sdtPr>
      <w:sdtEndPr/>
      <w:sdtContent>
        <w:r w:rsidR="00C048A2">
          <w:t>KD</w:t>
        </w:r>
      </w:sdtContent>
    </w:sdt>
    <w:sdt>
      <w:sdtPr>
        <w:alias w:val="CC_Noformat_Partinummer"/>
        <w:tag w:val="CC_Noformat_Partinummer"/>
        <w:id w:val="-2014525982"/>
        <w:lock w:val="contentLocked"/>
        <w:showingPlcHdr/>
        <w:text/>
      </w:sdtPr>
      <w:sdtEndPr/>
      <w:sdtContent>
        <w:r w:rsidR="00821B36">
          <w:t xml:space="preserve"> </w:t>
        </w:r>
      </w:sdtContent>
    </w:sdt>
  </w:p>
  <w:p w14:paraId="2D97A93A" w14:textId="77777777" w:rsidR="00262EA3" w:rsidRPr="008227B3" w:rsidRDefault="008241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43ECEA" w14:textId="53A0C873" w:rsidR="00262EA3" w:rsidRPr="008227B3" w:rsidRDefault="008241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1ED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1EDE">
          <w:t>:1727</w:t>
        </w:r>
      </w:sdtContent>
    </w:sdt>
  </w:p>
  <w:p w14:paraId="7EE4947C" w14:textId="3F77D87C" w:rsidR="00262EA3" w:rsidRDefault="008241A6" w:rsidP="00E03A3D">
    <w:pPr>
      <w:pStyle w:val="Motionr"/>
    </w:pPr>
    <w:sdt>
      <w:sdtPr>
        <w:alias w:val="CC_Noformat_Avtext"/>
        <w:tag w:val="CC_Noformat_Avtext"/>
        <w:id w:val="-2020768203"/>
        <w:lock w:val="sdtContentLocked"/>
        <w:placeholder>
          <w:docPart w:val="83730DE6923F4A12A6045A73E65FE5C4"/>
        </w:placeholder>
        <w15:appearance w15:val="hidden"/>
        <w:text/>
      </w:sdtPr>
      <w:sdtEndPr/>
      <w:sdtContent>
        <w:r w:rsidR="00A91EDE">
          <w:t>av Hans Eklind (KD)</w:t>
        </w:r>
      </w:sdtContent>
    </w:sdt>
  </w:p>
  <w:sdt>
    <w:sdtPr>
      <w:alias w:val="CC_Noformat_Rubtext"/>
      <w:tag w:val="CC_Noformat_Rubtext"/>
      <w:id w:val="-218060500"/>
      <w:lock w:val="sdtLocked"/>
      <w:placeholder>
        <w:docPart w:val="59291DE6E28944CCA82F903DD13B18BF"/>
      </w:placeholder>
      <w:text/>
    </w:sdtPr>
    <w:sdtEndPr/>
    <w:sdtContent>
      <w:p w14:paraId="22216431" w14:textId="0AF4CEE1" w:rsidR="00262EA3" w:rsidRDefault="00471A6B" w:rsidP="00283E0F">
        <w:pPr>
          <w:pStyle w:val="FSHRub2"/>
        </w:pPr>
        <w:r>
          <w:t>1,5 meters avstånd vid omkörning av cyklist</w:t>
        </w:r>
      </w:p>
    </w:sdtContent>
  </w:sdt>
  <w:sdt>
    <w:sdtPr>
      <w:alias w:val="CC_Boilerplate_3"/>
      <w:tag w:val="CC_Boilerplate_3"/>
      <w:id w:val="1606463544"/>
      <w:lock w:val="sdtContentLocked"/>
      <w15:appearance w15:val="hidden"/>
      <w:text w:multiLine="1"/>
    </w:sdtPr>
    <w:sdtEndPr/>
    <w:sdtContent>
      <w:p w14:paraId="760D6B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3688686">
    <w:abstractNumId w:val="9"/>
  </w:num>
  <w:num w:numId="2" w16cid:durableId="1046879946">
    <w:abstractNumId w:val="8"/>
  </w:num>
  <w:num w:numId="3" w16cid:durableId="464465282">
    <w:abstractNumId w:val="16"/>
  </w:num>
  <w:num w:numId="4" w16cid:durableId="715159106">
    <w:abstractNumId w:val="14"/>
  </w:num>
  <w:num w:numId="5" w16cid:durableId="1052999402">
    <w:abstractNumId w:val="17"/>
  </w:num>
  <w:num w:numId="6" w16cid:durableId="1585601738">
    <w:abstractNumId w:val="18"/>
  </w:num>
  <w:num w:numId="7" w16cid:durableId="161091502">
    <w:abstractNumId w:val="11"/>
  </w:num>
  <w:num w:numId="8" w16cid:durableId="1564245960">
    <w:abstractNumId w:val="12"/>
  </w:num>
  <w:num w:numId="9" w16cid:durableId="2057198534">
    <w:abstractNumId w:val="15"/>
  </w:num>
  <w:num w:numId="10" w16cid:durableId="1569997715">
    <w:abstractNumId w:val="22"/>
  </w:num>
  <w:num w:numId="11" w16cid:durableId="1612780632">
    <w:abstractNumId w:val="21"/>
  </w:num>
  <w:num w:numId="12" w16cid:durableId="1249342772">
    <w:abstractNumId w:val="21"/>
  </w:num>
  <w:num w:numId="13" w16cid:durableId="856382531">
    <w:abstractNumId w:val="3"/>
  </w:num>
  <w:num w:numId="14" w16cid:durableId="1458839170">
    <w:abstractNumId w:val="2"/>
  </w:num>
  <w:num w:numId="15" w16cid:durableId="22171826">
    <w:abstractNumId w:val="1"/>
  </w:num>
  <w:num w:numId="16" w16cid:durableId="2094815568">
    <w:abstractNumId w:val="0"/>
  </w:num>
  <w:num w:numId="17" w16cid:durableId="1289897495">
    <w:abstractNumId w:val="7"/>
  </w:num>
  <w:num w:numId="18" w16cid:durableId="1404639806">
    <w:abstractNumId w:val="6"/>
  </w:num>
  <w:num w:numId="19" w16cid:durableId="2028021277">
    <w:abstractNumId w:val="5"/>
  </w:num>
  <w:num w:numId="20" w16cid:durableId="1832714528">
    <w:abstractNumId w:val="4"/>
  </w:num>
  <w:num w:numId="21" w16cid:durableId="457184695">
    <w:abstractNumId w:val="21"/>
  </w:num>
  <w:num w:numId="22" w16cid:durableId="115755514">
    <w:abstractNumId w:val="21"/>
  </w:num>
  <w:num w:numId="23" w16cid:durableId="1056124712">
    <w:abstractNumId w:val="21"/>
  </w:num>
  <w:num w:numId="24" w16cid:durableId="1546794334">
    <w:abstractNumId w:val="21"/>
  </w:num>
  <w:num w:numId="25" w16cid:durableId="518734508">
    <w:abstractNumId w:val="21"/>
  </w:num>
  <w:num w:numId="26" w16cid:durableId="1141768278">
    <w:abstractNumId w:val="22"/>
  </w:num>
  <w:num w:numId="27" w16cid:durableId="27220532">
    <w:abstractNumId w:val="22"/>
  </w:num>
  <w:num w:numId="28" w16cid:durableId="936593219">
    <w:abstractNumId w:val="22"/>
  </w:num>
  <w:num w:numId="29" w16cid:durableId="1806771024">
    <w:abstractNumId w:val="22"/>
  </w:num>
  <w:num w:numId="30" w16cid:durableId="1613630667">
    <w:abstractNumId w:val="21"/>
  </w:num>
  <w:num w:numId="31" w16cid:durableId="2131589986">
    <w:abstractNumId w:val="21"/>
  </w:num>
  <w:num w:numId="32" w16cid:durableId="1632591218">
    <w:abstractNumId w:val="22"/>
  </w:num>
  <w:num w:numId="33" w16cid:durableId="1517308681">
    <w:abstractNumId w:val="21"/>
  </w:num>
  <w:num w:numId="34" w16cid:durableId="475031599">
    <w:abstractNumId w:val="18"/>
  </w:num>
  <w:num w:numId="35" w16cid:durableId="598411041">
    <w:abstractNumId w:val="18"/>
    <w:lvlOverride w:ilvl="0">
      <w:startOverride w:val="1"/>
    </w:lvlOverride>
  </w:num>
  <w:num w:numId="36" w16cid:durableId="967004990">
    <w:abstractNumId w:val="19"/>
  </w:num>
  <w:num w:numId="37" w16cid:durableId="444083850">
    <w:abstractNumId w:val="18"/>
    <w:lvlOverride w:ilvl="0">
      <w:startOverride w:val="1"/>
    </w:lvlOverride>
  </w:num>
  <w:num w:numId="38" w16cid:durableId="843933470">
    <w:abstractNumId w:val="13"/>
  </w:num>
  <w:num w:numId="39" w16cid:durableId="154955631">
    <w:abstractNumId w:val="10"/>
  </w:num>
  <w:num w:numId="40" w16cid:durableId="50182472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48A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F9B"/>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193"/>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1A6B"/>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1A6"/>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5AB"/>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EDE"/>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8A2"/>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D57"/>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CA61C6"/>
  <w15:chartTrackingRefBased/>
  <w15:docId w15:val="{69BDD2F0-6C31-43E7-8C3C-95C955DA3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EF1C8B23BC4153A77DF0966F3784B3"/>
        <w:category>
          <w:name w:val="Allmänt"/>
          <w:gallery w:val="placeholder"/>
        </w:category>
        <w:types>
          <w:type w:val="bbPlcHdr"/>
        </w:types>
        <w:behaviors>
          <w:behavior w:val="content"/>
        </w:behaviors>
        <w:guid w:val="{8D0D9F52-C778-49C7-9710-DF3A990B964F}"/>
      </w:docPartPr>
      <w:docPartBody>
        <w:p w:rsidR="00F85393" w:rsidRDefault="00F85393">
          <w:pPr>
            <w:pStyle w:val="B3EF1C8B23BC4153A77DF0966F3784B3"/>
          </w:pPr>
          <w:r w:rsidRPr="005A0A93">
            <w:rPr>
              <w:rStyle w:val="Platshllartext"/>
            </w:rPr>
            <w:t>Förslag till riksdagsbeslut</w:t>
          </w:r>
        </w:p>
      </w:docPartBody>
    </w:docPart>
    <w:docPart>
      <w:docPartPr>
        <w:name w:val="E42D4819C57A41A8824290790DBFBB92"/>
        <w:category>
          <w:name w:val="Allmänt"/>
          <w:gallery w:val="placeholder"/>
        </w:category>
        <w:types>
          <w:type w:val="bbPlcHdr"/>
        </w:types>
        <w:behaviors>
          <w:behavior w:val="content"/>
        </w:behaviors>
        <w:guid w:val="{66CB16F4-43CA-4EC1-BDB8-780E4F3CC2BE}"/>
      </w:docPartPr>
      <w:docPartBody>
        <w:p w:rsidR="00F85393" w:rsidRDefault="00F85393">
          <w:pPr>
            <w:pStyle w:val="E42D4819C57A41A8824290790DBFBB92"/>
          </w:pPr>
          <w:r w:rsidRPr="005A0A93">
            <w:rPr>
              <w:rStyle w:val="Platshllartext"/>
            </w:rPr>
            <w:t>Motivering</w:t>
          </w:r>
        </w:p>
      </w:docPartBody>
    </w:docPart>
    <w:docPart>
      <w:docPartPr>
        <w:name w:val="83730DE6923F4A12A6045A73E65FE5C4"/>
        <w:category>
          <w:name w:val="Allmänt"/>
          <w:gallery w:val="placeholder"/>
        </w:category>
        <w:types>
          <w:type w:val="bbPlcHdr"/>
        </w:types>
        <w:behaviors>
          <w:behavior w:val="content"/>
        </w:behaviors>
        <w:guid w:val="{8F6A5B04-3781-42D6-BD6A-12C6EE24AC54}"/>
      </w:docPartPr>
      <w:docPartBody>
        <w:p w:rsidR="00F85393" w:rsidRDefault="00F85393">
          <w:pPr>
            <w:pStyle w:val="83730DE6923F4A12A6045A73E65FE5C4"/>
          </w:pPr>
          <w:r>
            <w:rPr>
              <w:rStyle w:val="Platshllartext"/>
            </w:rPr>
            <w:t xml:space="preserve"> </w:t>
          </w:r>
        </w:p>
      </w:docPartBody>
    </w:docPart>
    <w:docPart>
      <w:docPartPr>
        <w:name w:val="59291DE6E28944CCA82F903DD13B18BF"/>
        <w:category>
          <w:name w:val="Allmänt"/>
          <w:gallery w:val="placeholder"/>
        </w:category>
        <w:types>
          <w:type w:val="bbPlcHdr"/>
        </w:types>
        <w:behaviors>
          <w:behavior w:val="content"/>
        </w:behaviors>
        <w:guid w:val="{B5C9D8F0-3467-4709-BA20-1847885EB4C2}"/>
      </w:docPartPr>
      <w:docPartBody>
        <w:p w:rsidR="00F85393" w:rsidRDefault="00F85393">
          <w:pPr>
            <w:pStyle w:val="59291DE6E28944CCA82F903DD13B18BF"/>
          </w:pPr>
          <w:r>
            <w:t xml:space="preserve"> </w:t>
          </w:r>
        </w:p>
      </w:docPartBody>
    </w:docPart>
    <w:docPart>
      <w:docPartPr>
        <w:name w:val="4E8001CC1AC64B72BB9199ECC644C304"/>
        <w:category>
          <w:name w:val="Allmänt"/>
          <w:gallery w:val="placeholder"/>
        </w:category>
        <w:types>
          <w:type w:val="bbPlcHdr"/>
        </w:types>
        <w:behaviors>
          <w:behavior w:val="content"/>
        </w:behaviors>
        <w:guid w:val="{830CBC2A-F8DA-48AF-B91E-BEDAA362DA81}"/>
      </w:docPartPr>
      <w:docPartBody>
        <w:p w:rsidR="004D0A6D" w:rsidRDefault="004D0A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393"/>
    <w:rsid w:val="002B6193"/>
    <w:rsid w:val="00F853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3EF1C8B23BC4153A77DF0966F3784B3">
    <w:name w:val="B3EF1C8B23BC4153A77DF0966F3784B3"/>
  </w:style>
  <w:style w:type="paragraph" w:customStyle="1" w:styleId="184AAB4CEDFB4F1391BAC297C8C7F30E">
    <w:name w:val="184AAB4CEDFB4F1391BAC297C8C7F30E"/>
  </w:style>
  <w:style w:type="paragraph" w:customStyle="1" w:styleId="E42D4819C57A41A8824290790DBFBB92">
    <w:name w:val="E42D4819C57A41A8824290790DBFBB92"/>
  </w:style>
  <w:style w:type="paragraph" w:customStyle="1" w:styleId="DEE7879598D748E79DE9A6AB1E1B6D3A">
    <w:name w:val="DEE7879598D748E79DE9A6AB1E1B6D3A"/>
  </w:style>
  <w:style w:type="paragraph" w:customStyle="1" w:styleId="83730DE6923F4A12A6045A73E65FE5C4">
    <w:name w:val="83730DE6923F4A12A6045A73E65FE5C4"/>
  </w:style>
  <w:style w:type="paragraph" w:customStyle="1" w:styleId="59291DE6E28944CCA82F903DD13B18BF">
    <w:name w:val="59291DE6E28944CCA82F903DD13B18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3B22C8-A587-4C64-8AE0-BA5D1593A682}"/>
</file>

<file path=customXml/itemProps2.xml><?xml version="1.0" encoding="utf-8"?>
<ds:datastoreItem xmlns:ds="http://schemas.openxmlformats.org/officeDocument/2006/customXml" ds:itemID="{B1FAAF79-90F5-4A0D-A6A6-125DA7BAF426}"/>
</file>

<file path=customXml/itemProps3.xml><?xml version="1.0" encoding="utf-8"?>
<ds:datastoreItem xmlns:ds="http://schemas.openxmlformats.org/officeDocument/2006/customXml" ds:itemID="{C528B7A0-E369-4A1A-806E-4344809787BE}"/>
</file>

<file path=docProps/app.xml><?xml version="1.0" encoding="utf-8"?>
<Properties xmlns="http://schemas.openxmlformats.org/officeDocument/2006/extended-properties" xmlns:vt="http://schemas.openxmlformats.org/officeDocument/2006/docPropsVTypes">
  <Template>Normal</Template>
  <TotalTime>10</TotalTime>
  <Pages>2</Pages>
  <Words>282</Words>
  <Characters>1556</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vt:lpstr>
      <vt:lpstr>
      </vt:lpstr>
    </vt:vector>
  </TitlesOfParts>
  <Company>Sveriges riksdag</Company>
  <LinksUpToDate>false</LinksUpToDate>
  <CharactersWithSpaces>1829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