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0DA3F65" w14:textId="77777777">
      <w:pPr>
        <w:pStyle w:val="Normalutanindragellerluft"/>
      </w:pPr>
      <w:r>
        <w:t xml:space="preserve"> </w:t>
      </w:r>
    </w:p>
    <w:sdt>
      <w:sdtPr>
        <w:alias w:val="CC_Boilerplate_4"/>
        <w:tag w:val="CC_Boilerplate_4"/>
        <w:id w:val="-1644581176"/>
        <w:lock w:val="sdtLocked"/>
        <w:placeholder>
          <w:docPart w:val="9DC89B1645814398B319D5EF02635245"/>
        </w:placeholder>
        <w:text/>
      </w:sdtPr>
      <w:sdtEndPr/>
      <w:sdtContent>
        <w:p xmlns:w14="http://schemas.microsoft.com/office/word/2010/wordml" w:rsidRPr="009B062B" w:rsidR="00AF30DD" w:rsidP="00B33DB4" w:rsidRDefault="00AF30DD" w14:paraId="4FBEBEDC" w14:textId="77777777">
          <w:pPr>
            <w:pStyle w:val="Rubrik1"/>
            <w:spacing w:after="300"/>
          </w:pPr>
          <w:r w:rsidRPr="009B062B">
            <w:t>Förslag till riksdagsbeslut</w:t>
          </w:r>
        </w:p>
      </w:sdtContent>
    </w:sdt>
    <w:sdt>
      <w:sdtPr>
        <w:tag w:val="4712f8b0-56b5-4aae-aeb4-514c0f871f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för den som åtar sig efterfrågat arbete som stärker det civila försvaret,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xmlns:w14="http://schemas.microsoft.com/office/word/2010/wordml" w:rsidRPr="009B062B" w:rsidR="006D79C9" w:rsidP="00333E95" w:rsidRDefault="006D79C9" w14:paraId="7C4529C9" w14:textId="77777777">
          <w:pPr>
            <w:pStyle w:val="Rubrik1"/>
          </w:pPr>
          <w:r>
            <w:t>Motivering</w:t>
          </w:r>
        </w:p>
      </w:sdtContent>
    </w:sdt>
    <w:p xmlns:w14="http://schemas.microsoft.com/office/word/2010/wordml" w:rsidR="008E1BCC" w:rsidP="009A6A1A" w:rsidRDefault="008E1BCC" w14:paraId="5BB33236" w14:textId="1A0163E9">
      <w:r>
        <w:t>Med ett utökat beh</w:t>
      </w:r>
      <w:r w:rsidR="005626AB">
        <w:t xml:space="preserve">ov av krisberedskap i en orolig omvärld krävs nytänkande för att lösa uppkomna situationer våra nuvarande regelverk inte tagit hänsyn till. Deltagande i uppgifter och arbete som stärker det civila försvaret där det kräver frånvaro från ordinarie arbete är ett sådant exempel på arbete där regelverken inte går i takt med verkligheten. När till och exempel en maskinist som vanligtvis arbetar skift tar ledigt från jobbet för att delta i </w:t>
      </w:r>
      <w:proofErr w:type="spellStart"/>
      <w:r w:rsidR="009A6A1A">
        <w:t>civilförsvarsaktiviter</w:t>
      </w:r>
      <w:proofErr w:type="spellEnd"/>
      <w:r w:rsidR="009A6A1A">
        <w:t xml:space="preserve"> som efterfrågats ersätts denna enbart med SGI, vilket inte rimmar med det löneavdrag som sker under det aktuella arbetspasset. Då enskilda arbetspass ger olika mycket i avdrag ger det i regel ett större lönebortfall än ersättningen för uppdraget – något som aktivt hindrar medborgare med specialkompetens som efterfrågas från att delta i det civila försvaret. Det här synsättet för arvodering försvagar systemet och skulle enkelt kunna rättas till mot ett förändrat ersättningssystem där arbetsgivaren intygar vilka avdrag som skett utifrån gällande arbetstider och schema. </w:t>
      </w:r>
    </w:p>
    <w:p xmlns:w14="http://schemas.microsoft.com/office/word/2010/wordml" w:rsidR="009A6A1A" w:rsidP="009A6A1A" w:rsidRDefault="009A6A1A" w14:paraId="4262A049" w14:textId="5035E678">
      <w:r>
        <w:lastRenderedPageBreak/>
        <w:t>Sverige förlorar på att inte kompetens används effektivt och därmed är ersättningsfrågan viktig att lösa ut för att stärka det civila försvaret.</w:t>
      </w:r>
    </w:p>
    <w:sdt>
      <w:sdtPr>
        <w:rPr>
          <w:i/>
          <w:noProof/>
        </w:rPr>
        <w:alias w:val="CC_Underskrifter"/>
        <w:tag w:val="CC_Underskrifter"/>
        <w:id w:val="583496634"/>
        <w:lock w:val="sdtContentLocked"/>
        <w:placeholder>
          <w:docPart w:val="CA28550B42F4409393903C6D9869AFD7"/>
        </w:placeholder>
      </w:sdtPr>
      <w:sdtEndPr>
        <w:rPr>
          <w:i w:val="0"/>
          <w:noProof w:val="0"/>
        </w:rPr>
      </w:sdtEndPr>
      <w:sdtContent>
        <w:p xmlns:w14="http://schemas.microsoft.com/office/word/2010/wordml" w:rsidR="00B33DB4" w:rsidP="00B33DB4" w:rsidRDefault="00B33DB4" w14:paraId="5CB114A3" w14:textId="77777777">
          <w:pPr/>
          <w:r/>
        </w:p>
        <w:p xmlns:w14="http://schemas.microsoft.com/office/word/2010/wordml" w:rsidRPr="008E0FE2" w:rsidR="00B33DB4" w:rsidP="00B33DB4" w:rsidRDefault="00B33DB4" w14:paraId="6F681782" w14:textId="1748C2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DC65B8" w14:textId="075AC580"/>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0B76" w14:textId="77777777" w:rsidR="00F67D03" w:rsidRDefault="00F67D03" w:rsidP="000C1CAD">
      <w:pPr>
        <w:spacing w:line="240" w:lineRule="auto"/>
      </w:pPr>
      <w:r>
        <w:separator/>
      </w:r>
    </w:p>
  </w:endnote>
  <w:endnote w:type="continuationSeparator" w:id="0">
    <w:p w14:paraId="73F52C21" w14:textId="77777777" w:rsidR="00F67D03" w:rsidRDefault="00F67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668F819B" w:rsidR="00262EA3" w:rsidRPr="00B33DB4" w:rsidRDefault="00262EA3" w:rsidP="00B33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3D38" w14:textId="77777777" w:rsidR="00F67D03" w:rsidRDefault="00F67D03" w:rsidP="000C1CAD">
      <w:pPr>
        <w:spacing w:line="240" w:lineRule="auto"/>
      </w:pPr>
      <w:r>
        <w:separator/>
      </w:r>
    </w:p>
  </w:footnote>
  <w:footnote w:type="continuationSeparator" w:id="0">
    <w:p w14:paraId="2B7763AF" w14:textId="77777777" w:rsidR="00F67D03" w:rsidRDefault="00F67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FD6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32B72" wp14:anchorId="3CB5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DB4" w14:paraId="46A6056F" w14:textId="20287FA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8248F2">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8F2" w14:paraId="46A6056F" w14:textId="20287FA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t>1917</w:t>
                        </w:r>
                      </w:sdtContent>
                    </w:sdt>
                  </w:p>
                </w:txbxContent>
              </v:textbox>
              <w10:wrap anchorx="page"/>
            </v:shape>
          </w:pict>
        </mc:Fallback>
      </mc:AlternateContent>
    </w:r>
  </w:p>
  <w:p w:rsidRPr="00293C4F" w:rsidR="00262EA3" w:rsidP="00776B74" w:rsidRDefault="00262EA3" w14:paraId="78CF5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E4A8EB" w14:textId="77777777">
    <w:pPr>
      <w:jc w:val="right"/>
    </w:pPr>
  </w:p>
  <w:p w:rsidR="00262EA3" w:rsidP="00776B74" w:rsidRDefault="00262EA3" w14:paraId="29311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DB4" w14:paraId="32275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BFFED" wp14:anchorId="43567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DB4" w14:paraId="2AC3D98A" w14:textId="6F354A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8248F2">
          <w:t>1917</w:t>
        </w:r>
      </w:sdtContent>
    </w:sdt>
  </w:p>
  <w:p w:rsidRPr="008227B3" w:rsidR="00262EA3" w:rsidP="008227B3" w:rsidRDefault="00B33DB4" w14:paraId="367D5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DB4" w14:paraId="02AC6AE6" w14:textId="714DE2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:1970</w:t>
        </w:r>
      </w:sdtContent>
    </w:sdt>
  </w:p>
  <w:p w:rsidR="00262EA3" w:rsidP="00E03A3D" w:rsidRDefault="00B33DB4" w14:paraId="2B8DB8A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94D81" w14:paraId="76F16988" w14:textId="19103479">
        <w:pPr>
          <w:pStyle w:val="FSHRub2"/>
        </w:pPr>
        <w:r>
          <w:t>Stärkt civilt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266A8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1"/>
    <w:rsid w:val="00294F6F"/>
    <w:rsid w:val="0029533F"/>
    <w:rsid w:val="00295CD4"/>
    <w:rsid w:val="00296108"/>
    <w:rsid w:val="00296D0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F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A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A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F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E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F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B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0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84888AEAD54D4337A8BD307B95824B9D"/>
        <w:category>
          <w:name w:val="Allmänt"/>
          <w:gallery w:val="placeholder"/>
        </w:category>
        <w:types>
          <w:type w:val="bbPlcHdr"/>
        </w:types>
        <w:behaviors>
          <w:behavior w:val="content"/>
        </w:behaviors>
        <w:guid w:val="{E7329116-33A2-4047-81A1-A67B3B8E4D81}"/>
      </w:docPartPr>
      <w:docPartBody>
        <w:p w:rsidR="00E22D34" w:rsidRDefault="006E6D18">
          <w:pPr>
            <w:pStyle w:val="84888AEAD54D4337A8BD307B95824B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A28550B42F4409393903C6D9869AFD7"/>
        <w:category>
          <w:name w:val="Allmänt"/>
          <w:gallery w:val="placeholder"/>
        </w:category>
        <w:types>
          <w:type w:val="bbPlcHdr"/>
        </w:types>
        <w:behaviors>
          <w:behavior w:val="content"/>
        </w:behaviors>
        <w:guid w:val="{D2054A07-AC3D-4743-99CF-D12973D45EC8}"/>
      </w:docPartPr>
      <w:docPartBody>
        <w:p w:rsidR="00E22D34" w:rsidRDefault="006E6D18">
          <w:pPr>
            <w:pStyle w:val="CA28550B42F4409393903C6D9869AFD7"/>
          </w:pPr>
          <w:r w:rsidRPr="009B077E">
            <w:rPr>
              <w:rStyle w:val="Platshllartext"/>
            </w:rPr>
            <w:t>Namn på motionärer infogas/tas bort via panelen.</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5A7370"/>
    <w:rsid w:val="006E6D18"/>
    <w:rsid w:val="00B772F0"/>
    <w:rsid w:val="00C6082B"/>
    <w:rsid w:val="00E22D34"/>
    <w:rsid w:val="00F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722CEBE1278F474B94E94096FF9C2979">
    <w:name w:val="722CEBE1278F474B94E94096FF9C2979"/>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47233-2D57-4F0F-9718-74B92649F4C6}"/>
</file>

<file path=customXml/itemProps2.xml><?xml version="1.0" encoding="utf-8"?>
<ds:datastoreItem xmlns:ds="http://schemas.openxmlformats.org/officeDocument/2006/customXml" ds:itemID="{0BC579B0-706F-499D-B3F4-37806A0989C1}"/>
</file>

<file path=customXml/itemProps3.xml><?xml version="1.0" encoding="utf-8"?>
<ds:datastoreItem xmlns:ds="http://schemas.openxmlformats.org/officeDocument/2006/customXml" ds:itemID="{2ABC871C-18B6-4568-AFA5-D1DD26121F5A}"/>
</file>

<file path=customXml/itemProps4.xml><?xml version="1.0" encoding="utf-8"?>
<ds:datastoreItem xmlns:ds="http://schemas.openxmlformats.org/officeDocument/2006/customXml" ds:itemID="{DED647F4-7756-474D-BB7C-E113C1D3A5F7}"/>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civilförsvar</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