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19C6A7D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4F58FF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81E8E5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804DB0">
              <w:rPr>
                <w:sz w:val="20"/>
              </w:rPr>
              <w:t>1</w:t>
            </w:r>
            <w:r w:rsidR="004F58FF">
              <w:rPr>
                <w:sz w:val="20"/>
              </w:rPr>
              <w:t>2</w:t>
            </w:r>
            <w:r w:rsidR="00804DB0">
              <w:rPr>
                <w:sz w:val="20"/>
              </w:rPr>
              <w:t>–</w:t>
            </w:r>
            <w:r w:rsidR="004F58FF">
              <w:rPr>
                <w:sz w:val="20"/>
              </w:rPr>
              <w:t>05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CC8991" w14:textId="47A6E85A" w:rsidR="008D503C" w:rsidRDefault="00FB045F" w:rsidP="008D503C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4F58FF">
              <w:rPr>
                <w:sz w:val="20"/>
              </w:rPr>
              <w:t>9</w:t>
            </w:r>
            <w:r w:rsidR="00D56933">
              <w:rPr>
                <w:sz w:val="20"/>
              </w:rPr>
              <w:t>:</w:t>
            </w:r>
            <w:r w:rsidR="004F58FF">
              <w:rPr>
                <w:sz w:val="20"/>
              </w:rPr>
              <w:t>3</w:t>
            </w:r>
            <w:r w:rsidR="0022354E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 w:rsidR="008D503C">
              <w:rPr>
                <w:sz w:val="20"/>
              </w:rPr>
              <w:t>09:</w:t>
            </w:r>
            <w:r w:rsidR="004F58FF">
              <w:rPr>
                <w:sz w:val="20"/>
              </w:rPr>
              <w:t>4</w:t>
            </w:r>
            <w:r w:rsidR="0022354E">
              <w:rPr>
                <w:sz w:val="20"/>
              </w:rPr>
              <w:t>0</w:t>
            </w:r>
          </w:p>
          <w:p w14:paraId="59B896E3" w14:textId="15E8C815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2616D" w:rsidRPr="0013710D" w14:paraId="1AE1E0AF" w14:textId="77777777" w:rsidTr="00BC1EF7">
        <w:trPr>
          <w:trHeight w:val="884"/>
        </w:trPr>
        <w:tc>
          <w:tcPr>
            <w:tcW w:w="567" w:type="dxa"/>
          </w:tcPr>
          <w:p w14:paraId="75DE406A" w14:textId="471806B1" w:rsidR="00C2616D" w:rsidRPr="00CC1C68" w:rsidRDefault="00C2616D" w:rsidP="00C261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354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0FCE2FE" w14:textId="4D1350BF" w:rsidR="00C2616D" w:rsidRPr="00C2616D" w:rsidRDefault="004F58FF" w:rsidP="00C2616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4F58FF">
              <w:rPr>
                <w:b/>
                <w:bCs/>
                <w:szCs w:val="24"/>
              </w:rPr>
              <w:t>Utgiftsområde 7 Internationell</w:t>
            </w:r>
            <w:r w:rsidR="007F135A" w:rsidRPr="00045DEE">
              <w:rPr>
                <w:b/>
                <w:bCs/>
                <w:szCs w:val="24"/>
              </w:rPr>
              <w:t>t</w:t>
            </w:r>
            <w:r w:rsidRPr="00045DEE">
              <w:rPr>
                <w:b/>
                <w:bCs/>
                <w:szCs w:val="24"/>
              </w:rPr>
              <w:t xml:space="preserve"> </w:t>
            </w:r>
            <w:r w:rsidRPr="004F58FF">
              <w:rPr>
                <w:b/>
                <w:bCs/>
                <w:szCs w:val="24"/>
              </w:rPr>
              <w:t>bistånd (UU2)</w:t>
            </w:r>
            <w:r w:rsidR="00C2616D">
              <w:rPr>
                <w:b/>
                <w:bCs/>
                <w:szCs w:val="24"/>
              </w:rPr>
              <w:br/>
            </w:r>
          </w:p>
          <w:p w14:paraId="6FD74331" w14:textId="76F0A767" w:rsidR="008D503C" w:rsidRPr="008D503C" w:rsidRDefault="008D503C" w:rsidP="008D50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503C">
              <w:rPr>
                <w:szCs w:val="24"/>
              </w:rPr>
              <w:t xml:space="preserve">Utskottet fortsatte beredningen av proposition 2024/25:1 Utgiftsområde </w:t>
            </w:r>
            <w:r w:rsidR="004F58FF">
              <w:rPr>
                <w:szCs w:val="24"/>
              </w:rPr>
              <w:t>7</w:t>
            </w:r>
            <w:r w:rsidRPr="008D503C">
              <w:rPr>
                <w:szCs w:val="24"/>
              </w:rPr>
              <w:t xml:space="preserve"> och motioner.  </w:t>
            </w:r>
          </w:p>
          <w:p w14:paraId="3039ADBB" w14:textId="77777777" w:rsidR="008D503C" w:rsidRPr="009C0A8B" w:rsidRDefault="008D503C" w:rsidP="008D503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7E49EF42" w14:textId="518AB607" w:rsidR="0022354E" w:rsidRPr="009C0A8B" w:rsidRDefault="0022354E" w:rsidP="0022354E">
            <w:pPr>
              <w:rPr>
                <w:bCs/>
              </w:rPr>
            </w:pPr>
            <w:r w:rsidRPr="009C0A8B">
              <w:rPr>
                <w:bCs/>
              </w:rPr>
              <w:t xml:space="preserve">Utskottet </w:t>
            </w:r>
            <w:r w:rsidRPr="009C0A8B">
              <w:rPr>
                <w:szCs w:val="24"/>
              </w:rPr>
              <w:t>justerade</w:t>
            </w:r>
            <w:r w:rsidRPr="009C0A8B">
              <w:rPr>
                <w:bCs/>
              </w:rPr>
              <w:t xml:space="preserve"> </w:t>
            </w:r>
            <w:r w:rsidR="00910C53" w:rsidRPr="009C0A8B">
              <w:t>betänkande</w:t>
            </w:r>
            <w:r w:rsidRPr="009C0A8B">
              <w:t xml:space="preserve"> 2024/</w:t>
            </w:r>
            <w:proofErr w:type="gramStart"/>
            <w:r w:rsidRPr="009C0A8B">
              <w:t>25:UU</w:t>
            </w:r>
            <w:proofErr w:type="gramEnd"/>
            <w:r w:rsidR="004F58FF">
              <w:t>2</w:t>
            </w:r>
            <w:r w:rsidRPr="009C0A8B">
              <w:rPr>
                <w:bCs/>
              </w:rPr>
              <w:t>.</w:t>
            </w:r>
          </w:p>
          <w:p w14:paraId="756CA2CC" w14:textId="77777777" w:rsidR="0022354E" w:rsidRPr="00E46C5E" w:rsidRDefault="0022354E" w:rsidP="0022354E">
            <w:pPr>
              <w:rPr>
                <w:bCs/>
              </w:rPr>
            </w:pPr>
          </w:p>
          <w:p w14:paraId="3A9272BE" w14:textId="0D9BB164" w:rsidR="004F58FF" w:rsidRDefault="0022354E" w:rsidP="0022354E">
            <w:pPr>
              <w:autoSpaceDE w:val="0"/>
              <w:autoSpaceDN w:val="0"/>
              <w:rPr>
                <w:bCs/>
              </w:rPr>
            </w:pPr>
            <w:r w:rsidRPr="00E46C5E">
              <w:rPr>
                <w:bCs/>
              </w:rPr>
              <w:t>S-,</w:t>
            </w:r>
            <w:r w:rsidR="00545ADF">
              <w:rPr>
                <w:bCs/>
              </w:rPr>
              <w:t xml:space="preserve"> </w:t>
            </w:r>
            <w:r w:rsidR="004F58FF">
              <w:rPr>
                <w:bCs/>
              </w:rPr>
              <w:t xml:space="preserve">V-, </w:t>
            </w:r>
            <w:r w:rsidRPr="00E46C5E">
              <w:rPr>
                <w:bCs/>
              </w:rPr>
              <w:t xml:space="preserve">C- </w:t>
            </w:r>
            <w:r w:rsidR="004F58FF">
              <w:rPr>
                <w:bCs/>
              </w:rPr>
              <w:t>och MP-</w:t>
            </w:r>
            <w:r w:rsidRPr="00E46C5E">
              <w:rPr>
                <w:bCs/>
              </w:rPr>
              <w:t xml:space="preserve">ledamöterna anmälde reservationer. </w:t>
            </w:r>
            <w:r w:rsidR="00545ADF">
              <w:rPr>
                <w:bCs/>
              </w:rPr>
              <w:t xml:space="preserve"> </w:t>
            </w:r>
          </w:p>
          <w:p w14:paraId="464587A7" w14:textId="77777777" w:rsidR="004F58FF" w:rsidRDefault="004F58FF" w:rsidP="0022354E">
            <w:pPr>
              <w:autoSpaceDE w:val="0"/>
              <w:autoSpaceDN w:val="0"/>
              <w:rPr>
                <w:bCs/>
              </w:rPr>
            </w:pPr>
          </w:p>
          <w:p w14:paraId="57F8CBCA" w14:textId="6013AD66" w:rsidR="005B5140" w:rsidRDefault="004F58FF" w:rsidP="0022354E">
            <w:pPr>
              <w:autoSpaceDE w:val="0"/>
              <w:autoSpaceDN w:val="0"/>
              <w:rPr>
                <w:bCs/>
                <w:highlight w:val="yellow"/>
              </w:rPr>
            </w:pPr>
            <w:r w:rsidRPr="00E46C5E">
              <w:rPr>
                <w:bCs/>
              </w:rPr>
              <w:t>S-,</w:t>
            </w:r>
            <w:r>
              <w:rPr>
                <w:bCs/>
              </w:rPr>
              <w:t xml:space="preserve"> V-, </w:t>
            </w:r>
            <w:r w:rsidRPr="00E46C5E">
              <w:rPr>
                <w:bCs/>
              </w:rPr>
              <w:t xml:space="preserve">C- </w:t>
            </w:r>
            <w:r>
              <w:rPr>
                <w:bCs/>
              </w:rPr>
              <w:t>och MP</w:t>
            </w:r>
            <w:r w:rsidR="00545ADF">
              <w:rPr>
                <w:bCs/>
              </w:rPr>
              <w:t xml:space="preserve">- ledamöterna anmälde </w:t>
            </w:r>
            <w:r w:rsidR="00804DB0">
              <w:rPr>
                <w:bCs/>
              </w:rPr>
              <w:t>särskilda</w:t>
            </w:r>
            <w:r w:rsidR="00545ADF">
              <w:rPr>
                <w:bCs/>
              </w:rPr>
              <w:t xml:space="preserve"> yttranden. </w:t>
            </w:r>
          </w:p>
          <w:p w14:paraId="17842BE1" w14:textId="77777777" w:rsidR="005B5140" w:rsidRDefault="005B5140" w:rsidP="0022354E">
            <w:pPr>
              <w:autoSpaceDE w:val="0"/>
              <w:autoSpaceDN w:val="0"/>
              <w:rPr>
                <w:bCs/>
                <w:highlight w:val="yellow"/>
              </w:rPr>
            </w:pPr>
          </w:p>
          <w:p w14:paraId="63AE54A2" w14:textId="6158F228" w:rsidR="0022354E" w:rsidRPr="00E46C5E" w:rsidRDefault="004F58FF" w:rsidP="0022354E">
            <w:pPr>
              <w:autoSpaceDE w:val="0"/>
              <w:autoSpaceDN w:val="0"/>
              <w:rPr>
                <w:bCs/>
              </w:rPr>
            </w:pPr>
            <w:r w:rsidRPr="004F58FF">
              <w:rPr>
                <w:bCs/>
              </w:rPr>
              <w:t>S-, V-, C- och MP</w:t>
            </w:r>
            <w:r w:rsidR="003D73C3">
              <w:rPr>
                <w:bCs/>
              </w:rPr>
              <w:t>- l</w:t>
            </w:r>
            <w:r w:rsidR="003D73C3">
              <w:t xml:space="preserve">edamöterna avstod från ställningstagande när det gäller budgetbeslutet. </w:t>
            </w:r>
          </w:p>
          <w:p w14:paraId="6A5A0795" w14:textId="0D6A6943" w:rsidR="008D503C" w:rsidRPr="00677F4D" w:rsidRDefault="008D503C" w:rsidP="008D503C">
            <w:pPr>
              <w:rPr>
                <w:b/>
              </w:rPr>
            </w:pPr>
          </w:p>
        </w:tc>
      </w:tr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245F4ED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04DB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48FBFE0" w14:textId="77777777" w:rsidR="004F58FF" w:rsidRDefault="004F58FF" w:rsidP="004F58FF">
            <w:pPr>
              <w:rPr>
                <w:bCs/>
              </w:rPr>
            </w:pPr>
            <w:r w:rsidRPr="004F58FF">
              <w:rPr>
                <w:b/>
              </w:rPr>
              <w:t>Förslag till Europaparlamentets och rådets förordning om inrättande av faciliteten för reformer och tillväxt för Moldavien</w:t>
            </w:r>
            <w:r w:rsidR="00EE71A3">
              <w:rPr>
                <w:b/>
              </w:rPr>
              <w:br/>
            </w:r>
            <w:r w:rsidR="008D503C">
              <w:rPr>
                <w:szCs w:val="24"/>
              </w:rPr>
              <w:br/>
            </w:r>
            <w:r w:rsidRPr="004F58FF">
              <w:rPr>
                <w:bCs/>
              </w:rPr>
              <w:t xml:space="preserve">Utskottet inledde subsidiaritetsprövningen av </w:t>
            </w:r>
            <w:proofErr w:type="gramStart"/>
            <w:r w:rsidRPr="004F58FF">
              <w:rPr>
                <w:bCs/>
              </w:rPr>
              <w:t>COM(</w:t>
            </w:r>
            <w:proofErr w:type="gramEnd"/>
            <w:r w:rsidRPr="004F58FF">
              <w:rPr>
                <w:bCs/>
              </w:rPr>
              <w:t>2024) 469.</w:t>
            </w:r>
          </w:p>
          <w:p w14:paraId="319B4577" w14:textId="496075B0" w:rsidR="004F58FF" w:rsidRPr="004F58FF" w:rsidRDefault="004F58FF" w:rsidP="004F58FF">
            <w:pPr>
              <w:rPr>
                <w:bCs/>
              </w:rPr>
            </w:pPr>
            <w:r w:rsidRPr="004F58FF">
              <w:rPr>
                <w:bCs/>
              </w:rPr>
              <w:t xml:space="preserve">  </w:t>
            </w:r>
          </w:p>
          <w:p w14:paraId="2CC4A71F" w14:textId="77777777" w:rsidR="004F58FF" w:rsidRPr="004F58FF" w:rsidRDefault="004F58FF" w:rsidP="004F58FF">
            <w:pPr>
              <w:rPr>
                <w:bCs/>
              </w:rPr>
            </w:pPr>
            <w:r w:rsidRPr="004F58FF">
              <w:rPr>
                <w:bCs/>
              </w:rPr>
              <w:t xml:space="preserve">Utskottet ansåg att förslaget inte strider mot subsidiaritetsprincipen.  </w:t>
            </w:r>
          </w:p>
          <w:p w14:paraId="1FC03EB0" w14:textId="77777777" w:rsidR="004F58FF" w:rsidRDefault="004F58FF" w:rsidP="004F58FF">
            <w:pPr>
              <w:rPr>
                <w:bCs/>
              </w:rPr>
            </w:pPr>
          </w:p>
          <w:p w14:paraId="3DC8D5B2" w14:textId="69C0AD2B" w:rsidR="008D503C" w:rsidRDefault="004F58FF" w:rsidP="004F58FF">
            <w:pPr>
              <w:rPr>
                <w:bCs/>
              </w:rPr>
            </w:pPr>
            <w:r w:rsidRPr="004F58FF">
              <w:rPr>
                <w:bCs/>
              </w:rPr>
              <w:t xml:space="preserve">Denna paragraf förklarades omedelbart justerad. </w:t>
            </w:r>
          </w:p>
          <w:p w14:paraId="0E4CA5CC" w14:textId="72443597" w:rsidR="004F58FF" w:rsidRPr="00677F4D" w:rsidRDefault="004F58FF" w:rsidP="004F58FF">
            <w:pPr>
              <w:rPr>
                <w:b/>
                <w:bCs/>
                <w:szCs w:val="24"/>
              </w:rPr>
            </w:pPr>
          </w:p>
        </w:tc>
      </w:tr>
      <w:tr w:rsidR="00EE71A3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4484002F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8F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EE71A3" w:rsidRDefault="00EE71A3" w:rsidP="00EE71A3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EE71A3" w:rsidRDefault="00EE71A3" w:rsidP="00EE71A3">
            <w:pPr>
              <w:rPr>
                <w:b/>
              </w:rPr>
            </w:pPr>
          </w:p>
          <w:p w14:paraId="210E5120" w14:textId="440B06E7" w:rsidR="00EE71A3" w:rsidRDefault="00EE71A3" w:rsidP="00EE71A3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B57EE4">
              <w:rPr>
                <w:bCs/>
              </w:rPr>
              <w:t>3</w:t>
            </w:r>
            <w:r w:rsidR="00804DB0">
              <w:rPr>
                <w:bCs/>
              </w:rPr>
              <w:t>.</w:t>
            </w:r>
          </w:p>
          <w:p w14:paraId="7AE3DB57" w14:textId="5615E566" w:rsidR="00EE71A3" w:rsidRPr="00275CC9" w:rsidRDefault="00EE71A3" w:rsidP="00EE71A3">
            <w:pPr>
              <w:rPr>
                <w:b/>
              </w:rPr>
            </w:pPr>
          </w:p>
        </w:tc>
      </w:tr>
      <w:tr w:rsidR="00EE71A3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22E32DD5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8F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EE71A3" w:rsidRDefault="00EE71A3" w:rsidP="00EE71A3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EE71A3" w:rsidRDefault="00EE71A3" w:rsidP="00EE71A3">
            <w:pPr>
              <w:rPr>
                <w:b/>
              </w:rPr>
            </w:pPr>
          </w:p>
          <w:p w14:paraId="725BC626" w14:textId="77777777" w:rsidR="00EE71A3" w:rsidRDefault="00EE71A3" w:rsidP="00EE71A3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EE71A3" w:rsidRDefault="00EE71A3" w:rsidP="00EE71A3">
            <w:pPr>
              <w:rPr>
                <w:b/>
              </w:rPr>
            </w:pPr>
          </w:p>
        </w:tc>
      </w:tr>
      <w:tr w:rsidR="00EE71A3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7072E4" w14:textId="4AAD6FE0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8FF">
              <w:rPr>
                <w:b/>
                <w:snapToGrid w:val="0"/>
                <w:szCs w:val="24"/>
              </w:rPr>
              <w:t>5</w:t>
            </w:r>
          </w:p>
          <w:p w14:paraId="0FED7751" w14:textId="77777777" w:rsidR="00EE71A3" w:rsidRPr="00EE71A3" w:rsidRDefault="00EE71A3" w:rsidP="00EE71A3">
            <w:pPr>
              <w:rPr>
                <w:szCs w:val="24"/>
              </w:rPr>
            </w:pPr>
          </w:p>
          <w:p w14:paraId="3D94649C" w14:textId="77777777" w:rsidR="00EE71A3" w:rsidRPr="00EE71A3" w:rsidRDefault="00EE71A3" w:rsidP="00EE71A3">
            <w:pPr>
              <w:rPr>
                <w:szCs w:val="24"/>
              </w:rPr>
            </w:pPr>
          </w:p>
          <w:p w14:paraId="5936A08A" w14:textId="46C2ADCD" w:rsidR="00EE71A3" w:rsidRDefault="00EE71A3" w:rsidP="00EE71A3">
            <w:pPr>
              <w:rPr>
                <w:szCs w:val="24"/>
              </w:rPr>
            </w:pPr>
          </w:p>
          <w:p w14:paraId="29E6B227" w14:textId="5D51FFC5" w:rsidR="00EE71A3" w:rsidRPr="00EE71A3" w:rsidRDefault="00EE71A3" w:rsidP="00EE71A3">
            <w:pPr>
              <w:rPr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143D96C" w14:textId="1CB20287" w:rsidR="00EE71A3" w:rsidRPr="004519CC" w:rsidRDefault="00EE71A3" w:rsidP="00EE71A3">
            <w:pPr>
              <w:rPr>
                <w:b/>
              </w:rPr>
            </w:pPr>
            <w:r w:rsidRPr="00E46C5E">
              <w:rPr>
                <w:b/>
              </w:rPr>
              <w:t>Kanslimeddelanden</w:t>
            </w:r>
          </w:p>
          <w:p w14:paraId="40106C31" w14:textId="5EC09330" w:rsidR="00EE71A3" w:rsidRPr="00E46C5E" w:rsidRDefault="00EE71A3" w:rsidP="00EE71A3">
            <w:pPr>
              <w:rPr>
                <w:bCs/>
              </w:rPr>
            </w:pPr>
          </w:p>
          <w:p w14:paraId="77D9BB2A" w14:textId="77777777" w:rsidR="00EE71A3" w:rsidRPr="00E46C5E" w:rsidRDefault="00EE71A3" w:rsidP="00EE71A3">
            <w:pPr>
              <w:rPr>
                <w:bCs/>
              </w:rPr>
            </w:pPr>
            <w:r w:rsidRPr="00E46C5E">
              <w:rPr>
                <w:bCs/>
              </w:rPr>
              <w:t>Utskottet informerades om:</w:t>
            </w:r>
          </w:p>
          <w:p w14:paraId="0F0B4259" w14:textId="18501E8D" w:rsidR="00804DB0" w:rsidRDefault="00EE71A3" w:rsidP="004F58FF">
            <w:pPr>
              <w:rPr>
                <w:szCs w:val="24"/>
              </w:rPr>
            </w:pPr>
            <w:r w:rsidRPr="00E46C5E">
              <w:rPr>
                <w:szCs w:val="24"/>
              </w:rPr>
              <w:t>-att talarlista för UU</w:t>
            </w:r>
            <w:r w:rsidR="004F58FF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E46C5E">
              <w:rPr>
                <w:szCs w:val="24"/>
              </w:rPr>
              <w:t>cirkulerades.</w:t>
            </w:r>
          </w:p>
          <w:p w14:paraId="54B0B7B3" w14:textId="44589E13" w:rsidR="004F58FF" w:rsidRPr="004F58FF" w:rsidRDefault="004F58FF" w:rsidP="004F58FF">
            <w:pPr>
              <w:rPr>
                <w:szCs w:val="24"/>
              </w:rPr>
            </w:pPr>
            <w:r>
              <w:rPr>
                <w:szCs w:val="24"/>
              </w:rPr>
              <w:t xml:space="preserve">-att presidiet </w:t>
            </w:r>
            <w:r w:rsidR="00B57EE4">
              <w:rPr>
                <w:szCs w:val="24"/>
              </w:rPr>
              <w:t>bjuder</w:t>
            </w:r>
            <w:r>
              <w:rPr>
                <w:szCs w:val="24"/>
              </w:rPr>
              <w:t xml:space="preserve"> in gruppledarna i utskottet</w:t>
            </w:r>
            <w:r w:rsidR="00B57EE4">
              <w:rPr>
                <w:szCs w:val="24"/>
              </w:rPr>
              <w:t xml:space="preserve"> till ett möte om utskottets tidplan och ärandeplanering</w:t>
            </w:r>
            <w:r w:rsidR="007F135A">
              <w:rPr>
                <w:szCs w:val="24"/>
              </w:rPr>
              <w:t xml:space="preserve"> </w:t>
            </w:r>
            <w:r w:rsidR="007F135A" w:rsidRPr="00045DEE">
              <w:rPr>
                <w:szCs w:val="24"/>
              </w:rPr>
              <w:t>för våren 2025</w:t>
            </w:r>
            <w:r w:rsidR="00B57EE4" w:rsidRPr="00045DEE">
              <w:rPr>
                <w:szCs w:val="24"/>
              </w:rPr>
              <w:t xml:space="preserve"> </w:t>
            </w:r>
            <w:r w:rsidR="00B57EE4">
              <w:rPr>
                <w:szCs w:val="24"/>
              </w:rPr>
              <w:t>tisdagen den 17 december kl. 11.00.</w:t>
            </w:r>
          </w:p>
          <w:p w14:paraId="0200D7F0" w14:textId="77777777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68C61C" w14:textId="550E1CC8" w:rsidR="004F58FF" w:rsidRPr="00E46C5E" w:rsidRDefault="004F58FF" w:rsidP="004F58FF">
            <w:pPr>
              <w:rPr>
                <w:bCs/>
              </w:rPr>
            </w:pPr>
            <w:r w:rsidRPr="00E46C5E">
              <w:rPr>
                <w:bCs/>
              </w:rPr>
              <w:t xml:space="preserve">Utskottet </w:t>
            </w:r>
            <w:r>
              <w:rPr>
                <w:bCs/>
              </w:rPr>
              <w:t>påmin</w:t>
            </w:r>
            <w:r w:rsidRPr="00E46C5E">
              <w:rPr>
                <w:bCs/>
              </w:rPr>
              <w:t>des om:</w:t>
            </w:r>
            <w:r>
              <w:rPr>
                <w:bCs/>
              </w:rPr>
              <w:br/>
              <w:t xml:space="preserve">-att lämna besked </w:t>
            </w:r>
            <w:r w:rsidRPr="004F58FF">
              <w:rPr>
                <w:bCs/>
              </w:rPr>
              <w:t>rörande flygbokning för utskottsresorna v. 10 senast imorgon, fredag den 6 december.</w:t>
            </w:r>
          </w:p>
          <w:p w14:paraId="124D4A41" w14:textId="6DA22F63" w:rsidR="004F58FF" w:rsidRPr="00EE71A3" w:rsidRDefault="004F58FF" w:rsidP="00EE7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71A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1125DE23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57EE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EE71A3" w:rsidRDefault="00EE71A3" w:rsidP="00EE71A3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319ACC0F" w:rsidR="00EE71A3" w:rsidRDefault="00EE71A3" w:rsidP="00EE71A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B57EE4">
              <w:rPr>
                <w:bCs/>
              </w:rPr>
              <w:t>12</w:t>
            </w:r>
            <w:r>
              <w:rPr>
                <w:bCs/>
              </w:rPr>
              <w:t xml:space="preserve"> december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</w:t>
            </w:r>
            <w:r>
              <w:rPr>
                <w:bCs/>
              </w:rPr>
              <w:t xml:space="preserve"> </w:t>
            </w:r>
            <w:r w:rsidR="00804DB0">
              <w:rPr>
                <w:bCs/>
              </w:rPr>
              <w:t>0</w:t>
            </w:r>
            <w:r w:rsidR="00B57EE4">
              <w:rPr>
                <w:bCs/>
              </w:rPr>
              <w:t>8</w:t>
            </w:r>
            <w:r w:rsidR="00804DB0">
              <w:rPr>
                <w:bCs/>
              </w:rPr>
              <w:t>.30.</w:t>
            </w:r>
          </w:p>
          <w:p w14:paraId="0A5168C3" w14:textId="702CAACC" w:rsidR="00EE71A3" w:rsidRDefault="00EE71A3" w:rsidP="00EE71A3">
            <w:pPr>
              <w:rPr>
                <w:bCs/>
              </w:rPr>
            </w:pPr>
          </w:p>
          <w:p w14:paraId="7CA15505" w14:textId="5447A19E" w:rsidR="00EE71A3" w:rsidRDefault="00EE71A3" w:rsidP="00EE71A3">
            <w:pPr>
              <w:rPr>
                <w:bCs/>
              </w:rPr>
            </w:pPr>
          </w:p>
          <w:p w14:paraId="5B100D87" w14:textId="11E3D9CC" w:rsidR="00EE71A3" w:rsidRDefault="00EE71A3" w:rsidP="00EE71A3">
            <w:pPr>
              <w:rPr>
                <w:bCs/>
              </w:rPr>
            </w:pPr>
          </w:p>
          <w:p w14:paraId="6D273435" w14:textId="140AD1F0" w:rsidR="00EE71A3" w:rsidRDefault="00EE71A3" w:rsidP="00EE71A3">
            <w:pPr>
              <w:rPr>
                <w:bCs/>
              </w:rPr>
            </w:pPr>
          </w:p>
          <w:p w14:paraId="7E24A140" w14:textId="5E4B15E0" w:rsidR="00EE71A3" w:rsidRDefault="00EE71A3" w:rsidP="00EE71A3">
            <w:pPr>
              <w:rPr>
                <w:bCs/>
              </w:rPr>
            </w:pPr>
          </w:p>
          <w:p w14:paraId="01931582" w14:textId="02ACDB9F" w:rsidR="00EE71A3" w:rsidRDefault="00EE71A3" w:rsidP="00EE71A3">
            <w:pPr>
              <w:rPr>
                <w:bCs/>
              </w:rPr>
            </w:pPr>
          </w:p>
          <w:p w14:paraId="0AA0BF84" w14:textId="53DFE0AD" w:rsidR="00EE71A3" w:rsidRDefault="00EE71A3" w:rsidP="00EE71A3">
            <w:pPr>
              <w:rPr>
                <w:bCs/>
              </w:rPr>
            </w:pPr>
          </w:p>
          <w:p w14:paraId="4EBB2FC1" w14:textId="7E23CFF5" w:rsidR="00EE71A3" w:rsidRDefault="00EE71A3" w:rsidP="00EE71A3">
            <w:pPr>
              <w:rPr>
                <w:bCs/>
              </w:rPr>
            </w:pPr>
          </w:p>
          <w:p w14:paraId="3EEDE9D5" w14:textId="483065B9" w:rsidR="00EE71A3" w:rsidRDefault="00EE71A3" w:rsidP="00EE71A3">
            <w:pPr>
              <w:rPr>
                <w:bCs/>
              </w:rPr>
            </w:pPr>
          </w:p>
          <w:p w14:paraId="03BB3FC7" w14:textId="77777777" w:rsidR="00EE71A3" w:rsidRDefault="00EE71A3" w:rsidP="00EE71A3">
            <w:pPr>
              <w:rPr>
                <w:bCs/>
              </w:rPr>
            </w:pPr>
          </w:p>
          <w:p w14:paraId="61F58C6A" w14:textId="50063543" w:rsidR="00EE71A3" w:rsidRDefault="00EE71A3" w:rsidP="00EE71A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6DECDB5" w:rsidR="00E97ABF" w:rsidRPr="006F350C" w:rsidRDefault="00B57EE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05918FF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57EE4">
              <w:t>12</w:t>
            </w:r>
            <w:r w:rsidR="00FA691D">
              <w:t xml:space="preserve"> </w:t>
            </w:r>
            <w:r w:rsidR="004519CC">
              <w:t>dece</w:t>
            </w:r>
            <w:r w:rsidR="001C4A13">
              <w:t>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641BBC9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B57EE4">
              <w:rPr>
                <w:sz w:val="20"/>
              </w:rPr>
              <w:t>4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F4D7FB8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90023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AA7BF65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B57EE4">
              <w:rPr>
                <w:sz w:val="19"/>
                <w:szCs w:val="19"/>
              </w:rPr>
              <w:t xml:space="preserve"> </w:t>
            </w:r>
            <w:proofErr w:type="gramStart"/>
            <w:r w:rsidR="00B57EE4">
              <w:rPr>
                <w:sz w:val="19"/>
                <w:szCs w:val="19"/>
              </w:rPr>
              <w:t>2</w:t>
            </w:r>
            <w:r w:rsidR="004D1B5E">
              <w:rPr>
                <w:sz w:val="19"/>
                <w:szCs w:val="19"/>
              </w:rPr>
              <w:t>-</w:t>
            </w:r>
            <w:r w:rsidR="00B57EE4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43B529C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320FD2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F0A12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D4716F1" w:rsidR="00CF0A12" w:rsidRPr="00993706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22C6FB3" w:rsidR="00CF0A12" w:rsidRPr="00993706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51F1FB6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AA69E9A" w:rsidR="00CF0A12" w:rsidRPr="001B42F6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CF0A12" w:rsidRPr="00993706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CF0A12" w:rsidRPr="0004578D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CF0A12" w:rsidRPr="00284231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CF0A12" w:rsidRPr="00FE5589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CF0A12" w:rsidRPr="00FE5589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F0A12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B48195B" w:rsidR="00CF0A12" w:rsidRPr="00993706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DC5E351" w:rsidR="00CF0A12" w:rsidRPr="00993706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FBC299A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CF0A12" w:rsidRPr="00993706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B1640AE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CF0A12" w:rsidRPr="00900235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CF0A12" w:rsidRPr="00516E3B" w:rsidRDefault="00CF0A12" w:rsidP="00CF0A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CF0A12" w:rsidRPr="00516E3B" w:rsidRDefault="00CF0A12" w:rsidP="00CF0A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CF0A12" w:rsidRPr="00516E3B" w:rsidRDefault="00CF0A12" w:rsidP="00CF0A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CF0A12" w:rsidRPr="00516E3B" w:rsidRDefault="00CF0A12" w:rsidP="00CF0A12">
            <w:pPr>
              <w:rPr>
                <w:b/>
                <w:bCs/>
                <w:sz w:val="20"/>
              </w:rPr>
            </w:pPr>
          </w:p>
        </w:tc>
      </w:tr>
      <w:tr w:rsidR="00CF0A12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801A7EC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BAE8A98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2941034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207BFE9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E0CDB86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AE27E1B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53E8451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E5A2D8E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C614B30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922F016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FC13216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7FF7F3E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55CD40A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27B75A3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56473C12" w:rsidR="00CF0A12" w:rsidRPr="0004578D" w:rsidRDefault="00CF0A12" w:rsidP="00CF0A1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A66E0C8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492673F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8843450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FD4245F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CF0A12" w:rsidRPr="002F53EA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6BECA546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7CA2BD4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F8F9A60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8AC0A53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E994300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12046563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2002F5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3224171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F1E04E1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44D8E2F6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C24255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43593E6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CF0A12" w:rsidRPr="00FE558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2EC24EA6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472975C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382E3DDF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0CA88A8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867CA58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2BC03F9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C012382" w:rsidR="00CF0A12" w:rsidRPr="001B42F6" w:rsidRDefault="00CF0A12" w:rsidP="00CF0A1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CF0A12" w:rsidRPr="00246B39" w:rsidRDefault="00CF0A12" w:rsidP="00CF0A1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CF0A12" w:rsidRPr="002F53EA" w:rsidRDefault="00CF0A12" w:rsidP="00CF0A1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CF0A12" w:rsidRPr="003504FA" w:rsidRDefault="00CF0A12" w:rsidP="00CF0A1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CF0A12" w:rsidRPr="003504FA" w:rsidRDefault="00CF0A12" w:rsidP="00CF0A1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5A5AB4EE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822F62D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ADC4F3A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717EA0A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05CE709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CF0A12" w:rsidRPr="002F53E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CF0A12" w:rsidRPr="002F53E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79755AD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04B0180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5FBB9A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0398063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7B97139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63F7445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8856DBC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50D1F7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B6BE9DE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9ACF626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0FFFAD00" w:rsidR="00CF0A12" w:rsidRPr="004A0318" w:rsidRDefault="00CF0A12" w:rsidP="00CF0A1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1CF7DDF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37C169C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6B8844E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EFC0E2C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CF0A12" w:rsidRPr="004A0318" w:rsidRDefault="00CF0A12" w:rsidP="00CF0A1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4BE55E47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01C8CD0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A7C090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DCB0131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F7D87AF" w:rsidR="00CF0A12" w:rsidRPr="001B42F6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F0A1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326392EE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BC16F0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B17666E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0B31AF12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B8F4D6E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6CDADBF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59CAF55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E037497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0B174E90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252AEE7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3725D4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465C6D81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90CAC43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570640D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D615BFC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0D7443A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2745321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8647BC9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2EFA2F4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10BEED3B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6393FBC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3BB0D9A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3476DD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2335443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77E33256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286749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D4EEE62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874A436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2EE9C3E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41F6190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2D30232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CF0A12" w:rsidRPr="00915B99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74A3AA1F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473ACBE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19CD7F02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2F6CC93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577ED40F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DF1D51F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234058A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10ECB1DD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664346A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AA4C799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3A77F316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2C48C6AF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6C2C2C9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2F63EE52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D3B72B8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E8A1B1D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13371C0B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CF0A12" w:rsidRPr="00334D0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CF0A12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CF0A12" w:rsidRPr="00516E3B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CF0A12" w:rsidRDefault="00CF0A12" w:rsidP="00CF0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0CACB6C4" w:rsidR="00CF0A12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CF0A12" w:rsidRPr="0004578D" w:rsidRDefault="00CF0A12" w:rsidP="00CF0A1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33EFBE8" w:rsidR="00CF0A12" w:rsidRPr="0004578D" w:rsidRDefault="00CF0A12" w:rsidP="00CF0A1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CF0A12" w:rsidRPr="00004DC0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F5FB303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CF0A12" w:rsidRPr="00004DC0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3F16941" w:rsidR="00CF0A12" w:rsidRPr="001B42F6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CF0A12" w:rsidRPr="003504FA" w:rsidRDefault="00CF0A12" w:rsidP="00CF0A1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CF0A12" w:rsidRPr="003504FA" w:rsidRDefault="00CF0A12" w:rsidP="00CF0A12">
            <w:pPr>
              <w:rPr>
                <w:sz w:val="20"/>
              </w:rPr>
            </w:pPr>
          </w:p>
        </w:tc>
      </w:tr>
      <w:tr w:rsidR="00CF0A1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CF0A12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CF0A12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</w:tr>
      <w:tr w:rsidR="00CF0A12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CF0A12" w:rsidRPr="003504FA" w:rsidRDefault="00CF0A12" w:rsidP="00CF0A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CF0A12" w:rsidRPr="003504FA" w:rsidRDefault="00CF0A12" w:rsidP="00CF0A12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5DEE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594F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0E27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354E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33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6F37"/>
    <w:rsid w:val="003C73C6"/>
    <w:rsid w:val="003C7426"/>
    <w:rsid w:val="003C7736"/>
    <w:rsid w:val="003C7A98"/>
    <w:rsid w:val="003D03A9"/>
    <w:rsid w:val="003D0444"/>
    <w:rsid w:val="003D0C0C"/>
    <w:rsid w:val="003D73C3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299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19CC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6DD6"/>
    <w:rsid w:val="00487499"/>
    <w:rsid w:val="004879D9"/>
    <w:rsid w:val="00487D8B"/>
    <w:rsid w:val="0049005E"/>
    <w:rsid w:val="00490358"/>
    <w:rsid w:val="0049062A"/>
    <w:rsid w:val="00491174"/>
    <w:rsid w:val="00491DC7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B5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58FF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5ADF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140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4EC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543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4BF4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AC8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35A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4DB0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03C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0C53"/>
    <w:rsid w:val="0091149D"/>
    <w:rsid w:val="00911E51"/>
    <w:rsid w:val="009123BD"/>
    <w:rsid w:val="00913164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0A8B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2CCD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3A8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57F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381C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455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57EE4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2A8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5CF0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0A12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6C5E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7722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B75F9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1A3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1583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0EE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636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3</cp:revision>
  <cp:lastPrinted>2024-11-05T15:58:00Z</cp:lastPrinted>
  <dcterms:created xsi:type="dcterms:W3CDTF">2024-12-05T10:29:00Z</dcterms:created>
  <dcterms:modified xsi:type="dcterms:W3CDTF">2024-12-05T10:30:00Z</dcterms:modified>
</cp:coreProperties>
</file>