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AD4E14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622689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C0AA53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622689">
              <w:rPr>
                <w:sz w:val="20"/>
              </w:rPr>
              <w:t>9</w:t>
            </w:r>
            <w:r w:rsidR="00C4366B">
              <w:rPr>
                <w:sz w:val="20"/>
              </w:rPr>
              <w:t>-</w:t>
            </w:r>
            <w:r w:rsidR="00622689">
              <w:rPr>
                <w:sz w:val="20"/>
              </w:rPr>
              <w:t>12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5B63F20" w:rsidR="00185056" w:rsidRPr="00C8013B" w:rsidRDefault="00AA2DD0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 w:rsidR="00B73D65">
              <w:rPr>
                <w:sz w:val="20"/>
              </w:rPr>
              <w:t>3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562AA" w:rsidRPr="00D562AA">
              <w:rPr>
                <w:sz w:val="20"/>
              </w:rPr>
              <w:t>1</w:t>
            </w:r>
            <w:r w:rsidR="00B73D65">
              <w:rPr>
                <w:sz w:val="20"/>
              </w:rPr>
              <w:t>1</w:t>
            </w:r>
            <w:r w:rsidR="009B18FC" w:rsidRPr="00D562AA">
              <w:rPr>
                <w:sz w:val="20"/>
              </w:rPr>
              <w:t>.</w:t>
            </w:r>
            <w:r w:rsidR="0015720E">
              <w:rPr>
                <w:sz w:val="20"/>
              </w:rPr>
              <w:t>2</w:t>
            </w:r>
            <w:r w:rsidR="00D562AA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123BBF02" w14:textId="4D740A66" w:rsidR="0015720E" w:rsidRPr="0087450B" w:rsidRDefault="0087450B" w:rsidP="0087450B">
            <w:pPr>
              <w:rPr>
                <w:b/>
              </w:rPr>
            </w:pPr>
            <w:r w:rsidRPr="0087450B">
              <w:rPr>
                <w:b/>
              </w:rPr>
              <w:t>Information av Sida</w:t>
            </w:r>
          </w:p>
          <w:p w14:paraId="009ACB40" w14:textId="77777777" w:rsidR="0087450B" w:rsidRPr="0087450B" w:rsidRDefault="0087450B" w:rsidP="0087450B">
            <w:pPr>
              <w:rPr>
                <w:b/>
              </w:rPr>
            </w:pPr>
          </w:p>
          <w:p w14:paraId="48BCABDD" w14:textId="5F79C36C" w:rsidR="0015720E" w:rsidRPr="0015720E" w:rsidRDefault="0015720E" w:rsidP="0015720E">
            <w:pPr>
              <w:rPr>
                <w:bCs/>
              </w:rPr>
            </w:pPr>
            <w:r w:rsidRPr="0015720E">
              <w:rPr>
                <w:bCs/>
              </w:rPr>
              <w:t xml:space="preserve">Generaldirektör Jakob Granit med medarbetare </w:t>
            </w:r>
            <w:r w:rsidR="0087450B" w:rsidRPr="0087450B">
              <w:rPr>
                <w:bCs/>
              </w:rPr>
              <w:t>lämnade information</w:t>
            </w:r>
            <w:r w:rsidR="0087450B">
              <w:rPr>
                <w:bCs/>
              </w:rPr>
              <w:t xml:space="preserve"> </w:t>
            </w:r>
            <w:r>
              <w:rPr>
                <w:bCs/>
              </w:rPr>
              <w:t xml:space="preserve">om </w:t>
            </w:r>
            <w:r w:rsidR="0087450B" w:rsidRPr="0087450B">
              <w:rPr>
                <w:bCs/>
              </w:rPr>
              <w:t>avtal med civilsamhällesorganisationer</w:t>
            </w:r>
            <w:r w:rsidR="0087450B">
              <w:rPr>
                <w:bCs/>
              </w:rPr>
              <w:t>.</w:t>
            </w:r>
          </w:p>
          <w:p w14:paraId="2C193A97" w14:textId="48A85BCA" w:rsidR="0015720E" w:rsidRPr="005229E2" w:rsidRDefault="0015720E" w:rsidP="0087450B">
            <w:pPr>
              <w:rPr>
                <w:bCs/>
              </w:rPr>
            </w:pPr>
          </w:p>
        </w:tc>
      </w:tr>
      <w:tr w:rsidR="009B18FC" w:rsidRPr="003F199A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244F6E" w14:textId="59F98948" w:rsidR="001D40FD" w:rsidRDefault="00663562" w:rsidP="001D40FD">
            <w:pPr>
              <w:rPr>
                <w:b/>
              </w:rPr>
            </w:pPr>
            <w:r w:rsidRPr="00663562">
              <w:rPr>
                <w:b/>
              </w:rPr>
              <w:t>Avancerat ramavtal mellan Europeiska unionen och dess medlemsstater, å ena sidan, och Republiken Chile, å andra sidan (UU4)</w:t>
            </w:r>
            <w:r w:rsidR="001D40FD">
              <w:rPr>
                <w:b/>
              </w:rPr>
              <w:br/>
            </w:r>
          </w:p>
          <w:p w14:paraId="3E00A9CE" w14:textId="5D27C564" w:rsidR="00663562" w:rsidRDefault="00663562" w:rsidP="00663562">
            <w:pPr>
              <w:rPr>
                <w:bCs/>
              </w:rPr>
            </w:pPr>
            <w:r w:rsidRPr="00663562">
              <w:rPr>
                <w:bCs/>
              </w:rPr>
              <w:t xml:space="preserve">Utskottet beslutade att ge </w:t>
            </w:r>
            <w:r>
              <w:rPr>
                <w:bCs/>
              </w:rPr>
              <w:t>närings</w:t>
            </w:r>
            <w:r w:rsidRPr="00663562">
              <w:rPr>
                <w:bCs/>
              </w:rPr>
              <w:t>utskottet tillfälle att</w:t>
            </w:r>
            <w:r>
              <w:rPr>
                <w:bCs/>
              </w:rPr>
              <w:t xml:space="preserve"> senast</w:t>
            </w:r>
            <w:r w:rsidRPr="00663562">
              <w:rPr>
                <w:bCs/>
              </w:rPr>
              <w:t xml:space="preserve"> torsdagen den 26</w:t>
            </w:r>
            <w:r>
              <w:rPr>
                <w:bCs/>
              </w:rPr>
              <w:t xml:space="preserve"> </w:t>
            </w:r>
            <w:r w:rsidRPr="00663562">
              <w:rPr>
                <w:bCs/>
              </w:rPr>
              <w:t xml:space="preserve">september yttra sig över proposition 2023/24:138 Avancerat ramavtal mellan Europeiska unionen och dess medlemsstater, å ena sidan, och Republiken Chile, å andra sidan, i de delar som berör näringsutskottets beredningsområde. </w:t>
            </w:r>
          </w:p>
          <w:p w14:paraId="59CC7ACC" w14:textId="77777777" w:rsidR="00663562" w:rsidRPr="00663562" w:rsidRDefault="00663562" w:rsidP="00663562">
            <w:pPr>
              <w:rPr>
                <w:bCs/>
              </w:rPr>
            </w:pPr>
          </w:p>
          <w:p w14:paraId="47C75976" w14:textId="77777777" w:rsidR="00663562" w:rsidRPr="00663562" w:rsidRDefault="00663562" w:rsidP="00663562">
            <w:pPr>
              <w:rPr>
                <w:bCs/>
              </w:rPr>
            </w:pPr>
            <w:r w:rsidRPr="00663562">
              <w:rPr>
                <w:bCs/>
              </w:rPr>
              <w:t xml:space="preserve">Denna paragraf förklarades omedelbart justerad.  </w:t>
            </w:r>
          </w:p>
          <w:p w14:paraId="4A71B940" w14:textId="039A0BE7" w:rsidR="00663562" w:rsidRPr="003F199A" w:rsidRDefault="00663562" w:rsidP="00663562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6BA1ABFD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356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1988865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3B57E01" w14:textId="77777777" w:rsidR="007D7FB1" w:rsidRDefault="007D7FB1" w:rsidP="007D7FB1">
            <w:pPr>
              <w:rPr>
                <w:b/>
              </w:rPr>
            </w:pPr>
          </w:p>
          <w:p w14:paraId="44AFDB1B" w14:textId="3E43450B" w:rsidR="007D7FB1" w:rsidRPr="00BF66E2" w:rsidRDefault="007D7FB1" w:rsidP="007D7FB1">
            <w:pPr>
              <w:rPr>
                <w:bCs/>
              </w:rPr>
            </w:pPr>
            <w:r w:rsidRPr="00BF66E2">
              <w:rPr>
                <w:bCs/>
              </w:rPr>
              <w:t>Utskottet justerade protokoll 2023/24:</w:t>
            </w:r>
            <w:r w:rsidR="00663562">
              <w:rPr>
                <w:bCs/>
              </w:rPr>
              <w:t>43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5139BE0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68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9D45B54" w14:textId="77777777" w:rsidR="007D7FB1" w:rsidRDefault="007D7FB1" w:rsidP="007D7FB1">
            <w:pPr>
              <w:rPr>
                <w:b/>
              </w:rPr>
            </w:pPr>
            <w:bookmarkStart w:id="0" w:name="_Hlk177047558"/>
            <w:r>
              <w:rPr>
                <w:b/>
              </w:rPr>
              <w:t>Inkomna handlingar</w:t>
            </w:r>
          </w:p>
          <w:p w14:paraId="62C0B12E" w14:textId="77777777" w:rsidR="007D7FB1" w:rsidRDefault="007D7FB1" w:rsidP="007D7FB1">
            <w:pPr>
              <w:rPr>
                <w:b/>
              </w:rPr>
            </w:pPr>
          </w:p>
          <w:p w14:paraId="155A21BB" w14:textId="77777777" w:rsidR="007D7FB1" w:rsidRDefault="007D7FB1" w:rsidP="007D7FB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bookmarkEnd w:id="0"/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5BDF2F25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68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286308C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10148D2" w14:textId="58CEC820" w:rsidR="007D7FB1" w:rsidRDefault="007D7FB1" w:rsidP="007D7FB1">
            <w:pPr>
              <w:rPr>
                <w:b/>
              </w:rPr>
            </w:pPr>
          </w:p>
          <w:p w14:paraId="0FE06B24" w14:textId="328A5C35" w:rsidR="007611D3" w:rsidRPr="00C84661" w:rsidRDefault="007611D3" w:rsidP="007D7FB1">
            <w:pPr>
              <w:rPr>
                <w:bCs/>
              </w:rPr>
            </w:pPr>
            <w:r w:rsidRPr="00C84661">
              <w:rPr>
                <w:bCs/>
              </w:rPr>
              <w:t>Utskottet beslutade:</w:t>
            </w:r>
          </w:p>
          <w:p w14:paraId="1DE90A7B" w14:textId="37A858E5" w:rsidR="007611D3" w:rsidRDefault="007611D3" w:rsidP="007D7FB1">
            <w:pPr>
              <w:rPr>
                <w:bCs/>
              </w:rPr>
            </w:pPr>
            <w:r w:rsidRPr="00C84661">
              <w:rPr>
                <w:bCs/>
              </w:rPr>
              <w:t xml:space="preserve">- att delta </w:t>
            </w:r>
            <w:r w:rsidR="005A6367" w:rsidRPr="00C84661">
              <w:rPr>
                <w:bCs/>
              </w:rPr>
              <w:t xml:space="preserve">i </w:t>
            </w:r>
            <w:proofErr w:type="spellStart"/>
            <w:r w:rsidR="005A6367" w:rsidRPr="005A6367">
              <w:rPr>
                <w:bCs/>
              </w:rPr>
              <w:t>Warsaw</w:t>
            </w:r>
            <w:proofErr w:type="spellEnd"/>
            <w:r w:rsidR="005A6367" w:rsidRPr="005A6367">
              <w:rPr>
                <w:bCs/>
              </w:rPr>
              <w:t xml:space="preserve"> </w:t>
            </w:r>
            <w:proofErr w:type="spellStart"/>
            <w:r w:rsidR="005A6367" w:rsidRPr="005A6367">
              <w:rPr>
                <w:bCs/>
              </w:rPr>
              <w:t>Security</w:t>
            </w:r>
            <w:proofErr w:type="spellEnd"/>
            <w:r w:rsidR="005A6367" w:rsidRPr="005A6367">
              <w:rPr>
                <w:bCs/>
              </w:rPr>
              <w:t xml:space="preserve"> Conference den </w:t>
            </w:r>
            <w:proofErr w:type="gramStart"/>
            <w:r w:rsidR="005A6367" w:rsidRPr="005A6367">
              <w:rPr>
                <w:bCs/>
              </w:rPr>
              <w:t>30-2</w:t>
            </w:r>
            <w:proofErr w:type="gramEnd"/>
            <w:r w:rsidR="005A6367" w:rsidRPr="005A6367">
              <w:rPr>
                <w:bCs/>
              </w:rPr>
              <w:t xml:space="preserve"> oktober. Från ut</w:t>
            </w:r>
            <w:r w:rsidR="005A6367">
              <w:rPr>
                <w:bCs/>
              </w:rPr>
              <w:t>skottet deltar: Aron Emilsson (SD), Morgan Johansson (S), Stefan Olsson (M), Håkan Svenneling (V), Kerstin Lundgren (C), Magnus Berntsson (KD), Emma Berginger (MP) och Joar Forssell (L).</w:t>
            </w:r>
          </w:p>
          <w:p w14:paraId="50672008" w14:textId="1B4FC6F1" w:rsidR="005A6367" w:rsidRDefault="005A6367" w:rsidP="007D7FB1">
            <w:pPr>
              <w:rPr>
                <w:bCs/>
              </w:rPr>
            </w:pPr>
            <w:r>
              <w:rPr>
                <w:bCs/>
              </w:rPr>
              <w:t xml:space="preserve">- att ta emot </w:t>
            </w:r>
            <w:r w:rsidRPr="005A6367">
              <w:rPr>
                <w:bCs/>
              </w:rPr>
              <w:t xml:space="preserve">Generalsekreteraren för </w:t>
            </w:r>
            <w:proofErr w:type="spellStart"/>
            <w:r w:rsidRPr="005A6367">
              <w:rPr>
                <w:bCs/>
              </w:rPr>
              <w:t>Norwegian</w:t>
            </w:r>
            <w:proofErr w:type="spellEnd"/>
            <w:r w:rsidRPr="005A6367">
              <w:rPr>
                <w:bCs/>
              </w:rPr>
              <w:t xml:space="preserve"> </w:t>
            </w:r>
            <w:proofErr w:type="spellStart"/>
            <w:r w:rsidRPr="005A6367">
              <w:rPr>
                <w:bCs/>
              </w:rPr>
              <w:t>Refugee</w:t>
            </w:r>
            <w:proofErr w:type="spellEnd"/>
            <w:r w:rsidRPr="005A6367">
              <w:rPr>
                <w:bCs/>
              </w:rPr>
              <w:t xml:space="preserve"> Council, Jan </w:t>
            </w:r>
            <w:proofErr w:type="spellStart"/>
            <w:r w:rsidRPr="005A6367">
              <w:rPr>
                <w:bCs/>
              </w:rPr>
              <w:t>Egeland</w:t>
            </w:r>
            <w:proofErr w:type="spellEnd"/>
            <w:r>
              <w:rPr>
                <w:bCs/>
              </w:rPr>
              <w:t xml:space="preserve"> tisdagen den 17 september.</w:t>
            </w:r>
          </w:p>
          <w:p w14:paraId="5E8FC3BF" w14:textId="22E0D1F7" w:rsidR="005A6367" w:rsidRDefault="005A6367" w:rsidP="007D7FB1">
            <w:pPr>
              <w:rPr>
                <w:bCs/>
              </w:rPr>
            </w:pPr>
            <w:r>
              <w:rPr>
                <w:bCs/>
              </w:rPr>
              <w:t>-</w:t>
            </w:r>
            <w:r w:rsidR="0066108B">
              <w:rPr>
                <w:bCs/>
              </w:rPr>
              <w:t>att d</w:t>
            </w:r>
            <w:r>
              <w:rPr>
                <w:bCs/>
              </w:rPr>
              <w:t xml:space="preserve">elta med två ledamöter i </w:t>
            </w:r>
            <w:r w:rsidRPr="005A6367">
              <w:rPr>
                <w:bCs/>
              </w:rPr>
              <w:t>IMF/</w:t>
            </w:r>
            <w:proofErr w:type="spellStart"/>
            <w:r w:rsidRPr="005A6367">
              <w:rPr>
                <w:bCs/>
              </w:rPr>
              <w:t>WB:s</w:t>
            </w:r>
            <w:proofErr w:type="spellEnd"/>
            <w:r w:rsidRPr="005A6367">
              <w:rPr>
                <w:bCs/>
              </w:rPr>
              <w:t xml:space="preserve"> globala parlamentariska forum i Washington, </w:t>
            </w:r>
            <w:proofErr w:type="gramStart"/>
            <w:r w:rsidRPr="005A6367">
              <w:rPr>
                <w:bCs/>
              </w:rPr>
              <w:t>21-22</w:t>
            </w:r>
            <w:proofErr w:type="gramEnd"/>
            <w:r w:rsidRPr="005A6367">
              <w:rPr>
                <w:bCs/>
              </w:rPr>
              <w:t xml:space="preserve"> oktober</w:t>
            </w:r>
            <w:r>
              <w:rPr>
                <w:bCs/>
              </w:rPr>
              <w:t>.</w:t>
            </w:r>
          </w:p>
          <w:p w14:paraId="0441DB6B" w14:textId="3165ABF3" w:rsidR="005A6367" w:rsidRDefault="005A6367" w:rsidP="007D7FB1">
            <w:pPr>
              <w:rPr>
                <w:bCs/>
              </w:rPr>
            </w:pPr>
            <w:r>
              <w:rPr>
                <w:bCs/>
              </w:rPr>
              <w:t>- att ta emot en delegation från Indonesien onsdagen den 18 september.</w:t>
            </w:r>
          </w:p>
          <w:p w14:paraId="24826870" w14:textId="3A8008F1" w:rsidR="008C6FFA" w:rsidRDefault="008C6FFA" w:rsidP="007D7FB1">
            <w:pPr>
              <w:rPr>
                <w:bCs/>
              </w:rPr>
            </w:pPr>
            <w:r>
              <w:rPr>
                <w:bCs/>
              </w:rPr>
              <w:t xml:space="preserve">- att ta emot </w:t>
            </w:r>
            <w:r w:rsidRPr="008C6FFA">
              <w:rPr>
                <w:bCs/>
              </w:rPr>
              <w:t xml:space="preserve">UNDP:s Afrikachef, Assistant </w:t>
            </w:r>
            <w:proofErr w:type="spellStart"/>
            <w:r w:rsidRPr="008C6FFA">
              <w:rPr>
                <w:bCs/>
              </w:rPr>
              <w:t>Secretary</w:t>
            </w:r>
            <w:proofErr w:type="spellEnd"/>
            <w:r w:rsidRPr="008C6FFA">
              <w:rPr>
                <w:bCs/>
              </w:rPr>
              <w:t xml:space="preserve">-General </w:t>
            </w:r>
            <w:proofErr w:type="spellStart"/>
            <w:r w:rsidRPr="008C6FFA">
              <w:rPr>
                <w:bCs/>
              </w:rPr>
              <w:t>Ahunna</w:t>
            </w:r>
            <w:proofErr w:type="spellEnd"/>
            <w:r w:rsidRPr="008C6FFA">
              <w:rPr>
                <w:bCs/>
              </w:rPr>
              <w:t xml:space="preserve"> </w:t>
            </w:r>
            <w:proofErr w:type="spellStart"/>
            <w:r w:rsidRPr="008C6FFA">
              <w:rPr>
                <w:bCs/>
              </w:rPr>
              <w:t>Eziakonwa</w:t>
            </w:r>
            <w:proofErr w:type="spellEnd"/>
            <w:r>
              <w:rPr>
                <w:bCs/>
              </w:rPr>
              <w:t xml:space="preserve"> tisdagen den 1 oktober.</w:t>
            </w:r>
          </w:p>
          <w:p w14:paraId="14531BB8" w14:textId="2CBA6053" w:rsidR="005A6367" w:rsidRPr="008C6FFA" w:rsidRDefault="008C6FFA" w:rsidP="008C6FFA">
            <w:pPr>
              <w:rPr>
                <w:bCs/>
                <w:highlight w:val="yellow"/>
              </w:rPr>
            </w:pPr>
            <w:r>
              <w:rPr>
                <w:bCs/>
              </w:rPr>
              <w:t>-</w:t>
            </w:r>
            <w:r>
              <w:t xml:space="preserve"> att ta emot</w:t>
            </w:r>
            <w:r w:rsidR="005A6367">
              <w:t xml:space="preserve"> </w:t>
            </w:r>
            <w:proofErr w:type="spellStart"/>
            <w:r w:rsidR="005A6367" w:rsidRPr="008C6FFA">
              <w:rPr>
                <w:bCs/>
              </w:rPr>
              <w:t>Jagan</w:t>
            </w:r>
            <w:proofErr w:type="spellEnd"/>
            <w:r w:rsidR="005A6367" w:rsidRPr="008C6FFA">
              <w:rPr>
                <w:bCs/>
              </w:rPr>
              <w:t xml:space="preserve"> </w:t>
            </w:r>
            <w:proofErr w:type="spellStart"/>
            <w:r w:rsidR="005A6367" w:rsidRPr="008C6FFA">
              <w:rPr>
                <w:bCs/>
              </w:rPr>
              <w:t>Chapagain</w:t>
            </w:r>
            <w:proofErr w:type="spellEnd"/>
            <w:r w:rsidR="005A6367" w:rsidRPr="008C6FFA">
              <w:rPr>
                <w:bCs/>
              </w:rPr>
              <w:t xml:space="preserve">, generalsekreterare för Internationella </w:t>
            </w:r>
            <w:r w:rsidR="005A6367" w:rsidRPr="008C6FFA">
              <w:rPr>
                <w:bCs/>
              </w:rPr>
              <w:lastRenderedPageBreak/>
              <w:t>Röda Kors och Rödahalvmånefederationen (IFRC) torsdagen den 3 oktober.</w:t>
            </w:r>
          </w:p>
          <w:p w14:paraId="174F9673" w14:textId="77777777" w:rsidR="007611D3" w:rsidRPr="005A6367" w:rsidRDefault="007611D3" w:rsidP="007D7FB1">
            <w:pPr>
              <w:rPr>
                <w:bCs/>
                <w:highlight w:val="yellow"/>
              </w:rPr>
            </w:pPr>
          </w:p>
          <w:p w14:paraId="39537196" w14:textId="1043E25C" w:rsidR="007D7FB1" w:rsidRPr="00C84661" w:rsidRDefault="007D7FB1" w:rsidP="007D7FB1">
            <w:pPr>
              <w:rPr>
                <w:bCs/>
              </w:rPr>
            </w:pPr>
            <w:r w:rsidRPr="00C84661">
              <w:rPr>
                <w:bCs/>
              </w:rPr>
              <w:t>Utskottet informerades om:</w:t>
            </w:r>
          </w:p>
          <w:p w14:paraId="2AB17D45" w14:textId="0D107A80" w:rsidR="00502062" w:rsidRDefault="007D7FB1" w:rsidP="007D7FB1">
            <w:pPr>
              <w:rPr>
                <w:bCs/>
              </w:rPr>
            </w:pPr>
            <w:r w:rsidRPr="00C84661">
              <w:rPr>
                <w:bCs/>
              </w:rPr>
              <w:t xml:space="preserve">- </w:t>
            </w:r>
            <w:r w:rsidR="00C84661" w:rsidRPr="00C84661">
              <w:rPr>
                <w:bCs/>
              </w:rPr>
              <w:t>studiebesö</w:t>
            </w:r>
            <w:r w:rsidR="00C84661">
              <w:rPr>
                <w:bCs/>
              </w:rPr>
              <w:t>k på Sveriges Radio den 25 september.</w:t>
            </w:r>
          </w:p>
          <w:p w14:paraId="605C5FA9" w14:textId="31A8953C" w:rsidR="00C84661" w:rsidRDefault="00C84661" w:rsidP="007D7FB1">
            <w:pPr>
              <w:rPr>
                <w:bCs/>
              </w:rPr>
            </w:pPr>
            <w:r>
              <w:rPr>
                <w:bCs/>
              </w:rPr>
              <w:t>- att d</w:t>
            </w:r>
            <w:r w:rsidRPr="00C84661">
              <w:rPr>
                <w:bCs/>
              </w:rPr>
              <w:t xml:space="preserve">elegationen som skulle ha deltagit vid </w:t>
            </w:r>
            <w:proofErr w:type="spellStart"/>
            <w:r w:rsidRPr="00C84661">
              <w:rPr>
                <w:bCs/>
              </w:rPr>
              <w:t>Gusp</w:t>
            </w:r>
            <w:proofErr w:type="spellEnd"/>
            <w:r w:rsidRPr="00C84661">
              <w:rPr>
                <w:bCs/>
              </w:rPr>
              <w:t xml:space="preserve">/GSFP-konferensen i Budapest den </w:t>
            </w:r>
            <w:proofErr w:type="gramStart"/>
            <w:r w:rsidRPr="00C84661">
              <w:rPr>
                <w:bCs/>
              </w:rPr>
              <w:t>9-10</w:t>
            </w:r>
            <w:proofErr w:type="gramEnd"/>
            <w:r w:rsidRPr="00C84661">
              <w:rPr>
                <w:bCs/>
              </w:rPr>
              <w:t xml:space="preserve"> september valde att inte delta, dels pga. den ungerska regeringens hantering av EU-ordförandeskapet, dels pga. att konferensen sammanföll med RMÖ.</w:t>
            </w:r>
          </w:p>
          <w:p w14:paraId="2B71EDD9" w14:textId="3764AE11" w:rsidR="00C84661" w:rsidRPr="007611D3" w:rsidRDefault="00C84661" w:rsidP="007D7FB1">
            <w:pPr>
              <w:rPr>
                <w:bCs/>
              </w:rPr>
            </w:pPr>
            <w:r>
              <w:rPr>
                <w:bCs/>
              </w:rPr>
              <w:t>- om utskottets kommande tidplan.</w:t>
            </w:r>
          </w:p>
          <w:p w14:paraId="3F643272" w14:textId="31FD1A00" w:rsidR="00D128FE" w:rsidRPr="00D128FE" w:rsidRDefault="00D128FE" w:rsidP="007611D3">
            <w:pPr>
              <w:rPr>
                <w:b/>
              </w:rPr>
            </w:pPr>
          </w:p>
        </w:tc>
      </w:tr>
      <w:tr w:rsidR="00622689" w:rsidRPr="004B367D" w14:paraId="666A6BFC" w14:textId="77777777" w:rsidTr="00BC1EF7">
        <w:trPr>
          <w:trHeight w:val="884"/>
        </w:trPr>
        <w:tc>
          <w:tcPr>
            <w:tcW w:w="567" w:type="dxa"/>
          </w:tcPr>
          <w:p w14:paraId="776A4204" w14:textId="4CB45878" w:rsidR="00622689" w:rsidRDefault="0062268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5CAF1A96" w14:textId="00D429B8" w:rsidR="00622689" w:rsidRDefault="00622689" w:rsidP="00622689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449BD4B8" w14:textId="77777777" w:rsidR="00622689" w:rsidRDefault="00622689" w:rsidP="00622689">
            <w:pPr>
              <w:rPr>
                <w:b/>
              </w:rPr>
            </w:pPr>
          </w:p>
          <w:p w14:paraId="293C63B9" w14:textId="35F74503" w:rsidR="00622689" w:rsidRDefault="00622689" w:rsidP="00622689">
            <w:pPr>
              <w:rPr>
                <w:bCs/>
              </w:rPr>
            </w:pPr>
            <w:r>
              <w:rPr>
                <w:bCs/>
              </w:rPr>
              <w:t>Ledamoten Håkan Svenneling (V) väckte frågan om att k</w:t>
            </w:r>
            <w:r w:rsidR="001A7FF6">
              <w:rPr>
                <w:bCs/>
              </w:rPr>
              <w:t>a</w:t>
            </w:r>
            <w:r>
              <w:rPr>
                <w:bCs/>
              </w:rPr>
              <w:t xml:space="preserve">lla regeringen och berörda myndigheter till utskottet för att informera om </w:t>
            </w:r>
            <w:r w:rsidR="00A81B08" w:rsidRPr="00A81B08">
              <w:rPr>
                <w:bCs/>
              </w:rPr>
              <w:t>viss fråga om ev. inköp av militärmateriel från Israel m</w:t>
            </w:r>
            <w:r w:rsidR="00A81B08">
              <w:rPr>
                <w:bCs/>
              </w:rPr>
              <w:t>.</w:t>
            </w:r>
            <w:r w:rsidR="00A81B08" w:rsidRPr="00A81B08">
              <w:rPr>
                <w:bCs/>
              </w:rPr>
              <w:t>m</w:t>
            </w:r>
            <w:r w:rsidR="00A81B08">
              <w:rPr>
                <w:bCs/>
              </w:rPr>
              <w:t>.</w:t>
            </w:r>
          </w:p>
          <w:p w14:paraId="4273900F" w14:textId="77777777" w:rsidR="00622689" w:rsidRDefault="00622689" w:rsidP="007D7FB1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32183BC6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68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15865326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Pr="00F324BF">
              <w:rPr>
                <w:bCs/>
              </w:rPr>
              <w:t>t</w:t>
            </w:r>
            <w:r w:rsidR="00F324BF" w:rsidRPr="00F324BF">
              <w:rPr>
                <w:bCs/>
              </w:rPr>
              <w:t>or</w:t>
            </w:r>
            <w:r w:rsidR="00873AD2">
              <w:rPr>
                <w:bCs/>
              </w:rPr>
              <w:t>s</w:t>
            </w:r>
            <w:r w:rsidRPr="00F324BF">
              <w:rPr>
                <w:bCs/>
              </w:rPr>
              <w:t xml:space="preserve">dagen den </w:t>
            </w:r>
            <w:r w:rsidR="00F324BF" w:rsidRPr="00F324BF">
              <w:rPr>
                <w:bCs/>
              </w:rPr>
              <w:t>26</w:t>
            </w:r>
            <w:r w:rsidR="00663562" w:rsidRPr="00F324BF">
              <w:rPr>
                <w:bCs/>
              </w:rPr>
              <w:t xml:space="preserve"> september</w:t>
            </w:r>
            <w:r w:rsidRPr="00F324BF">
              <w:rPr>
                <w:bCs/>
              </w:rPr>
              <w:t xml:space="preserve"> kl. </w:t>
            </w:r>
            <w:r w:rsidR="00F324BF" w:rsidRPr="00F324BF">
              <w:rPr>
                <w:bCs/>
              </w:rPr>
              <w:t>08</w:t>
            </w:r>
            <w:r w:rsidRPr="00F324BF">
              <w:rPr>
                <w:bCs/>
              </w:rPr>
              <w:t>:</w:t>
            </w:r>
            <w:r w:rsidR="00663562" w:rsidRPr="00F324BF">
              <w:rPr>
                <w:bCs/>
              </w:rPr>
              <w:t>0</w:t>
            </w:r>
            <w:r w:rsidRPr="00F324BF">
              <w:rPr>
                <w:bCs/>
              </w:rPr>
              <w:t>0</w:t>
            </w:r>
            <w:r w:rsidR="007214F6" w:rsidRPr="00F324BF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944E9BE" w:rsidR="00E97ABF" w:rsidRPr="006F350C" w:rsidRDefault="001B42F6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2489B78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F324BF" w:rsidRPr="00F324BF">
              <w:t>26</w:t>
            </w:r>
            <w:r w:rsidR="007950D7" w:rsidRPr="00F324BF">
              <w:t xml:space="preserve"> september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6374C3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7950D7">
              <w:rPr>
                <w:sz w:val="20"/>
              </w:rPr>
              <w:t>1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86A61BC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C77013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9BA10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3C7D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C308CF2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0E514D8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24CA1B8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383C7D" w:rsidRPr="001B42F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83C7D" w:rsidRPr="0099370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83C7D" w:rsidRPr="0028423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383C7D" w:rsidRPr="00FE5589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83C7D" w:rsidRPr="00FE5589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83C7D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D9BFEFF" w:rsidR="00383C7D" w:rsidRPr="0099370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9881078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A6E6E3D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EC2C017" w:rsidR="00383C7D" w:rsidRPr="00993706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83C7D" w:rsidRPr="00993706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11B5833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0505399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A7E030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383C7D" w:rsidRPr="004A0318" w:rsidRDefault="00421A5F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="00383C7D"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43A941B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F886FD8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8E68BA8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B5BC715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34F0AA9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D96F558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050343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D569BD3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383C7D" w:rsidRPr="0004578D" w:rsidRDefault="00383C7D" w:rsidP="00383C7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FEFA6D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CC919CF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383C7D" w:rsidRPr="002F53EA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B37B07C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760E343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5F03EB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BCF20D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A3F0C3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B561F25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83C7D" w:rsidRPr="00FE558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1201C61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09D622B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35EE97" w:rsidR="00383C7D" w:rsidRPr="0004578D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329BE65" w:rsidR="00383C7D" w:rsidRPr="0004578D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7D0751E" w:rsidR="00383C7D" w:rsidRPr="00337441" w:rsidRDefault="00383C7D" w:rsidP="00383C7D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383C7D" w:rsidRPr="001B42F6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83C7D" w:rsidRPr="00246B39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383C7D" w:rsidRPr="002F53EA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383C7D" w:rsidRPr="003504FA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83C7D" w:rsidRPr="003504FA" w:rsidRDefault="00383C7D" w:rsidP="00383C7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FC1E1FF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A5C637B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383C7D" w:rsidRPr="002F53E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83C7D" w:rsidRPr="002F53E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48D5A09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F5E0744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E39EDA1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23DB50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F416FDD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D5ACB99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456EE57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891B0B2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83C7D" w:rsidRPr="004A0318" w:rsidRDefault="00383C7D" w:rsidP="00383C7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83C7D" w:rsidRPr="004A0318" w:rsidRDefault="00383C7D" w:rsidP="00383C7D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="00383C7D"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AF2061E" w:rsidR="00383C7D" w:rsidRPr="0004578D" w:rsidRDefault="00125D1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511FD5A" w:rsidR="00383C7D" w:rsidRPr="0004578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C37951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383C7D" w:rsidRPr="001B42F6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83C7D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37F37E4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BF0F6D3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CD0EC85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AA32F0C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941C158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3F6DAF7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6A0D16E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D162BF2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435ECB2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B88411B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8212B56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64D06053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47"/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095BD60D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32F648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C2F49AE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5F78479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7FCBD4F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="00383C7D"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D2A877A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="00383C7D"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39C497C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021CE12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DBBDEC1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6BBAE81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D02431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110A9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D41FBF0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5227A3A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DBAC6CC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79DD9D5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="00383C7D"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E9981F7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383C7D" w:rsidRPr="00915B99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E48088A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F3BECCE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79C8B3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="00383C7D"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B94F486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383C7D" w:rsidRPr="00334D0B" w:rsidRDefault="00421A5F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="00383C7D"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C75A028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8DF27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B6E07A0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B9B1066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7760F41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6D1051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70E414A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569C7D4B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BDC8F62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1E7D71B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022FB8C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340359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4712D52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4E48145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7D403623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422A4BC" w:rsidR="00383C7D" w:rsidRPr="0004578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B68E588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2AFC016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383C7D" w:rsidRPr="00334D0B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12FDF64" w:rsidR="00383C7D" w:rsidRPr="0004578D" w:rsidRDefault="00383C7D" w:rsidP="00383C7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383C7D" w:rsidRDefault="00383C7D" w:rsidP="00383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51FA2252" w:rsidR="00383C7D" w:rsidRDefault="00125D1D" w:rsidP="00383C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1D887031" w:rsidR="00383C7D" w:rsidRPr="0004578D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383C7D" w:rsidRPr="00337441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73B90F2F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383C7D" w:rsidRPr="00337441" w:rsidRDefault="00383C7D" w:rsidP="00383C7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383C7D" w:rsidRPr="001B42F6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383C7D" w:rsidRPr="003504FA" w:rsidRDefault="00383C7D" w:rsidP="00383C7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383C7D" w:rsidRPr="003504FA" w:rsidRDefault="00383C7D" w:rsidP="00383C7D">
            <w:pPr>
              <w:rPr>
                <w:sz w:val="20"/>
              </w:rPr>
            </w:pPr>
          </w:p>
        </w:tc>
      </w:tr>
      <w:tr w:rsidR="00383C7D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83C7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383C7D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</w:tr>
      <w:tr w:rsidR="00383C7D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83C7D" w:rsidRPr="003504FA" w:rsidRDefault="00383C7D" w:rsidP="00383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83C7D" w:rsidRPr="003504FA" w:rsidRDefault="00383C7D" w:rsidP="00383C7D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3"/>
  </w:num>
  <w:num w:numId="8">
    <w:abstractNumId w:val="26"/>
  </w:num>
  <w:num w:numId="9">
    <w:abstractNumId w:val="24"/>
  </w:num>
  <w:num w:numId="10">
    <w:abstractNumId w:val="7"/>
  </w:num>
  <w:num w:numId="11">
    <w:abstractNumId w:val="12"/>
  </w:num>
  <w:num w:numId="12">
    <w:abstractNumId w:val="19"/>
  </w:num>
  <w:num w:numId="13">
    <w:abstractNumId w:val="3"/>
  </w:num>
  <w:num w:numId="14">
    <w:abstractNumId w:val="11"/>
  </w:num>
  <w:num w:numId="15">
    <w:abstractNumId w:val="6"/>
  </w:num>
  <w:num w:numId="16">
    <w:abstractNumId w:val="20"/>
  </w:num>
  <w:num w:numId="17">
    <w:abstractNumId w:val="21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3"/>
  </w:num>
  <w:num w:numId="24">
    <w:abstractNumId w:val="22"/>
  </w:num>
  <w:num w:numId="25">
    <w:abstractNumId w:val="2"/>
  </w:num>
  <w:num w:numId="26">
    <w:abstractNumId w:val="25"/>
  </w:num>
  <w:num w:numId="2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129</TotalTime>
  <Pages>3</Pages>
  <Words>608</Words>
  <Characters>4209</Characters>
  <Application>Microsoft Office Word</Application>
  <DocSecurity>0</DocSecurity>
  <Lines>87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20</cp:revision>
  <cp:lastPrinted>2024-09-24T11:43:00Z</cp:lastPrinted>
  <dcterms:created xsi:type="dcterms:W3CDTF">2024-09-11T10:04:00Z</dcterms:created>
  <dcterms:modified xsi:type="dcterms:W3CDTF">2024-09-24T11:43:00Z</dcterms:modified>
</cp:coreProperties>
</file>