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7B43044F65746B2BD18BC3098BCF04D"/>
        </w:placeholder>
        <w:text/>
      </w:sdtPr>
      <w:sdtEndPr/>
      <w:sdtContent>
        <w:p w:rsidRPr="009B062B" w:rsidR="00AF30DD" w:rsidP="00603CA4" w:rsidRDefault="00AF30DD" w14:paraId="511718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2bf89b-a9f2-4241-a4fb-8bea4c6f577f"/>
        <w:id w:val="925771286"/>
        <w:lock w:val="sdtLocked"/>
      </w:sdtPr>
      <w:sdtEndPr/>
      <w:sdtContent>
        <w:p w:rsidR="00754E5C" w:rsidRDefault="00F72DDD" w14:paraId="725AAC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det nationella sekretariatet för genusforskning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E5E66858AC483EAC2BA5411B7F8C35"/>
        </w:placeholder>
        <w:text/>
      </w:sdtPr>
      <w:sdtEndPr/>
      <w:sdtContent>
        <w:p w:rsidRPr="009B062B" w:rsidR="006D79C9" w:rsidP="00333E95" w:rsidRDefault="006D79C9" w14:paraId="6DA80AB5" w14:textId="77777777">
          <w:pPr>
            <w:pStyle w:val="Rubrik1"/>
          </w:pPr>
          <w:r>
            <w:t>Motivering</w:t>
          </w:r>
        </w:p>
      </w:sdtContent>
    </w:sdt>
    <w:p w:rsidR="00A84346" w:rsidP="00A84346" w:rsidRDefault="00A84346" w14:paraId="62AFBBF6" w14:textId="77777777">
      <w:pPr>
        <w:pStyle w:val="Normalutanindragellerluft"/>
      </w:pPr>
      <w:r>
        <w:t>Genusforskning har på senare år fått en märklig stämpel av vetenskap. Men det finns ingen vetenskap i detta; det handlar mer om åsikter och politiskt tyckande.</w:t>
      </w:r>
    </w:p>
    <w:p w:rsidR="00A84346" w:rsidP="00A84346" w:rsidRDefault="00A84346" w14:paraId="0ACAB01A" w14:textId="7037CE3E">
      <w:r w:rsidRPr="00A84346">
        <w:t>Staten bör därför avveckla stödet till genusforskning, och de professurer som finns i genusvetenskap vid svenska universitet bör upphöra. Relevanta genusfrågor bör han</w:t>
      </w:r>
      <w:r w:rsidR="001D45C0">
        <w:t>t</w:t>
      </w:r>
      <w:r w:rsidRPr="00A84346">
        <w:t>eras inom ramen för övrig forskning.</w:t>
      </w:r>
    </w:p>
    <w:p w:rsidRPr="00422B9E" w:rsidR="00422B9E" w:rsidP="00A84346" w:rsidRDefault="00A84346" w14:paraId="1CD27FDB" w14:textId="77777777">
      <w:r>
        <w:t>Samtidigt bör Nationella sekretariatet för genusforskning upphöra.</w:t>
      </w:r>
    </w:p>
    <w:sdt>
      <w:sdtPr>
        <w:alias w:val="CC_Underskrifter"/>
        <w:tag w:val="CC_Underskrifter"/>
        <w:id w:val="583496634"/>
        <w:lock w:val="sdtContentLocked"/>
        <w:placeholder>
          <w:docPart w:val="2D7131D08D484D6EB27A7EC57B4E4A8F"/>
        </w:placeholder>
      </w:sdtPr>
      <w:sdtEndPr/>
      <w:sdtContent>
        <w:p w:rsidR="00603CA4" w:rsidP="00603CA4" w:rsidRDefault="00603CA4" w14:paraId="1ECE3E34" w14:textId="77777777"/>
        <w:p w:rsidRPr="008E0FE2" w:rsidR="004801AC" w:rsidP="00603CA4" w:rsidRDefault="00D80B40" w14:paraId="116F54AE" w14:textId="47A9D01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813B5" w14:paraId="2A65F871" w14:textId="77777777">
        <w:trPr>
          <w:cantSplit/>
        </w:trPr>
        <w:tc>
          <w:tcPr>
            <w:tcW w:w="50" w:type="pct"/>
            <w:vAlign w:val="bottom"/>
          </w:tcPr>
          <w:p w:rsidR="00A813B5" w:rsidRDefault="000C20AC" w14:paraId="2F83E523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A813B5" w:rsidRDefault="000C20AC" w14:paraId="71FA4CEC" w14:textId="77777777">
            <w:pPr>
              <w:pStyle w:val="Underskrifter"/>
            </w:pPr>
            <w:r>
              <w:t>Jan Ericson (M)</w:t>
            </w:r>
          </w:p>
        </w:tc>
      </w:tr>
    </w:tbl>
    <w:p w:rsidR="007E3D5F" w:rsidRDefault="007E3D5F" w14:paraId="05AD74F2" w14:textId="77777777"/>
    <w:sectPr w:rsidR="007E3D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0292" w14:textId="77777777" w:rsidR="00A84346" w:rsidRDefault="00A84346" w:rsidP="000C1CAD">
      <w:pPr>
        <w:spacing w:line="240" w:lineRule="auto"/>
      </w:pPr>
      <w:r>
        <w:separator/>
      </w:r>
    </w:p>
  </w:endnote>
  <w:endnote w:type="continuationSeparator" w:id="0">
    <w:p w14:paraId="310D5E40" w14:textId="77777777" w:rsidR="00A84346" w:rsidRDefault="00A843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D7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D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ED7" w14:textId="10798C59" w:rsidR="00262EA3" w:rsidRPr="00603CA4" w:rsidRDefault="00262EA3" w:rsidP="00603C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7E3E" w14:textId="77777777" w:rsidR="00A84346" w:rsidRDefault="00A84346" w:rsidP="000C1CAD">
      <w:pPr>
        <w:spacing w:line="240" w:lineRule="auto"/>
      </w:pPr>
      <w:r>
        <w:separator/>
      </w:r>
    </w:p>
  </w:footnote>
  <w:footnote w:type="continuationSeparator" w:id="0">
    <w:p w14:paraId="5149C5CC" w14:textId="77777777" w:rsidR="00A84346" w:rsidRDefault="00A843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AD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43C10" w14:textId="77777777" w:rsidR="00262EA3" w:rsidRDefault="00D80B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395F4ECF0E4AD29BDF27204AA21C34"/>
                              </w:placeholder>
                              <w:text/>
                            </w:sdtPr>
                            <w:sdtEndPr/>
                            <w:sdtContent>
                              <w:r w:rsidR="00A843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CC5EB0A6994A13949BDAA947CFD41D"/>
                              </w:placeholder>
                              <w:text/>
                            </w:sdtPr>
                            <w:sdtEndPr/>
                            <w:sdtContent>
                              <w:r w:rsidR="00A84346">
                                <w:t>1717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F43C10" w14:textId="77777777" w:rsidR="00262EA3" w:rsidRDefault="00D80B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395F4ECF0E4AD29BDF27204AA21C34"/>
                        </w:placeholder>
                        <w:text/>
                      </w:sdtPr>
                      <w:sdtEndPr/>
                      <w:sdtContent>
                        <w:r w:rsidR="00A843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CC5EB0A6994A13949BDAA947CFD41D"/>
                        </w:placeholder>
                        <w:text/>
                      </w:sdtPr>
                      <w:sdtEndPr/>
                      <w:sdtContent>
                        <w:r w:rsidR="00A84346">
                          <w:t>1717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B101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CDE" w14:textId="77777777" w:rsidR="00262EA3" w:rsidRDefault="00262EA3" w:rsidP="008563AC">
    <w:pPr>
      <w:jc w:val="right"/>
    </w:pPr>
  </w:p>
  <w:p w14:paraId="24D752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2CF7" w14:textId="77777777" w:rsidR="00262EA3" w:rsidRDefault="00D80B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72FD3C" w14:textId="77777777" w:rsidR="00262EA3" w:rsidRDefault="00D80B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70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43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4346">
          <w:t>1717</w:t>
        </w:r>
      </w:sdtContent>
    </w:sdt>
  </w:p>
  <w:p w14:paraId="5769CA3A" w14:textId="77777777" w:rsidR="00262EA3" w:rsidRPr="008227B3" w:rsidRDefault="00D80B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7FEE69" w14:textId="77777777" w:rsidR="00262EA3" w:rsidRPr="008227B3" w:rsidRDefault="00D80B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707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7075">
          <w:t>:3569</w:t>
        </w:r>
      </w:sdtContent>
    </w:sdt>
  </w:p>
  <w:p w14:paraId="16E9F5BC" w14:textId="77777777" w:rsidR="00262EA3" w:rsidRDefault="00D80B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7075">
          <w:t>av Lars Beckman och Jan Ericson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4DAA1" w14:textId="77777777" w:rsidR="00262EA3" w:rsidRDefault="00A84346" w:rsidP="00283E0F">
        <w:pPr>
          <w:pStyle w:val="FSHRub2"/>
        </w:pPr>
        <w:r>
          <w:t>Avskaffa det nationella sekretariatet för genusforskning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C428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843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0AC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0C3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5C0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075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5A7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3CA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E5C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D5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3B5"/>
    <w:rsid w:val="00A81C00"/>
    <w:rsid w:val="00A820D0"/>
    <w:rsid w:val="00A822DA"/>
    <w:rsid w:val="00A82DF0"/>
    <w:rsid w:val="00A82EEF"/>
    <w:rsid w:val="00A82FBA"/>
    <w:rsid w:val="00A84346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A94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40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F5F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DDD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A0246284-E6F1-48F3-9818-28CEDC5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B43044F65746B2BD18BC3098BCF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E9E62-79C4-4EAC-891A-D31980A0CEED}"/>
      </w:docPartPr>
      <w:docPartBody>
        <w:p w:rsidR="003851F0" w:rsidRDefault="003851F0">
          <w:pPr>
            <w:pStyle w:val="37B43044F65746B2BD18BC3098BCF0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E5E66858AC483EAC2BA5411B7F8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D91B-EC98-4A56-9914-B1CCEC5B40BC}"/>
      </w:docPartPr>
      <w:docPartBody>
        <w:p w:rsidR="003851F0" w:rsidRDefault="003851F0">
          <w:pPr>
            <w:pStyle w:val="1EE5E66858AC483EAC2BA5411B7F8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395F4ECF0E4AD29BDF27204AA21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89685-35C7-4692-8284-13F4415E7E8D}"/>
      </w:docPartPr>
      <w:docPartBody>
        <w:p w:rsidR="003851F0" w:rsidRDefault="003851F0">
          <w:pPr>
            <w:pStyle w:val="AF395F4ECF0E4AD29BDF27204AA21C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CC5EB0A6994A13949BDAA947CFD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F5406-4EC8-4151-BA9F-C1CD6EAF8980}"/>
      </w:docPartPr>
      <w:docPartBody>
        <w:p w:rsidR="003851F0" w:rsidRDefault="003851F0">
          <w:pPr>
            <w:pStyle w:val="E5CC5EB0A6994A13949BDAA947CFD41D"/>
          </w:pPr>
          <w:r>
            <w:t xml:space="preserve"> </w:t>
          </w:r>
        </w:p>
      </w:docPartBody>
    </w:docPart>
    <w:docPart>
      <w:docPartPr>
        <w:name w:val="2D7131D08D484D6EB27A7EC57B4E4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3B05C-C0F2-446C-BF54-1213CBB27127}"/>
      </w:docPartPr>
      <w:docPartBody>
        <w:p w:rsidR="008F2F53" w:rsidRDefault="008F2F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F0"/>
    <w:rsid w:val="003851F0"/>
    <w:rsid w:val="008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B43044F65746B2BD18BC3098BCF04D">
    <w:name w:val="37B43044F65746B2BD18BC3098BCF04D"/>
  </w:style>
  <w:style w:type="paragraph" w:customStyle="1" w:styleId="1EE5E66858AC483EAC2BA5411B7F8C35">
    <w:name w:val="1EE5E66858AC483EAC2BA5411B7F8C35"/>
  </w:style>
  <w:style w:type="paragraph" w:customStyle="1" w:styleId="AF395F4ECF0E4AD29BDF27204AA21C34">
    <w:name w:val="AF395F4ECF0E4AD29BDF27204AA21C34"/>
  </w:style>
  <w:style w:type="paragraph" w:customStyle="1" w:styleId="E5CC5EB0A6994A13949BDAA947CFD41D">
    <w:name w:val="E5CC5EB0A6994A13949BDAA947CFD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D2674-9578-4E2F-87D9-D5E6C7A71B58}"/>
</file>

<file path=customXml/itemProps2.xml><?xml version="1.0" encoding="utf-8"?>
<ds:datastoreItem xmlns:ds="http://schemas.openxmlformats.org/officeDocument/2006/customXml" ds:itemID="{D6B0F540-1C23-4E2D-8117-ECB393A1074A}"/>
</file>

<file path=customXml/itemProps3.xml><?xml version="1.0" encoding="utf-8"?>
<ds:datastoreItem xmlns:ds="http://schemas.openxmlformats.org/officeDocument/2006/customXml" ds:itemID="{AE36798C-8B37-4177-8030-44247EE35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579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M1717 Avskaffa det nationella sekretariatet för genusforskning</vt:lpstr>
      <vt:lpstr>
      </vt:lpstr>
    </vt:vector>
  </TitlesOfParts>
  <Company>Sveriges riksdag</Company>
  <LinksUpToDate>false</LinksUpToDate>
  <CharactersWithSpaces>664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