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03528" w:rsidRDefault="003A3049" w14:paraId="1F613FB8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1487315FBE6C43038AAE3326F927D3F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3082be5-11fa-4736-8e46-7e7c4947ddb6"/>
        <w:id w:val="270598905"/>
        <w:lock w:val="sdtLocked"/>
      </w:sdtPr>
      <w:sdtEndPr/>
      <w:sdtContent>
        <w:p w:rsidR="00E93CB4" w:rsidRDefault="0075200B" w14:paraId="743F47B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ändra maximal tillåten ljudnivå för idrottsanläggningar till samma nivå som gäller för väg och järnväg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464CE60F0B3C4228A3FB5C8541D6BF17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67518E8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E27330" w:rsidR="00E27330" w:rsidP="003A3049" w:rsidRDefault="00E27330" w14:paraId="082DCAD8" w14:textId="46025425">
      <w:pPr>
        <w:pStyle w:val="Normalutanindragellerluft"/>
      </w:pPr>
      <w:r w:rsidRPr="00E27330">
        <w:t>I dagens samhälle finns det en problematik för idrottsföreningar utifrån de krav på</w:t>
      </w:r>
      <w:r>
        <w:t xml:space="preserve"> </w:t>
      </w:r>
      <w:r w:rsidRPr="00E27330">
        <w:t>maximala ljudnivåer som är satta i de allmänna råd som gäller för offentlig verksamhet.</w:t>
      </w:r>
      <w:r w:rsidR="0075200B">
        <w:t xml:space="preserve"> </w:t>
      </w:r>
      <w:r w:rsidRPr="00E27330">
        <w:t>Eftersom ljud från idrottsanläggningar klassas som verksamhetsbuller gäller att den maximala nivån på ljud är 45</w:t>
      </w:r>
      <w:r w:rsidR="0075200B">
        <w:t> </w:t>
      </w:r>
      <w:r w:rsidRPr="00E27330">
        <w:t>dBA helg och natt samt 55</w:t>
      </w:r>
      <w:r w:rsidR="0075200B">
        <w:t> </w:t>
      </w:r>
      <w:r w:rsidRPr="00E27330">
        <w:t xml:space="preserve">dBA på dagtid vid närliggande bostadsfasader. Detta försvårar för verksamheten och kan leda till att det ställs krav på kostsamma åtgärder för att idrottsföreningens verksamhet skall kunna bedrivas. </w:t>
      </w:r>
    </w:p>
    <w:p w:rsidRPr="00E27330" w:rsidR="00E27330" w:rsidP="003A3049" w:rsidRDefault="00E27330" w14:paraId="5FCB7E95" w14:textId="40FF6A5A">
      <w:r w:rsidRPr="00E27330">
        <w:t>Då idrottsföreningar utgör en omistlig del av samhället och också bedriver ett stort och viktigt ungdomsarbete finns det en samhällsvinst i att förenkla föreningarnas verk</w:t>
      </w:r>
      <w:r w:rsidR="003A3049">
        <w:softHyphen/>
      </w:r>
      <w:r w:rsidRPr="00E27330">
        <w:t xml:space="preserve">samhet genom att förändra kraven på maximala ljudnivåer. För väg och järnväg är </w:t>
      </w:r>
      <w:r w:rsidRPr="003A3049">
        <w:rPr>
          <w:spacing w:val="-1"/>
        </w:rPr>
        <w:t>motsvarande krav vid närliggande bostadsfasader för maximal ljudnivå 55</w:t>
      </w:r>
      <w:r w:rsidRPr="003A3049" w:rsidR="0075200B">
        <w:rPr>
          <w:spacing w:val="-1"/>
        </w:rPr>
        <w:t> </w:t>
      </w:r>
      <w:r w:rsidRPr="003A3049">
        <w:rPr>
          <w:spacing w:val="-1"/>
        </w:rPr>
        <w:t>dBA helg/natt</w:t>
      </w:r>
      <w:r w:rsidRPr="00E27330">
        <w:t xml:space="preserve"> resp. 60</w:t>
      </w:r>
      <w:r w:rsidR="0075200B">
        <w:t> </w:t>
      </w:r>
      <w:r w:rsidRPr="00E27330">
        <w:t>dBA dagtid. Kravnivåerna för idrottsföreningar kan med fördel ändras till samma kravnivå på 55</w:t>
      </w:r>
      <w:r w:rsidR="0075200B">
        <w:t> </w:t>
      </w:r>
      <w:r w:rsidRPr="00E27330">
        <w:t>dBA helg/natt samt 60</w:t>
      </w:r>
      <w:r w:rsidR="0075200B">
        <w:t> </w:t>
      </w:r>
      <w:r w:rsidRPr="00E27330">
        <w:t>dBA dagtid som idag gäller för väg och järnväg.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5FEAA951ADB43C7BA7CAB1D934AB790"/>
        </w:placeholder>
      </w:sdtPr>
      <w:sdtEndPr>
        <w:rPr>
          <w:i w:val="0"/>
          <w:noProof w:val="0"/>
        </w:rPr>
      </w:sdtEndPr>
      <w:sdtContent>
        <w:p w:rsidR="00D03528" w:rsidP="00D03528" w:rsidRDefault="00D03528" w14:paraId="701E2915" w14:textId="77777777"/>
        <w:p w:rsidRPr="008E0FE2" w:rsidR="004801AC" w:rsidP="00D03528" w:rsidRDefault="003A3049" w14:paraId="2BE54FCE" w14:textId="0196B18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93CB4" w14:paraId="5BC51028" w14:textId="77777777">
        <w:trPr>
          <w:cantSplit/>
        </w:trPr>
        <w:tc>
          <w:tcPr>
            <w:tcW w:w="50" w:type="pct"/>
            <w:vAlign w:val="bottom"/>
          </w:tcPr>
          <w:p w:rsidR="00E93CB4" w:rsidRDefault="0075200B" w14:paraId="27727A9D" w14:textId="77777777">
            <w:pPr>
              <w:pStyle w:val="Underskrifter"/>
              <w:spacing w:after="0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 w:rsidR="00E93CB4" w:rsidRDefault="00E93CB4" w14:paraId="6DD692A7" w14:textId="77777777">
            <w:pPr>
              <w:pStyle w:val="Underskrifter"/>
              <w:spacing w:after="0"/>
            </w:pPr>
          </w:p>
        </w:tc>
      </w:tr>
    </w:tbl>
    <w:p w:rsidR="000A046E" w:rsidRDefault="000A046E" w14:paraId="7B490DDD" w14:textId="77777777"/>
    <w:sectPr w:rsidR="000A046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1CD77" w14:textId="77777777" w:rsidR="005C51DA" w:rsidRDefault="005C51DA" w:rsidP="000C1CAD">
      <w:pPr>
        <w:spacing w:line="240" w:lineRule="auto"/>
      </w:pPr>
      <w:r>
        <w:separator/>
      </w:r>
    </w:p>
  </w:endnote>
  <w:endnote w:type="continuationSeparator" w:id="0">
    <w:p w14:paraId="25712843" w14:textId="77777777" w:rsidR="005C51DA" w:rsidRDefault="005C51D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9F5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861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A170" w14:textId="6B9A1414" w:rsidR="00262EA3" w:rsidRPr="00D03528" w:rsidRDefault="00262EA3" w:rsidP="00D035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0AC83" w14:textId="77777777" w:rsidR="005C51DA" w:rsidRDefault="005C51DA" w:rsidP="000C1CAD">
      <w:pPr>
        <w:spacing w:line="240" w:lineRule="auto"/>
      </w:pPr>
      <w:r>
        <w:separator/>
      </w:r>
    </w:p>
  </w:footnote>
  <w:footnote w:type="continuationSeparator" w:id="0">
    <w:p w14:paraId="4007005B" w14:textId="77777777" w:rsidR="005C51DA" w:rsidRDefault="005C51D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67C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7DE8A4" wp14:editId="1352BDB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CE2532" w14:textId="0C809B35" w:rsidR="00262EA3" w:rsidRDefault="003A304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B5D84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7DE8A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DCE2532" w14:textId="0C809B35" w:rsidR="00262EA3" w:rsidRDefault="003A304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B5D84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CDD3BE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847E" w14:textId="77777777" w:rsidR="00262EA3" w:rsidRDefault="00262EA3" w:rsidP="008563AC">
    <w:pPr>
      <w:jc w:val="right"/>
    </w:pPr>
  </w:p>
  <w:p w14:paraId="7F5F8DF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9098" w14:textId="77777777" w:rsidR="00262EA3" w:rsidRDefault="003A304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845AD30" wp14:editId="5411E6C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96300B7" w14:textId="6A607EFE" w:rsidR="00262EA3" w:rsidRDefault="003A304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0352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B5D84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61F6318" w14:textId="77777777" w:rsidR="00262EA3" w:rsidRPr="008227B3" w:rsidRDefault="003A304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D2957CD" w14:textId="050ECB80" w:rsidR="00262EA3" w:rsidRPr="008227B3" w:rsidRDefault="003A304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0352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03528">
          <w:t>:162</w:t>
        </w:r>
      </w:sdtContent>
    </w:sdt>
  </w:p>
  <w:p w14:paraId="461A2345" w14:textId="64D5711F" w:rsidR="00262EA3" w:rsidRDefault="003A304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03528"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3C7F910" w14:textId="02B82031" w:rsidR="00262EA3" w:rsidRDefault="00D03528" w:rsidP="00283E0F">
        <w:pPr>
          <w:pStyle w:val="FSHRub2"/>
        </w:pPr>
        <w:r>
          <w:t>Ljudnivåer från idrottsanläggningar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9AAC35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B5D8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46E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8FC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049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5E1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1DA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00B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5D84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528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5F2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330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768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3CB4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03EE84"/>
  <w15:chartTrackingRefBased/>
  <w15:docId w15:val="{32498BAC-29D9-4D7B-917D-06E2F20A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87315FBE6C43038AAE3326F927D3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F79068-E53C-4DCF-97AA-AD046BBBB9D0}"/>
      </w:docPartPr>
      <w:docPartBody>
        <w:p w:rsidR="008970C3" w:rsidRDefault="00C8158F">
          <w:pPr>
            <w:pStyle w:val="1487315FBE6C43038AAE3326F927D3F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64CE60F0B3C4228A3FB5C8541D6BF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D4384-7B8C-4235-828B-13B42EE78670}"/>
      </w:docPartPr>
      <w:docPartBody>
        <w:p w:rsidR="008970C3" w:rsidRDefault="00C8158F">
          <w:pPr>
            <w:pStyle w:val="464CE60F0B3C4228A3FB5C8541D6BF1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5FEAA951ADB43C7BA7CAB1D934AB7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8A5F7F-0DFA-4901-8B6E-EC425E527A21}"/>
      </w:docPartPr>
      <w:docPartBody>
        <w:p w:rsidR="00F357F3" w:rsidRDefault="00F357F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8F"/>
    <w:rsid w:val="007A0812"/>
    <w:rsid w:val="008970C3"/>
    <w:rsid w:val="009444D1"/>
    <w:rsid w:val="00C8158F"/>
    <w:rsid w:val="00F3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A0812"/>
    <w:rPr>
      <w:color w:val="F4B083" w:themeColor="accent2" w:themeTint="99"/>
    </w:rPr>
  </w:style>
  <w:style w:type="paragraph" w:customStyle="1" w:styleId="1487315FBE6C43038AAE3326F927D3FC">
    <w:name w:val="1487315FBE6C43038AAE3326F927D3FC"/>
  </w:style>
  <w:style w:type="paragraph" w:customStyle="1" w:styleId="464CE60F0B3C4228A3FB5C8541D6BF17">
    <w:name w:val="464CE60F0B3C4228A3FB5C8541D6B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8B761-12EA-4A44-B3CB-CA143615A9F8}"/>
</file>

<file path=customXml/itemProps2.xml><?xml version="1.0" encoding="utf-8"?>
<ds:datastoreItem xmlns:ds="http://schemas.openxmlformats.org/officeDocument/2006/customXml" ds:itemID="{5B911812-8588-48D6-8833-B304CE4AE2C3}"/>
</file>

<file path=customXml/itemProps3.xml><?xml version="1.0" encoding="utf-8"?>
<ds:datastoreItem xmlns:ds="http://schemas.openxmlformats.org/officeDocument/2006/customXml" ds:itemID="{3CA501BD-CCDF-4170-8F30-4FC23E6956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1107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1294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