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6C10" w:rsidRDefault="0018513F" w14:paraId="1795592A" w14:textId="77777777">
      <w:pPr>
        <w:pStyle w:val="RubrikFrslagTIllRiksdagsbeslut"/>
      </w:pPr>
      <w:sdt>
        <w:sdtPr>
          <w:alias w:val="CC_Boilerplate_4"/>
          <w:tag w:val="CC_Boilerplate_4"/>
          <w:id w:val="-1644581176"/>
          <w:lock w:val="sdtContentLocked"/>
          <w:placeholder>
            <w:docPart w:val="423CF36A2507406E93235BBCA04CBACC"/>
          </w:placeholder>
          <w:text/>
        </w:sdtPr>
        <w:sdtEndPr/>
        <w:sdtContent>
          <w:r w:rsidRPr="009B062B" w:rsidR="00AF30DD">
            <w:t>Förslag till riksdagsbeslut</w:t>
          </w:r>
        </w:sdtContent>
      </w:sdt>
      <w:bookmarkEnd w:id="0"/>
      <w:bookmarkEnd w:id="1"/>
    </w:p>
    <w:sdt>
      <w:sdtPr>
        <w:alias w:val="Yrkande 1"/>
        <w:tag w:val="7823bded-46a0-4267-ba86-642e157e4663"/>
        <w:id w:val="1795490504"/>
        <w:lock w:val="sdtLocked"/>
      </w:sdtPr>
      <w:sdtEndPr/>
      <w:sdtContent>
        <w:p w:rsidR="00727A95" w:rsidRDefault="0032710C" w14:paraId="75F62140" w14:textId="77777777">
          <w:pPr>
            <w:pStyle w:val="Frslagstext"/>
            <w:numPr>
              <w:ilvl w:val="0"/>
              <w:numId w:val="0"/>
            </w:numPr>
          </w:pPr>
          <w:r>
            <w:t>Riksdagen ställer sig bakom det som anförs i motionen om åtgärder för att minska hat mot hbtq-personer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91E2BFA4724032845EAF6AB946D345"/>
        </w:placeholder>
        <w:text/>
      </w:sdtPr>
      <w:sdtEndPr/>
      <w:sdtContent>
        <w:p w:rsidRPr="00573699" w:rsidR="006D79C9" w:rsidP="00333E95" w:rsidRDefault="006D79C9" w14:paraId="706208FA" w14:textId="77777777">
          <w:pPr>
            <w:pStyle w:val="Rubrik1"/>
          </w:pPr>
          <w:r w:rsidRPr="00573699">
            <w:t>Motivering</w:t>
          </w:r>
        </w:p>
      </w:sdtContent>
    </w:sdt>
    <w:bookmarkEnd w:displacedByCustomXml="prev" w:id="3"/>
    <w:bookmarkEnd w:displacedByCustomXml="prev" w:id="4"/>
    <w:p w:rsidRPr="00573699" w:rsidR="000E06FD" w:rsidP="0018513F" w:rsidRDefault="000E06FD" w14:paraId="728B3641" w14:textId="013063E0">
      <w:pPr>
        <w:pStyle w:val="Normalutanindragellerluft"/>
      </w:pPr>
      <w:r w:rsidRPr="00573699">
        <w:t xml:space="preserve">Tyvärr förekommer det uppmaningar till hat och våld mot </w:t>
      </w:r>
      <w:r w:rsidRPr="00573699" w:rsidR="0032710C">
        <w:t>hbt</w:t>
      </w:r>
      <w:r w:rsidRPr="00573699">
        <w:t>-personer. Detta är självklart totalt oacceptabelt!</w:t>
      </w:r>
    </w:p>
    <w:p w:rsidRPr="00573699" w:rsidR="000E06FD" w:rsidP="0018513F" w:rsidRDefault="000E06FD" w14:paraId="4E866244" w14:textId="33E05F39">
      <w:r w:rsidRPr="00573699">
        <w:t>Alla minns säkert den beryktade predikan i en frikyrka där frikyrkopastor</w:t>
      </w:r>
      <w:r w:rsidR="0032710C">
        <w:t>n</w:t>
      </w:r>
      <w:r w:rsidRPr="00573699">
        <w:t xml:space="preserve"> jämförde </w:t>
      </w:r>
      <w:r w:rsidRPr="00573699" w:rsidR="0032710C">
        <w:t>hbtq</w:t>
      </w:r>
      <w:r w:rsidRPr="00573699">
        <w:t>-personer med en ”cancersvulst på samhället” och varnade för att Gud skulle hämnas homovänliga länder som</w:t>
      </w:r>
      <w:r w:rsidRPr="00573699" w:rsidR="00BA6CD3">
        <w:t xml:space="preserve"> till exempel</w:t>
      </w:r>
      <w:r w:rsidRPr="00573699">
        <w:t xml:space="preserve"> Sverige med jordbävningar och andra naturkatastrofer. Det förekommer även att religiösa samfund till och från bjuder in predikanter som har en extremt hatisk inställning mot </w:t>
      </w:r>
      <w:r w:rsidRPr="00573699" w:rsidR="0032710C">
        <w:t>hbt</w:t>
      </w:r>
      <w:r w:rsidRPr="00573699">
        <w:t xml:space="preserve">-personer och som </w:t>
      </w:r>
      <w:r w:rsidRPr="00573699" w:rsidR="00BA6CD3">
        <w:t>till exempel</w:t>
      </w:r>
      <w:r w:rsidRPr="00573699">
        <w:t xml:space="preserve"> helt öppet förespråkar att </w:t>
      </w:r>
      <w:r w:rsidRPr="00573699" w:rsidR="0032710C">
        <w:t>hbt</w:t>
      </w:r>
      <w:r w:rsidRPr="00573699">
        <w:t>-personer ska stenas till döds.</w:t>
      </w:r>
    </w:p>
    <w:p w:rsidRPr="00573699" w:rsidR="000E06FD" w:rsidP="0018513F" w:rsidRDefault="000E06FD" w14:paraId="58216DF4" w14:textId="202F0213">
      <w:r w:rsidRPr="00573699">
        <w:t xml:space="preserve">Vid några tillfällen under de senaste åren har det även stormat rejält kring inbjudna internationella reggaeartister och rappare som i sina låttexter beskriver hur </w:t>
      </w:r>
      <w:r w:rsidRPr="00573699" w:rsidR="0032710C">
        <w:t>hbtq</w:t>
      </w:r>
      <w:r w:rsidRPr="00573699">
        <w:t>-personer är sjuka, äckliga, oönskade och helst bör mördas. Uttrycket ”</w:t>
      </w:r>
      <w:r w:rsidR="0032710C">
        <w:t>n</w:t>
      </w:r>
      <w:r w:rsidRPr="00573699">
        <w:t xml:space="preserve">o </w:t>
      </w:r>
      <w:r w:rsidR="0032710C">
        <w:t>h</w:t>
      </w:r>
      <w:r w:rsidRPr="00573699">
        <w:t>omo” är frekvent förekommande i många hiphoplåtar.</w:t>
      </w:r>
    </w:p>
    <w:p w:rsidRPr="00573699" w:rsidR="000E06FD" w:rsidP="0018513F" w:rsidRDefault="000E06FD" w14:paraId="06F61B4C" w14:textId="77777777">
      <w:r w:rsidRPr="00573699">
        <w:t>När situationer som ovanstående inträffar måste samhället högljutt och tydligt markera å det kraftigaste avståndstagande. Eventuella statliga eller kommunala bidrag och liknande som utgår till föreningar och organisationer som inbjuder till eller sysslar med sådant hat måste omedelbart frysas och återkrävas. Självklart måste även anmälningar om hatbrott upprättas.</w:t>
      </w:r>
    </w:p>
    <w:p w:rsidRPr="00573699" w:rsidR="000E06FD" w:rsidP="0018513F" w:rsidRDefault="000E06FD" w14:paraId="21B83231" w14:textId="53A34D9D">
      <w:r w:rsidRPr="00573699">
        <w:t xml:space="preserve">Det får heller aldrig vara så att allmänna medel av okunnighet eller bristande insyn finansierar öppet hat mot </w:t>
      </w:r>
      <w:r w:rsidRPr="00573699" w:rsidR="0032710C">
        <w:t>hbtq</w:t>
      </w:r>
      <w:r w:rsidRPr="00573699">
        <w:t>-personer.</w:t>
      </w:r>
      <w:r w:rsidRPr="00573699" w:rsidR="00827281">
        <w:t xml:space="preserve"> </w:t>
      </w:r>
      <w:r w:rsidRPr="00573699">
        <w:t xml:space="preserve">För att minska hatet mot </w:t>
      </w:r>
      <w:r w:rsidRPr="00573699" w:rsidR="0032710C">
        <w:t>hbtq</w:t>
      </w:r>
      <w:r w:rsidRPr="00573699">
        <w:t xml:space="preserve">-personer bör alla myndigheter som hanterar skattemedel till ideella och idéburna organisationer inklusive </w:t>
      </w:r>
      <w:r w:rsidRPr="00573699">
        <w:lastRenderedPageBreak/>
        <w:t>religiösa samfund nogsamt övervaka att bidragsmottagarna inte bedriver verksamhet som i ord eller handling uttrycker bristande respekt för allas lika värde.</w:t>
      </w:r>
    </w:p>
    <w:p w:rsidRPr="00573699" w:rsidR="000E06FD" w:rsidP="0018513F" w:rsidRDefault="000E06FD" w14:paraId="300930C7" w14:textId="2F602061">
      <w:r w:rsidRPr="00573699">
        <w:t>De bidragsmottagare som bryter mot lagen om hets</w:t>
      </w:r>
      <w:r w:rsidRPr="00573699" w:rsidR="00827281">
        <w:t xml:space="preserve"> </w:t>
      </w:r>
      <w:r w:rsidRPr="00C06E4F" w:rsidR="00827281">
        <w:t>mot folkgrupp</w:t>
      </w:r>
      <w:r w:rsidRPr="00C06E4F">
        <w:t>, eller på annat sätt sprider ringaktning mot vissa</w:t>
      </w:r>
      <w:r w:rsidRPr="00C06E4F" w:rsidR="00BA6CD3">
        <w:t xml:space="preserve"> </w:t>
      </w:r>
      <w:r w:rsidRPr="00C06E4F">
        <w:t>grupper av människor</w:t>
      </w:r>
      <w:r w:rsidR="0032710C">
        <w:t>,</w:t>
      </w:r>
      <w:r w:rsidRPr="00C06E4F">
        <w:t xml:space="preserve"> skall bli återbetalningsskyldig</w:t>
      </w:r>
      <w:r w:rsidR="0032710C">
        <w:t>a</w:t>
      </w:r>
      <w:r w:rsidRPr="00C06E4F">
        <w:t xml:space="preserve"> om det upptäcks att de bryter mot nämnda lagstiftning. Vidare bör regeringen ge läns</w:t>
      </w:r>
      <w:r w:rsidR="0018513F">
        <w:softHyphen/>
      </w:r>
      <w:r w:rsidRPr="00C06E4F">
        <w:t>styrelserna i uppdrag att i sin hantering av stiftelser tillse att dessa inte i sina stadgar eller verksamheter bryter mot lagen om hets</w:t>
      </w:r>
      <w:r w:rsidRPr="00C06E4F" w:rsidR="00827281">
        <w:t xml:space="preserve"> mot folkgrupp</w:t>
      </w:r>
      <w:r w:rsidRPr="00C06E4F">
        <w:t>.</w:t>
      </w:r>
    </w:p>
    <w:sdt>
      <w:sdtPr>
        <w:alias w:val="CC_Underskrifter"/>
        <w:tag w:val="CC_Underskrifter"/>
        <w:id w:val="583496634"/>
        <w:lock w:val="sdtContentLocked"/>
        <w:placeholder>
          <w:docPart w:val="2238B6F1A392442AA35300EA3E8B8123"/>
        </w:placeholder>
      </w:sdtPr>
      <w:sdtEndPr/>
      <w:sdtContent>
        <w:p w:rsidR="003D6C10" w:rsidP="003D6C10" w:rsidRDefault="003D6C10" w14:paraId="70E0EC54" w14:textId="77777777"/>
        <w:p w:rsidRPr="008E0FE2" w:rsidR="004801AC" w:rsidP="003D6C10" w:rsidRDefault="0018513F" w14:paraId="3BDF239B" w14:textId="7D9E4466"/>
      </w:sdtContent>
    </w:sdt>
    <w:tbl>
      <w:tblPr>
        <w:tblW w:w="5000" w:type="pct"/>
        <w:tblLook w:val="04A0" w:firstRow="1" w:lastRow="0" w:firstColumn="1" w:lastColumn="0" w:noHBand="0" w:noVBand="1"/>
        <w:tblCaption w:val="underskrifter"/>
      </w:tblPr>
      <w:tblGrid>
        <w:gridCol w:w="4252"/>
        <w:gridCol w:w="4252"/>
      </w:tblGrid>
      <w:tr w:rsidR="00727A95" w14:paraId="7F304613" w14:textId="77777777">
        <w:trPr>
          <w:cantSplit/>
        </w:trPr>
        <w:tc>
          <w:tcPr>
            <w:tcW w:w="50" w:type="pct"/>
            <w:vAlign w:val="bottom"/>
          </w:tcPr>
          <w:p w:rsidR="00727A95" w:rsidRDefault="0032710C" w14:paraId="06A0F61B" w14:textId="77777777">
            <w:pPr>
              <w:pStyle w:val="Underskrifter"/>
              <w:spacing w:after="0"/>
            </w:pPr>
            <w:r>
              <w:t>Margareta Cederfelt (M)</w:t>
            </w:r>
          </w:p>
        </w:tc>
        <w:tc>
          <w:tcPr>
            <w:tcW w:w="50" w:type="pct"/>
            <w:vAlign w:val="bottom"/>
          </w:tcPr>
          <w:p w:rsidR="00727A95" w:rsidRDefault="00727A95" w14:paraId="680E145E" w14:textId="77777777">
            <w:pPr>
              <w:pStyle w:val="Underskrifter"/>
              <w:spacing w:after="0"/>
            </w:pPr>
          </w:p>
        </w:tc>
      </w:tr>
    </w:tbl>
    <w:p w:rsidR="004505CA" w:rsidRDefault="004505CA" w14:paraId="67BD0E2A" w14:textId="77777777"/>
    <w:sectPr w:rsidR="004505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407A" w14:textId="77777777" w:rsidR="00983667" w:rsidRDefault="00983667" w:rsidP="000C1CAD">
      <w:pPr>
        <w:spacing w:line="240" w:lineRule="auto"/>
      </w:pPr>
      <w:r>
        <w:separator/>
      </w:r>
    </w:p>
  </w:endnote>
  <w:endnote w:type="continuationSeparator" w:id="0">
    <w:p w14:paraId="1C271465" w14:textId="77777777" w:rsidR="00983667" w:rsidRDefault="00983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73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B8BF" w14:textId="412178E1" w:rsidR="00262EA3" w:rsidRPr="003D6C10" w:rsidRDefault="00262EA3" w:rsidP="003D6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C27" w14:textId="77777777" w:rsidR="00983667" w:rsidRDefault="00983667" w:rsidP="000C1CAD">
      <w:pPr>
        <w:spacing w:line="240" w:lineRule="auto"/>
      </w:pPr>
      <w:r>
        <w:separator/>
      </w:r>
    </w:p>
  </w:footnote>
  <w:footnote w:type="continuationSeparator" w:id="0">
    <w:p w14:paraId="1B4F8687" w14:textId="77777777" w:rsidR="00983667" w:rsidRDefault="009836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28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BBEEB6" wp14:editId="7AC19A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41D5E" w14:textId="6CC1E9AA" w:rsidR="00262EA3" w:rsidRDefault="0018513F" w:rsidP="008103B5">
                          <w:pPr>
                            <w:jc w:val="right"/>
                          </w:pPr>
                          <w:sdt>
                            <w:sdtPr>
                              <w:alias w:val="CC_Noformat_Partikod"/>
                              <w:tag w:val="CC_Noformat_Partikod"/>
                              <w:id w:val="-53464382"/>
                              <w:text/>
                            </w:sdtPr>
                            <w:sdtEndPr/>
                            <w:sdtContent>
                              <w:r w:rsidR="000E06FD">
                                <w:t>M</w:t>
                              </w:r>
                            </w:sdtContent>
                          </w:sdt>
                          <w:sdt>
                            <w:sdtPr>
                              <w:alias w:val="CC_Noformat_Partinummer"/>
                              <w:tag w:val="CC_Noformat_Partinummer"/>
                              <w:id w:val="-1709555926"/>
                              <w:text/>
                            </w:sdtPr>
                            <w:sdtEndPr/>
                            <w:sdtContent>
                              <w:r w:rsidR="00573699">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BEE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41D5E" w14:textId="6CC1E9AA" w:rsidR="00262EA3" w:rsidRDefault="0018513F" w:rsidP="008103B5">
                    <w:pPr>
                      <w:jc w:val="right"/>
                    </w:pPr>
                    <w:sdt>
                      <w:sdtPr>
                        <w:alias w:val="CC_Noformat_Partikod"/>
                        <w:tag w:val="CC_Noformat_Partikod"/>
                        <w:id w:val="-53464382"/>
                        <w:text/>
                      </w:sdtPr>
                      <w:sdtEndPr/>
                      <w:sdtContent>
                        <w:r w:rsidR="000E06FD">
                          <w:t>M</w:t>
                        </w:r>
                      </w:sdtContent>
                    </w:sdt>
                    <w:sdt>
                      <w:sdtPr>
                        <w:alias w:val="CC_Noformat_Partinummer"/>
                        <w:tag w:val="CC_Noformat_Partinummer"/>
                        <w:id w:val="-1709555926"/>
                        <w:text/>
                      </w:sdtPr>
                      <w:sdtEndPr/>
                      <w:sdtContent>
                        <w:r w:rsidR="00573699">
                          <w:t>1062</w:t>
                        </w:r>
                      </w:sdtContent>
                    </w:sdt>
                  </w:p>
                </w:txbxContent>
              </v:textbox>
              <w10:wrap anchorx="page"/>
            </v:shape>
          </w:pict>
        </mc:Fallback>
      </mc:AlternateContent>
    </w:r>
  </w:p>
  <w:p w14:paraId="33DC48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3D75" w14:textId="77777777" w:rsidR="00262EA3" w:rsidRDefault="00262EA3" w:rsidP="008563AC">
    <w:pPr>
      <w:jc w:val="right"/>
    </w:pPr>
  </w:p>
  <w:p w14:paraId="38DD6B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3671" w14:textId="77777777" w:rsidR="00262EA3" w:rsidRDefault="001851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4F21EA" wp14:editId="26D4F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E567A" w14:textId="7AB33ACD" w:rsidR="00262EA3" w:rsidRDefault="0018513F" w:rsidP="00A314CF">
    <w:pPr>
      <w:pStyle w:val="FSHNormal"/>
      <w:spacing w:before="40"/>
    </w:pPr>
    <w:sdt>
      <w:sdtPr>
        <w:alias w:val="CC_Noformat_Motionstyp"/>
        <w:tag w:val="CC_Noformat_Motionstyp"/>
        <w:id w:val="1162973129"/>
        <w:lock w:val="sdtContentLocked"/>
        <w15:appearance w15:val="hidden"/>
        <w:text/>
      </w:sdtPr>
      <w:sdtEndPr/>
      <w:sdtContent>
        <w:r w:rsidR="003D6C10">
          <w:t>Enskild motion</w:t>
        </w:r>
      </w:sdtContent>
    </w:sdt>
    <w:r w:rsidR="00821B36">
      <w:t xml:space="preserve"> </w:t>
    </w:r>
    <w:sdt>
      <w:sdtPr>
        <w:alias w:val="CC_Noformat_Partikod"/>
        <w:tag w:val="CC_Noformat_Partikod"/>
        <w:id w:val="1471015553"/>
        <w:text/>
      </w:sdtPr>
      <w:sdtEndPr/>
      <w:sdtContent>
        <w:r w:rsidR="000E06FD">
          <w:t>M</w:t>
        </w:r>
      </w:sdtContent>
    </w:sdt>
    <w:sdt>
      <w:sdtPr>
        <w:alias w:val="CC_Noformat_Partinummer"/>
        <w:tag w:val="CC_Noformat_Partinummer"/>
        <w:id w:val="-2014525982"/>
        <w:text/>
      </w:sdtPr>
      <w:sdtEndPr/>
      <w:sdtContent>
        <w:r w:rsidR="00573699">
          <w:t>1062</w:t>
        </w:r>
      </w:sdtContent>
    </w:sdt>
  </w:p>
  <w:p w14:paraId="1CA886D3" w14:textId="77777777" w:rsidR="00262EA3" w:rsidRPr="008227B3" w:rsidRDefault="001851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4913EA" w14:textId="366DE0B0" w:rsidR="00262EA3" w:rsidRPr="008227B3" w:rsidRDefault="001851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C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6C10">
          <w:t>:1946</w:t>
        </w:r>
      </w:sdtContent>
    </w:sdt>
  </w:p>
  <w:p w14:paraId="768DA184" w14:textId="37756324" w:rsidR="00262EA3" w:rsidRDefault="0018513F" w:rsidP="00E03A3D">
    <w:pPr>
      <w:pStyle w:val="Motionr"/>
    </w:pPr>
    <w:sdt>
      <w:sdtPr>
        <w:alias w:val="CC_Noformat_Avtext"/>
        <w:tag w:val="CC_Noformat_Avtext"/>
        <w:id w:val="-2020768203"/>
        <w:lock w:val="sdtContentLocked"/>
        <w15:appearance w15:val="hidden"/>
        <w:text/>
      </w:sdtPr>
      <w:sdtEndPr/>
      <w:sdtContent>
        <w:r w:rsidR="003D6C10">
          <w:t>av Margareta Cederfelt (M)</w:t>
        </w:r>
      </w:sdtContent>
    </w:sdt>
  </w:p>
  <w:sdt>
    <w:sdtPr>
      <w:alias w:val="CC_Noformat_Rubtext"/>
      <w:tag w:val="CC_Noformat_Rubtext"/>
      <w:id w:val="-218060500"/>
      <w:lock w:val="sdtLocked"/>
      <w:text/>
    </w:sdtPr>
    <w:sdtEndPr/>
    <w:sdtContent>
      <w:p w14:paraId="327A36EC" w14:textId="27517ABB" w:rsidR="00262EA3" w:rsidRDefault="000E06FD" w:rsidP="00283E0F">
        <w:pPr>
          <w:pStyle w:val="FSHRub2"/>
        </w:pPr>
        <w:r>
          <w:t>Åtgärder för att minska hat mot hbtq-personer</w:t>
        </w:r>
      </w:p>
    </w:sdtContent>
  </w:sdt>
  <w:sdt>
    <w:sdtPr>
      <w:alias w:val="CC_Boilerplate_3"/>
      <w:tag w:val="CC_Boilerplate_3"/>
      <w:id w:val="1606463544"/>
      <w:lock w:val="sdtContentLocked"/>
      <w15:appearance w15:val="hidden"/>
      <w:text w:multiLine="1"/>
    </w:sdtPr>
    <w:sdtEndPr/>
    <w:sdtContent>
      <w:p w14:paraId="1599B9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06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6FD"/>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3F"/>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5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10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10"/>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A"/>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99"/>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03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A9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81"/>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67"/>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D3"/>
    <w:rsid w:val="00BA6D08"/>
    <w:rsid w:val="00BA75EA"/>
    <w:rsid w:val="00BA7883"/>
    <w:rsid w:val="00BB099C"/>
    <w:rsid w:val="00BB0E3A"/>
    <w:rsid w:val="00BB10CD"/>
    <w:rsid w:val="00BB10EB"/>
    <w:rsid w:val="00BB1536"/>
    <w:rsid w:val="00BB1EB3"/>
    <w:rsid w:val="00BB1F00"/>
    <w:rsid w:val="00BB2C2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E4F"/>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1FA13"/>
  <w15:chartTrackingRefBased/>
  <w15:docId w15:val="{4A33A971-A670-4222-84F9-B09D5E0B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CF36A2507406E93235BBCA04CBACC"/>
        <w:category>
          <w:name w:val="Allmänt"/>
          <w:gallery w:val="placeholder"/>
        </w:category>
        <w:types>
          <w:type w:val="bbPlcHdr"/>
        </w:types>
        <w:behaviors>
          <w:behavior w:val="content"/>
        </w:behaviors>
        <w:guid w:val="{1050B3BF-3B99-4067-BC8A-3249A198CC99}"/>
      </w:docPartPr>
      <w:docPartBody>
        <w:p w:rsidR="00063D38" w:rsidRDefault="00AA35E3">
          <w:pPr>
            <w:pStyle w:val="423CF36A2507406E93235BBCA04CBACC"/>
          </w:pPr>
          <w:r w:rsidRPr="005A0A93">
            <w:rPr>
              <w:rStyle w:val="Platshllartext"/>
            </w:rPr>
            <w:t>Förslag till riksdagsbeslut</w:t>
          </w:r>
        </w:p>
      </w:docPartBody>
    </w:docPart>
    <w:docPart>
      <w:docPartPr>
        <w:name w:val="8791E2BFA4724032845EAF6AB946D345"/>
        <w:category>
          <w:name w:val="Allmänt"/>
          <w:gallery w:val="placeholder"/>
        </w:category>
        <w:types>
          <w:type w:val="bbPlcHdr"/>
        </w:types>
        <w:behaviors>
          <w:behavior w:val="content"/>
        </w:behaviors>
        <w:guid w:val="{3AECC808-13E4-4C70-A5F0-3C6C6DACF31D}"/>
      </w:docPartPr>
      <w:docPartBody>
        <w:p w:rsidR="00063D38" w:rsidRDefault="00AA35E3">
          <w:pPr>
            <w:pStyle w:val="8791E2BFA4724032845EAF6AB946D345"/>
          </w:pPr>
          <w:r w:rsidRPr="005A0A93">
            <w:rPr>
              <w:rStyle w:val="Platshllartext"/>
            </w:rPr>
            <w:t>Motivering</w:t>
          </w:r>
        </w:p>
      </w:docPartBody>
    </w:docPart>
    <w:docPart>
      <w:docPartPr>
        <w:name w:val="2238B6F1A392442AA35300EA3E8B8123"/>
        <w:category>
          <w:name w:val="Allmänt"/>
          <w:gallery w:val="placeholder"/>
        </w:category>
        <w:types>
          <w:type w:val="bbPlcHdr"/>
        </w:types>
        <w:behaviors>
          <w:behavior w:val="content"/>
        </w:behaviors>
        <w:guid w:val="{56E6CBE1-080F-4A90-86E9-A7F9C2CE3D03}"/>
      </w:docPartPr>
      <w:docPartBody>
        <w:p w:rsidR="00C44E17" w:rsidRDefault="00C44E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8"/>
    <w:rsid w:val="00063D38"/>
    <w:rsid w:val="002801E5"/>
    <w:rsid w:val="00AA35E3"/>
    <w:rsid w:val="00C44E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CF36A2507406E93235BBCA04CBACC">
    <w:name w:val="423CF36A2507406E93235BBCA04CBACC"/>
  </w:style>
  <w:style w:type="paragraph" w:customStyle="1" w:styleId="8791E2BFA4724032845EAF6AB946D345">
    <w:name w:val="8791E2BFA4724032845EAF6AB946D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F4094-C2C7-442A-AF18-5392CABBF171}"/>
</file>

<file path=customXml/itemProps2.xml><?xml version="1.0" encoding="utf-8"?>
<ds:datastoreItem xmlns:ds="http://schemas.openxmlformats.org/officeDocument/2006/customXml" ds:itemID="{6DCC5F51-A0C5-4443-B879-41479B105827}"/>
</file>

<file path=customXml/itemProps3.xml><?xml version="1.0" encoding="utf-8"?>
<ds:datastoreItem xmlns:ds="http://schemas.openxmlformats.org/officeDocument/2006/customXml" ds:itemID="{2C474668-42DF-4A8E-AD66-5C0EEF1151BF}"/>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1967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minska hat mot HBTQ personer</vt:lpstr>
      <vt:lpstr>
      </vt:lpstr>
    </vt:vector>
  </TitlesOfParts>
  <Company>Sveriges riksdag</Company>
  <LinksUpToDate>false</LinksUpToDate>
  <CharactersWithSpaces>2281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