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904DD1C" w14:textId="77777777" w:rsidTr="00782EA9">
        <w:tc>
          <w:tcPr>
            <w:tcW w:w="9141" w:type="dxa"/>
          </w:tcPr>
          <w:p w14:paraId="399E2847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037C0CD4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5AA34892" w14:textId="77777777" w:rsidR="0096348C" w:rsidRPr="00477C9F" w:rsidRDefault="0096348C" w:rsidP="00477C9F">
      <w:pPr>
        <w:rPr>
          <w:sz w:val="22"/>
          <w:szCs w:val="22"/>
        </w:rPr>
      </w:pPr>
    </w:p>
    <w:p w14:paraId="4523FB3B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79F32BE5" w14:textId="77777777" w:rsidTr="00F86ACF">
        <w:trPr>
          <w:cantSplit/>
          <w:trHeight w:val="742"/>
        </w:trPr>
        <w:tc>
          <w:tcPr>
            <w:tcW w:w="1790" w:type="dxa"/>
          </w:tcPr>
          <w:p w14:paraId="1069D962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47C53B00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47543E4" w14:textId="65AE32E9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2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3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595A04">
              <w:rPr>
                <w:b/>
                <w:sz w:val="22"/>
                <w:szCs w:val="22"/>
              </w:rPr>
              <w:t>14</w:t>
            </w:r>
          </w:p>
          <w:p w14:paraId="51BA7A50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3E38C7F7" w14:textId="77777777" w:rsidTr="00F86ACF">
        <w:tc>
          <w:tcPr>
            <w:tcW w:w="1790" w:type="dxa"/>
          </w:tcPr>
          <w:p w14:paraId="00E7F26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5D4BC105" w14:textId="03E8177B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0A1D83">
              <w:rPr>
                <w:sz w:val="22"/>
                <w:szCs w:val="22"/>
              </w:rPr>
              <w:t>3</w:t>
            </w:r>
            <w:r w:rsidR="00D52626" w:rsidRPr="00477C9F">
              <w:rPr>
                <w:sz w:val="22"/>
                <w:szCs w:val="22"/>
              </w:rPr>
              <w:t>-</w:t>
            </w:r>
            <w:r w:rsidR="000A1D83">
              <w:rPr>
                <w:sz w:val="22"/>
                <w:szCs w:val="22"/>
              </w:rPr>
              <w:t>01</w:t>
            </w:r>
            <w:r w:rsidR="009B3631">
              <w:rPr>
                <w:sz w:val="22"/>
                <w:szCs w:val="22"/>
              </w:rPr>
              <w:t>-</w:t>
            </w:r>
            <w:r w:rsidR="004645CD">
              <w:rPr>
                <w:sz w:val="22"/>
                <w:szCs w:val="22"/>
              </w:rPr>
              <w:t>17</w:t>
            </w:r>
          </w:p>
        </w:tc>
      </w:tr>
      <w:tr w:rsidR="0096348C" w:rsidRPr="00477C9F" w14:paraId="2A65B4FE" w14:textId="77777777" w:rsidTr="00F86ACF">
        <w:tc>
          <w:tcPr>
            <w:tcW w:w="1790" w:type="dxa"/>
          </w:tcPr>
          <w:p w14:paraId="235C2A4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21CF57BD" w14:textId="2F1283EB" w:rsidR="00BD53C1" w:rsidRPr="00477C9F" w:rsidRDefault="009B3631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951CE7">
              <w:rPr>
                <w:sz w:val="22"/>
                <w:szCs w:val="22"/>
              </w:rPr>
              <w:t>21</w:t>
            </w:r>
            <w:r w:rsidR="00CF4ED5">
              <w:rPr>
                <w:sz w:val="22"/>
                <w:szCs w:val="22"/>
              </w:rPr>
              <w:t>–</w:t>
            </w:r>
            <w:r w:rsidR="00951CE7">
              <w:rPr>
                <w:sz w:val="22"/>
                <w:szCs w:val="22"/>
              </w:rPr>
              <w:t>11.35</w:t>
            </w:r>
          </w:p>
        </w:tc>
      </w:tr>
      <w:tr w:rsidR="0096348C" w:rsidRPr="00477C9F" w14:paraId="6DE4BF04" w14:textId="77777777" w:rsidTr="00F86ACF">
        <w:tc>
          <w:tcPr>
            <w:tcW w:w="1790" w:type="dxa"/>
          </w:tcPr>
          <w:p w14:paraId="1ADD4B1E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6978562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7B80E20D" w14:textId="77777777" w:rsidR="0096348C" w:rsidRPr="00477C9F" w:rsidRDefault="0096348C" w:rsidP="00477C9F">
      <w:pPr>
        <w:rPr>
          <w:sz w:val="22"/>
          <w:szCs w:val="22"/>
        </w:rPr>
      </w:pPr>
    </w:p>
    <w:p w14:paraId="1A6D189E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6561DAB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B4558E" w14:paraId="50045FE0" w14:textId="77777777" w:rsidTr="00F86ACF">
        <w:tc>
          <w:tcPr>
            <w:tcW w:w="753" w:type="dxa"/>
          </w:tcPr>
          <w:p w14:paraId="10BD12C6" w14:textId="77777777" w:rsidR="00F84080" w:rsidRPr="00B4558E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558E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B4558E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4085EDC0" w14:textId="77777777" w:rsidR="00336917" w:rsidRPr="00B4558E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558E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6CFEC4F3" w14:textId="77777777" w:rsidR="00F84080" w:rsidRPr="00B4558E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4D69531" w14:textId="67036932" w:rsidR="0069143B" w:rsidRPr="00B4558E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4558E">
              <w:rPr>
                <w:snapToGrid w:val="0"/>
                <w:sz w:val="22"/>
                <w:szCs w:val="22"/>
              </w:rPr>
              <w:t>Utskottet justerade särskilt protokoll 202</w:t>
            </w:r>
            <w:r w:rsidR="007118C9" w:rsidRPr="00B4558E">
              <w:rPr>
                <w:snapToGrid w:val="0"/>
                <w:sz w:val="22"/>
                <w:szCs w:val="22"/>
              </w:rPr>
              <w:t>2</w:t>
            </w:r>
            <w:r w:rsidRPr="00B4558E">
              <w:rPr>
                <w:snapToGrid w:val="0"/>
                <w:sz w:val="22"/>
                <w:szCs w:val="22"/>
              </w:rPr>
              <w:t>/2</w:t>
            </w:r>
            <w:r w:rsidR="007118C9" w:rsidRPr="00B4558E">
              <w:rPr>
                <w:snapToGrid w:val="0"/>
                <w:sz w:val="22"/>
                <w:szCs w:val="22"/>
              </w:rPr>
              <w:t>3</w:t>
            </w:r>
            <w:r w:rsidRPr="00B4558E">
              <w:rPr>
                <w:snapToGrid w:val="0"/>
                <w:sz w:val="22"/>
                <w:szCs w:val="22"/>
              </w:rPr>
              <w:t>:</w:t>
            </w:r>
            <w:r w:rsidR="004645CD" w:rsidRPr="00B4558E">
              <w:rPr>
                <w:snapToGrid w:val="0"/>
                <w:sz w:val="22"/>
                <w:szCs w:val="22"/>
              </w:rPr>
              <w:t>13</w:t>
            </w:r>
            <w:r w:rsidR="00FD0038" w:rsidRPr="00B4558E">
              <w:rPr>
                <w:snapToGrid w:val="0"/>
                <w:sz w:val="22"/>
                <w:szCs w:val="22"/>
              </w:rPr>
              <w:t>.</w:t>
            </w:r>
          </w:p>
          <w:p w14:paraId="37263678" w14:textId="77777777" w:rsidR="007864F6" w:rsidRPr="00B4558E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B4558E" w14:paraId="0A702030" w14:textId="77777777" w:rsidTr="00F86ACF">
        <w:tc>
          <w:tcPr>
            <w:tcW w:w="753" w:type="dxa"/>
          </w:tcPr>
          <w:p w14:paraId="52DEFCC0" w14:textId="797FEE37" w:rsidR="008273F4" w:rsidRPr="00B4558E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558E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B4558E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B4558E" w:rsidRPr="00B4558E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4F932C90" w14:textId="77777777" w:rsidR="0069143B" w:rsidRPr="00B4558E" w:rsidRDefault="0033691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558E">
              <w:rPr>
                <w:b/>
                <w:snapToGrid w:val="0"/>
                <w:sz w:val="22"/>
                <w:szCs w:val="22"/>
              </w:rPr>
              <w:t>Anmälningar</w:t>
            </w:r>
          </w:p>
          <w:p w14:paraId="5C216FD8" w14:textId="77777777" w:rsidR="0069143B" w:rsidRPr="00B4558E" w:rsidRDefault="0069143B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1C763D7" w14:textId="30B70966" w:rsidR="00B4558E" w:rsidRPr="00B4558E" w:rsidRDefault="00B4558E" w:rsidP="00B4558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4558E">
              <w:rPr>
                <w:snapToGrid w:val="0"/>
                <w:sz w:val="22"/>
                <w:szCs w:val="22"/>
              </w:rPr>
              <w:t>Kanslichefen anmälde att följande granskningsanmäl</w:t>
            </w:r>
            <w:r w:rsidR="00872BDD">
              <w:rPr>
                <w:snapToGrid w:val="0"/>
                <w:sz w:val="22"/>
                <w:szCs w:val="22"/>
              </w:rPr>
              <w:t>ningar</w:t>
            </w:r>
            <w:r w:rsidRPr="00B4558E">
              <w:rPr>
                <w:snapToGrid w:val="0"/>
                <w:sz w:val="22"/>
                <w:szCs w:val="22"/>
              </w:rPr>
              <w:t xml:space="preserve"> hade inkommit: </w:t>
            </w:r>
          </w:p>
          <w:p w14:paraId="1468FED4" w14:textId="77777777" w:rsidR="00451D02" w:rsidRPr="00B4558E" w:rsidRDefault="00451D02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4492238" w14:textId="3A5733C6" w:rsidR="00872BDD" w:rsidRPr="00951CE7" w:rsidRDefault="00B4558E" w:rsidP="00283A6D">
            <w:pPr>
              <w:pStyle w:val="Liststycke"/>
              <w:numPr>
                <w:ilvl w:val="0"/>
                <w:numId w:val="10"/>
              </w:numPr>
              <w:tabs>
                <w:tab w:val="left" w:pos="1701"/>
              </w:tabs>
              <w:rPr>
                <w:bCs/>
                <w:snapToGrid w:val="0"/>
              </w:rPr>
            </w:pPr>
            <w:r w:rsidRPr="00951CE7">
              <w:rPr>
                <w:bCs/>
                <w:snapToGrid w:val="0"/>
              </w:rPr>
              <w:t>Granskning av migrationsminister Maria Malmer Stenergards uttalande om antalet papperslösa i Sverige (anmäld av Tony Haddou (V), inkom 2022-12-20, dnr 1200-2022/23)</w:t>
            </w:r>
          </w:p>
          <w:p w14:paraId="3A920512" w14:textId="703904FA" w:rsidR="00872BDD" w:rsidRPr="00951CE7" w:rsidRDefault="00872BDD" w:rsidP="00951CE7">
            <w:pPr>
              <w:pStyle w:val="Liststycke"/>
              <w:numPr>
                <w:ilvl w:val="0"/>
                <w:numId w:val="10"/>
              </w:numPr>
              <w:tabs>
                <w:tab w:val="left" w:pos="1701"/>
              </w:tabs>
              <w:rPr>
                <w:bCs/>
                <w:snapToGrid w:val="0"/>
              </w:rPr>
            </w:pPr>
            <w:r w:rsidRPr="00951CE7">
              <w:rPr>
                <w:bCs/>
                <w:snapToGrid w:val="0"/>
              </w:rPr>
              <w:t>Granskning av regeringen och statsrådet Ebba Busch</w:t>
            </w:r>
            <w:r w:rsidR="006A645E">
              <w:rPr>
                <w:bCs/>
                <w:snapToGrid w:val="0"/>
              </w:rPr>
              <w:t>s</w:t>
            </w:r>
            <w:r w:rsidRPr="00951CE7">
              <w:rPr>
                <w:bCs/>
                <w:snapToGrid w:val="0"/>
              </w:rPr>
              <w:t xml:space="preserve"> hantering av ärendet om sekretess vid elstöd (anmäld av Elisabeth Thand Ringqvist (C), inkom 2023-01-17, dnr </w:t>
            </w:r>
            <w:r w:rsidR="00951CE7" w:rsidRPr="00951CE7">
              <w:rPr>
                <w:bCs/>
                <w:snapToGrid w:val="0"/>
              </w:rPr>
              <w:t>1321-2022/23</w:t>
            </w:r>
            <w:r w:rsidRPr="00951CE7">
              <w:rPr>
                <w:bCs/>
                <w:snapToGrid w:val="0"/>
              </w:rPr>
              <w:t>.</w:t>
            </w:r>
          </w:p>
          <w:p w14:paraId="09CCA204" w14:textId="20D8A154" w:rsidR="00B4558E" w:rsidRPr="00B4558E" w:rsidRDefault="00B4558E" w:rsidP="0067057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F84080" w:rsidRPr="00B4558E" w14:paraId="539741C3" w14:textId="77777777" w:rsidTr="00F86ACF">
        <w:tc>
          <w:tcPr>
            <w:tcW w:w="753" w:type="dxa"/>
          </w:tcPr>
          <w:p w14:paraId="0A8F95C7" w14:textId="3BE2AF2A" w:rsidR="00F84080" w:rsidRPr="00B4558E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558E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4558E" w:rsidRPr="00B4558E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596" w:type="dxa"/>
            <w:gridSpan w:val="2"/>
          </w:tcPr>
          <w:p w14:paraId="41719995" w14:textId="599C871E" w:rsidR="00F84080" w:rsidRPr="00B4558E" w:rsidRDefault="00B4558E" w:rsidP="0069143B">
            <w:pPr>
              <w:rPr>
                <w:b/>
                <w:snapToGrid w:val="0"/>
                <w:sz w:val="22"/>
                <w:szCs w:val="22"/>
              </w:rPr>
            </w:pPr>
            <w:r w:rsidRPr="00B4558E">
              <w:rPr>
                <w:b/>
                <w:snapToGrid w:val="0"/>
                <w:sz w:val="22"/>
                <w:szCs w:val="22"/>
              </w:rPr>
              <w:t>Regeringens och klimat- och miljöministerns agerande i samband med avskaffandet av klimatbilsbonusen - G18</w:t>
            </w:r>
          </w:p>
          <w:p w14:paraId="3E1DBC00" w14:textId="77777777" w:rsidR="0069143B" w:rsidRPr="00B4558E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4CE591E9" w14:textId="77777777" w:rsidR="00593B1B" w:rsidRPr="00CC3C85" w:rsidRDefault="00593B1B" w:rsidP="00593B1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C3C85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1E1B80B2" w14:textId="77777777" w:rsidR="00593B1B" w:rsidRPr="00CC3C85" w:rsidRDefault="00593B1B" w:rsidP="00593B1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024F978" w14:textId="77777777" w:rsidR="00593B1B" w:rsidRPr="00CC3C85" w:rsidRDefault="00593B1B" w:rsidP="00593B1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C3C85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45832B0A" w14:textId="77777777" w:rsidR="00593B1B" w:rsidRPr="00CC3C85" w:rsidRDefault="00593B1B" w:rsidP="00593B1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7963CB6" w14:textId="77777777" w:rsidR="0069143B" w:rsidRDefault="00593B1B" w:rsidP="00593B1B">
            <w:pPr>
              <w:rPr>
                <w:snapToGrid w:val="0"/>
                <w:sz w:val="22"/>
                <w:szCs w:val="22"/>
              </w:rPr>
            </w:pPr>
            <w:r w:rsidRPr="00CC3C85">
              <w:rPr>
                <w:snapToGrid w:val="0"/>
                <w:sz w:val="22"/>
                <w:szCs w:val="22"/>
              </w:rPr>
              <w:t>Ärendet bordlades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15C221CC" w14:textId="6B7A22CF" w:rsidR="00593B1B" w:rsidRPr="00B4558E" w:rsidRDefault="00593B1B" w:rsidP="00593B1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56410A" w:rsidRPr="00B4558E" w14:paraId="23C82120" w14:textId="77777777" w:rsidTr="00F86ACF">
        <w:tc>
          <w:tcPr>
            <w:tcW w:w="753" w:type="dxa"/>
          </w:tcPr>
          <w:p w14:paraId="68222979" w14:textId="07E5759A" w:rsidR="0056410A" w:rsidRPr="00B4558E" w:rsidRDefault="0056410A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596" w:type="dxa"/>
            <w:gridSpan w:val="2"/>
          </w:tcPr>
          <w:p w14:paraId="110A9A78" w14:textId="77777777" w:rsidR="0056410A" w:rsidRDefault="0056410A" w:rsidP="0056410A">
            <w:pPr>
              <w:rPr>
                <w:b/>
                <w:bCs/>
                <w:sz w:val="22"/>
                <w:szCs w:val="22"/>
              </w:rPr>
            </w:pPr>
            <w:r w:rsidRPr="00B4558E">
              <w:rPr>
                <w:b/>
                <w:bCs/>
                <w:sz w:val="22"/>
                <w:szCs w:val="22"/>
              </w:rPr>
              <w:t>Samråd med EU-nämnden om EU:s årsbudget för 2023 - G15</w:t>
            </w:r>
          </w:p>
          <w:p w14:paraId="5ED4AD0E" w14:textId="77777777" w:rsidR="0056410A" w:rsidRDefault="0056410A" w:rsidP="0056410A">
            <w:pPr>
              <w:rPr>
                <w:b/>
                <w:bCs/>
                <w:sz w:val="22"/>
                <w:szCs w:val="22"/>
              </w:rPr>
            </w:pPr>
          </w:p>
          <w:p w14:paraId="1FFFEC85" w14:textId="77777777" w:rsidR="0056410A" w:rsidRPr="00CC3C85" w:rsidRDefault="0056410A" w:rsidP="0056410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C3C85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38217C83" w14:textId="77777777" w:rsidR="0056410A" w:rsidRPr="00CC3C85" w:rsidRDefault="0056410A" w:rsidP="0056410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7B29164" w14:textId="77777777" w:rsidR="0056410A" w:rsidRPr="00CC3C85" w:rsidRDefault="0056410A" w:rsidP="0056410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C3C85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1880A76F" w14:textId="77777777" w:rsidR="0056410A" w:rsidRPr="00CC3C85" w:rsidRDefault="0056410A" w:rsidP="0056410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AA41BC7" w14:textId="77777777" w:rsidR="0056410A" w:rsidRDefault="0056410A" w:rsidP="0056410A">
            <w:pPr>
              <w:rPr>
                <w:snapToGrid w:val="0"/>
                <w:sz w:val="22"/>
                <w:szCs w:val="22"/>
              </w:rPr>
            </w:pPr>
            <w:r w:rsidRPr="00CC3C85">
              <w:rPr>
                <w:snapToGrid w:val="0"/>
                <w:sz w:val="22"/>
                <w:szCs w:val="22"/>
              </w:rPr>
              <w:t>Ärendet bordlades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019DF4E2" w14:textId="77777777" w:rsidR="0056410A" w:rsidRPr="00B4558E" w:rsidRDefault="0056410A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56410A" w:rsidRPr="00B4558E" w14:paraId="25406A2A" w14:textId="77777777" w:rsidTr="00F86ACF">
        <w:tc>
          <w:tcPr>
            <w:tcW w:w="753" w:type="dxa"/>
          </w:tcPr>
          <w:p w14:paraId="6E399C68" w14:textId="001C3CFB" w:rsidR="0056410A" w:rsidRPr="00B4558E" w:rsidRDefault="0056410A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6596" w:type="dxa"/>
            <w:gridSpan w:val="2"/>
          </w:tcPr>
          <w:p w14:paraId="333596D7" w14:textId="77777777" w:rsidR="0056410A" w:rsidRDefault="0056410A" w:rsidP="0056410A">
            <w:pPr>
              <w:rPr>
                <w:b/>
                <w:bCs/>
                <w:sz w:val="22"/>
                <w:szCs w:val="22"/>
              </w:rPr>
            </w:pPr>
            <w:r w:rsidRPr="00B4558E">
              <w:rPr>
                <w:b/>
                <w:bCs/>
                <w:sz w:val="22"/>
                <w:szCs w:val="22"/>
              </w:rPr>
              <w:t>Statsministerns uttalanden om svensk kärnkraft - G14</w:t>
            </w:r>
          </w:p>
          <w:p w14:paraId="29E877D2" w14:textId="77777777" w:rsidR="0056410A" w:rsidRDefault="0056410A" w:rsidP="0056410A">
            <w:pPr>
              <w:rPr>
                <w:b/>
                <w:bCs/>
                <w:sz w:val="22"/>
                <w:szCs w:val="22"/>
              </w:rPr>
            </w:pPr>
          </w:p>
          <w:p w14:paraId="5649723A" w14:textId="77777777" w:rsidR="0056410A" w:rsidRPr="00CC3C85" w:rsidRDefault="0056410A" w:rsidP="0056410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C3C85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5AB00B16" w14:textId="77777777" w:rsidR="0056410A" w:rsidRPr="00CC3C85" w:rsidRDefault="0056410A" w:rsidP="0056410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EA63A0A" w14:textId="77777777" w:rsidR="0056410A" w:rsidRPr="00CC3C85" w:rsidRDefault="0056410A" w:rsidP="0056410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C3C85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3A0D4C74" w14:textId="77777777" w:rsidR="0056410A" w:rsidRPr="00CC3C85" w:rsidRDefault="0056410A" w:rsidP="0056410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B3AC82C" w14:textId="77777777" w:rsidR="0056410A" w:rsidRDefault="0056410A" w:rsidP="0056410A">
            <w:pPr>
              <w:rPr>
                <w:snapToGrid w:val="0"/>
                <w:sz w:val="22"/>
                <w:szCs w:val="22"/>
              </w:rPr>
            </w:pPr>
            <w:r w:rsidRPr="00CC3C85">
              <w:rPr>
                <w:snapToGrid w:val="0"/>
                <w:sz w:val="22"/>
                <w:szCs w:val="22"/>
              </w:rPr>
              <w:t>Ärendet bordlades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3332219E" w14:textId="77777777" w:rsidR="0056410A" w:rsidRPr="00B4558E" w:rsidRDefault="0056410A" w:rsidP="0056410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6410A" w:rsidRPr="00B4558E" w14:paraId="2A64B977" w14:textId="77777777" w:rsidTr="00F86ACF">
        <w:tc>
          <w:tcPr>
            <w:tcW w:w="753" w:type="dxa"/>
          </w:tcPr>
          <w:p w14:paraId="425DCFC9" w14:textId="20E2C87A" w:rsidR="0056410A" w:rsidRPr="00B4558E" w:rsidRDefault="0056410A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>§ 6</w:t>
            </w:r>
          </w:p>
        </w:tc>
        <w:tc>
          <w:tcPr>
            <w:tcW w:w="6596" w:type="dxa"/>
            <w:gridSpan w:val="2"/>
          </w:tcPr>
          <w:p w14:paraId="752BCDD0" w14:textId="77777777" w:rsidR="0056410A" w:rsidRDefault="0056410A" w:rsidP="0056410A">
            <w:pPr>
              <w:rPr>
                <w:b/>
                <w:bCs/>
                <w:sz w:val="22"/>
                <w:szCs w:val="22"/>
              </w:rPr>
            </w:pPr>
            <w:r w:rsidRPr="00B4558E">
              <w:rPr>
                <w:b/>
                <w:bCs/>
                <w:sz w:val="22"/>
                <w:szCs w:val="22"/>
              </w:rPr>
              <w:t>Statsministerns uttalanden om elstöd - G19</w:t>
            </w:r>
          </w:p>
          <w:p w14:paraId="2C839E9F" w14:textId="77777777" w:rsidR="0056410A" w:rsidRDefault="0056410A" w:rsidP="0056410A">
            <w:pPr>
              <w:rPr>
                <w:b/>
                <w:bCs/>
                <w:sz w:val="22"/>
                <w:szCs w:val="22"/>
              </w:rPr>
            </w:pPr>
          </w:p>
          <w:p w14:paraId="50690F8E" w14:textId="77777777" w:rsidR="0056410A" w:rsidRPr="00CC3C85" w:rsidRDefault="0056410A" w:rsidP="0056410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C3C85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69869399" w14:textId="77777777" w:rsidR="0056410A" w:rsidRPr="00CC3C85" w:rsidRDefault="0056410A" w:rsidP="0056410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AD94CB1" w14:textId="77777777" w:rsidR="0056410A" w:rsidRPr="00CC3C85" w:rsidRDefault="0056410A" w:rsidP="0056410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C3C85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2D6002A9" w14:textId="77777777" w:rsidR="0056410A" w:rsidRPr="00CC3C85" w:rsidRDefault="0056410A" w:rsidP="0056410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752D7A6" w14:textId="77777777" w:rsidR="0056410A" w:rsidRDefault="0056410A" w:rsidP="0056410A">
            <w:pPr>
              <w:rPr>
                <w:snapToGrid w:val="0"/>
                <w:sz w:val="22"/>
                <w:szCs w:val="22"/>
              </w:rPr>
            </w:pPr>
            <w:r w:rsidRPr="00CC3C85">
              <w:rPr>
                <w:snapToGrid w:val="0"/>
                <w:sz w:val="22"/>
                <w:szCs w:val="22"/>
              </w:rPr>
              <w:t>Ärendet bordlades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23F934A1" w14:textId="77777777" w:rsidR="0056410A" w:rsidRPr="00B4558E" w:rsidRDefault="0056410A" w:rsidP="0056410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4558E" w:rsidRPr="00B4558E" w14:paraId="7656C24C" w14:textId="77777777" w:rsidTr="00F86ACF">
        <w:tc>
          <w:tcPr>
            <w:tcW w:w="753" w:type="dxa"/>
          </w:tcPr>
          <w:p w14:paraId="3A166ADA" w14:textId="07AD4C0B" w:rsidR="00B4558E" w:rsidRPr="00B4558E" w:rsidRDefault="00B4558E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6410A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596" w:type="dxa"/>
            <w:gridSpan w:val="2"/>
          </w:tcPr>
          <w:p w14:paraId="0057E8EE" w14:textId="77777777" w:rsidR="00B4558E" w:rsidRDefault="00B4558E" w:rsidP="0069143B">
            <w:pPr>
              <w:rPr>
                <w:b/>
                <w:sz w:val="22"/>
                <w:szCs w:val="22"/>
              </w:rPr>
            </w:pPr>
            <w:r w:rsidRPr="00B4558E">
              <w:rPr>
                <w:b/>
                <w:sz w:val="22"/>
                <w:szCs w:val="22"/>
              </w:rPr>
              <w:t>Dåvarande näringsministerns uttalande om företag inom kärnenergibranschen - G7</w:t>
            </w:r>
          </w:p>
          <w:p w14:paraId="6E114C05" w14:textId="77777777" w:rsidR="00B4558E" w:rsidRDefault="00B4558E" w:rsidP="0069143B">
            <w:pPr>
              <w:rPr>
                <w:b/>
                <w:sz w:val="22"/>
                <w:szCs w:val="22"/>
              </w:rPr>
            </w:pPr>
          </w:p>
          <w:p w14:paraId="289E5700" w14:textId="77777777" w:rsidR="00B4558E" w:rsidRPr="00CC3C85" w:rsidRDefault="00B4558E" w:rsidP="00B4558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C3C85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5D7C6627" w14:textId="77777777" w:rsidR="00B4558E" w:rsidRPr="00CC3C85" w:rsidRDefault="00B4558E" w:rsidP="00B4558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867C721" w14:textId="77777777" w:rsidR="00B4558E" w:rsidRPr="00CC3C85" w:rsidRDefault="00B4558E" w:rsidP="00B4558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C3C85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104EF21E" w14:textId="77777777" w:rsidR="00B4558E" w:rsidRPr="00CC3C85" w:rsidRDefault="00B4558E" w:rsidP="00B4558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7B902F8" w14:textId="77777777" w:rsidR="00B4558E" w:rsidRDefault="00B4558E" w:rsidP="00B4558E">
            <w:pPr>
              <w:rPr>
                <w:snapToGrid w:val="0"/>
                <w:sz w:val="22"/>
                <w:szCs w:val="22"/>
              </w:rPr>
            </w:pPr>
            <w:r w:rsidRPr="00CC3C85">
              <w:rPr>
                <w:snapToGrid w:val="0"/>
                <w:sz w:val="22"/>
                <w:szCs w:val="22"/>
              </w:rPr>
              <w:t>Ärendet bordlades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090DED56" w14:textId="6238CA62" w:rsidR="00B4558E" w:rsidRPr="00B4558E" w:rsidRDefault="00B4558E" w:rsidP="00B4558E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B4558E" w:rsidRPr="00B4558E" w14:paraId="58F9658C" w14:textId="77777777" w:rsidTr="00F86ACF">
        <w:tc>
          <w:tcPr>
            <w:tcW w:w="753" w:type="dxa"/>
          </w:tcPr>
          <w:p w14:paraId="76CB62C6" w14:textId="3B3C85B3" w:rsidR="00B4558E" w:rsidRPr="00B4558E" w:rsidRDefault="00B4558E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6410A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596" w:type="dxa"/>
            <w:gridSpan w:val="2"/>
          </w:tcPr>
          <w:p w14:paraId="013E120E" w14:textId="77777777" w:rsidR="00B4558E" w:rsidRDefault="00B4558E" w:rsidP="0069143B">
            <w:pPr>
              <w:rPr>
                <w:b/>
                <w:bCs/>
                <w:sz w:val="22"/>
                <w:szCs w:val="22"/>
              </w:rPr>
            </w:pPr>
            <w:r w:rsidRPr="00B4558E">
              <w:rPr>
                <w:b/>
                <w:bCs/>
                <w:sz w:val="22"/>
                <w:szCs w:val="22"/>
              </w:rPr>
              <w:t>Dåvarande klimat- och miljöministerns uttalande om möjligheterna till ny kärnkraft - G3</w:t>
            </w:r>
          </w:p>
          <w:p w14:paraId="5D381F54" w14:textId="77777777" w:rsidR="00B4558E" w:rsidRDefault="00B4558E" w:rsidP="0069143B">
            <w:pPr>
              <w:rPr>
                <w:b/>
                <w:bCs/>
                <w:sz w:val="22"/>
                <w:szCs w:val="22"/>
              </w:rPr>
            </w:pPr>
          </w:p>
          <w:p w14:paraId="4D16C377" w14:textId="77777777" w:rsidR="00B4558E" w:rsidRPr="00CC3C85" w:rsidRDefault="00B4558E" w:rsidP="00B4558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C3C85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7D557FEC" w14:textId="77777777" w:rsidR="00B4558E" w:rsidRPr="00CC3C85" w:rsidRDefault="00B4558E" w:rsidP="00B4558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4197CD1" w14:textId="77777777" w:rsidR="00B4558E" w:rsidRPr="00CC3C85" w:rsidRDefault="00B4558E" w:rsidP="00B4558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C3C85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70D62FF8" w14:textId="77777777" w:rsidR="00B4558E" w:rsidRPr="00CC3C85" w:rsidRDefault="00B4558E" w:rsidP="00B4558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55D071E" w14:textId="77777777" w:rsidR="00B4558E" w:rsidRDefault="00B4558E" w:rsidP="00B4558E">
            <w:pPr>
              <w:rPr>
                <w:snapToGrid w:val="0"/>
                <w:sz w:val="22"/>
                <w:szCs w:val="22"/>
              </w:rPr>
            </w:pPr>
            <w:r w:rsidRPr="00CC3C85">
              <w:rPr>
                <w:snapToGrid w:val="0"/>
                <w:sz w:val="22"/>
                <w:szCs w:val="22"/>
              </w:rPr>
              <w:t>Ärendet bordlades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73993E56" w14:textId="357E9D15" w:rsidR="00B4558E" w:rsidRPr="00B4558E" w:rsidRDefault="00B4558E" w:rsidP="00B4558E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B4558E" w:rsidRPr="00B4558E" w14:paraId="25339D53" w14:textId="77777777" w:rsidTr="00F86ACF">
        <w:tc>
          <w:tcPr>
            <w:tcW w:w="753" w:type="dxa"/>
          </w:tcPr>
          <w:p w14:paraId="308E52C6" w14:textId="48CC3433" w:rsidR="00B4558E" w:rsidRPr="00B4558E" w:rsidRDefault="00B4558E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6410A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596" w:type="dxa"/>
            <w:gridSpan w:val="2"/>
          </w:tcPr>
          <w:p w14:paraId="73B5590F" w14:textId="77777777" w:rsidR="00B4558E" w:rsidRDefault="00B4558E" w:rsidP="0069143B">
            <w:pPr>
              <w:rPr>
                <w:b/>
                <w:bCs/>
                <w:sz w:val="22"/>
                <w:szCs w:val="22"/>
              </w:rPr>
            </w:pPr>
            <w:r w:rsidRPr="00B4558E">
              <w:rPr>
                <w:b/>
                <w:bCs/>
                <w:sz w:val="22"/>
                <w:szCs w:val="22"/>
              </w:rPr>
              <w:t>Dåvarande energi- och digitaliseringsministerns hänvisning till en rapport - G4</w:t>
            </w:r>
          </w:p>
          <w:p w14:paraId="53643BF8" w14:textId="77777777" w:rsidR="00B4558E" w:rsidRDefault="00B4558E" w:rsidP="0069143B">
            <w:pPr>
              <w:rPr>
                <w:b/>
                <w:bCs/>
                <w:sz w:val="22"/>
                <w:szCs w:val="22"/>
              </w:rPr>
            </w:pPr>
          </w:p>
          <w:p w14:paraId="475D818B" w14:textId="77777777" w:rsidR="00B4558E" w:rsidRPr="00CC3C85" w:rsidRDefault="00B4558E" w:rsidP="00B4558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C3C85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693F9346" w14:textId="77777777" w:rsidR="00B4558E" w:rsidRPr="00CC3C85" w:rsidRDefault="00B4558E" w:rsidP="00B4558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701E635" w14:textId="77777777" w:rsidR="00B4558E" w:rsidRPr="00CC3C85" w:rsidRDefault="00B4558E" w:rsidP="00B4558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C3C85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2EE949CF" w14:textId="77777777" w:rsidR="00B4558E" w:rsidRPr="00CC3C85" w:rsidRDefault="00B4558E" w:rsidP="00B4558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6831404" w14:textId="77777777" w:rsidR="00B4558E" w:rsidRDefault="00B4558E" w:rsidP="00B4558E">
            <w:pPr>
              <w:rPr>
                <w:snapToGrid w:val="0"/>
                <w:sz w:val="22"/>
                <w:szCs w:val="22"/>
              </w:rPr>
            </w:pPr>
            <w:r w:rsidRPr="00CC3C85">
              <w:rPr>
                <w:snapToGrid w:val="0"/>
                <w:sz w:val="22"/>
                <w:szCs w:val="22"/>
              </w:rPr>
              <w:t>Ärendet bordlades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5F0A322C" w14:textId="7C4ECFB4" w:rsidR="00B4558E" w:rsidRPr="00B4558E" w:rsidRDefault="00B4558E" w:rsidP="00B4558E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B4558E" w:rsidRPr="00B4558E" w14:paraId="141CA72C" w14:textId="77777777" w:rsidTr="00F86ACF">
        <w:tc>
          <w:tcPr>
            <w:tcW w:w="753" w:type="dxa"/>
          </w:tcPr>
          <w:p w14:paraId="128BB1DF" w14:textId="05C13CAD" w:rsidR="00B4558E" w:rsidRPr="00B4558E" w:rsidRDefault="00B4558E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6410A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596" w:type="dxa"/>
            <w:gridSpan w:val="2"/>
          </w:tcPr>
          <w:p w14:paraId="31619474" w14:textId="77777777" w:rsidR="00B4558E" w:rsidRDefault="00B4558E" w:rsidP="0069143B">
            <w:pPr>
              <w:rPr>
                <w:b/>
                <w:bCs/>
                <w:sz w:val="22"/>
                <w:szCs w:val="22"/>
              </w:rPr>
            </w:pPr>
            <w:r w:rsidRPr="00B4558E">
              <w:rPr>
                <w:b/>
                <w:bCs/>
                <w:sz w:val="22"/>
                <w:szCs w:val="22"/>
              </w:rPr>
              <w:t>Dåvarande energi- och digitaliseringsminsterns uttalande om utbyggnaden av havsbaserad vindkraft - G5</w:t>
            </w:r>
          </w:p>
          <w:p w14:paraId="2C1385E7" w14:textId="77777777" w:rsidR="00B4558E" w:rsidRDefault="00B4558E" w:rsidP="0069143B">
            <w:pPr>
              <w:rPr>
                <w:b/>
                <w:bCs/>
                <w:sz w:val="22"/>
                <w:szCs w:val="22"/>
              </w:rPr>
            </w:pPr>
          </w:p>
          <w:p w14:paraId="0404BAE6" w14:textId="77777777" w:rsidR="00B4558E" w:rsidRPr="00CC3C85" w:rsidRDefault="00B4558E" w:rsidP="00B4558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C3C85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4482C413" w14:textId="77777777" w:rsidR="00B4558E" w:rsidRPr="00CC3C85" w:rsidRDefault="00B4558E" w:rsidP="00B4558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7A8E16B" w14:textId="77777777" w:rsidR="00B4558E" w:rsidRPr="00CC3C85" w:rsidRDefault="00B4558E" w:rsidP="00B4558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C3C85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54DCC1E0" w14:textId="77777777" w:rsidR="00B4558E" w:rsidRPr="00CC3C85" w:rsidRDefault="00B4558E" w:rsidP="00B4558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CF48C8B" w14:textId="77777777" w:rsidR="00B4558E" w:rsidRDefault="00B4558E" w:rsidP="00B4558E">
            <w:pPr>
              <w:rPr>
                <w:snapToGrid w:val="0"/>
                <w:sz w:val="22"/>
                <w:szCs w:val="22"/>
              </w:rPr>
            </w:pPr>
            <w:r w:rsidRPr="00CC3C85">
              <w:rPr>
                <w:snapToGrid w:val="0"/>
                <w:sz w:val="22"/>
                <w:szCs w:val="22"/>
              </w:rPr>
              <w:t>Ärendet bordlades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14336E56" w14:textId="6633669D" w:rsidR="00B4558E" w:rsidRPr="00B4558E" w:rsidRDefault="00B4558E" w:rsidP="00B4558E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B4558E" w:rsidRPr="00B4558E" w14:paraId="4DADCC52" w14:textId="77777777" w:rsidTr="00F86ACF">
        <w:tc>
          <w:tcPr>
            <w:tcW w:w="753" w:type="dxa"/>
          </w:tcPr>
          <w:p w14:paraId="2EDBA598" w14:textId="15159A02" w:rsidR="00B4558E" w:rsidRPr="00B4558E" w:rsidRDefault="00B4558E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6410A">
              <w:rPr>
                <w:b/>
                <w:snapToGrid w:val="0"/>
                <w:sz w:val="22"/>
                <w:szCs w:val="22"/>
              </w:rPr>
              <w:t>11</w:t>
            </w:r>
          </w:p>
        </w:tc>
        <w:tc>
          <w:tcPr>
            <w:tcW w:w="6596" w:type="dxa"/>
            <w:gridSpan w:val="2"/>
          </w:tcPr>
          <w:p w14:paraId="75A6C773" w14:textId="77777777" w:rsidR="00B4558E" w:rsidRDefault="00B4558E" w:rsidP="0069143B">
            <w:pPr>
              <w:rPr>
                <w:b/>
                <w:bCs/>
                <w:sz w:val="22"/>
                <w:szCs w:val="22"/>
              </w:rPr>
            </w:pPr>
            <w:r w:rsidRPr="00B4558E">
              <w:rPr>
                <w:b/>
                <w:bCs/>
                <w:sz w:val="22"/>
                <w:szCs w:val="22"/>
              </w:rPr>
              <w:t>Dåvarande energi- och digitaliseringsministerns uttalande om elpriser - G10</w:t>
            </w:r>
          </w:p>
          <w:p w14:paraId="694C19B1" w14:textId="77777777" w:rsidR="00B4558E" w:rsidRDefault="00B4558E" w:rsidP="0069143B">
            <w:pPr>
              <w:rPr>
                <w:b/>
                <w:bCs/>
                <w:sz w:val="22"/>
                <w:szCs w:val="22"/>
              </w:rPr>
            </w:pPr>
          </w:p>
          <w:p w14:paraId="27829955" w14:textId="77777777" w:rsidR="00B4558E" w:rsidRPr="00CC3C85" w:rsidRDefault="00B4558E" w:rsidP="00B4558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C3C85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58411949" w14:textId="77777777" w:rsidR="00B4558E" w:rsidRPr="00CC3C85" w:rsidRDefault="00B4558E" w:rsidP="00B4558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473E354" w14:textId="77777777" w:rsidR="00B4558E" w:rsidRPr="00CC3C85" w:rsidRDefault="00B4558E" w:rsidP="00B4558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C3C85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7CE4F73C" w14:textId="77777777" w:rsidR="00B4558E" w:rsidRPr="00CC3C85" w:rsidRDefault="00B4558E" w:rsidP="00B4558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AECDADF" w14:textId="77777777" w:rsidR="00B4558E" w:rsidRDefault="00B4558E" w:rsidP="00B4558E">
            <w:pPr>
              <w:rPr>
                <w:snapToGrid w:val="0"/>
                <w:sz w:val="22"/>
                <w:szCs w:val="22"/>
              </w:rPr>
            </w:pPr>
            <w:r w:rsidRPr="00CC3C85">
              <w:rPr>
                <w:snapToGrid w:val="0"/>
                <w:sz w:val="22"/>
                <w:szCs w:val="22"/>
              </w:rPr>
              <w:t>Ärendet bordlades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3B6C8818" w14:textId="4A9E032E" w:rsidR="00B4558E" w:rsidRPr="00B4558E" w:rsidRDefault="00B4558E" w:rsidP="00B4558E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B4558E" w:rsidRPr="00B4558E" w14:paraId="531ECECA" w14:textId="77777777" w:rsidTr="00F86ACF">
        <w:tc>
          <w:tcPr>
            <w:tcW w:w="753" w:type="dxa"/>
          </w:tcPr>
          <w:p w14:paraId="1DBBE773" w14:textId="286E8FFB" w:rsidR="00B4558E" w:rsidRPr="00B4558E" w:rsidRDefault="00B4558E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>§ 12</w:t>
            </w:r>
          </w:p>
        </w:tc>
        <w:tc>
          <w:tcPr>
            <w:tcW w:w="6596" w:type="dxa"/>
            <w:gridSpan w:val="2"/>
          </w:tcPr>
          <w:p w14:paraId="1CB8B34C" w14:textId="77777777" w:rsidR="00B4558E" w:rsidRDefault="00B4558E" w:rsidP="0069143B">
            <w:pPr>
              <w:rPr>
                <w:b/>
                <w:bCs/>
                <w:sz w:val="22"/>
                <w:szCs w:val="22"/>
              </w:rPr>
            </w:pPr>
            <w:r w:rsidRPr="00B4558E">
              <w:rPr>
                <w:b/>
                <w:bCs/>
                <w:sz w:val="22"/>
                <w:szCs w:val="22"/>
              </w:rPr>
              <w:t>Dåvarande biståndsministerns agerande gällande avräkningar på det internationella biståndet - G8</w:t>
            </w:r>
          </w:p>
          <w:p w14:paraId="7F0C6524" w14:textId="77777777" w:rsidR="00B4558E" w:rsidRDefault="00B4558E" w:rsidP="0069143B">
            <w:pPr>
              <w:rPr>
                <w:b/>
                <w:bCs/>
                <w:sz w:val="22"/>
                <w:szCs w:val="22"/>
              </w:rPr>
            </w:pPr>
          </w:p>
          <w:p w14:paraId="1991087F" w14:textId="77777777" w:rsidR="00B4558E" w:rsidRPr="00CC3C85" w:rsidRDefault="00B4558E" w:rsidP="00B4558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C3C85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6BFFB1B2" w14:textId="77777777" w:rsidR="00B4558E" w:rsidRPr="00CC3C85" w:rsidRDefault="00B4558E" w:rsidP="00B4558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B50F765" w14:textId="77777777" w:rsidR="00B4558E" w:rsidRPr="00CC3C85" w:rsidRDefault="00B4558E" w:rsidP="00B4558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C3C85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7C2FAFBC" w14:textId="77777777" w:rsidR="00B4558E" w:rsidRPr="00CC3C85" w:rsidRDefault="00B4558E" w:rsidP="00B4558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6563222" w14:textId="77777777" w:rsidR="00B4558E" w:rsidRDefault="00B4558E" w:rsidP="00B4558E">
            <w:pPr>
              <w:rPr>
                <w:snapToGrid w:val="0"/>
                <w:sz w:val="22"/>
                <w:szCs w:val="22"/>
              </w:rPr>
            </w:pPr>
            <w:r w:rsidRPr="00CC3C85">
              <w:rPr>
                <w:snapToGrid w:val="0"/>
                <w:sz w:val="22"/>
                <w:szCs w:val="22"/>
              </w:rPr>
              <w:t>Ärendet bordlades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4CAAE4F8" w14:textId="589B3BE9" w:rsidR="00B4558E" w:rsidRPr="00B4558E" w:rsidRDefault="00B4558E" w:rsidP="00B4558E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B4558E" w14:paraId="611A2E7C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6D66CCAF" w14:textId="6C12256B" w:rsidR="008273F4" w:rsidRPr="00B4558E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558E">
              <w:rPr>
                <w:sz w:val="22"/>
                <w:szCs w:val="22"/>
              </w:rPr>
              <w:t>Vid protokollet</w:t>
            </w:r>
          </w:p>
          <w:p w14:paraId="4E554F2B" w14:textId="2199DAEF" w:rsidR="008273F4" w:rsidRPr="00B4558E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558E">
              <w:rPr>
                <w:sz w:val="22"/>
                <w:szCs w:val="22"/>
              </w:rPr>
              <w:t>Justera</w:t>
            </w:r>
            <w:r w:rsidR="00405EE2">
              <w:rPr>
                <w:sz w:val="22"/>
                <w:szCs w:val="22"/>
              </w:rPr>
              <w:t xml:space="preserve">t </w:t>
            </w:r>
            <w:r w:rsidR="00405EE2" w:rsidRPr="00477C9F">
              <w:rPr>
                <w:sz w:val="22"/>
                <w:szCs w:val="22"/>
              </w:rPr>
              <w:t>20</w:t>
            </w:r>
            <w:r w:rsidR="00405EE2">
              <w:rPr>
                <w:sz w:val="22"/>
                <w:szCs w:val="22"/>
              </w:rPr>
              <w:t>23</w:t>
            </w:r>
            <w:r w:rsidR="00405EE2" w:rsidRPr="00477C9F">
              <w:rPr>
                <w:sz w:val="22"/>
                <w:szCs w:val="22"/>
              </w:rPr>
              <w:t>-</w:t>
            </w:r>
            <w:r w:rsidR="00405EE2">
              <w:rPr>
                <w:sz w:val="22"/>
                <w:szCs w:val="22"/>
              </w:rPr>
              <w:t>01-19</w:t>
            </w:r>
          </w:p>
          <w:p w14:paraId="3E2308ED" w14:textId="2670C8BC" w:rsidR="00AF32C5" w:rsidRPr="00B4558E" w:rsidRDefault="004645CD" w:rsidP="00405EE2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558E">
              <w:rPr>
                <w:sz w:val="22"/>
                <w:szCs w:val="22"/>
              </w:rPr>
              <w:t>Ida Karkiainen</w:t>
            </w:r>
          </w:p>
        </w:tc>
      </w:tr>
    </w:tbl>
    <w:p w14:paraId="44762257" w14:textId="77777777" w:rsidR="005805B8" w:rsidRDefault="005805B8" w:rsidP="005805B8">
      <w:pPr>
        <w:widowControl/>
        <w:rPr>
          <w:sz w:val="22"/>
          <w:szCs w:val="22"/>
        </w:rPr>
      </w:pPr>
    </w:p>
    <w:p w14:paraId="03102E8A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5A983010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D609D3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1443A525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02233D7C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2022-1</w:t>
            </w:r>
            <w:r w:rsidR="00CB0989">
              <w:rPr>
                <w:sz w:val="20"/>
              </w:rPr>
              <w:t>1</w:t>
            </w:r>
            <w:r>
              <w:rPr>
                <w:sz w:val="20"/>
              </w:rPr>
              <w:t>-</w:t>
            </w:r>
            <w:r w:rsidR="00CB0989">
              <w:rPr>
                <w:sz w:val="20"/>
              </w:rPr>
              <w:t>1</w:t>
            </w:r>
            <w:r w:rsidR="00166858">
              <w:rPr>
                <w:sz w:val="20"/>
              </w:rPr>
              <w:t>6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1CFA64A3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4CF38999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35F28EE5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3560B8A4" w14:textId="358582BB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7118C9">
              <w:rPr>
                <w:sz w:val="20"/>
              </w:rPr>
              <w:t>2</w:t>
            </w:r>
            <w:r w:rsidRPr="00D82D29">
              <w:rPr>
                <w:sz w:val="20"/>
              </w:rPr>
              <w:t>/2</w:t>
            </w:r>
            <w:r w:rsidR="007118C9">
              <w:rPr>
                <w:sz w:val="20"/>
              </w:rPr>
              <w:t>3</w:t>
            </w:r>
            <w:r w:rsidRPr="00D82D29">
              <w:rPr>
                <w:sz w:val="20"/>
              </w:rPr>
              <w:t>:</w:t>
            </w:r>
            <w:r w:rsidR="00593B1B">
              <w:rPr>
                <w:sz w:val="20"/>
              </w:rPr>
              <w:t>14</w:t>
            </w:r>
          </w:p>
        </w:tc>
      </w:tr>
      <w:tr w:rsidR="005805B8" w14:paraId="180DCEF3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B067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2A0D" w14:textId="5EF6C54C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1C40EF">
              <w:rPr>
                <w:sz w:val="20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E4E7" w14:textId="4AF18C7C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5D57E8">
              <w:rPr>
                <w:sz w:val="20"/>
              </w:rPr>
              <w:t xml:space="preserve"> </w:t>
            </w:r>
            <w:r w:rsidR="001C40EF">
              <w:rPr>
                <w:sz w:val="20"/>
              </w:rPr>
              <w:t>7</w:t>
            </w:r>
            <w:r w:rsidR="005D57E8">
              <w:rPr>
                <w:sz w:val="20"/>
              </w:rPr>
              <w:t>–8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343E4" w14:textId="28FC5A8F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5D57E8">
              <w:rPr>
                <w:sz w:val="20"/>
              </w:rPr>
              <w:t xml:space="preserve"> 9–11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05E5D" w14:textId="2FD76AE4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5D57E8">
              <w:rPr>
                <w:sz w:val="20"/>
              </w:rPr>
              <w:t>12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0FC2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5A932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8E53E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3B95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6A45A4F6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8F1A7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B8869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CD778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00B1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E67E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6094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FA1EB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39122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3A5B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90139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0B3D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FE1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F2DC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D0E3B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7B178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1FBD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52A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8E4E18" w14:paraId="2DC025D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6587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CB0A" w14:textId="481D7227" w:rsidR="008E4E18" w:rsidRDefault="005D57E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F12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8F86" w14:textId="2CB10FA5" w:rsidR="008E4E18" w:rsidRDefault="005D57E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F04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C383" w14:textId="762C8790" w:rsidR="008E4E18" w:rsidRDefault="005D57E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4BC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4326" w14:textId="25599E3E" w:rsidR="008E4E18" w:rsidRDefault="005D57E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AB0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C59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668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1A5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7E9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074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27A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E4E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C86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40EF" w14:paraId="41653C03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927DD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Erik Ottoson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12F1" w14:textId="7A187EF8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703C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689D" w14:textId="156E2D74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3F6D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2420" w14:textId="1368E010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85E9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34E1" w14:textId="677B777B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7188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476C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CBFC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3C8B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6A9A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6213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3B5B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04B4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1D91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40EF" w14:paraId="50B7BDF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0E23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46C2" w14:textId="18CBF71E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457C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8B0E" w14:textId="3ED28731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45DD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2ECF" w14:textId="39687ED5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C140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6613" w14:textId="06A39F1A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DF17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3652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ADC6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516F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D443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C603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395C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30DA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D80A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C40EF" w14:paraId="67E8EEC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8241" w14:textId="77777777" w:rsidR="001C40EF" w:rsidRPr="00BA0AA9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CE4F" w14:textId="63D3F9A9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663E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458C" w14:textId="2D994AA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CA6D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84C7" w14:textId="78D693FB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7D38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864B" w14:textId="4E1B4DC2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A085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04C5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CACA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7D54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C01B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9551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FF2C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FE0C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DBA3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C40EF" w14:paraId="31F0748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3E27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53A7" w14:textId="561DB856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26AE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A22C" w14:textId="6CD1B910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5E54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AF62" w14:textId="5AF805E2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079C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D0AE" w14:textId="0882F6DA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50FF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F970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1D5F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9DA1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F458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990E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73B1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43AF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907A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C40EF" w14:paraId="3A74C4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5C6D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B091" w14:textId="4D35A351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84F8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CCDA" w14:textId="44B59732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87DC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D365" w14:textId="7806991F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A6AE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24A6" w14:textId="2344C7D6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BA0F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D5C5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DE60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F3BA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DAF2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4E7A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92FC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A044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3EEC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C40EF" w14:paraId="25AACD8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1546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DF77" w14:textId="1DC73FBB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CB8C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823E" w14:textId="057620B9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49D5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4AE4" w14:textId="302D3B4A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F6DB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E3EF" w14:textId="20B330E4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2063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6AA0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7549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4058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4D1B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D62F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8697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2D90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DDEE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C40EF" w14:paraId="04DBAA3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7442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D500" w14:textId="7FE4B296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56B6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6BBE" w14:textId="1FD21E98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39E2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4F20" w14:textId="524857A1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1EB3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629D" w14:textId="15674DA2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F39C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6197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C75B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BE4E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A4C7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5C75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B937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3C1C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E2CE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C40EF" w14:paraId="79B763F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CE5A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52BF" w14:textId="03A4138A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538F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7D8C" w14:textId="5AEC6856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5394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2802" w14:textId="3C569BD9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CD5C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2D57" w14:textId="3719F92C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6A88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83B3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4EE2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05C6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5652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5604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A336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F43B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5C51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40EF" w14:paraId="2C992DF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1090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Amalia Rud Pedersen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091B" w14:textId="488E501A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0B68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49E9" w14:textId="3A6B9125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1ACD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1C4A" w14:textId="41DC4206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196C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3C92" w14:textId="3BD3AE29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7C16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4A09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0047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88CC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CE41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6CC6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EDFA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6803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0CE9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C40EF" w14:paraId="4A8EF0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6F85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EE6D" w14:textId="16A3CD6A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8C6A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768E" w14:textId="4BAC137B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FA55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5310" w14:textId="29A8CC51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71E5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1303" w14:textId="0AF9E14D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5C78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1D2C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CF97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ACF3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98A1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34B9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8E0D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517B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9D79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C40EF" w14:paraId="3174A66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3A2E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E620" w14:textId="250C186D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5DA7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853E" w14:textId="237423C3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707E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6ADD" w14:textId="4BB307E2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7900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D13D" w14:textId="2F450C22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DBA4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EB30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444A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9909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B30D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F02F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1BA7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DB0A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F4C2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C40EF" w14:paraId="706FBC2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3EF2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AF38" w14:textId="5C11DAEC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C0FF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E5AE" w14:textId="398CADA8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2564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5DB9" w14:textId="2E423561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475F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ADB9" w14:textId="06EF40EF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8479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FB7D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A29C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F6FD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2A38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65CF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8A44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4B44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2D26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40EF" w14:paraId="2B25489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2574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9201" w14:textId="34087AF5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196A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C476" w14:textId="64EEDA40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AB40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7B90" w14:textId="3D06A0A2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F777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53E4" w14:textId="239AB65E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2C7E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AF5F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A1F0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202C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035C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D648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7DB7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D575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CCA3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40EF" w14:paraId="2FA8797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2F69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A576" w14:textId="4461E012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834D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D5F2" w14:textId="3A37A962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8EDD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8822" w14:textId="424D2AE3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3DA5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ACC0" w14:textId="0152E7B4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F200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E94D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2030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BCE3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163A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66AA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7F6C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1465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4F71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40EF" w14:paraId="6C01721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AFA3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EA63" w14:textId="79DDEEEC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C0A4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23E7" w14:textId="0469F02B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23F8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ACC5" w14:textId="25731D9C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ECF0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9830" w14:textId="648F96AA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63F1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1427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02E5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E627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53A4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7C83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A7CB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20D6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A8F3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40EF" w14:paraId="5C095FE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4B28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ECCF" w14:textId="5223D283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B2A3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1791" w14:textId="6F2F53BF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F55D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A28A" w14:textId="4C43A6AA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52FC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78FE" w14:textId="7393F363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943F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04E9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382F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3F3C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CAAB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F536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F275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442D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4BBE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40EF" w14:paraId="5E4BC38F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05337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5751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C5D3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EBD2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ABA9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3A1B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CAC4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9A71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C7B3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1889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1902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4861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853B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1A06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401A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232E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4764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1C40EF" w14:paraId="28BE6FC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2516" w14:textId="77777777" w:rsidR="001C40EF" w:rsidRDefault="001C40EF" w:rsidP="001C40EF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7232" w14:textId="434FD251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9A4A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F694" w14:textId="05ACB416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629D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C228" w14:textId="5A5D9C0D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36F2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C785" w14:textId="0DED1D65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F87A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653E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DE5C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12F1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5EC5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A6C0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DEE8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24E1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80DD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40EF" w14:paraId="59644EE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23A7" w14:textId="77777777" w:rsidR="001C40EF" w:rsidRDefault="001C40EF" w:rsidP="001C40EF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9422" w14:textId="68444863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CDB9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DEDD" w14:textId="2899CADD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A803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7239" w14:textId="6B9F1004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ED92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AD10" w14:textId="4DB4BAED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3366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C22D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DE0A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E720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6C29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458F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6D3F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CBC0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51A1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40EF" w14:paraId="46EF428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BD58" w14:textId="77777777" w:rsidR="001C40EF" w:rsidRDefault="001C40EF" w:rsidP="001C40EF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D978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BE36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13EF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641C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470F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EFD4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68A4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2023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C045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03F1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E51A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0B41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C3B5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E3C7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07C8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703B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40EF" w14:paraId="277E81EA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0120" w14:textId="77777777" w:rsidR="001C40EF" w:rsidRDefault="001C40EF" w:rsidP="001C40EF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03AA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5ED5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F590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432B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A8C1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CFAD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F856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E8F0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1608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F863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D2BF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A8A0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E7A7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AD03B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23C0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5F0E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40EF" w14:paraId="498A8A9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C214" w14:textId="77777777" w:rsidR="001C40EF" w:rsidRDefault="001C40EF" w:rsidP="001C40EF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4B76" w14:textId="1E99EB70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D1AC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8B3A" w14:textId="10D2C971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FE72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351A" w14:textId="1772C719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108A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8620" w14:textId="3877300D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6D8A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20E7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E243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DB7C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1843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91B1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F47D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3A4C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5C1D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40EF" w14:paraId="376C0EC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BCB0" w14:textId="77777777" w:rsidR="001C40EF" w:rsidRDefault="001C40EF" w:rsidP="001C40EF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931D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9DF2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21A9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1495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56D8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7795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642C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CC0A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9697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FB77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F18C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8896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BEBB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D669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691E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57D3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40EF" w14:paraId="13C5E6A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8298" w14:textId="77777777" w:rsidR="001C40EF" w:rsidRDefault="001C40EF" w:rsidP="001C40EF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D1B2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504A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EA52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288A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221B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35E8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E5C9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4E6D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6F8F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9120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39BE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DB95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A763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6D04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E33B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31CA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40EF" w14:paraId="2AF82998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61F3" w14:textId="77777777" w:rsidR="001C40EF" w:rsidRDefault="001C40EF" w:rsidP="001C40EF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7EB7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31B5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D713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EA71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B250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88EC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81C1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8F8C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BDD0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80C4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E5DA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9F69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3000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33F6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348A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799B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40EF" w14:paraId="488F4B5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707B" w14:textId="77777777" w:rsidR="001C40EF" w:rsidRDefault="001C40EF" w:rsidP="001C40EF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Lars Wistedt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E45E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C124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577E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7FAD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CFEA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031A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ADAD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8649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8073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A520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A54D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4B60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5188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95F6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EA1E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3C04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40EF" w14:paraId="58C4AA1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BD19" w14:textId="77777777" w:rsidR="001C40EF" w:rsidRDefault="001C40EF" w:rsidP="001C40EF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3629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80B5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9A56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B560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FF70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442D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600B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5CD7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6B96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3E45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C2BF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DF99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AB9F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F80F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36B0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AC3F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40EF" w14:paraId="073EFA6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90A6" w14:textId="77777777" w:rsidR="001C40EF" w:rsidRDefault="001C40EF" w:rsidP="001C40EF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E4AE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BFC6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0399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B0F0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D569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D80B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C8A2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AFE4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9649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1F39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AA17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3321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8615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884D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E66A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2E54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40EF" w14:paraId="181CFD2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EEA6" w14:textId="77777777" w:rsidR="001C40EF" w:rsidRDefault="001C40EF" w:rsidP="001C40EF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0B81" w14:textId="11E9E9A1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2C5B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6664" w14:textId="0186B278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E12C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1C77" w14:textId="294CBC96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E603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C054" w14:textId="4F7B29D4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3C0C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508E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3A44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2502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A38E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52A7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C93A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99F4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DDFC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40EF" w14:paraId="25A7B08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0E66" w14:textId="77777777" w:rsidR="001C40EF" w:rsidRDefault="001C40EF" w:rsidP="001C40EF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263C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BB11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4AE7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3D96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69C7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B94D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C026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5158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40C8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321D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6D4E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4352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6F8A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D74D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7A76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0ABC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40EF" w14:paraId="65861C9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09E7" w14:textId="77777777" w:rsidR="001C40EF" w:rsidRDefault="001C40EF" w:rsidP="001C40EF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BB1D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F2FF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E19A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96EE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F4F7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6CAA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93CA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AB02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6B07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DCC2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EA00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CE95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CFAC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AD0A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0AE9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61EA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40EF" w14:paraId="242B96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54E7" w14:textId="77777777" w:rsidR="001C40EF" w:rsidRDefault="001C40EF" w:rsidP="001C40EF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FFA7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8C6D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F4A8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C0AD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790C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B725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F4F5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5822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F73B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54F9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9353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99D7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99E8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3A17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51E7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0B0B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40EF" w14:paraId="12B25B0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8111" w14:textId="77777777" w:rsidR="001C40EF" w:rsidRDefault="001C40EF" w:rsidP="001C40EF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2ECA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A50C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708A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13EF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7B55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5EF7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29F0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8780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EC88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C544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B3D1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4B45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5095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5F03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CBBB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B660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40EF" w14:paraId="71E5E5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6FA2" w14:textId="77777777" w:rsidR="001C40EF" w:rsidRDefault="001C40EF" w:rsidP="001C40EF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Lina Nordquist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891F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39FC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5C94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601F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749B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3500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20E9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514C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DBD3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1A60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9DDB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B140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C428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1F8E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4914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4A79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40EF" w14:paraId="7C897F8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FFB9" w14:textId="77777777" w:rsidR="001C40EF" w:rsidRDefault="001C40EF" w:rsidP="001C40EF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1513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74EF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D88D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905C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EBEB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6FB0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7A31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A00A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6B62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80F2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7E6F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3CD9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001C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239D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1806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7DC9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40EF" w14:paraId="7D0C5DF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5375" w14:textId="77777777" w:rsidR="001C40EF" w:rsidRDefault="001C40EF" w:rsidP="001C40EF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7B41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5EF5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97AD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83F0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81F4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398C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6369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8BC8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734B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ACA2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9905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2A50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FC35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391F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391F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3274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40EF" w14:paraId="7C57F6B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8DB1" w14:textId="77777777" w:rsidR="001C40EF" w:rsidRDefault="001C40EF" w:rsidP="001C40EF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ABBA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ABAD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F307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0B98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749A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FC22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6311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5E4A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11EE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9127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8020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284F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52FE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8A28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D6A0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BDDE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40EF" w14:paraId="2B969A6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C6AE" w14:textId="77777777" w:rsidR="001C40EF" w:rsidRDefault="001C40EF" w:rsidP="001C40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EE14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728C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3350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3E5A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0F0A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AE59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839E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24D5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D074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BA25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0CA3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91F9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BF3F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99CB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ECA4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3EFF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40EF" w14:paraId="69BDAC5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1144" w14:textId="77777777" w:rsidR="001C40EF" w:rsidRDefault="001C40EF" w:rsidP="001C40EF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46FA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C687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FD7D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7316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E231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4B6A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04A3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C70B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C524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CF3F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5D35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925E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115E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083B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AB68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84CE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40EF" w14:paraId="300EA1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BB0A" w14:textId="77777777" w:rsidR="001C40EF" w:rsidRDefault="001C40EF" w:rsidP="001C40EF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3224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822A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8576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D19D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5465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70CB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0E3D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029D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33AD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4A3E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F08E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7517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D6C9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B849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8523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6789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40EF" w14:paraId="254C9C5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1852" w14:textId="77777777" w:rsidR="001C40EF" w:rsidRDefault="001C40EF" w:rsidP="001C40EF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C5E6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E6AA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E6FF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7305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4B00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3B14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66AD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D0B8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DC77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8EDA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484A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2BE7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21C5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6F23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7320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4B32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40EF" w14:paraId="385C0BF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E9DB" w14:textId="77777777" w:rsidR="001C40EF" w:rsidRDefault="001C40EF" w:rsidP="001C40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 B Hamilton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37E5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3504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B8CA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EB29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4C33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253C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2711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A0D4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9CD7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A3F2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4B76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D1D2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4AF8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D23B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D582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BF49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40EF" w14:paraId="115A192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EDC6" w14:textId="77777777" w:rsidR="001C40EF" w:rsidRDefault="001C40EF" w:rsidP="001C40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Bassem Nasr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9AE0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43F6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243D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F2E7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7159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0640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9174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DE90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28D4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4A26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5452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9053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A561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634A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DAAF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4C61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40EF" w14:paraId="3017CDF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C6EF" w14:textId="77777777" w:rsidR="001C40EF" w:rsidRDefault="001C40EF" w:rsidP="001C40EF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8988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DD8E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5E70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D4F6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DF3F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53B9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9FE5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FD2C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2087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C6F1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E012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E830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1E26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9828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1638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1419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40EF" w14:paraId="799C34E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3546" w14:textId="77777777" w:rsidR="001C40EF" w:rsidRDefault="001C40EF" w:rsidP="001C40EF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8409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43A7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5D93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8646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1C45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7230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5D4D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1FD9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AF9C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BD2D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4875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7390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4AF4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6534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71AE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E85E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40EF" w14:paraId="0FB7E850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DBE2" w14:textId="77777777" w:rsidR="001C40EF" w:rsidRDefault="001C40EF" w:rsidP="001C40EF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5614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032D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9AE1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9928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7130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4096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A7F7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70AC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23F8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9E64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05C6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2D30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3D03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8D3B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F4E9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7EBD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40EF" w14:paraId="5D69EA4D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D57FBC3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362323E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2E5C85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A05F05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1C40EF" w14:paraId="4FE869A8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4E819D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35CF3542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693AFAEB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16B8F053" w14:textId="77777777" w:rsidR="001C40EF" w:rsidRDefault="001C40EF" w:rsidP="001C40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222A3324" w14:textId="77777777"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C0763"/>
    <w:multiLevelType w:val="hybridMultilevel"/>
    <w:tmpl w:val="2E98E58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3"/>
  </w:num>
  <w:num w:numId="6">
    <w:abstractNumId w:val="9"/>
  </w:num>
  <w:num w:numId="7">
    <w:abstractNumId w:val="5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A04"/>
    <w:rsid w:val="00000C1F"/>
    <w:rsid w:val="00001E5A"/>
    <w:rsid w:val="00006AAF"/>
    <w:rsid w:val="0000744F"/>
    <w:rsid w:val="000075A7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61AA6"/>
    <w:rsid w:val="00164E3D"/>
    <w:rsid w:val="00165461"/>
    <w:rsid w:val="00166858"/>
    <w:rsid w:val="001828F2"/>
    <w:rsid w:val="001A1578"/>
    <w:rsid w:val="001A5B6F"/>
    <w:rsid w:val="001C40EF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31327"/>
    <w:rsid w:val="0033415B"/>
    <w:rsid w:val="00336917"/>
    <w:rsid w:val="00342116"/>
    <w:rsid w:val="00360479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401656"/>
    <w:rsid w:val="00405EE2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7115"/>
    <w:rsid w:val="00451D02"/>
    <w:rsid w:val="00453F5E"/>
    <w:rsid w:val="00454E3F"/>
    <w:rsid w:val="004645CD"/>
    <w:rsid w:val="00477C9F"/>
    <w:rsid w:val="00490212"/>
    <w:rsid w:val="0049372F"/>
    <w:rsid w:val="00494678"/>
    <w:rsid w:val="00494D58"/>
    <w:rsid w:val="004A3CE1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358B4"/>
    <w:rsid w:val="00545403"/>
    <w:rsid w:val="005502C5"/>
    <w:rsid w:val="005522EE"/>
    <w:rsid w:val="0055348E"/>
    <w:rsid w:val="00554348"/>
    <w:rsid w:val="005622CA"/>
    <w:rsid w:val="0056410A"/>
    <w:rsid w:val="005650F7"/>
    <w:rsid w:val="00577B92"/>
    <w:rsid w:val="005805B8"/>
    <w:rsid w:val="00581568"/>
    <w:rsid w:val="00583587"/>
    <w:rsid w:val="00584ACB"/>
    <w:rsid w:val="00586400"/>
    <w:rsid w:val="00593B1B"/>
    <w:rsid w:val="00595A04"/>
    <w:rsid w:val="005A5300"/>
    <w:rsid w:val="005B5E8D"/>
    <w:rsid w:val="005C1541"/>
    <w:rsid w:val="005C2F5F"/>
    <w:rsid w:val="005C75F9"/>
    <w:rsid w:val="005D57E8"/>
    <w:rsid w:val="005E2252"/>
    <w:rsid w:val="005E28B9"/>
    <w:rsid w:val="005E439C"/>
    <w:rsid w:val="005E614D"/>
    <w:rsid w:val="005F03FF"/>
    <w:rsid w:val="005F085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82816"/>
    <w:rsid w:val="00690BE7"/>
    <w:rsid w:val="0069143B"/>
    <w:rsid w:val="006A151D"/>
    <w:rsid w:val="006A511D"/>
    <w:rsid w:val="006A645E"/>
    <w:rsid w:val="006B0412"/>
    <w:rsid w:val="006B151B"/>
    <w:rsid w:val="006B693F"/>
    <w:rsid w:val="006B7B0C"/>
    <w:rsid w:val="006C1E27"/>
    <w:rsid w:val="006C21FA"/>
    <w:rsid w:val="006D3126"/>
    <w:rsid w:val="007118C9"/>
    <w:rsid w:val="0071773D"/>
    <w:rsid w:val="00723D66"/>
    <w:rsid w:val="00726EE5"/>
    <w:rsid w:val="007273BF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7586"/>
    <w:rsid w:val="007B0C0A"/>
    <w:rsid w:val="007F2B92"/>
    <w:rsid w:val="007F39BF"/>
    <w:rsid w:val="007F6B0D"/>
    <w:rsid w:val="00800B4D"/>
    <w:rsid w:val="00803002"/>
    <w:rsid w:val="008038CC"/>
    <w:rsid w:val="008063DA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72BDD"/>
    <w:rsid w:val="008751C0"/>
    <w:rsid w:val="00875A5E"/>
    <w:rsid w:val="00875CAD"/>
    <w:rsid w:val="008808A5"/>
    <w:rsid w:val="008858E4"/>
    <w:rsid w:val="008B7FDD"/>
    <w:rsid w:val="008C1B2C"/>
    <w:rsid w:val="008C2E2A"/>
    <w:rsid w:val="008D0E72"/>
    <w:rsid w:val="008E3B73"/>
    <w:rsid w:val="008E4795"/>
    <w:rsid w:val="008E4E18"/>
    <w:rsid w:val="008F4D68"/>
    <w:rsid w:val="00902D63"/>
    <w:rsid w:val="00902D69"/>
    <w:rsid w:val="0090428F"/>
    <w:rsid w:val="00906C2D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1CE7"/>
    <w:rsid w:val="00953189"/>
    <w:rsid w:val="00953843"/>
    <w:rsid w:val="00955E76"/>
    <w:rsid w:val="0096348C"/>
    <w:rsid w:val="00973D8B"/>
    <w:rsid w:val="00976307"/>
    <w:rsid w:val="009815DB"/>
    <w:rsid w:val="0098705B"/>
    <w:rsid w:val="00987DE8"/>
    <w:rsid w:val="009900A1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016"/>
    <w:rsid w:val="00A84DE6"/>
    <w:rsid w:val="00A8695B"/>
    <w:rsid w:val="00A9262A"/>
    <w:rsid w:val="00A92A85"/>
    <w:rsid w:val="00A9464E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F32C5"/>
    <w:rsid w:val="00AF4EF8"/>
    <w:rsid w:val="00AF6DAF"/>
    <w:rsid w:val="00AF7C8D"/>
    <w:rsid w:val="00B11C9C"/>
    <w:rsid w:val="00B15788"/>
    <w:rsid w:val="00B17845"/>
    <w:rsid w:val="00B4558E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D41E4"/>
    <w:rsid w:val="00BD53C1"/>
    <w:rsid w:val="00BE0742"/>
    <w:rsid w:val="00BE329D"/>
    <w:rsid w:val="00BE3BF7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4F0D"/>
    <w:rsid w:val="00C919F3"/>
    <w:rsid w:val="00C92589"/>
    <w:rsid w:val="00C93236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23951"/>
    <w:rsid w:val="00D27984"/>
    <w:rsid w:val="00D40740"/>
    <w:rsid w:val="00D41B19"/>
    <w:rsid w:val="00D44270"/>
    <w:rsid w:val="00D47BAF"/>
    <w:rsid w:val="00D52626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A704C"/>
    <w:rsid w:val="00EA7B53"/>
    <w:rsid w:val="00EC2B58"/>
    <w:rsid w:val="00EC735D"/>
    <w:rsid w:val="00EC7B83"/>
    <w:rsid w:val="00ED3B6E"/>
    <w:rsid w:val="00ED5D82"/>
    <w:rsid w:val="00EE68A3"/>
    <w:rsid w:val="00EE7911"/>
    <w:rsid w:val="00F03690"/>
    <w:rsid w:val="00F064EF"/>
    <w:rsid w:val="00F07228"/>
    <w:rsid w:val="00F101D7"/>
    <w:rsid w:val="00F227F9"/>
    <w:rsid w:val="00F33C48"/>
    <w:rsid w:val="00F454FD"/>
    <w:rsid w:val="00F54002"/>
    <w:rsid w:val="00F70370"/>
    <w:rsid w:val="00F71B2F"/>
    <w:rsid w:val="00F76406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D0038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63C15C"/>
  <w15:chartTrackingRefBased/>
  <w15:docId w15:val="{602C7031-3599-4AF4-AAB5-C943AD795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Protokoll%20MALL%20s&#228;rskilt%202022-23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 MALL särskilt 2022-23</Template>
  <TotalTime>48</TotalTime>
  <Pages>4</Pages>
  <Words>653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12</cp:revision>
  <cp:lastPrinted>2021-05-04T07:05:00Z</cp:lastPrinted>
  <dcterms:created xsi:type="dcterms:W3CDTF">2023-01-11T09:10:00Z</dcterms:created>
  <dcterms:modified xsi:type="dcterms:W3CDTF">2023-06-19T11:38:00Z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