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00B363DC" w14:textId="4BFD788A" w:rsidR="00BC3668" w:rsidRDefault="00BC3668" w:rsidP="0096348C">
      <w:pPr>
        <w:rPr>
          <w:szCs w:val="24"/>
        </w:rPr>
      </w:pPr>
    </w:p>
    <w:p w14:paraId="56061961" w14:textId="77777777" w:rsidR="009B18CE" w:rsidRPr="00D10746" w:rsidRDefault="009B18C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3624EFC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0D555F">
              <w:rPr>
                <w:b/>
                <w:szCs w:val="24"/>
              </w:rPr>
              <w:t>5</w:t>
            </w:r>
            <w:r w:rsidR="005631F4">
              <w:rPr>
                <w:b/>
                <w:szCs w:val="24"/>
              </w:rPr>
              <w:t>4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ADC53E6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5631F4">
              <w:rPr>
                <w:szCs w:val="24"/>
              </w:rPr>
              <w:t>6</w:t>
            </w:r>
            <w:r w:rsidR="00624E6C">
              <w:rPr>
                <w:szCs w:val="24"/>
              </w:rPr>
              <w:t>-</w:t>
            </w:r>
            <w:r w:rsidR="005631F4">
              <w:rPr>
                <w:szCs w:val="24"/>
              </w:rPr>
              <w:t>11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7C589DC" w:rsidR="00DE6E32" w:rsidRPr="00EF25A5" w:rsidRDefault="00891F8A" w:rsidP="00EE1733">
            <w:pPr>
              <w:rPr>
                <w:szCs w:val="24"/>
              </w:rPr>
            </w:pPr>
            <w:r w:rsidRPr="009B18CE">
              <w:rPr>
                <w:szCs w:val="24"/>
              </w:rPr>
              <w:t>1</w:t>
            </w:r>
            <w:r w:rsidR="005631F4" w:rsidRPr="009B18CE">
              <w:rPr>
                <w:szCs w:val="24"/>
              </w:rPr>
              <w:t>1</w:t>
            </w:r>
            <w:r w:rsidR="00313337" w:rsidRPr="009B18CE">
              <w:rPr>
                <w:szCs w:val="24"/>
              </w:rPr>
              <w:t>.</w:t>
            </w:r>
            <w:r w:rsidR="00A95CF1" w:rsidRPr="009B18CE">
              <w:rPr>
                <w:szCs w:val="24"/>
              </w:rPr>
              <w:t>0</w:t>
            </w:r>
            <w:r w:rsidR="005E199B" w:rsidRPr="009B18CE">
              <w:rPr>
                <w:szCs w:val="24"/>
              </w:rPr>
              <w:t>0</w:t>
            </w:r>
            <w:r w:rsidR="00953995" w:rsidRPr="009B18CE">
              <w:rPr>
                <w:szCs w:val="24"/>
              </w:rPr>
              <w:t>–</w:t>
            </w:r>
            <w:r w:rsidR="009B18CE" w:rsidRPr="009B18CE">
              <w:rPr>
                <w:szCs w:val="24"/>
              </w:rPr>
              <w:t>12</w:t>
            </w:r>
            <w:r w:rsidR="000901B8" w:rsidRPr="009B18CE">
              <w:rPr>
                <w:szCs w:val="24"/>
              </w:rPr>
              <w:t>.00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3770A83" w14:textId="43087082" w:rsidR="0071796A" w:rsidRDefault="0071796A" w:rsidP="00CF13AF">
      <w:pPr>
        <w:tabs>
          <w:tab w:val="left" w:pos="1418"/>
        </w:tabs>
        <w:rPr>
          <w:snapToGrid w:val="0"/>
        </w:rPr>
      </w:pPr>
    </w:p>
    <w:p w14:paraId="35D11600" w14:textId="77777777" w:rsidR="009B18CE" w:rsidRPr="007F393D" w:rsidRDefault="009B18CE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802ED" w14:paraId="53C79470" w14:textId="77777777" w:rsidTr="00887D33">
        <w:tc>
          <w:tcPr>
            <w:tcW w:w="567" w:type="dxa"/>
          </w:tcPr>
          <w:p w14:paraId="59F73E88" w14:textId="473645C5" w:rsidR="000802ED" w:rsidRDefault="000802ED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270A5361" w14:textId="588E58EF" w:rsidR="000802ED" w:rsidRDefault="000802ED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802ED">
              <w:rPr>
                <w:b/>
                <w:snapToGrid w:val="0"/>
              </w:rPr>
              <w:t>Information</w:t>
            </w:r>
          </w:p>
          <w:p w14:paraId="3303AD65" w14:textId="77777777" w:rsidR="000802ED" w:rsidRDefault="000802ED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FB86093" w14:textId="601AC528" w:rsidR="000802ED" w:rsidRPr="000802ED" w:rsidRDefault="005631F4" w:rsidP="000802E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631F4">
              <w:rPr>
                <w:bCs/>
                <w:snapToGrid w:val="0"/>
              </w:rPr>
              <w:t xml:space="preserve">Särskilda utredaren Lise </w:t>
            </w:r>
            <w:proofErr w:type="spellStart"/>
            <w:r w:rsidRPr="005631F4">
              <w:rPr>
                <w:bCs/>
                <w:snapToGrid w:val="0"/>
              </w:rPr>
              <w:t>Tamm</w:t>
            </w:r>
            <w:proofErr w:type="spellEnd"/>
            <w:r>
              <w:rPr>
                <w:bCs/>
                <w:snapToGrid w:val="0"/>
              </w:rPr>
              <w:t>, med medarbetare,</w:t>
            </w:r>
            <w:r w:rsidRPr="005631F4">
              <w:rPr>
                <w:bCs/>
                <w:snapToGrid w:val="0"/>
              </w:rPr>
              <w:t xml:space="preserve"> informera</w:t>
            </w:r>
            <w:r>
              <w:rPr>
                <w:bCs/>
                <w:snapToGrid w:val="0"/>
              </w:rPr>
              <w:t>de</w:t>
            </w:r>
            <w:r w:rsidRPr="005631F4">
              <w:rPr>
                <w:bCs/>
                <w:snapToGrid w:val="0"/>
              </w:rPr>
              <w:t xml:space="preserve"> om utredningen En reform av den statliga barn- och ungdomsvården för en trygg och kvalitativ vård.</w:t>
            </w:r>
            <w:r w:rsidR="000802ED" w:rsidRPr="000802ED">
              <w:rPr>
                <w:bCs/>
                <w:snapToGrid w:val="0"/>
              </w:rPr>
              <w:t xml:space="preserve"> (</w:t>
            </w:r>
            <w:r>
              <w:rPr>
                <w:bCs/>
                <w:snapToGrid w:val="0"/>
              </w:rPr>
              <w:t xml:space="preserve">S </w:t>
            </w:r>
            <w:r w:rsidR="000802ED" w:rsidRPr="000802ED">
              <w:rPr>
                <w:bCs/>
                <w:snapToGrid w:val="0"/>
              </w:rPr>
              <w:t>2024:</w:t>
            </w:r>
            <w:r>
              <w:rPr>
                <w:bCs/>
                <w:snapToGrid w:val="0"/>
              </w:rPr>
              <w:t>01</w:t>
            </w:r>
            <w:r w:rsidR="000802ED" w:rsidRPr="000802ED">
              <w:rPr>
                <w:bCs/>
                <w:snapToGrid w:val="0"/>
              </w:rPr>
              <w:t>).</w:t>
            </w:r>
          </w:p>
          <w:p w14:paraId="7D26C7B0" w14:textId="0AC9EDE7" w:rsidR="000802ED" w:rsidRDefault="000802ED" w:rsidP="000802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33E1" w14:paraId="502F54D8" w14:textId="77777777" w:rsidTr="00887D33">
        <w:tc>
          <w:tcPr>
            <w:tcW w:w="567" w:type="dxa"/>
          </w:tcPr>
          <w:p w14:paraId="34D4B1AE" w14:textId="0C48D733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5631F4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787C4089" w14:textId="77777777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Justering av protokoll</w:t>
            </w:r>
          </w:p>
          <w:p w14:paraId="51C4C486" w14:textId="77777777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49B4F2D2" w:rsidR="00F533E1" w:rsidRPr="00F81E32" w:rsidRDefault="00F533E1" w:rsidP="00F533E1">
            <w:pPr>
              <w:tabs>
                <w:tab w:val="left" w:pos="1701"/>
              </w:tabs>
              <w:rPr>
                <w:snapToGrid w:val="0"/>
              </w:rPr>
            </w:pPr>
            <w:r w:rsidRPr="00F81E32">
              <w:rPr>
                <w:snapToGrid w:val="0"/>
              </w:rPr>
              <w:t xml:space="preserve">Utskottet justerade </w:t>
            </w:r>
            <w:r w:rsidRPr="009B18CE">
              <w:rPr>
                <w:snapToGrid w:val="0"/>
              </w:rPr>
              <w:t>protokoll 2023/24:</w:t>
            </w:r>
            <w:r w:rsidR="008A195C" w:rsidRPr="009B18CE">
              <w:rPr>
                <w:snapToGrid w:val="0"/>
              </w:rPr>
              <w:t>5</w:t>
            </w:r>
            <w:r w:rsidR="005631F4" w:rsidRPr="009B18CE">
              <w:rPr>
                <w:snapToGrid w:val="0"/>
              </w:rPr>
              <w:t>3</w:t>
            </w:r>
            <w:r w:rsidRPr="009B18CE">
              <w:rPr>
                <w:snapToGrid w:val="0"/>
              </w:rPr>
              <w:t>.</w:t>
            </w:r>
          </w:p>
          <w:p w14:paraId="5EB13AF3" w14:textId="77777777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964F0" w14:paraId="7238A3DE" w14:textId="77777777" w:rsidTr="00887D33">
        <w:tc>
          <w:tcPr>
            <w:tcW w:w="567" w:type="dxa"/>
          </w:tcPr>
          <w:p w14:paraId="7E216CD6" w14:textId="6047DAA8" w:rsidR="000964F0" w:rsidRPr="00877E53" w:rsidRDefault="000964F0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77E53"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55B50A72" w14:textId="28316658" w:rsidR="000964F0" w:rsidRPr="009B18CE" w:rsidRDefault="000964F0" w:rsidP="000964F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B18CE">
              <w:rPr>
                <w:b/>
                <w:snapToGrid w:val="0"/>
              </w:rPr>
              <w:t>Förslag till utskottsinitiativ om sjukvårdens beredskap</w:t>
            </w:r>
          </w:p>
          <w:p w14:paraId="29016E66" w14:textId="77777777" w:rsidR="000964F0" w:rsidRPr="009B18CE" w:rsidRDefault="000964F0" w:rsidP="000964F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84DBA36" w14:textId="033FF6C1" w:rsidR="000964F0" w:rsidRPr="009B18CE" w:rsidRDefault="000964F0" w:rsidP="000964F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B18CE">
              <w:rPr>
                <w:bCs/>
                <w:snapToGrid w:val="0"/>
              </w:rPr>
              <w:t>Utskottet fortsatte behandlingen av frågan om ett initiativ om</w:t>
            </w:r>
            <w:r w:rsidR="00234339" w:rsidRPr="009B18CE">
              <w:rPr>
                <w:bCs/>
                <w:snapToGrid w:val="0"/>
              </w:rPr>
              <w:t xml:space="preserve"> </w:t>
            </w:r>
            <w:r w:rsidRPr="009B18CE">
              <w:rPr>
                <w:bCs/>
                <w:snapToGrid w:val="0"/>
              </w:rPr>
              <w:t>sjukvårdens beredskap.</w:t>
            </w:r>
          </w:p>
          <w:p w14:paraId="68ED834E" w14:textId="77777777" w:rsidR="000964F0" w:rsidRPr="009B18CE" w:rsidRDefault="000964F0" w:rsidP="000964F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AD3316E" w14:textId="77777777" w:rsidR="000964F0" w:rsidRPr="009B18CE" w:rsidRDefault="000964F0" w:rsidP="000964F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B18CE">
              <w:rPr>
                <w:bCs/>
                <w:snapToGrid w:val="0"/>
              </w:rPr>
              <w:t>Utskottet beslutade att inte ta något initiativ.</w:t>
            </w:r>
          </w:p>
          <w:p w14:paraId="131C50F5" w14:textId="77777777" w:rsidR="000964F0" w:rsidRPr="009B18CE" w:rsidRDefault="000964F0" w:rsidP="000964F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05A948E" w14:textId="77777777" w:rsidR="000964F0" w:rsidRPr="009B18CE" w:rsidRDefault="000964F0" w:rsidP="000964F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B18CE">
              <w:rPr>
                <w:bCs/>
                <w:snapToGrid w:val="0"/>
              </w:rPr>
              <w:t>S-, V-, C- och MP-ledamöterna reserverade sig mot beslutet och ansåg att utskottet borde ha inlett ett beredningsarbete i syfte att kunna ta ett initiativ i frågan.</w:t>
            </w:r>
          </w:p>
          <w:p w14:paraId="6D0BF189" w14:textId="77777777" w:rsidR="009B18CE" w:rsidRPr="009B18CE" w:rsidRDefault="009B18CE" w:rsidP="009B18CE">
            <w:pPr>
              <w:rPr>
                <w:bCs/>
                <w:snapToGrid w:val="0"/>
              </w:rPr>
            </w:pPr>
          </w:p>
          <w:p w14:paraId="2CB67C04" w14:textId="0C607F9A" w:rsidR="009B18CE" w:rsidRPr="009B18CE" w:rsidRDefault="009B18CE" w:rsidP="009B18CE">
            <w:pPr>
              <w:rPr>
                <w:bCs/>
                <w:snapToGrid w:val="0"/>
              </w:rPr>
            </w:pPr>
            <w:r w:rsidRPr="009B18CE">
              <w:rPr>
                <w:bCs/>
                <w:snapToGrid w:val="0"/>
              </w:rPr>
              <w:t>Denna paragraf förklarades omedelbart justerad.</w:t>
            </w:r>
          </w:p>
          <w:p w14:paraId="635941A8" w14:textId="6B47A0F5" w:rsidR="000964F0" w:rsidRPr="009B18CE" w:rsidRDefault="000964F0" w:rsidP="000964F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964F0" w14:paraId="3EC36707" w14:textId="77777777" w:rsidTr="00887D33">
        <w:tc>
          <w:tcPr>
            <w:tcW w:w="567" w:type="dxa"/>
          </w:tcPr>
          <w:p w14:paraId="562166B3" w14:textId="6A35728A" w:rsidR="000964F0" w:rsidRPr="00877E53" w:rsidRDefault="000964F0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77E53"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3E34851E" w14:textId="01087F29" w:rsidR="000964F0" w:rsidRPr="009B18CE" w:rsidRDefault="000964F0" w:rsidP="000964F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B18CE">
              <w:rPr>
                <w:b/>
                <w:snapToGrid w:val="0"/>
              </w:rPr>
              <w:t>Förslag till utskottsinitiativ om Statens institutionsstyrelse (</w:t>
            </w:r>
            <w:proofErr w:type="spellStart"/>
            <w:r w:rsidRPr="009B18CE">
              <w:rPr>
                <w:b/>
                <w:snapToGrid w:val="0"/>
              </w:rPr>
              <w:t>SiS</w:t>
            </w:r>
            <w:proofErr w:type="spellEnd"/>
            <w:r w:rsidRPr="009B18CE">
              <w:rPr>
                <w:b/>
                <w:snapToGrid w:val="0"/>
              </w:rPr>
              <w:t>)</w:t>
            </w:r>
          </w:p>
          <w:p w14:paraId="71957435" w14:textId="77777777" w:rsidR="000964F0" w:rsidRPr="009B18CE" w:rsidRDefault="000964F0" w:rsidP="000964F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98171C" w14:textId="06E1ADE4" w:rsidR="000964F0" w:rsidRPr="009B18CE" w:rsidRDefault="000964F0" w:rsidP="000964F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B18CE">
              <w:rPr>
                <w:bCs/>
                <w:snapToGrid w:val="0"/>
              </w:rPr>
              <w:t>Utskottet fortsatte behandlingen av frågan om ett initiativ o</w:t>
            </w:r>
            <w:r w:rsidR="00234339" w:rsidRPr="009B18CE">
              <w:rPr>
                <w:bCs/>
                <w:snapToGrid w:val="0"/>
              </w:rPr>
              <w:t xml:space="preserve">m </w:t>
            </w:r>
            <w:r w:rsidRPr="009B18CE">
              <w:rPr>
                <w:bCs/>
                <w:snapToGrid w:val="0"/>
              </w:rPr>
              <w:t>Statens institutionsstyrelse (</w:t>
            </w:r>
            <w:proofErr w:type="spellStart"/>
            <w:r w:rsidRPr="009B18CE">
              <w:rPr>
                <w:bCs/>
                <w:snapToGrid w:val="0"/>
              </w:rPr>
              <w:t>SiS</w:t>
            </w:r>
            <w:proofErr w:type="spellEnd"/>
            <w:r w:rsidRPr="009B18CE">
              <w:rPr>
                <w:bCs/>
                <w:snapToGrid w:val="0"/>
              </w:rPr>
              <w:t>).</w:t>
            </w:r>
          </w:p>
          <w:p w14:paraId="1EBB3868" w14:textId="77777777" w:rsidR="000964F0" w:rsidRPr="009B18CE" w:rsidRDefault="000964F0" w:rsidP="000964F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F6FC035" w14:textId="77777777" w:rsidR="000964F0" w:rsidRPr="009B18CE" w:rsidRDefault="000964F0" w:rsidP="000964F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B18CE">
              <w:rPr>
                <w:bCs/>
                <w:snapToGrid w:val="0"/>
              </w:rPr>
              <w:t>Utskottet beslutade att inte ta något initiativ.</w:t>
            </w:r>
          </w:p>
          <w:p w14:paraId="4D2D5D3D" w14:textId="77777777" w:rsidR="000964F0" w:rsidRPr="009B18CE" w:rsidRDefault="000964F0" w:rsidP="000964F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05EB889" w14:textId="77777777" w:rsidR="000964F0" w:rsidRPr="009B18CE" w:rsidRDefault="000964F0" w:rsidP="000964F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B18CE">
              <w:rPr>
                <w:bCs/>
                <w:snapToGrid w:val="0"/>
              </w:rPr>
              <w:t>S-, V-, C- och MP-ledamöterna reserverade sig mot beslutet och ansåg att utskottet borde ha inlett ett beredningsarbete i syfte att kunna ta ett initiativ i frågan.</w:t>
            </w:r>
          </w:p>
          <w:p w14:paraId="2278D932" w14:textId="77777777" w:rsidR="009B18CE" w:rsidRPr="009B18CE" w:rsidRDefault="009B18CE" w:rsidP="009B18CE">
            <w:pPr>
              <w:rPr>
                <w:bCs/>
                <w:snapToGrid w:val="0"/>
              </w:rPr>
            </w:pPr>
          </w:p>
          <w:p w14:paraId="7E3E169E" w14:textId="79D95AAF" w:rsidR="009B18CE" w:rsidRPr="009B18CE" w:rsidRDefault="009B18CE" w:rsidP="009B18CE">
            <w:pPr>
              <w:rPr>
                <w:bCs/>
                <w:snapToGrid w:val="0"/>
              </w:rPr>
            </w:pPr>
            <w:r w:rsidRPr="009B18CE">
              <w:rPr>
                <w:bCs/>
                <w:snapToGrid w:val="0"/>
              </w:rPr>
              <w:t>Denna paragraf förklarades omedelbart justerad.</w:t>
            </w:r>
          </w:p>
          <w:p w14:paraId="5A6DBB9D" w14:textId="36F50A35" w:rsidR="000964F0" w:rsidRPr="009B18CE" w:rsidRDefault="000964F0" w:rsidP="000964F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FCB" w14:paraId="28155462" w14:textId="77777777" w:rsidTr="00887D33">
        <w:tc>
          <w:tcPr>
            <w:tcW w:w="567" w:type="dxa"/>
          </w:tcPr>
          <w:p w14:paraId="30BEF1BE" w14:textId="5191BB3A" w:rsidR="00E60FCB" w:rsidRDefault="008A195C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796A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024AF154" w14:textId="77777777" w:rsidR="005631F4" w:rsidRPr="007505A4" w:rsidRDefault="005631F4" w:rsidP="005631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05A4">
              <w:rPr>
                <w:b/>
                <w:snapToGrid w:val="0"/>
              </w:rPr>
              <w:t>Inkomna EU-dokument</w:t>
            </w:r>
          </w:p>
          <w:p w14:paraId="1018D86B" w14:textId="77777777" w:rsidR="005631F4" w:rsidRPr="007505A4" w:rsidRDefault="005631F4" w:rsidP="005631F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4333D7E" w14:textId="6ADABFB4" w:rsidR="005631F4" w:rsidRPr="009B18CE" w:rsidRDefault="005631F4" w:rsidP="005631F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B18CE">
              <w:rPr>
                <w:bCs/>
                <w:szCs w:val="24"/>
              </w:rPr>
              <w:t xml:space="preserve">Inkomna EU-dokument för </w:t>
            </w:r>
            <w:r w:rsidR="00DE3000" w:rsidRPr="009B18CE">
              <w:rPr>
                <w:bCs/>
                <w:szCs w:val="24"/>
              </w:rPr>
              <w:t>30</w:t>
            </w:r>
            <w:r w:rsidRPr="009B18CE">
              <w:rPr>
                <w:bCs/>
                <w:szCs w:val="24"/>
              </w:rPr>
              <w:t xml:space="preserve"> maj</w:t>
            </w:r>
            <w:r w:rsidR="00711746" w:rsidRPr="009B18CE">
              <w:rPr>
                <w:bCs/>
                <w:szCs w:val="24"/>
              </w:rPr>
              <w:t xml:space="preserve"> 2024</w:t>
            </w:r>
            <w:r w:rsidRPr="009B18CE">
              <w:rPr>
                <w:bCs/>
                <w:szCs w:val="24"/>
              </w:rPr>
              <w:t xml:space="preserve"> – 5 juni 2024 anmäldes.</w:t>
            </w:r>
          </w:p>
          <w:p w14:paraId="5E878F83" w14:textId="77777777" w:rsidR="000C14B3" w:rsidRDefault="000C14B3" w:rsidP="00A14F21">
            <w:pPr>
              <w:rPr>
                <w:b/>
                <w:snapToGrid w:val="0"/>
              </w:rPr>
            </w:pPr>
          </w:p>
          <w:p w14:paraId="284CDF0A" w14:textId="3145D19F" w:rsidR="009B18CE" w:rsidRPr="005631F4" w:rsidRDefault="009B18CE" w:rsidP="00A14F21">
            <w:pPr>
              <w:rPr>
                <w:b/>
                <w:snapToGrid w:val="0"/>
              </w:rPr>
            </w:pPr>
          </w:p>
        </w:tc>
      </w:tr>
      <w:tr w:rsidR="00EF6302" w14:paraId="3E203587" w14:textId="77777777" w:rsidTr="00887D33">
        <w:tc>
          <w:tcPr>
            <w:tcW w:w="567" w:type="dxa"/>
          </w:tcPr>
          <w:p w14:paraId="23322212" w14:textId="60E9E939" w:rsidR="00EF6302" w:rsidRPr="00F81E32" w:rsidRDefault="00EF6302" w:rsidP="00F04C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1796A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4B257C1" w14:textId="77777777" w:rsidR="00EF6302" w:rsidRDefault="00EF6302" w:rsidP="00EF630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skrivelser</w:t>
            </w:r>
            <w:r>
              <w:rPr>
                <w:b/>
              </w:rPr>
              <w:br/>
            </w:r>
          </w:p>
          <w:p w14:paraId="45A169F8" w14:textId="77777777" w:rsidR="00EF6302" w:rsidRDefault="00A14F21" w:rsidP="0005562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Inkomna skrivelser </w:t>
            </w:r>
            <w:r w:rsidRPr="009B18CE">
              <w:rPr>
                <w:szCs w:val="24"/>
              </w:rPr>
              <w:t xml:space="preserve">anmäldes (dnr </w:t>
            </w:r>
            <w:r w:rsidR="0071796A" w:rsidRPr="009B18CE">
              <w:rPr>
                <w:szCs w:val="24"/>
              </w:rPr>
              <w:t>1574</w:t>
            </w:r>
            <w:r w:rsidRPr="009B18CE">
              <w:rPr>
                <w:szCs w:val="24"/>
              </w:rPr>
              <w:t>-2023/24).</w:t>
            </w:r>
          </w:p>
          <w:p w14:paraId="5551CC87" w14:textId="11996AC3" w:rsidR="009B18CE" w:rsidRPr="009B18CE" w:rsidRDefault="009B18CE" w:rsidP="0005562B">
            <w:pPr>
              <w:tabs>
                <w:tab w:val="left" w:pos="1701"/>
              </w:tabs>
              <w:rPr>
                <w:color w:val="FF0000"/>
                <w:szCs w:val="24"/>
              </w:rPr>
            </w:pPr>
          </w:p>
        </w:tc>
      </w:tr>
      <w:tr w:rsidR="000C73A3" w14:paraId="3769C3E1" w14:textId="77777777" w:rsidTr="00887D33">
        <w:tc>
          <w:tcPr>
            <w:tcW w:w="567" w:type="dxa"/>
          </w:tcPr>
          <w:p w14:paraId="031DD3B2" w14:textId="40D055FC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71796A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36BCB7CC" w14:textId="77777777" w:rsidR="000C73A3" w:rsidRPr="009B18CE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B18CE">
              <w:rPr>
                <w:b/>
                <w:snapToGrid w:val="0"/>
              </w:rPr>
              <w:t>Övriga frågor</w:t>
            </w:r>
          </w:p>
          <w:p w14:paraId="00E3CF5A" w14:textId="77777777" w:rsidR="000C73A3" w:rsidRPr="009B18CE" w:rsidRDefault="000C73A3" w:rsidP="000C73A3">
            <w:pPr>
              <w:tabs>
                <w:tab w:val="left" w:pos="1701"/>
              </w:tabs>
            </w:pPr>
          </w:p>
          <w:p w14:paraId="3CB6F6F8" w14:textId="77777777" w:rsidR="00BC3668" w:rsidRPr="009B18CE" w:rsidRDefault="000C73A3" w:rsidP="000C73A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B18CE">
              <w:rPr>
                <w:bCs/>
                <w:szCs w:val="24"/>
              </w:rPr>
              <w:t>Kanslichefen informerade om arbetsplanen.</w:t>
            </w:r>
          </w:p>
          <w:p w14:paraId="309A5070" w14:textId="77777777" w:rsidR="00BC3668" w:rsidRPr="009B18CE" w:rsidRDefault="00BC3668" w:rsidP="000C73A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A4F1873" w14:textId="460B48CB" w:rsidR="00D96268" w:rsidRPr="009B18CE" w:rsidRDefault="00BC3668" w:rsidP="000C73A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B18CE">
              <w:rPr>
                <w:bCs/>
                <w:szCs w:val="24"/>
              </w:rPr>
              <w:t>Kanslichefen meddelade att ett rättelseblad kommer att tas fram för betänkandet 2023/24:SoU13.</w:t>
            </w:r>
            <w:r w:rsidR="000C73A3" w:rsidRPr="009B18CE">
              <w:rPr>
                <w:bCs/>
                <w:szCs w:val="24"/>
              </w:rPr>
              <w:br/>
            </w:r>
          </w:p>
        </w:tc>
      </w:tr>
      <w:tr w:rsidR="005631F4" w14:paraId="229A5944" w14:textId="77777777" w:rsidTr="00887D33">
        <w:tc>
          <w:tcPr>
            <w:tcW w:w="567" w:type="dxa"/>
          </w:tcPr>
          <w:p w14:paraId="0BBD3A1C" w14:textId="1DBE8687" w:rsidR="005631F4" w:rsidRPr="00F81E32" w:rsidRDefault="005631F4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796A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4C996F16" w14:textId="77777777" w:rsidR="005631F4" w:rsidRPr="009B18CE" w:rsidRDefault="005631F4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B18CE">
              <w:rPr>
                <w:b/>
                <w:snapToGrid w:val="0"/>
              </w:rPr>
              <w:t>Bemyndigande att justera protokollet</w:t>
            </w:r>
          </w:p>
          <w:p w14:paraId="10B2ACB9" w14:textId="77777777" w:rsidR="00A26B25" w:rsidRPr="009B18CE" w:rsidRDefault="00A26B25" w:rsidP="00A26B2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A93757" w14:textId="5C954D1A" w:rsidR="00A26B25" w:rsidRPr="009B18CE" w:rsidRDefault="00A26B25" w:rsidP="00A26B2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B18CE">
              <w:rPr>
                <w:bCs/>
                <w:snapToGrid w:val="0"/>
              </w:rPr>
              <w:t>Utskottet gav i uppdrag åt vice ordförande att justera protokollet från dagens sammanträde.</w:t>
            </w:r>
          </w:p>
          <w:p w14:paraId="756AF087" w14:textId="0D2481EF" w:rsidR="005631F4" w:rsidRPr="009B18CE" w:rsidRDefault="005631F4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C73A3" w14:paraId="4325F513" w14:textId="77777777" w:rsidTr="00887D33">
        <w:tc>
          <w:tcPr>
            <w:tcW w:w="567" w:type="dxa"/>
          </w:tcPr>
          <w:p w14:paraId="7D066FE2" w14:textId="576646AF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71796A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7AFF25B0" w14:textId="77777777" w:rsidR="000C73A3" w:rsidRPr="009B18CE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B18CE">
              <w:rPr>
                <w:b/>
                <w:snapToGrid w:val="0"/>
              </w:rPr>
              <w:t>Nästa sammanträde</w:t>
            </w:r>
          </w:p>
          <w:p w14:paraId="2955C30E" w14:textId="77777777" w:rsidR="000C73A3" w:rsidRPr="009B18CE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DF7F365" w14:textId="1A5C7650" w:rsidR="00A26B25" w:rsidRPr="009B18CE" w:rsidRDefault="00A26B25" w:rsidP="00A26B25">
            <w:pPr>
              <w:rPr>
                <w:snapToGrid w:val="0"/>
              </w:rPr>
            </w:pPr>
            <w:r w:rsidRPr="009B18CE">
              <w:rPr>
                <w:snapToGrid w:val="0"/>
              </w:rPr>
              <w:t>Tid för nästa sammanträde</w:t>
            </w:r>
            <w:r w:rsidR="00877E53" w:rsidRPr="009B18CE">
              <w:rPr>
                <w:snapToGrid w:val="0"/>
              </w:rPr>
              <w:t xml:space="preserve"> meddelas senare</w:t>
            </w:r>
            <w:r w:rsidR="009B18CE" w:rsidRPr="009B18CE">
              <w:rPr>
                <w:snapToGrid w:val="0"/>
              </w:rPr>
              <w:t>.</w:t>
            </w:r>
          </w:p>
          <w:p w14:paraId="67C67290" w14:textId="1E95D0CD" w:rsidR="00944A33" w:rsidRPr="009B18CE" w:rsidRDefault="00944A33" w:rsidP="000C73A3">
            <w:pPr>
              <w:rPr>
                <w:b/>
                <w:snapToGrid w:val="0"/>
              </w:rPr>
            </w:pPr>
          </w:p>
        </w:tc>
      </w:tr>
      <w:tr w:rsidR="000C73A3" w14:paraId="63855ECB" w14:textId="77777777" w:rsidTr="00887D33">
        <w:tc>
          <w:tcPr>
            <w:tcW w:w="567" w:type="dxa"/>
          </w:tcPr>
          <w:p w14:paraId="0766CB3F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F7B917A" w14:textId="4C602D1D" w:rsidR="000C73A3" w:rsidRPr="009B18CE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9B18CE">
              <w:rPr>
                <w:szCs w:val="24"/>
              </w:rPr>
              <w:t>Vid protokollet</w:t>
            </w:r>
          </w:p>
          <w:p w14:paraId="51B9E473" w14:textId="201A367A" w:rsidR="00B13634" w:rsidRPr="009B18CE" w:rsidRDefault="00B13634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28A89693" w14:textId="08D1E5C0" w:rsidR="00A14F21" w:rsidRPr="009B18CE" w:rsidRDefault="00A14F21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5A05F06A" w:rsidR="000C73A3" w:rsidRPr="009B18CE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30E503BA" w14:textId="77777777" w:rsidR="00A14F21" w:rsidRPr="009B18CE" w:rsidRDefault="00A14F21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5C8EDB7" w14:textId="20AF9425" w:rsidR="000C73A3" w:rsidRPr="009B18CE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9B18CE">
              <w:rPr>
                <w:szCs w:val="24"/>
              </w:rPr>
              <w:t xml:space="preserve">Justeras den </w:t>
            </w:r>
            <w:r w:rsidR="00A4044E" w:rsidRPr="009B18CE">
              <w:rPr>
                <w:szCs w:val="24"/>
              </w:rPr>
              <w:t>11 juni</w:t>
            </w:r>
          </w:p>
          <w:p w14:paraId="30A4A600" w14:textId="66A55E57" w:rsidR="00D201E3" w:rsidRPr="009B18CE" w:rsidRDefault="00D201E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12120BF" w14:textId="450B2F34" w:rsidR="00A14F21" w:rsidRPr="009B18CE" w:rsidRDefault="00A14F21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91EACA4" w14:textId="77777777" w:rsidR="0071796A" w:rsidRPr="009B18CE" w:rsidRDefault="0071796A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116C7A0" w:rsidR="000C73A3" w:rsidRPr="009B18CE" w:rsidRDefault="000901B8" w:rsidP="000C73A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9B18CE">
              <w:rPr>
                <w:szCs w:val="24"/>
              </w:rPr>
              <w:t xml:space="preserve">Fredrik Lundh Sammeli 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614F74C7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0D555F">
              <w:rPr>
                <w:sz w:val="20"/>
              </w:rPr>
              <w:t>5</w:t>
            </w:r>
            <w:r w:rsidR="005631F4">
              <w:rPr>
                <w:sz w:val="20"/>
              </w:rPr>
              <w:t>4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50448BA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23A834D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326B86">
              <w:rPr>
                <w:sz w:val="20"/>
              </w:rPr>
              <w:t xml:space="preserve"> 2-3</w:t>
            </w:r>
            <w:r w:rsidR="008F639F" w:rsidRPr="00E40C0C"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06FF59F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326B86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2D23D32B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326B86">
              <w:rPr>
                <w:sz w:val="20"/>
              </w:rPr>
              <w:t>5-9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68924F9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50039C5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2D5B66B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055420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3C5A209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0F51489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44B7E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5BC6CA4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181E419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3C976C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729DEB4C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5A77E5C6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4FBA38A1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2F679A17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5447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6643991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326BA2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2D0FF169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6768B3D1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0299E2E6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5A72961B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15BEFE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29BB69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19CD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6ECA5FF7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31DDE978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3B0ED08F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1D5AB1D7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E3D2D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179F88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6407BB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17065CD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72E35A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3C7F18B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0A6414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C9B3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5F09F8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192FEFA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450D80B8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20756369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3C1CB99C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42D0B748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EBD16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6EC7B6C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6A237E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384A9C3F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05FE89A2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1DA75663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5A7F5F14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6275A4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6C2BAC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024A01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383C9CB7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4AE23F51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40A0D3D8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5A9B04F2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30425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117E2A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6B2BFC6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344A912F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66023CA4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4E6E0B2C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4BAF3CBD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609C69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236E7C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D9A4C4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670C323C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6569ED9D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5AA3B2DC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5D0CD7F6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3A783D08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5A4D704E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536768F1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5B1C9569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24258A0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53F2C9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470633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5D297873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4DD94EDA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24F7C457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3DC6400E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0202FF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6E0647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5AFE6F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32701304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6C015FC8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50168839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65DB6484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7BBA3B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2048827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1C6D18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2394BEE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328B42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29D02E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0DE51E8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6F21EF17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5D49D08D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39C0E98A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7D592574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3DB1C2C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2846C2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61F427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2DB1D994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29E0EF61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1E55D32C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7C47AB9D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7B7DE721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68028E2A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07F1B1BC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4425FE45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4DFBE9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194382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61AF32F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5EDF9C1A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36992052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0D393861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6D6F8F52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737C3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3DB6C1D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49A4434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79F6923C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6A10354D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7DFA6CAC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4E5E0BD5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000222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15552F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2A22D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28A5C8FB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62E43501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15F0D16D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4A48F39E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143865C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25A70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2E84546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260FFAFA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1A252D78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78FD8A12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246B3EE6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6DE82369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424E25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6E2158FC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647EAAC7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43BBE0AC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4FA5F2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67A212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05E971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09C127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AA0E6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5463257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1B061B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09303F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4F9E5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AC76C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Linda W </w:t>
            </w:r>
            <w:proofErr w:type="spellStart"/>
            <w:r w:rsidRPr="00E40C0C">
              <w:rPr>
                <w:sz w:val="20"/>
              </w:rPr>
              <w:t>Snecker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001EF3F1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6B7F6C64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3D6A8DBB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2FCA2065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4FB93CA9" w:rsidR="00B06FA5" w:rsidRPr="00E40C0C" w:rsidRDefault="000901B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="00B06FA5"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34A546B1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5D95B11F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07E4E865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18A0F73" w:rsidR="00B06FA5" w:rsidRPr="00E40C0C" w:rsidRDefault="00326B8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1B5F5053" w:rsidR="00B06FA5" w:rsidRPr="00E30628" w:rsidRDefault="00560FD7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</w:t>
            </w:r>
            <w:r w:rsidR="00E12C65" w:rsidRPr="00560FD7">
              <w:rPr>
                <w:sz w:val="20"/>
              </w:rPr>
              <w:t xml:space="preserve"> </w:t>
            </w:r>
            <w:r w:rsidR="00B06FA5" w:rsidRPr="00560FD7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05E45BB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57D5B24D" w:rsidR="00B06FA5" w:rsidRPr="00E40C0C" w:rsidRDefault="004B34E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EB800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07A1A15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4A966B5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40063E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6CA9900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082E20B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520796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569BEA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5C4BDCF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BE1B0E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3DB37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4735BE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040823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53F1F3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0877648E" w:rsidR="004B51D2" w:rsidRPr="004377A6" w:rsidRDefault="004377A6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</w:t>
            </w:r>
            <w:r w:rsidR="004B51D2" w:rsidRPr="004377A6">
              <w:rPr>
                <w:i/>
                <w:iCs/>
                <w:sz w:val="20"/>
              </w:rPr>
              <w:t xml:space="preserve"> (C</w:t>
            </w:r>
            <w:r w:rsidRPr="004377A6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420A23B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6DD290C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5942AC2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05A74E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4E1E02B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158C9AD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24C430B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901B8" w:rsidRPr="00F8018F" w14:paraId="559E51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D6ED" w14:textId="1E512133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sz w:val="20"/>
              </w:rPr>
              <w:t>Liza-Maria Norlin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0BE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738A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27B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3BE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A4AC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243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21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A8D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BD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8B20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28F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332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DABF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B61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6EF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C98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61D97869" w:rsidR="004A1961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43D6C5AA" w:rsidR="004A1961" w:rsidRPr="00E40C0C" w:rsidRDefault="00326B8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709C659A" w:rsidR="004A1961" w:rsidRPr="00E40C0C" w:rsidRDefault="00326B8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40F5BE95" w:rsidR="004A1961" w:rsidRPr="00E40C0C" w:rsidRDefault="00326B8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0BEFEEC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7EE9F290" w:rsidR="004A1961" w:rsidRPr="00E40C0C" w:rsidRDefault="00326B86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605AA82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37B683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1A0957D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231875E0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77DF"/>
    <w:multiLevelType w:val="multilevel"/>
    <w:tmpl w:val="0C8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12"/>
  </w:num>
  <w:num w:numId="12">
    <w:abstractNumId w:val="18"/>
  </w:num>
  <w:num w:numId="13">
    <w:abstractNumId w:val="17"/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828"/>
    <w:rsid w:val="00010AA7"/>
    <w:rsid w:val="00010F74"/>
    <w:rsid w:val="00011797"/>
    <w:rsid w:val="000117AE"/>
    <w:rsid w:val="00011DDA"/>
    <w:rsid w:val="0001217D"/>
    <w:rsid w:val="000147EA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2FC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1F70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62B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29D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5ED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02ED"/>
    <w:rsid w:val="00082BEE"/>
    <w:rsid w:val="00083465"/>
    <w:rsid w:val="0008347A"/>
    <w:rsid w:val="000834CC"/>
    <w:rsid w:val="000838B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B8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4F0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B3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C73A3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55F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CF9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5B27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B9A"/>
    <w:rsid w:val="001B3C2A"/>
    <w:rsid w:val="001B5806"/>
    <w:rsid w:val="001B58DB"/>
    <w:rsid w:val="001B5CB1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2F73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39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5A3A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6C0E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0C2"/>
    <w:rsid w:val="00316882"/>
    <w:rsid w:val="00316B6A"/>
    <w:rsid w:val="00316DDC"/>
    <w:rsid w:val="00316E64"/>
    <w:rsid w:val="00317942"/>
    <w:rsid w:val="00317CD0"/>
    <w:rsid w:val="0032163F"/>
    <w:rsid w:val="003220E3"/>
    <w:rsid w:val="003223DA"/>
    <w:rsid w:val="003242E6"/>
    <w:rsid w:val="003250D6"/>
    <w:rsid w:val="00326275"/>
    <w:rsid w:val="003262AF"/>
    <w:rsid w:val="00326B86"/>
    <w:rsid w:val="0033049D"/>
    <w:rsid w:val="003305B6"/>
    <w:rsid w:val="00330CC9"/>
    <w:rsid w:val="00332C80"/>
    <w:rsid w:val="00332DD4"/>
    <w:rsid w:val="00333088"/>
    <w:rsid w:val="00333F0B"/>
    <w:rsid w:val="00335B82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023"/>
    <w:rsid w:val="00360479"/>
    <w:rsid w:val="00360D5A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2AA5"/>
    <w:rsid w:val="003A45D8"/>
    <w:rsid w:val="003A4697"/>
    <w:rsid w:val="003A48EB"/>
    <w:rsid w:val="003A525D"/>
    <w:rsid w:val="003A6336"/>
    <w:rsid w:val="003A6C1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18E2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07B85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6C89"/>
    <w:rsid w:val="0042787E"/>
    <w:rsid w:val="00427F84"/>
    <w:rsid w:val="00431157"/>
    <w:rsid w:val="0043175D"/>
    <w:rsid w:val="00431BFF"/>
    <w:rsid w:val="00431EE9"/>
    <w:rsid w:val="0043354F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7A6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3D78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21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4E1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93B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CFA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4214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5EB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077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D7"/>
    <w:rsid w:val="00560FE2"/>
    <w:rsid w:val="00562074"/>
    <w:rsid w:val="00562AB4"/>
    <w:rsid w:val="00562F57"/>
    <w:rsid w:val="005631F4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0532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7E6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2B2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8E1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4E8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071FD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BD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5F0A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07FC4"/>
    <w:rsid w:val="0071074D"/>
    <w:rsid w:val="00710DDD"/>
    <w:rsid w:val="0071163A"/>
    <w:rsid w:val="00711746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1796A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A0E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47B27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751"/>
    <w:rsid w:val="00780842"/>
    <w:rsid w:val="00780914"/>
    <w:rsid w:val="0078192C"/>
    <w:rsid w:val="007819E3"/>
    <w:rsid w:val="00783176"/>
    <w:rsid w:val="0078361F"/>
    <w:rsid w:val="00783A2B"/>
    <w:rsid w:val="0078496E"/>
    <w:rsid w:val="00784FC9"/>
    <w:rsid w:val="0078601A"/>
    <w:rsid w:val="007862A8"/>
    <w:rsid w:val="007867E2"/>
    <w:rsid w:val="007869A2"/>
    <w:rsid w:val="00786E73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3CBC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A4C"/>
    <w:rsid w:val="007C4C03"/>
    <w:rsid w:val="007C4E24"/>
    <w:rsid w:val="007C6750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0D00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D72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8C2"/>
    <w:rsid w:val="00833C9A"/>
    <w:rsid w:val="00834478"/>
    <w:rsid w:val="008344E2"/>
    <w:rsid w:val="00834B38"/>
    <w:rsid w:val="008350FC"/>
    <w:rsid w:val="008351E2"/>
    <w:rsid w:val="00835711"/>
    <w:rsid w:val="00835717"/>
    <w:rsid w:val="008370A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53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DCE"/>
    <w:rsid w:val="00872F15"/>
    <w:rsid w:val="0087324E"/>
    <w:rsid w:val="00873279"/>
    <w:rsid w:val="0087371A"/>
    <w:rsid w:val="00873AC2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77E53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2E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95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1DE3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394"/>
    <w:rsid w:val="008E34E1"/>
    <w:rsid w:val="008E3AFD"/>
    <w:rsid w:val="008E44D4"/>
    <w:rsid w:val="008E4880"/>
    <w:rsid w:val="008E494F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3E04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13D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4A3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347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D24"/>
    <w:rsid w:val="00963F58"/>
    <w:rsid w:val="00964051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18CE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5BF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52A"/>
    <w:rsid w:val="00A1268A"/>
    <w:rsid w:val="00A12E37"/>
    <w:rsid w:val="00A13405"/>
    <w:rsid w:val="00A13D65"/>
    <w:rsid w:val="00A148C5"/>
    <w:rsid w:val="00A149FD"/>
    <w:rsid w:val="00A14E4B"/>
    <w:rsid w:val="00A14F21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32D4"/>
    <w:rsid w:val="00A244A0"/>
    <w:rsid w:val="00A249E7"/>
    <w:rsid w:val="00A24A2B"/>
    <w:rsid w:val="00A260DC"/>
    <w:rsid w:val="00A265B8"/>
    <w:rsid w:val="00A26817"/>
    <w:rsid w:val="00A26A05"/>
    <w:rsid w:val="00A26B2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44E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4B7B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9F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5CF1"/>
    <w:rsid w:val="00A96508"/>
    <w:rsid w:val="00A96859"/>
    <w:rsid w:val="00A9704A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6D5"/>
    <w:rsid w:val="00AC5B8B"/>
    <w:rsid w:val="00AC6C00"/>
    <w:rsid w:val="00AC7046"/>
    <w:rsid w:val="00AC70FB"/>
    <w:rsid w:val="00AC728E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081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1ED7"/>
    <w:rsid w:val="00AF2B19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634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0CE9"/>
    <w:rsid w:val="00B21594"/>
    <w:rsid w:val="00B22203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65A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6EF5"/>
    <w:rsid w:val="00BB7DCB"/>
    <w:rsid w:val="00BC0C9B"/>
    <w:rsid w:val="00BC0EE2"/>
    <w:rsid w:val="00BC0F20"/>
    <w:rsid w:val="00BC145D"/>
    <w:rsid w:val="00BC1BB2"/>
    <w:rsid w:val="00BC1CAB"/>
    <w:rsid w:val="00BC1F67"/>
    <w:rsid w:val="00BC2340"/>
    <w:rsid w:val="00BC25FB"/>
    <w:rsid w:val="00BC3668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7B2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66B"/>
    <w:rsid w:val="00C20E47"/>
    <w:rsid w:val="00C20FE9"/>
    <w:rsid w:val="00C2108F"/>
    <w:rsid w:val="00C21A2D"/>
    <w:rsid w:val="00C22290"/>
    <w:rsid w:val="00C223DF"/>
    <w:rsid w:val="00C22C0F"/>
    <w:rsid w:val="00C23052"/>
    <w:rsid w:val="00C2315A"/>
    <w:rsid w:val="00C23AE3"/>
    <w:rsid w:val="00C23D77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B94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0827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8F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1FA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96AA1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C0F"/>
    <w:rsid w:val="00CB0E83"/>
    <w:rsid w:val="00CB261E"/>
    <w:rsid w:val="00CB27B0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942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1E3"/>
    <w:rsid w:val="00D20538"/>
    <w:rsid w:val="00D207BC"/>
    <w:rsid w:val="00D21A86"/>
    <w:rsid w:val="00D22007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098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67F4D"/>
    <w:rsid w:val="00D701E3"/>
    <w:rsid w:val="00D705A4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268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000"/>
    <w:rsid w:val="00DE37DC"/>
    <w:rsid w:val="00DE3E9A"/>
    <w:rsid w:val="00DE3FFA"/>
    <w:rsid w:val="00DE4084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46E9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C65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D71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0628"/>
    <w:rsid w:val="00E313F7"/>
    <w:rsid w:val="00E3145C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1731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1F66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0FCB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4CA7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10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8AD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1B34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BC8"/>
    <w:rsid w:val="00EE3E62"/>
    <w:rsid w:val="00EE45D0"/>
    <w:rsid w:val="00EE52BE"/>
    <w:rsid w:val="00EE5800"/>
    <w:rsid w:val="00EE5ACD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302"/>
    <w:rsid w:val="00EF69B5"/>
    <w:rsid w:val="00EF6D66"/>
    <w:rsid w:val="00F000E3"/>
    <w:rsid w:val="00F009B3"/>
    <w:rsid w:val="00F02C9F"/>
    <w:rsid w:val="00F02DCA"/>
    <w:rsid w:val="00F047B3"/>
    <w:rsid w:val="00F04C79"/>
    <w:rsid w:val="00F055EC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3E1"/>
    <w:rsid w:val="00F5381C"/>
    <w:rsid w:val="00F544E4"/>
    <w:rsid w:val="00F54698"/>
    <w:rsid w:val="00F54F0E"/>
    <w:rsid w:val="00F550C1"/>
    <w:rsid w:val="00F550F9"/>
    <w:rsid w:val="00F560A7"/>
    <w:rsid w:val="00F57096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1E32"/>
    <w:rsid w:val="00F82F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0EB5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6566</TotalTime>
  <Pages>3</Pages>
  <Words>556</Words>
  <Characters>3558</Characters>
  <Application>Microsoft Office Word</Application>
  <DocSecurity>0</DocSecurity>
  <Lines>1779</Lines>
  <Paragraphs>316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1876</cp:revision>
  <cp:lastPrinted>2024-03-19T11:21:00Z</cp:lastPrinted>
  <dcterms:created xsi:type="dcterms:W3CDTF">2020-06-26T09:11:00Z</dcterms:created>
  <dcterms:modified xsi:type="dcterms:W3CDTF">2024-06-12T06:19:00Z</dcterms:modified>
</cp:coreProperties>
</file>