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0B46EA" w:rsidRDefault="004E5086">
      <w:pPr>
        <w:pStyle w:val="Datum"/>
        <w:outlineLvl w:val="0"/>
      </w:pPr>
      <w:r w:rsidRPr="000B46EA">
        <w:fldChar w:fldCharType="begin" w:fldLock="1"/>
      </w:r>
      <w:r w:rsidRPr="000B46EA">
        <w:instrText xml:space="preserve"> DOCPROPERTY "DocumentDate" </w:instrText>
      </w:r>
      <w:r w:rsidRPr="000B46EA">
        <w:fldChar w:fldCharType="separate"/>
      </w:r>
      <w:r w:rsidR="00A27EBB" w:rsidRPr="000B46EA">
        <w:t>Torsdagen den 19 januari 2006</w:t>
      </w:r>
      <w:r w:rsidRPr="000B46E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0B4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0B46EA" w:rsidRDefault="004E5086">
            <w:pPr>
              <w:pStyle w:val="Plenum"/>
              <w:tabs>
                <w:tab w:val="clear" w:pos="1418"/>
              </w:tabs>
            </w:pPr>
            <w:r w:rsidRPr="000B46EA">
              <w:t>Kl.</w:t>
            </w:r>
          </w:p>
        </w:tc>
        <w:tc>
          <w:tcPr>
            <w:tcW w:w="851" w:type="dxa"/>
          </w:tcPr>
          <w:p w:rsidR="004E5086" w:rsidRPr="000B46EA" w:rsidRDefault="003078C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B46EA">
              <w:t>12.00</w:t>
            </w:r>
          </w:p>
        </w:tc>
        <w:tc>
          <w:tcPr>
            <w:tcW w:w="397" w:type="dxa"/>
          </w:tcPr>
          <w:p w:rsidR="004E5086" w:rsidRPr="000B46EA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0B46EA" w:rsidRDefault="003078C7">
            <w:pPr>
              <w:pStyle w:val="Plenum"/>
              <w:tabs>
                <w:tab w:val="clear" w:pos="1418"/>
              </w:tabs>
              <w:ind w:right="1"/>
            </w:pPr>
            <w:r w:rsidRPr="000B46EA">
              <w:t>Arbetsplenum</w:t>
            </w:r>
          </w:p>
        </w:tc>
      </w:tr>
      <w:tr w:rsidR="003078C7" w:rsidRPr="000B4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jc w:val="right"/>
            </w:pPr>
            <w:r w:rsidRPr="000B46EA">
              <w:t>14.00</w:t>
            </w:r>
          </w:p>
        </w:tc>
        <w:tc>
          <w:tcPr>
            <w:tcW w:w="397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ind w:right="1"/>
            </w:pPr>
            <w:r w:rsidRPr="000B46EA">
              <w:t>Frågestund</w:t>
            </w:r>
          </w:p>
        </w:tc>
      </w:tr>
      <w:tr w:rsidR="003078C7" w:rsidRPr="000B4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jc w:val="right"/>
            </w:pPr>
            <w:r w:rsidRPr="000B46EA">
              <w:t>17.00</w:t>
            </w:r>
          </w:p>
        </w:tc>
        <w:tc>
          <w:tcPr>
            <w:tcW w:w="397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078C7" w:rsidRPr="000B46EA" w:rsidRDefault="003078C7">
            <w:pPr>
              <w:pStyle w:val="Plenum"/>
              <w:tabs>
                <w:tab w:val="clear" w:pos="1418"/>
              </w:tabs>
              <w:ind w:right="1"/>
            </w:pPr>
            <w:r w:rsidRPr="000B46EA">
              <w:t>Votering</w:t>
            </w:r>
          </w:p>
        </w:tc>
      </w:tr>
    </w:tbl>
    <w:p w:rsidR="004E5086" w:rsidRPr="000B46EA" w:rsidRDefault="004E5086">
      <w:pPr>
        <w:pStyle w:val="StreckLngt"/>
      </w:pPr>
      <w:r w:rsidRPr="000B46EA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0B46E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0B46EA" w:rsidRDefault="004E5086">
            <w:r w:rsidRPr="000B46EA">
              <w:t>Nr</w:t>
            </w:r>
          </w:p>
        </w:tc>
        <w:tc>
          <w:tcPr>
            <w:tcW w:w="5670" w:type="dxa"/>
          </w:tcPr>
          <w:p w:rsidR="004E5086" w:rsidRPr="000B46EA" w:rsidRDefault="004E5086"/>
        </w:tc>
        <w:tc>
          <w:tcPr>
            <w:tcW w:w="1247" w:type="dxa"/>
          </w:tcPr>
          <w:p w:rsidR="004E5086" w:rsidRPr="000B46EA" w:rsidRDefault="004E5086">
            <w:r w:rsidRPr="000B46EA">
              <w:t>Anmäld tid (min.)</w:t>
            </w:r>
          </w:p>
        </w:tc>
        <w:tc>
          <w:tcPr>
            <w:tcW w:w="1474" w:type="dxa"/>
          </w:tcPr>
          <w:p w:rsidR="004E5086" w:rsidRPr="000B46EA" w:rsidRDefault="004E5086">
            <w:r w:rsidRPr="000B46EA">
              <w:t>Ackumulerad tid</w:t>
            </w:r>
          </w:p>
        </w:tc>
      </w:tr>
    </w:tbl>
    <w:p w:rsidR="006A693F" w:rsidRPr="000B46EA" w:rsidRDefault="004E5086">
      <w:pPr>
        <w:pStyle w:val="Blankrad"/>
      </w:pPr>
      <w:r w:rsidRPr="000B46EA">
        <w:t>     </w:t>
      </w:r>
      <w:r w:rsidR="006A693F" w:rsidRPr="000B46EA">
        <w:t xml:space="preserve">     </w:t>
      </w:r>
    </w:p>
    <w:p w:rsidR="006A693F" w:rsidRPr="000B46EA" w:rsidRDefault="006A693F">
      <w:pPr>
        <w:pStyle w:val="Blankrad"/>
      </w:pPr>
      <w:r w:rsidRPr="000B46EA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3</w:t>
            </w: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renderubrik"/>
            </w:pPr>
            <w:r w:rsidRPr="000B46EA">
              <w:t>Socialutskottets betänkande SoU5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Underrubrik"/>
            </w:pPr>
            <w:r w:rsidRPr="000B46EA">
              <w:t>Arbetet med att förverkliga FN:s barnkonvention i Sverige och andra barnfrågor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A76EF1" w:rsidP="002248A0">
            <w:r w:rsidRPr="000B46EA">
              <w:t>Martin Nilsson (s)</w:t>
            </w:r>
          </w:p>
        </w:tc>
        <w:tc>
          <w:tcPr>
            <w:tcW w:w="1247" w:type="dxa"/>
          </w:tcPr>
          <w:p w:rsidR="006A693F" w:rsidRPr="000B46EA" w:rsidRDefault="00A76EF1" w:rsidP="002248A0">
            <w:pPr>
              <w:pStyle w:val="Talartid"/>
            </w:pPr>
            <w:r w:rsidRPr="000B46EA">
              <w:t>4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A76EF1" w:rsidP="002248A0">
            <w:r w:rsidRPr="000B46EA">
              <w:t>Ingrid Burman (v)</w:t>
            </w:r>
          </w:p>
        </w:tc>
        <w:tc>
          <w:tcPr>
            <w:tcW w:w="1247" w:type="dxa"/>
          </w:tcPr>
          <w:p w:rsidR="006A693F" w:rsidRPr="000B46EA" w:rsidRDefault="00A76EF1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265138" w:rsidP="002248A0">
            <w:r w:rsidRPr="000B46EA">
              <w:t>Magdalena Andersson (m)</w:t>
            </w:r>
          </w:p>
        </w:tc>
        <w:tc>
          <w:tcPr>
            <w:tcW w:w="1247" w:type="dxa"/>
          </w:tcPr>
          <w:p w:rsidR="006A693F" w:rsidRPr="000B46EA" w:rsidRDefault="0026513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265138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454" w:type="dxa"/>
          </w:tcPr>
          <w:p w:rsidR="00265138" w:rsidRPr="000B46EA" w:rsidRDefault="00265138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138" w:rsidRPr="000B46EA" w:rsidRDefault="00265138" w:rsidP="002248A0">
            <w:r w:rsidRPr="000B46EA">
              <w:t>Marita Aronson (fp)</w:t>
            </w:r>
          </w:p>
        </w:tc>
        <w:tc>
          <w:tcPr>
            <w:tcW w:w="1247" w:type="dxa"/>
          </w:tcPr>
          <w:p w:rsidR="00265138" w:rsidRPr="000B46EA" w:rsidRDefault="0026513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680" w:type="dxa"/>
          </w:tcPr>
          <w:p w:rsidR="00265138" w:rsidRPr="000B46EA" w:rsidRDefault="00265138" w:rsidP="002248A0">
            <w:pPr>
              <w:pStyle w:val="IngenText"/>
            </w:pPr>
          </w:p>
        </w:tc>
      </w:tr>
      <w:tr w:rsidR="00265138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454" w:type="dxa"/>
          </w:tcPr>
          <w:p w:rsidR="00265138" w:rsidRPr="000B46EA" w:rsidRDefault="00265138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138" w:rsidRPr="000B46EA" w:rsidRDefault="00265138" w:rsidP="002248A0">
            <w:r w:rsidRPr="000B46EA">
              <w:t>Ulrik Lindgren (kd)</w:t>
            </w:r>
          </w:p>
        </w:tc>
        <w:tc>
          <w:tcPr>
            <w:tcW w:w="1247" w:type="dxa"/>
          </w:tcPr>
          <w:p w:rsidR="00265138" w:rsidRPr="000B46EA" w:rsidRDefault="00265138" w:rsidP="002248A0">
            <w:pPr>
              <w:pStyle w:val="Talartid"/>
            </w:pPr>
            <w:r w:rsidRPr="000B46EA">
              <w:t>12</w:t>
            </w:r>
          </w:p>
        </w:tc>
        <w:tc>
          <w:tcPr>
            <w:tcW w:w="79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680" w:type="dxa"/>
          </w:tcPr>
          <w:p w:rsidR="00265138" w:rsidRPr="000B46EA" w:rsidRDefault="00265138" w:rsidP="002248A0">
            <w:pPr>
              <w:pStyle w:val="IngenText"/>
            </w:pPr>
          </w:p>
        </w:tc>
      </w:tr>
      <w:tr w:rsidR="00265138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454" w:type="dxa"/>
          </w:tcPr>
          <w:p w:rsidR="00265138" w:rsidRPr="000B46EA" w:rsidRDefault="00265138" w:rsidP="002248A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65138" w:rsidRPr="000B46EA" w:rsidRDefault="00265138" w:rsidP="002248A0">
            <w:r w:rsidRPr="000B46EA">
              <w:t>Annika Qarlsson (c)</w:t>
            </w:r>
          </w:p>
        </w:tc>
        <w:tc>
          <w:tcPr>
            <w:tcW w:w="1247" w:type="dxa"/>
          </w:tcPr>
          <w:p w:rsidR="00265138" w:rsidRPr="000B46EA" w:rsidRDefault="0026513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680" w:type="dxa"/>
          </w:tcPr>
          <w:p w:rsidR="00265138" w:rsidRPr="000B46EA" w:rsidRDefault="00265138" w:rsidP="002248A0">
            <w:pPr>
              <w:pStyle w:val="IngenText"/>
            </w:pPr>
          </w:p>
        </w:tc>
      </w:tr>
      <w:tr w:rsidR="00265138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454" w:type="dxa"/>
          </w:tcPr>
          <w:p w:rsidR="00265138" w:rsidRPr="000B46EA" w:rsidRDefault="00265138" w:rsidP="00265138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0B46EA">
              <w:t>7</w:t>
            </w:r>
          </w:p>
        </w:tc>
        <w:tc>
          <w:tcPr>
            <w:tcW w:w="5216" w:type="dxa"/>
          </w:tcPr>
          <w:p w:rsidR="00265138" w:rsidRPr="000B46EA" w:rsidRDefault="00265138" w:rsidP="002248A0">
            <w:r w:rsidRPr="000B46EA">
              <w:t>Jan Lindholm (mp)</w:t>
            </w:r>
          </w:p>
        </w:tc>
        <w:tc>
          <w:tcPr>
            <w:tcW w:w="1247" w:type="dxa"/>
          </w:tcPr>
          <w:p w:rsidR="00265138" w:rsidRPr="000B46EA" w:rsidRDefault="0026513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265138" w:rsidRPr="000B46EA" w:rsidRDefault="00265138" w:rsidP="002248A0">
            <w:pPr>
              <w:pStyle w:val="IngenText"/>
            </w:pPr>
          </w:p>
        </w:tc>
        <w:tc>
          <w:tcPr>
            <w:tcW w:w="680" w:type="dxa"/>
          </w:tcPr>
          <w:p w:rsidR="00265138" w:rsidRPr="000B46EA" w:rsidRDefault="00265138" w:rsidP="002248A0">
            <w:pPr>
              <w:pStyle w:val="IngenText"/>
            </w:pPr>
          </w:p>
        </w:tc>
      </w:tr>
      <w:tr w:rsidR="003A0598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A0598" w:rsidRPr="000B46EA" w:rsidRDefault="003A0598" w:rsidP="002248A0">
            <w:pPr>
              <w:pStyle w:val="IngenText"/>
            </w:pPr>
          </w:p>
        </w:tc>
        <w:tc>
          <w:tcPr>
            <w:tcW w:w="454" w:type="dxa"/>
          </w:tcPr>
          <w:p w:rsidR="003A0598" w:rsidRPr="000B46EA" w:rsidRDefault="003A0598" w:rsidP="00265138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0B46EA">
              <w:t>8</w:t>
            </w:r>
          </w:p>
        </w:tc>
        <w:tc>
          <w:tcPr>
            <w:tcW w:w="5216" w:type="dxa"/>
          </w:tcPr>
          <w:p w:rsidR="003A0598" w:rsidRPr="000B46EA" w:rsidRDefault="003A0598" w:rsidP="002248A0">
            <w:r w:rsidRPr="000B46EA">
              <w:t>Margareta Israelsson (s)</w:t>
            </w:r>
          </w:p>
        </w:tc>
        <w:tc>
          <w:tcPr>
            <w:tcW w:w="1247" w:type="dxa"/>
          </w:tcPr>
          <w:p w:rsidR="003A0598" w:rsidRPr="000B46EA" w:rsidRDefault="003A0598" w:rsidP="002248A0">
            <w:pPr>
              <w:pStyle w:val="Talartid"/>
            </w:pPr>
            <w:r w:rsidRPr="000B46EA">
              <w:t>10</w:t>
            </w:r>
          </w:p>
        </w:tc>
        <w:tc>
          <w:tcPr>
            <w:tcW w:w="794" w:type="dxa"/>
          </w:tcPr>
          <w:p w:rsidR="003A0598" w:rsidRPr="000B46EA" w:rsidRDefault="003A0598" w:rsidP="002248A0">
            <w:pPr>
              <w:pStyle w:val="IngenText"/>
            </w:pPr>
          </w:p>
        </w:tc>
        <w:tc>
          <w:tcPr>
            <w:tcW w:w="680" w:type="dxa"/>
          </w:tcPr>
          <w:p w:rsidR="003A0598" w:rsidRPr="000B46EA" w:rsidRDefault="003A0598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3A0598" w:rsidP="00265138">
            <w:pPr>
              <w:pStyle w:val="Numrering"/>
              <w:keepNext/>
              <w:numPr>
                <w:ilvl w:val="0"/>
                <w:numId w:val="0"/>
              </w:numPr>
              <w:spacing w:after="240"/>
            </w:pPr>
            <w:r w:rsidRPr="000B46EA">
              <w:t>9</w:t>
            </w:r>
          </w:p>
        </w:tc>
        <w:tc>
          <w:tcPr>
            <w:tcW w:w="5216" w:type="dxa"/>
          </w:tcPr>
          <w:p w:rsidR="006A693F" w:rsidRPr="000B46EA" w:rsidRDefault="003A0598" w:rsidP="002248A0">
            <w:r w:rsidRPr="000B46EA">
              <w:t>Helena Bargholtz (fp)</w:t>
            </w:r>
          </w:p>
        </w:tc>
        <w:tc>
          <w:tcPr>
            <w:tcW w:w="1247" w:type="dxa"/>
          </w:tcPr>
          <w:p w:rsidR="006A693F" w:rsidRPr="000B46EA" w:rsidRDefault="003A0598" w:rsidP="002248A0">
            <w:pPr>
              <w:pStyle w:val="Talartid"/>
            </w:pPr>
            <w:r w:rsidRPr="000B46EA">
              <w:t>6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  <w:r w:rsidRPr="000B46EA">
              <w:t xml:space="preserve"> </w:t>
            </w: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1247" w:type="dxa"/>
          </w:tcPr>
          <w:p w:rsidR="006A693F" w:rsidRPr="000B46EA" w:rsidRDefault="003A0598" w:rsidP="003A0598">
            <w:pPr>
              <w:pStyle w:val="Talartid"/>
            </w:pPr>
            <w:r w:rsidRPr="000B46EA">
              <w:t>1.12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265138" w:rsidP="002248A0">
            <w:pPr>
              <w:pStyle w:val="Talartid"/>
            </w:pPr>
            <w:r w:rsidRPr="000B46EA">
              <w:t>1</w:t>
            </w:r>
            <w:r w:rsidR="006A693F" w:rsidRPr="000B46EA">
              <w:t>.</w:t>
            </w:r>
            <w:r w:rsidR="003A0598" w:rsidRPr="000B46EA">
              <w:t>12</w:t>
            </w: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</w:p>
    <w:p w:rsidR="006A693F" w:rsidRPr="000B46EA" w:rsidRDefault="006A693F">
      <w:pPr>
        <w:pStyle w:val="Blankrad"/>
      </w:pPr>
      <w:r w:rsidRPr="000B46EA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4</w:t>
            </w:r>
          </w:p>
        </w:tc>
        <w:tc>
          <w:tcPr>
            <w:tcW w:w="5670" w:type="dxa"/>
          </w:tcPr>
          <w:p w:rsidR="006A693F" w:rsidRPr="000B46EA" w:rsidRDefault="006A693F" w:rsidP="002248A0">
            <w:pPr>
              <w:pStyle w:val="renderubrik"/>
            </w:pPr>
            <w:r w:rsidRPr="000B46EA">
              <w:t>Konstitutionsutskottets betänkande KU22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A693F" w:rsidRPr="000B46EA" w:rsidRDefault="006A693F" w:rsidP="002248A0">
            <w:pPr>
              <w:pStyle w:val="Underrubrik"/>
            </w:pPr>
            <w:r w:rsidRPr="000B46EA">
              <w:t>Ändringar i sekretesslagen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  <w:r w:rsidRPr="000B46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5</w:t>
            </w: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renderubrik"/>
            </w:pPr>
            <w:r w:rsidRPr="000B46EA">
              <w:t>Konstitutionsutskottets betänkande KU10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Underrubrik"/>
            </w:pPr>
            <w:r w:rsidRPr="000B46EA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C76E1C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454" w:type="dxa"/>
          </w:tcPr>
          <w:p w:rsidR="00C76E1C" w:rsidRPr="000B46EA" w:rsidRDefault="00C76E1C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6E1C" w:rsidRPr="000B46EA" w:rsidRDefault="00C76E1C" w:rsidP="002248A0">
            <w:r w:rsidRPr="000B46EA">
              <w:t>Göran Lennmarker (m)</w:t>
            </w:r>
          </w:p>
        </w:tc>
        <w:tc>
          <w:tcPr>
            <w:tcW w:w="1247" w:type="dxa"/>
          </w:tcPr>
          <w:p w:rsidR="00C76E1C" w:rsidRPr="000B46EA" w:rsidRDefault="00C76E1C" w:rsidP="002248A0">
            <w:pPr>
              <w:pStyle w:val="Talartid"/>
            </w:pPr>
            <w:r w:rsidRPr="000B46EA">
              <w:t>6</w:t>
            </w:r>
          </w:p>
        </w:tc>
        <w:tc>
          <w:tcPr>
            <w:tcW w:w="79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680" w:type="dxa"/>
          </w:tcPr>
          <w:p w:rsidR="00C76E1C" w:rsidRPr="000B46EA" w:rsidRDefault="00C76E1C" w:rsidP="002248A0">
            <w:pPr>
              <w:pStyle w:val="IngenText"/>
            </w:pPr>
          </w:p>
        </w:tc>
      </w:tr>
      <w:tr w:rsidR="00C76E1C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454" w:type="dxa"/>
          </w:tcPr>
          <w:p w:rsidR="00C76E1C" w:rsidRPr="000B46EA" w:rsidRDefault="00C76E1C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6E1C" w:rsidRPr="000B46EA" w:rsidRDefault="00377826" w:rsidP="002248A0">
            <w:r w:rsidRPr="000B46EA">
              <w:t>Helena Bargholtz (fp)</w:t>
            </w:r>
          </w:p>
        </w:tc>
        <w:tc>
          <w:tcPr>
            <w:tcW w:w="1247" w:type="dxa"/>
          </w:tcPr>
          <w:p w:rsidR="00C76E1C" w:rsidRPr="000B46EA" w:rsidRDefault="00377826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680" w:type="dxa"/>
          </w:tcPr>
          <w:p w:rsidR="00C76E1C" w:rsidRPr="000B46EA" w:rsidRDefault="00C76E1C" w:rsidP="002248A0">
            <w:pPr>
              <w:pStyle w:val="IngenText"/>
            </w:pPr>
          </w:p>
        </w:tc>
      </w:tr>
      <w:tr w:rsidR="00C76E1C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454" w:type="dxa"/>
          </w:tcPr>
          <w:p w:rsidR="00C76E1C" w:rsidRPr="000B46EA" w:rsidRDefault="00C76E1C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6E1C" w:rsidRPr="000B46EA" w:rsidRDefault="0080476E" w:rsidP="002248A0">
            <w:r w:rsidRPr="000B46EA">
              <w:t>Ingvar Svensson (kd)</w:t>
            </w:r>
          </w:p>
        </w:tc>
        <w:tc>
          <w:tcPr>
            <w:tcW w:w="1247" w:type="dxa"/>
          </w:tcPr>
          <w:p w:rsidR="00C76E1C" w:rsidRPr="000B46EA" w:rsidRDefault="00C76E1C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680" w:type="dxa"/>
          </w:tcPr>
          <w:p w:rsidR="00C76E1C" w:rsidRPr="000B46EA" w:rsidRDefault="00C76E1C" w:rsidP="002248A0">
            <w:pPr>
              <w:pStyle w:val="IngenText"/>
            </w:pPr>
          </w:p>
        </w:tc>
      </w:tr>
      <w:tr w:rsidR="00C76E1C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454" w:type="dxa"/>
          </w:tcPr>
          <w:p w:rsidR="00C76E1C" w:rsidRPr="000B46EA" w:rsidRDefault="00C76E1C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76E1C" w:rsidRPr="000B46EA" w:rsidRDefault="00377826" w:rsidP="002248A0">
            <w:r w:rsidRPr="000B46EA">
              <w:t>Kerstin Lundgren (c)</w:t>
            </w:r>
          </w:p>
        </w:tc>
        <w:tc>
          <w:tcPr>
            <w:tcW w:w="1247" w:type="dxa"/>
          </w:tcPr>
          <w:p w:rsidR="00C76E1C" w:rsidRPr="000B46EA" w:rsidRDefault="00C76E1C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680" w:type="dxa"/>
          </w:tcPr>
          <w:p w:rsidR="00C76E1C" w:rsidRPr="000B46EA" w:rsidRDefault="00C76E1C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377826" w:rsidP="002248A0">
            <w:r w:rsidRPr="000B46EA">
              <w:t>Gustav Fridolin (mp)</w:t>
            </w:r>
          </w:p>
        </w:tc>
        <w:tc>
          <w:tcPr>
            <w:tcW w:w="1247" w:type="dxa"/>
          </w:tcPr>
          <w:p w:rsidR="006A693F" w:rsidRPr="000B46EA" w:rsidRDefault="00377826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377826" w:rsidP="002248A0">
            <w:r w:rsidRPr="000B46EA">
              <w:t>Göran Magnusson (s)</w:t>
            </w:r>
          </w:p>
        </w:tc>
        <w:tc>
          <w:tcPr>
            <w:tcW w:w="1247" w:type="dxa"/>
          </w:tcPr>
          <w:p w:rsidR="006A693F" w:rsidRPr="000B46EA" w:rsidRDefault="00377826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377826" w:rsidP="002248A0">
            <w:r w:rsidRPr="000B46EA">
              <w:t>Mats Einarsson (v)</w:t>
            </w:r>
          </w:p>
        </w:tc>
        <w:tc>
          <w:tcPr>
            <w:tcW w:w="1247" w:type="dxa"/>
          </w:tcPr>
          <w:p w:rsidR="006A693F" w:rsidRPr="000B46EA" w:rsidRDefault="00377826" w:rsidP="002248A0">
            <w:pPr>
              <w:pStyle w:val="Talartid"/>
            </w:pPr>
            <w:r w:rsidRPr="000B46EA">
              <w:t>6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  <w:r w:rsidRPr="000B46EA">
              <w:t xml:space="preserve"> </w:t>
            </w: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1247" w:type="dxa"/>
          </w:tcPr>
          <w:p w:rsidR="006A693F" w:rsidRPr="000B46EA" w:rsidRDefault="00C76E1C" w:rsidP="00C76E1C">
            <w:pPr>
              <w:pStyle w:val="Talartid"/>
            </w:pPr>
            <w:r w:rsidRPr="000B46EA">
              <w:t>0.52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3A0598" w:rsidP="002248A0">
            <w:pPr>
              <w:pStyle w:val="Talartid"/>
            </w:pPr>
            <w:r w:rsidRPr="000B46EA">
              <w:t>2</w:t>
            </w:r>
            <w:r w:rsidR="00015088" w:rsidRPr="000B46EA">
              <w:t>.</w:t>
            </w:r>
            <w:r w:rsidRPr="000B46EA">
              <w:t>04</w:t>
            </w: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</w:p>
    <w:p w:rsidR="006A693F" w:rsidRPr="000B46EA" w:rsidRDefault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  <w:r w:rsidRPr="000B46EA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6</w:t>
            </w: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renderubrik"/>
            </w:pPr>
            <w:r w:rsidRPr="000B46EA">
              <w:t>Konstitutionsutskottets betänkande KU13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Underrubrik"/>
            </w:pPr>
            <w:r w:rsidRPr="000B46EA">
              <w:t>Justitieombudsmännens ämbetsberättelse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C76E1C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454" w:type="dxa"/>
          </w:tcPr>
          <w:p w:rsidR="00C76E1C" w:rsidRPr="000B46EA" w:rsidRDefault="00C76E1C" w:rsidP="002248A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76E1C" w:rsidRPr="000B46EA" w:rsidRDefault="00C76E1C" w:rsidP="002248A0">
            <w:r w:rsidRPr="000B46EA">
              <w:t>Pär Axel Sahlberg (s)</w:t>
            </w:r>
          </w:p>
        </w:tc>
        <w:tc>
          <w:tcPr>
            <w:tcW w:w="1247" w:type="dxa"/>
          </w:tcPr>
          <w:p w:rsidR="00C76E1C" w:rsidRPr="000B46EA" w:rsidRDefault="00C76E1C" w:rsidP="002248A0">
            <w:pPr>
              <w:pStyle w:val="Talartid"/>
            </w:pPr>
            <w:r w:rsidRPr="000B46EA">
              <w:t>4</w:t>
            </w:r>
          </w:p>
        </w:tc>
        <w:tc>
          <w:tcPr>
            <w:tcW w:w="794" w:type="dxa"/>
          </w:tcPr>
          <w:p w:rsidR="00C76E1C" w:rsidRPr="000B46EA" w:rsidRDefault="00C76E1C" w:rsidP="002248A0">
            <w:pPr>
              <w:pStyle w:val="IngenText"/>
            </w:pPr>
          </w:p>
        </w:tc>
        <w:tc>
          <w:tcPr>
            <w:tcW w:w="680" w:type="dxa"/>
          </w:tcPr>
          <w:p w:rsidR="00C76E1C" w:rsidRPr="000B46EA" w:rsidRDefault="00C76E1C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C76E1C" w:rsidP="002248A0">
            <w:r w:rsidRPr="000B46EA">
              <w:t>Liselott Hagberg (fp)</w:t>
            </w:r>
          </w:p>
        </w:tc>
        <w:tc>
          <w:tcPr>
            <w:tcW w:w="1247" w:type="dxa"/>
          </w:tcPr>
          <w:p w:rsidR="006A693F" w:rsidRPr="000B46EA" w:rsidRDefault="00C76E1C" w:rsidP="002248A0">
            <w:pPr>
              <w:pStyle w:val="Talartid"/>
            </w:pPr>
            <w:r w:rsidRPr="000B46EA">
              <w:t>4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  <w:r w:rsidRPr="000B46EA">
              <w:t xml:space="preserve"> </w:t>
            </w: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1247" w:type="dxa"/>
          </w:tcPr>
          <w:p w:rsidR="006A693F" w:rsidRPr="000B46EA" w:rsidRDefault="00015088" w:rsidP="00015088">
            <w:pPr>
              <w:pStyle w:val="Talartid"/>
            </w:pPr>
            <w:r w:rsidRPr="000B46EA">
              <w:t>0.08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015088" w:rsidP="002248A0">
            <w:pPr>
              <w:pStyle w:val="Talartid"/>
            </w:pPr>
            <w:r w:rsidRPr="000B46EA">
              <w:t>2.</w:t>
            </w:r>
            <w:r w:rsidR="003A0598" w:rsidRPr="000B46EA">
              <w:t>12</w:t>
            </w: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</w:p>
    <w:p w:rsidR="006A693F" w:rsidRPr="000B46EA" w:rsidRDefault="006A693F">
      <w:pPr>
        <w:pStyle w:val="Blankrad"/>
      </w:pPr>
      <w:r w:rsidRPr="000B46EA">
        <w:t xml:space="preserve">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7</w:t>
            </w: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renderubrik"/>
            </w:pPr>
            <w:r w:rsidRPr="000B46EA">
              <w:t>Trafikutskottets betänkande TU3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Underrubrik"/>
            </w:pPr>
            <w:r w:rsidRPr="000B46EA">
              <w:t>Post- och kassaservice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8758B4" w:rsidP="002248A0">
            <w:r w:rsidRPr="000B46EA">
              <w:t>Hans Stenberg (s)</w:t>
            </w:r>
          </w:p>
        </w:tc>
        <w:tc>
          <w:tcPr>
            <w:tcW w:w="1247" w:type="dxa"/>
          </w:tcPr>
          <w:p w:rsidR="008758B4" w:rsidRPr="000B46EA" w:rsidRDefault="008758B4" w:rsidP="002248A0">
            <w:pPr>
              <w:pStyle w:val="Talartid"/>
            </w:pPr>
            <w:r w:rsidRPr="000B46EA">
              <w:t>4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Börje Vestlund (s)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Björn Hamilton (m)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Christer Winbäck (fp)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Tuve Skånberg (kd)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7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015088" w:rsidP="002248A0">
            <w:r w:rsidRPr="000B46EA">
              <w:t>Karin Thorborg (v)</w:t>
            </w:r>
          </w:p>
        </w:tc>
        <w:tc>
          <w:tcPr>
            <w:tcW w:w="1247" w:type="dxa"/>
          </w:tcPr>
          <w:p w:rsidR="006A693F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015088" w:rsidP="002248A0">
            <w:r w:rsidRPr="000B46EA">
              <w:t>Sven Bergström (c)</w:t>
            </w:r>
          </w:p>
        </w:tc>
        <w:tc>
          <w:tcPr>
            <w:tcW w:w="1247" w:type="dxa"/>
          </w:tcPr>
          <w:p w:rsidR="006A693F" w:rsidRPr="000B46EA" w:rsidRDefault="00015088" w:rsidP="002248A0">
            <w:pPr>
              <w:pStyle w:val="Talartid"/>
            </w:pPr>
            <w:r w:rsidRPr="000B46EA">
              <w:t>10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DC7253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C7253" w:rsidRPr="000B46EA" w:rsidRDefault="00DC7253" w:rsidP="002248A0">
            <w:pPr>
              <w:pStyle w:val="IngenText"/>
            </w:pPr>
          </w:p>
        </w:tc>
        <w:tc>
          <w:tcPr>
            <w:tcW w:w="454" w:type="dxa"/>
          </w:tcPr>
          <w:p w:rsidR="00DC7253" w:rsidRPr="000B46EA" w:rsidRDefault="00DC7253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C7253" w:rsidRPr="000B46EA" w:rsidRDefault="00DC7253" w:rsidP="002248A0">
            <w:r w:rsidRPr="000B46EA">
              <w:t>Mikael Johansson (mp)</w:t>
            </w:r>
          </w:p>
        </w:tc>
        <w:tc>
          <w:tcPr>
            <w:tcW w:w="1247" w:type="dxa"/>
          </w:tcPr>
          <w:p w:rsidR="00DC7253" w:rsidRPr="000B46EA" w:rsidRDefault="00DC7253" w:rsidP="002248A0">
            <w:pPr>
              <w:pStyle w:val="Talartid"/>
            </w:pPr>
            <w:r w:rsidRPr="000B46EA">
              <w:t>6</w:t>
            </w:r>
          </w:p>
        </w:tc>
        <w:tc>
          <w:tcPr>
            <w:tcW w:w="794" w:type="dxa"/>
          </w:tcPr>
          <w:p w:rsidR="00DC7253" w:rsidRPr="000B46EA" w:rsidRDefault="00DC7253" w:rsidP="002248A0">
            <w:pPr>
              <w:pStyle w:val="IngenText"/>
            </w:pPr>
          </w:p>
        </w:tc>
        <w:tc>
          <w:tcPr>
            <w:tcW w:w="680" w:type="dxa"/>
          </w:tcPr>
          <w:p w:rsidR="00DC7253" w:rsidRPr="000B46EA" w:rsidRDefault="00DC7253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DC7253" w:rsidP="002248A0">
            <w:r w:rsidRPr="000B46EA">
              <w:t>Rigmor Stenmark (c)</w:t>
            </w:r>
          </w:p>
        </w:tc>
        <w:tc>
          <w:tcPr>
            <w:tcW w:w="1247" w:type="dxa"/>
          </w:tcPr>
          <w:p w:rsidR="006A693F" w:rsidRPr="000B46EA" w:rsidRDefault="00DC7253" w:rsidP="002248A0">
            <w:pPr>
              <w:pStyle w:val="Talartid"/>
            </w:pPr>
            <w:r w:rsidRPr="000B46EA">
              <w:t>5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  <w:r w:rsidRPr="000B46EA">
              <w:t xml:space="preserve"> </w:t>
            </w: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1247" w:type="dxa"/>
          </w:tcPr>
          <w:p w:rsidR="006A693F" w:rsidRPr="000B46EA" w:rsidRDefault="00A27EBB" w:rsidP="00A27EBB">
            <w:pPr>
              <w:pStyle w:val="Talartid"/>
            </w:pPr>
            <w:r w:rsidRPr="000B46EA">
              <w:t>1.04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B21F52" w:rsidP="002248A0">
            <w:pPr>
              <w:pStyle w:val="Talartid"/>
            </w:pPr>
            <w:r w:rsidRPr="000B46EA">
              <w:t>3</w:t>
            </w:r>
            <w:r w:rsidR="006901BC" w:rsidRPr="000B46EA">
              <w:t>.</w:t>
            </w:r>
            <w:r w:rsidR="003A0598" w:rsidRPr="000B46EA">
              <w:t>1</w:t>
            </w:r>
            <w:r w:rsidR="00DC7253" w:rsidRPr="000B46EA">
              <w:t>6</w:t>
            </w: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</w:p>
    <w:p w:rsidR="006A693F" w:rsidRPr="000B46EA" w:rsidRDefault="006A693F">
      <w:pPr>
        <w:pStyle w:val="Blankrad"/>
      </w:pPr>
      <w:r w:rsidRPr="000B46EA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8</w:t>
            </w: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renderubrik"/>
            </w:pPr>
            <w:r w:rsidRPr="000B46EA">
              <w:t>Trafikutskottets betänkande TU4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A693F" w:rsidRPr="000B46EA" w:rsidRDefault="006A693F" w:rsidP="002248A0">
            <w:pPr>
              <w:pStyle w:val="Underrubrik"/>
            </w:pPr>
            <w:r w:rsidRPr="000B46EA">
              <w:t>Från IT-politik för samhället till politik för IT-samhället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8758B4" w:rsidP="002248A0">
            <w:r w:rsidRPr="000B46EA">
              <w:t>Krister Örnfjäder (s)</w:t>
            </w:r>
          </w:p>
        </w:tc>
        <w:tc>
          <w:tcPr>
            <w:tcW w:w="1247" w:type="dxa"/>
          </w:tcPr>
          <w:p w:rsidR="008758B4" w:rsidRPr="000B46EA" w:rsidRDefault="008758B4" w:rsidP="002248A0">
            <w:pPr>
              <w:pStyle w:val="Talartid"/>
            </w:pPr>
            <w:r w:rsidRPr="000B46EA">
              <w:t>4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Björn Hamilton (m)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Christer Winbäck (fp)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Johnny Gylling (kd)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8758B4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454" w:type="dxa"/>
          </w:tcPr>
          <w:p w:rsidR="008758B4" w:rsidRPr="000B46EA" w:rsidRDefault="008758B4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8758B4" w:rsidRPr="000B46EA" w:rsidRDefault="00015088" w:rsidP="002248A0">
            <w:r w:rsidRPr="000B46EA">
              <w:t>Sven Bergström (c)</w:t>
            </w:r>
          </w:p>
        </w:tc>
        <w:tc>
          <w:tcPr>
            <w:tcW w:w="1247" w:type="dxa"/>
          </w:tcPr>
          <w:p w:rsidR="008758B4" w:rsidRPr="000B46EA" w:rsidRDefault="00015088" w:rsidP="002248A0">
            <w:pPr>
              <w:pStyle w:val="Talartid"/>
            </w:pPr>
            <w:r w:rsidRPr="000B46EA">
              <w:t>12</w:t>
            </w:r>
          </w:p>
        </w:tc>
        <w:tc>
          <w:tcPr>
            <w:tcW w:w="794" w:type="dxa"/>
          </w:tcPr>
          <w:p w:rsidR="008758B4" w:rsidRPr="000B46EA" w:rsidRDefault="008758B4" w:rsidP="002248A0">
            <w:pPr>
              <w:pStyle w:val="IngenText"/>
            </w:pPr>
          </w:p>
        </w:tc>
        <w:tc>
          <w:tcPr>
            <w:tcW w:w="680" w:type="dxa"/>
          </w:tcPr>
          <w:p w:rsidR="008758B4" w:rsidRPr="000B46EA" w:rsidRDefault="008758B4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015088" w:rsidP="002248A0">
            <w:r w:rsidRPr="000B46EA">
              <w:t>Monica Green (s)</w:t>
            </w:r>
          </w:p>
        </w:tc>
        <w:tc>
          <w:tcPr>
            <w:tcW w:w="1247" w:type="dxa"/>
          </w:tcPr>
          <w:p w:rsidR="006A693F" w:rsidRPr="000B46EA" w:rsidRDefault="00AB2600" w:rsidP="002248A0">
            <w:pPr>
              <w:pStyle w:val="Talartid"/>
            </w:pPr>
            <w:r w:rsidRPr="000B46EA">
              <w:t>10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015088" w:rsidP="002248A0">
            <w:r w:rsidRPr="000B46EA">
              <w:t>Karin Thorborg (v)</w:t>
            </w:r>
          </w:p>
        </w:tc>
        <w:tc>
          <w:tcPr>
            <w:tcW w:w="1247" w:type="dxa"/>
          </w:tcPr>
          <w:p w:rsidR="006A693F" w:rsidRPr="000B46EA" w:rsidRDefault="00015088" w:rsidP="002248A0">
            <w:pPr>
              <w:pStyle w:val="Talartid"/>
            </w:pPr>
            <w:r w:rsidRPr="000B46EA">
              <w:t>8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6A693F" w:rsidRPr="000B46EA" w:rsidRDefault="00015088" w:rsidP="002248A0">
            <w:r w:rsidRPr="000B46EA">
              <w:t>Claes Roxbergh (mp)</w:t>
            </w:r>
          </w:p>
        </w:tc>
        <w:tc>
          <w:tcPr>
            <w:tcW w:w="1247" w:type="dxa"/>
          </w:tcPr>
          <w:p w:rsidR="006A693F" w:rsidRPr="000B46EA" w:rsidRDefault="00015088" w:rsidP="002248A0">
            <w:pPr>
              <w:pStyle w:val="Talartid"/>
            </w:pPr>
            <w:r w:rsidRPr="000B46EA">
              <w:t>6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IngenText"/>
            </w:pP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Summalinje"/>
            </w:pPr>
          </w:p>
        </w:tc>
        <w:tc>
          <w:tcPr>
            <w:tcW w:w="680" w:type="dxa"/>
          </w:tcPr>
          <w:p w:rsidR="006A693F" w:rsidRPr="000B46EA" w:rsidRDefault="006A693F" w:rsidP="002248A0">
            <w:pPr>
              <w:pStyle w:val="Summalinje"/>
            </w:pPr>
            <w:r w:rsidRPr="000B46EA">
              <w:t>____</w:t>
            </w:r>
          </w:p>
        </w:tc>
      </w:tr>
      <w:tr w:rsidR="006A693F" w:rsidRPr="000B46EA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  <w:r w:rsidRPr="000B46EA">
              <w:t xml:space="preserve"> </w:t>
            </w:r>
          </w:p>
        </w:tc>
        <w:tc>
          <w:tcPr>
            <w:tcW w:w="45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5216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1247" w:type="dxa"/>
          </w:tcPr>
          <w:p w:rsidR="006A693F" w:rsidRPr="000B46EA" w:rsidRDefault="00A27EBB" w:rsidP="00A27EBB">
            <w:pPr>
              <w:pStyle w:val="Talartid"/>
            </w:pPr>
            <w:r w:rsidRPr="000B46EA">
              <w:t>1.04</w:t>
            </w:r>
          </w:p>
        </w:tc>
        <w:tc>
          <w:tcPr>
            <w:tcW w:w="794" w:type="dxa"/>
          </w:tcPr>
          <w:p w:rsidR="006A693F" w:rsidRPr="000B46EA" w:rsidRDefault="006A693F" w:rsidP="002248A0">
            <w:pPr>
              <w:pStyle w:val="IngenText"/>
            </w:pPr>
          </w:p>
        </w:tc>
        <w:tc>
          <w:tcPr>
            <w:tcW w:w="680" w:type="dxa"/>
          </w:tcPr>
          <w:p w:rsidR="006A693F" w:rsidRPr="000B46EA" w:rsidRDefault="00B21F52" w:rsidP="002248A0">
            <w:pPr>
              <w:pStyle w:val="Talartid"/>
            </w:pPr>
            <w:r w:rsidRPr="000B46EA">
              <w:t>4</w:t>
            </w:r>
            <w:r w:rsidR="006901BC" w:rsidRPr="000B46EA">
              <w:t>.</w:t>
            </w:r>
            <w:r w:rsidR="00AB2600" w:rsidRPr="000B46EA">
              <w:t>20</w:t>
            </w:r>
          </w:p>
        </w:tc>
      </w:tr>
    </w:tbl>
    <w:p w:rsidR="006A693F" w:rsidRPr="000B46EA" w:rsidRDefault="006A693F">
      <w:pPr>
        <w:pStyle w:val="Blankrad"/>
      </w:pPr>
      <w:r w:rsidRPr="000B46EA">
        <w:t xml:space="preserve">               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C01E85" w:rsidP="002248A0">
            <w:pPr>
              <w:pStyle w:val="rendenr"/>
            </w:pPr>
            <w:r w:rsidRPr="000B46EA">
              <w:t>9</w:t>
            </w:r>
          </w:p>
        </w:tc>
        <w:tc>
          <w:tcPr>
            <w:tcW w:w="5670" w:type="dxa"/>
          </w:tcPr>
          <w:p w:rsidR="006A693F" w:rsidRPr="000B46EA" w:rsidRDefault="006A693F" w:rsidP="002248A0">
            <w:pPr>
              <w:pStyle w:val="renderubrik"/>
            </w:pPr>
            <w:r w:rsidRPr="000B46EA">
              <w:t xml:space="preserve">Trafikutskottets betänkande </w:t>
            </w:r>
            <w:bookmarkStart w:id="1" w:name="BetänkandeNr"/>
            <w:bookmarkEnd w:id="1"/>
            <w:r w:rsidRPr="000B46EA">
              <w:t>TU7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  <w:tr w:rsidR="006A693F" w:rsidRPr="000B46E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A693F" w:rsidRPr="000B46EA" w:rsidRDefault="006A693F" w:rsidP="002248A0">
            <w:pPr>
              <w:pStyle w:val="Underrubrik"/>
            </w:pPr>
            <w:bookmarkStart w:id="2" w:name="Ärenderubrik"/>
            <w:bookmarkEnd w:id="2"/>
            <w:r w:rsidRPr="000B46EA">
              <w:t>Haveriutredningen vid mindre allvarliga luftfartsolyckor</w:t>
            </w:r>
          </w:p>
        </w:tc>
        <w:tc>
          <w:tcPr>
            <w:tcW w:w="1247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6A693F" w:rsidRPr="000B46EA" w:rsidRDefault="006A693F" w:rsidP="002248A0">
            <w:pPr>
              <w:pStyle w:val="IngenText"/>
              <w:tabs>
                <w:tab w:val="clear" w:pos="6804"/>
              </w:tabs>
            </w:pPr>
          </w:p>
        </w:tc>
      </w:tr>
    </w:tbl>
    <w:p w:rsidR="006A693F" w:rsidRPr="000B46EA" w:rsidRDefault="006A693F" w:rsidP="006A693F">
      <w:pPr>
        <w:pStyle w:val="Blankrad"/>
      </w:pPr>
      <w:r w:rsidRPr="000B46EA">
        <w:t xml:space="preserve">     </w:t>
      </w:r>
      <w:bookmarkStart w:id="3" w:name="Start"/>
      <w:bookmarkEnd w:id="3"/>
      <w:r w:rsidRPr="000B46EA">
        <w:t>     </w:t>
      </w:r>
    </w:p>
    <w:p w:rsidR="004E5086" w:rsidRPr="000B46EA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0B46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0B46EA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0B46EA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0B46EA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0B46EA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0B46EA" w:rsidRDefault="004E5086">
            <w:pPr>
              <w:pStyle w:val="TalartidTotal"/>
            </w:pPr>
            <w:r w:rsidRPr="000B46EA">
              <w:t>Totalt</w:t>
            </w:r>
          </w:p>
        </w:tc>
        <w:tc>
          <w:tcPr>
            <w:tcW w:w="681" w:type="dxa"/>
          </w:tcPr>
          <w:p w:rsidR="004E5086" w:rsidRPr="000B46EA" w:rsidRDefault="00B21F52">
            <w:pPr>
              <w:pStyle w:val="TalartidTotal"/>
            </w:pPr>
            <w:r w:rsidRPr="000B46EA">
              <w:t>4</w:t>
            </w:r>
            <w:r w:rsidR="006901BC" w:rsidRPr="000B46EA">
              <w:t>.</w:t>
            </w:r>
            <w:r w:rsidR="00AB2600" w:rsidRPr="000B46EA">
              <w:t>20</w:t>
            </w:r>
          </w:p>
        </w:tc>
      </w:tr>
      <w:tr w:rsidR="004E5086" w:rsidRPr="000B46EA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0B46EA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0B46EA" w:rsidRDefault="004E5086">
            <w:pPr>
              <w:pStyle w:val="StreckMitten"/>
            </w:pPr>
            <w:r w:rsidRPr="000B46EA">
              <w:tab/>
            </w:r>
            <w:r w:rsidRPr="000B46EA">
              <w:tab/>
            </w:r>
          </w:p>
        </w:tc>
      </w:tr>
    </w:tbl>
    <w:p w:rsidR="004E5086" w:rsidRPr="000B46EA" w:rsidRDefault="004E5086"/>
    <w:sectPr w:rsidR="004E5086" w:rsidRPr="000B46E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77B7" w:rsidRPr="000B46EA" w:rsidRDefault="00E377B7">
      <w:r w:rsidRPr="000B46EA">
        <w:separator/>
      </w:r>
    </w:p>
  </w:endnote>
  <w:endnote w:type="continuationSeparator" w:id="0">
    <w:p w:rsidR="00E377B7" w:rsidRPr="000B46EA" w:rsidRDefault="00E377B7">
      <w:r w:rsidRPr="000B46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C7" w:rsidRPr="000B46EA" w:rsidRDefault="003078C7">
    <w:pPr>
      <w:pStyle w:val="Sidhuvud"/>
      <w:jc w:val="center"/>
    </w:pPr>
    <w:r w:rsidRPr="000B46EA">
      <w:fldChar w:fldCharType="begin" w:fldLock="1"/>
    </w:r>
    <w:r w:rsidRPr="000B46EA">
      <w:instrText xml:space="preserve"> PAGE </w:instrText>
    </w:r>
    <w:r w:rsidRPr="000B46EA">
      <w:fldChar w:fldCharType="separate"/>
    </w:r>
    <w:r w:rsidR="00C01E85" w:rsidRPr="000B46EA">
      <w:t>2</w:t>
    </w:r>
    <w:r w:rsidRPr="000B46EA">
      <w:fldChar w:fldCharType="end"/>
    </w:r>
    <w:r w:rsidRPr="000B46EA">
      <w:t>(</w:t>
    </w:r>
    <w:r w:rsidRPr="000B46EA">
      <w:fldChar w:fldCharType="begin" w:fldLock="1"/>
    </w:r>
    <w:r w:rsidRPr="000B46EA">
      <w:instrText xml:space="preserve"> NUMPAGES </w:instrText>
    </w:r>
    <w:r w:rsidRPr="000B46EA">
      <w:fldChar w:fldCharType="separate"/>
    </w:r>
    <w:r w:rsidR="00C01E85" w:rsidRPr="000B46EA">
      <w:t>3</w:t>
    </w:r>
    <w:r w:rsidRPr="000B46EA">
      <w:fldChar w:fldCharType="end"/>
    </w:r>
    <w:r w:rsidRPr="000B46E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C7" w:rsidRPr="000B46EA" w:rsidRDefault="003078C7">
    <w:pPr>
      <w:pStyle w:val="Sidhuvud"/>
      <w:jc w:val="center"/>
    </w:pPr>
    <w:r w:rsidRPr="000B46EA">
      <w:fldChar w:fldCharType="begin" w:fldLock="1"/>
    </w:r>
    <w:r w:rsidRPr="000B46EA">
      <w:instrText xml:space="preserve"> PAGE </w:instrText>
    </w:r>
    <w:r w:rsidRPr="000B46EA">
      <w:fldChar w:fldCharType="separate"/>
    </w:r>
    <w:r w:rsidR="00E377B7" w:rsidRPr="000B46EA">
      <w:t>1</w:t>
    </w:r>
    <w:r w:rsidRPr="000B46EA">
      <w:fldChar w:fldCharType="end"/>
    </w:r>
    <w:r w:rsidRPr="000B46EA">
      <w:t>(</w:t>
    </w:r>
    <w:r w:rsidRPr="000B46EA">
      <w:fldChar w:fldCharType="begin" w:fldLock="1"/>
    </w:r>
    <w:r w:rsidRPr="000B46EA">
      <w:instrText xml:space="preserve"> NUMPAGES </w:instrText>
    </w:r>
    <w:r w:rsidRPr="000B46EA">
      <w:fldChar w:fldCharType="separate"/>
    </w:r>
    <w:r w:rsidR="00C01E85" w:rsidRPr="000B46EA">
      <w:t>3</w:t>
    </w:r>
    <w:r w:rsidRPr="000B46EA">
      <w:fldChar w:fldCharType="end"/>
    </w:r>
    <w:r w:rsidRPr="000B46E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77B7" w:rsidRPr="000B46EA" w:rsidRDefault="00E377B7">
      <w:r w:rsidRPr="000B46EA">
        <w:separator/>
      </w:r>
    </w:p>
  </w:footnote>
  <w:footnote w:type="continuationSeparator" w:id="0">
    <w:p w:rsidR="00E377B7" w:rsidRPr="000B46EA" w:rsidRDefault="00E377B7">
      <w:r w:rsidRPr="000B46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C7" w:rsidRPr="000B46EA" w:rsidRDefault="003078C7">
    <w:pPr>
      <w:pStyle w:val="Sidhuvud"/>
      <w:tabs>
        <w:tab w:val="clear" w:pos="4536"/>
      </w:tabs>
    </w:pPr>
    <w:r w:rsidRPr="000B46EA">
      <w:fldChar w:fldCharType="begin" w:fldLock="1"/>
    </w:r>
    <w:r w:rsidRPr="000B46EA">
      <w:instrText xml:space="preserve"> DOCPROPERTY "DocumentDate" </w:instrText>
    </w:r>
    <w:r w:rsidRPr="000B46EA">
      <w:fldChar w:fldCharType="separate"/>
    </w:r>
    <w:r w:rsidR="00A27EBB" w:rsidRPr="000B46EA">
      <w:t>Torsdagen den 19 januari 2006</w:t>
    </w:r>
    <w:r w:rsidRPr="000B46EA">
      <w:fldChar w:fldCharType="end"/>
    </w:r>
    <w:r w:rsidRPr="000B46EA">
      <w:tab/>
    </w:r>
  </w:p>
  <w:p w:rsidR="003078C7" w:rsidRPr="000B46EA" w:rsidRDefault="003078C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6EA">
      <w:rPr>
        <w:sz w:val="12"/>
      </w:rPr>
      <w:tab/>
    </w:r>
  </w:p>
  <w:p w:rsidR="003078C7" w:rsidRPr="000B46EA" w:rsidRDefault="003078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8C7" w:rsidRPr="000B46EA" w:rsidRDefault="000B46E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46E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78C7" w:rsidRPr="000B46EA" w:rsidRDefault="003078C7">
    <w:pPr>
      <w:pStyle w:val="Dokumentrubrik"/>
      <w:spacing w:after="360"/>
    </w:pPr>
    <w:r w:rsidRPr="000B46EA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6F26F1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0770C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E52090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950118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6116B7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FFA0B5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08455316">
    <w:abstractNumId w:val="11"/>
  </w:num>
  <w:num w:numId="2" w16cid:durableId="377243473">
    <w:abstractNumId w:val="5"/>
  </w:num>
  <w:num w:numId="3" w16cid:durableId="810362591">
    <w:abstractNumId w:val="10"/>
  </w:num>
  <w:num w:numId="4" w16cid:durableId="1984578736">
    <w:abstractNumId w:val="4"/>
  </w:num>
  <w:num w:numId="5" w16cid:durableId="1154105884">
    <w:abstractNumId w:val="0"/>
  </w:num>
  <w:num w:numId="6" w16cid:durableId="1695568327">
    <w:abstractNumId w:val="3"/>
  </w:num>
  <w:num w:numId="7" w16cid:durableId="43144353">
    <w:abstractNumId w:val="2"/>
  </w:num>
  <w:num w:numId="8" w16cid:durableId="1992055791">
    <w:abstractNumId w:val="1"/>
  </w:num>
  <w:num w:numId="9" w16cid:durableId="675307816">
    <w:abstractNumId w:val="6"/>
  </w:num>
  <w:num w:numId="10" w16cid:durableId="401103338">
    <w:abstractNumId w:val="8"/>
  </w:num>
  <w:num w:numId="11" w16cid:durableId="739979621">
    <w:abstractNumId w:val="7"/>
  </w:num>
  <w:num w:numId="12" w16cid:durableId="817647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46EA"/>
    <w:rsid w:val="00015088"/>
    <w:rsid w:val="00087EDD"/>
    <w:rsid w:val="000B46EA"/>
    <w:rsid w:val="000F675C"/>
    <w:rsid w:val="002248A0"/>
    <w:rsid w:val="00265138"/>
    <w:rsid w:val="00293113"/>
    <w:rsid w:val="003078C7"/>
    <w:rsid w:val="003613C0"/>
    <w:rsid w:val="00377826"/>
    <w:rsid w:val="003A0598"/>
    <w:rsid w:val="004D78F3"/>
    <w:rsid w:val="004E5086"/>
    <w:rsid w:val="00510BEA"/>
    <w:rsid w:val="0054322C"/>
    <w:rsid w:val="00630EB2"/>
    <w:rsid w:val="006901BC"/>
    <w:rsid w:val="006A693F"/>
    <w:rsid w:val="00752CAC"/>
    <w:rsid w:val="0080476E"/>
    <w:rsid w:val="00810320"/>
    <w:rsid w:val="0084675F"/>
    <w:rsid w:val="008758B4"/>
    <w:rsid w:val="00914AAB"/>
    <w:rsid w:val="00962EE8"/>
    <w:rsid w:val="00A27EBB"/>
    <w:rsid w:val="00A42F10"/>
    <w:rsid w:val="00A76EF1"/>
    <w:rsid w:val="00AB2600"/>
    <w:rsid w:val="00AC7159"/>
    <w:rsid w:val="00B21F52"/>
    <w:rsid w:val="00B467B8"/>
    <w:rsid w:val="00B515F0"/>
    <w:rsid w:val="00BA4FBB"/>
    <w:rsid w:val="00C01E85"/>
    <w:rsid w:val="00C10CBD"/>
    <w:rsid w:val="00C65B6D"/>
    <w:rsid w:val="00C76E1C"/>
    <w:rsid w:val="00DA526C"/>
    <w:rsid w:val="00DC7253"/>
    <w:rsid w:val="00DD0A08"/>
    <w:rsid w:val="00DF7523"/>
    <w:rsid w:val="00E377B7"/>
    <w:rsid w:val="00EB6B54"/>
    <w:rsid w:val="00F57E12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C5928-C740-4C1A-985C-F6885D62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349</Words>
  <Characters>1771</Characters>
  <Application>Microsoft Office Word</Application>
  <DocSecurity>4</DocSecurity>
  <Lines>590</Lines>
  <Paragraphs>211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19 januari 2006</vt:lpstr>
    </vt:vector>
  </TitlesOfParts>
  <Company>Riksdagen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2006-01-18T11:43:00Z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19 januari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