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A34A7" w:rsidRDefault="006E04A4">
      <w:pPr>
        <w:pStyle w:val="Dokumentbeteckning"/>
      </w:pPr>
      <w:r w:rsidRPr="008A34A7">
        <w:fldChar w:fldCharType="begin" w:fldLock="1"/>
      </w:r>
      <w:r w:rsidRPr="008A34A7">
        <w:instrText xml:space="preserve"> DOCPROPERTY "DocumentYear" </w:instrText>
      </w:r>
      <w:r w:rsidRPr="008A34A7">
        <w:fldChar w:fldCharType="separate"/>
      </w:r>
      <w:r w:rsidR="00032427" w:rsidRPr="008A34A7">
        <w:t>2005/06</w:t>
      </w:r>
      <w:r w:rsidRPr="008A34A7">
        <w:fldChar w:fldCharType="end"/>
      </w:r>
      <w:r w:rsidRPr="008A34A7">
        <w:t>:</w:t>
      </w:r>
      <w:r w:rsidRPr="008A34A7">
        <w:fldChar w:fldCharType="begin" w:fldLock="1"/>
      </w:r>
      <w:r w:rsidRPr="008A34A7">
        <w:instrText xml:space="preserve"> DOCPROPERTY "DocumentNumber" </w:instrText>
      </w:r>
      <w:r w:rsidRPr="008A34A7">
        <w:fldChar w:fldCharType="separate"/>
      </w:r>
      <w:r w:rsidR="00032427" w:rsidRPr="008A34A7">
        <w:t>141</w:t>
      </w:r>
      <w:r w:rsidRPr="008A34A7">
        <w:fldChar w:fldCharType="end"/>
      </w:r>
    </w:p>
    <w:p w:rsidR="006E04A4" w:rsidRPr="008A34A7" w:rsidRDefault="006E04A4">
      <w:pPr>
        <w:pStyle w:val="Datum"/>
        <w:outlineLvl w:val="0"/>
      </w:pPr>
      <w:r w:rsidRPr="008A34A7">
        <w:fldChar w:fldCharType="begin" w:fldLock="1"/>
      </w:r>
      <w:r w:rsidRPr="008A34A7">
        <w:instrText xml:space="preserve"> DOCPROPERTY "DocumentDate" </w:instrText>
      </w:r>
      <w:r w:rsidRPr="008A34A7">
        <w:fldChar w:fldCharType="separate"/>
      </w:r>
      <w:r w:rsidR="00032427" w:rsidRPr="008A34A7">
        <w:t>Torsdagen den 15 juni 2006</w:t>
      </w:r>
      <w:r w:rsidRPr="008A34A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A3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A34A7" w:rsidRDefault="00221259">
            <w:pPr>
              <w:pStyle w:val="Plenum"/>
              <w:tabs>
                <w:tab w:val="clear" w:pos="1418"/>
              </w:tabs>
            </w:pPr>
            <w:r w:rsidRPr="008A34A7">
              <w:t>Kl.</w:t>
            </w:r>
          </w:p>
        </w:tc>
        <w:tc>
          <w:tcPr>
            <w:tcW w:w="851" w:type="dxa"/>
          </w:tcPr>
          <w:p w:rsidR="006E04A4" w:rsidRPr="008A34A7" w:rsidRDefault="0022125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A34A7">
              <w:t>09.00</w:t>
            </w:r>
          </w:p>
        </w:tc>
        <w:tc>
          <w:tcPr>
            <w:tcW w:w="397" w:type="dxa"/>
          </w:tcPr>
          <w:p w:rsidR="006E04A4" w:rsidRPr="008A34A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A34A7" w:rsidRDefault="00221259">
            <w:pPr>
              <w:pStyle w:val="Plenum"/>
              <w:tabs>
                <w:tab w:val="clear" w:pos="1418"/>
              </w:tabs>
              <w:ind w:right="1"/>
            </w:pPr>
            <w:r w:rsidRPr="008A34A7">
              <w:t>Partiledardebatt</w:t>
            </w:r>
          </w:p>
        </w:tc>
      </w:tr>
      <w:tr w:rsidR="00221259" w:rsidRPr="008A3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21259" w:rsidRPr="008A34A7" w:rsidRDefault="0022125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21259" w:rsidRPr="008A34A7" w:rsidRDefault="00221259">
            <w:pPr>
              <w:pStyle w:val="Plenum"/>
              <w:tabs>
                <w:tab w:val="clear" w:pos="1418"/>
              </w:tabs>
              <w:jc w:val="right"/>
            </w:pPr>
            <w:r w:rsidRPr="008A34A7">
              <w:t>12.30</w:t>
            </w:r>
          </w:p>
        </w:tc>
        <w:tc>
          <w:tcPr>
            <w:tcW w:w="397" w:type="dxa"/>
          </w:tcPr>
          <w:p w:rsidR="00221259" w:rsidRPr="008A34A7" w:rsidRDefault="00CF088B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8A34A7">
              <w:rPr>
                <w:sz w:val="24"/>
              </w:rPr>
              <w:t xml:space="preserve"> ca</w:t>
            </w:r>
          </w:p>
        </w:tc>
        <w:tc>
          <w:tcPr>
            <w:tcW w:w="7512" w:type="dxa"/>
          </w:tcPr>
          <w:p w:rsidR="00221259" w:rsidRPr="008A34A7" w:rsidRDefault="00221259">
            <w:pPr>
              <w:pStyle w:val="Plenum"/>
              <w:tabs>
                <w:tab w:val="clear" w:pos="1418"/>
              </w:tabs>
              <w:ind w:right="1"/>
            </w:pPr>
            <w:r w:rsidRPr="008A34A7">
              <w:t>Arbetsplenum</w:t>
            </w:r>
          </w:p>
        </w:tc>
      </w:tr>
      <w:tr w:rsidR="00221259" w:rsidRPr="008A3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21259" w:rsidRPr="008A34A7" w:rsidRDefault="0022125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21259" w:rsidRPr="008A34A7" w:rsidRDefault="00221259">
            <w:pPr>
              <w:pStyle w:val="Plenum"/>
              <w:tabs>
                <w:tab w:val="clear" w:pos="1418"/>
              </w:tabs>
              <w:jc w:val="right"/>
            </w:pPr>
            <w:r w:rsidRPr="008A34A7">
              <w:t>17.00</w:t>
            </w:r>
          </w:p>
        </w:tc>
        <w:tc>
          <w:tcPr>
            <w:tcW w:w="397" w:type="dxa"/>
          </w:tcPr>
          <w:p w:rsidR="00221259" w:rsidRPr="008A34A7" w:rsidRDefault="0022125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21259" w:rsidRPr="008A34A7" w:rsidRDefault="00221259">
            <w:pPr>
              <w:pStyle w:val="Plenum"/>
              <w:tabs>
                <w:tab w:val="clear" w:pos="1418"/>
              </w:tabs>
              <w:ind w:right="1"/>
            </w:pPr>
            <w:r w:rsidRPr="008A34A7">
              <w:t>Votering</w:t>
            </w:r>
          </w:p>
        </w:tc>
      </w:tr>
    </w:tbl>
    <w:p w:rsidR="006E04A4" w:rsidRPr="008A34A7" w:rsidRDefault="006E04A4">
      <w:pPr>
        <w:pStyle w:val="StreckLngt"/>
      </w:pPr>
      <w:r w:rsidRPr="008A34A7">
        <w:tab/>
      </w:r>
    </w:p>
    <w:p w:rsidR="00D45AE3" w:rsidRPr="008A34A7" w:rsidRDefault="00D45AE3" w:rsidP="00D45AE3">
      <w:pPr>
        <w:pStyle w:val="Blankrad"/>
      </w:pPr>
      <w:r w:rsidRPr="008A34A7">
        <w:t>     </w:t>
      </w:r>
    </w:p>
    <w:p w:rsidR="003E26CB" w:rsidRPr="008A34A7" w:rsidRDefault="003E26CB" w:rsidP="00CF242C">
      <w:pPr>
        <w:pStyle w:val="Blankrad"/>
      </w:pPr>
      <w:r w:rsidRPr="008A34A7">
        <w:t xml:space="preserve">     </w:t>
      </w:r>
    </w:p>
    <w:p w:rsidR="00D83812" w:rsidRPr="008A34A7" w:rsidRDefault="00D83812">
      <w:pPr>
        <w:pStyle w:val="Blankrad"/>
      </w:pPr>
      <w:r w:rsidRPr="008A34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3812" w:rsidRPr="008A34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3812" w:rsidRPr="008A34A7" w:rsidRDefault="00D83812" w:rsidP="00D14C99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D83812" w:rsidRPr="008A34A7" w:rsidRDefault="00D83812" w:rsidP="00D14C99">
            <w:pPr>
              <w:pStyle w:val="HuvudrubrikEnsam"/>
              <w:spacing w:before="360"/>
            </w:pPr>
            <w:r w:rsidRPr="008A34A7">
              <w:t>Justering av protokoll</w:t>
            </w:r>
          </w:p>
        </w:tc>
        <w:tc>
          <w:tcPr>
            <w:tcW w:w="2481" w:type="dxa"/>
          </w:tcPr>
          <w:p w:rsidR="00D83812" w:rsidRPr="008A34A7" w:rsidRDefault="00D83812" w:rsidP="00D14C99">
            <w:pPr>
              <w:pStyle w:val="HuvudrubrikKolumn3"/>
              <w:spacing w:before="360"/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Protokollet från sammanträdet fredagen den 9 juni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</w:p>
        </w:tc>
      </w:tr>
    </w:tbl>
    <w:p w:rsidR="00D83812" w:rsidRPr="008A34A7" w:rsidRDefault="00D83812" w:rsidP="00D83812">
      <w:pPr>
        <w:pStyle w:val="Blankrad"/>
      </w:pPr>
      <w:r w:rsidRPr="008A34A7">
        <w:t>     </w:t>
      </w:r>
    </w:p>
    <w:p w:rsidR="00D83812" w:rsidRPr="008A34A7" w:rsidRDefault="00D83812" w:rsidP="00D83812">
      <w:pPr>
        <w:pStyle w:val="Blankrad"/>
      </w:pPr>
      <w:r w:rsidRPr="008A34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3812" w:rsidRPr="008A34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3812" w:rsidRPr="008A34A7" w:rsidRDefault="00D83812" w:rsidP="005E700E">
            <w:pPr>
              <w:pStyle w:val="FlistaNrRubrik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HuvudrubrikEnsam"/>
            </w:pPr>
            <w:r w:rsidRPr="008A34A7">
              <w:t>Partiledardebatt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HuvudrubrikKolumn3"/>
            </w:pPr>
          </w:p>
        </w:tc>
      </w:tr>
    </w:tbl>
    <w:p w:rsidR="00D83812" w:rsidRPr="008A34A7" w:rsidRDefault="00D83812" w:rsidP="00D83812">
      <w:pPr>
        <w:pStyle w:val="Blankrad"/>
      </w:pPr>
      <w:r w:rsidRPr="008A34A7">
        <w:t>     </w:t>
      </w:r>
    </w:p>
    <w:p w:rsidR="00D83812" w:rsidRPr="008A34A7" w:rsidRDefault="00D83812" w:rsidP="00D83812">
      <w:pPr>
        <w:pStyle w:val="Blankrad"/>
      </w:pPr>
      <w:r w:rsidRPr="008A34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3812" w:rsidRPr="008A34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3812" w:rsidRPr="008A34A7" w:rsidRDefault="00D83812" w:rsidP="005E700E">
            <w:pPr>
              <w:pStyle w:val="HuvudrubrikFlisteNr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HuvudrubrikEnsam"/>
            </w:pPr>
            <w:r w:rsidRPr="008A34A7">
              <w:t>Berättelse från Valprövningsnämnden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HuvudrubrikKolumn3"/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B53A5E" w:rsidP="005E700E">
            <w:r w:rsidRPr="008A34A7">
              <w:t>Ann-Christin Ahlberg (s) som ny ledamot fr.o.m. 1 augusti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</w:p>
        </w:tc>
      </w:tr>
    </w:tbl>
    <w:p w:rsidR="00D83812" w:rsidRPr="008A34A7" w:rsidRDefault="00D83812" w:rsidP="00D83812">
      <w:pPr>
        <w:pStyle w:val="Blankrad"/>
      </w:pPr>
      <w:r w:rsidRPr="008A34A7">
        <w:t>     </w:t>
      </w:r>
    </w:p>
    <w:p w:rsidR="00447AA0" w:rsidRPr="008A34A7" w:rsidRDefault="00D83812">
      <w:pPr>
        <w:pStyle w:val="Blankrad"/>
      </w:pPr>
      <w:r w:rsidRPr="008A34A7">
        <w:t>     </w:t>
      </w:r>
      <w:r w:rsidR="00447AA0" w:rsidRPr="008A34A7">
        <w:t xml:space="preserve"> </w:t>
      </w:r>
    </w:p>
    <w:p w:rsidR="00D83812" w:rsidRPr="008A34A7" w:rsidRDefault="00D83812" w:rsidP="008768B5">
      <w:pPr>
        <w:pStyle w:val="Blankrad"/>
      </w:pPr>
      <w:r w:rsidRPr="008A34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3812" w:rsidRPr="008A34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3812" w:rsidRPr="008A34A7" w:rsidRDefault="00D83812" w:rsidP="005E700E">
            <w:pPr>
              <w:pStyle w:val="HuvudrubrikFlisteNr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HuvudrubrikEnsam"/>
            </w:pPr>
            <w:r w:rsidRPr="008A34A7">
              <w:t>Anmälan om namnändring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HuvudrubrikKolumn3"/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Chatrine Pålsson (kd) har ändrat namn till Chatrine Pålsson Ahlgren (kd)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</w:p>
        </w:tc>
      </w:tr>
    </w:tbl>
    <w:p w:rsidR="00D83812" w:rsidRPr="008A34A7" w:rsidRDefault="00D83812" w:rsidP="00D83812">
      <w:pPr>
        <w:pStyle w:val="Blankrad"/>
      </w:pPr>
      <w:r w:rsidRPr="008A34A7">
        <w:t>     </w:t>
      </w:r>
    </w:p>
    <w:p w:rsidR="00D83812" w:rsidRPr="008A34A7" w:rsidRDefault="00D83812" w:rsidP="00D83812">
      <w:pPr>
        <w:pStyle w:val="Blankrad"/>
      </w:pPr>
      <w:r w:rsidRPr="008A34A7">
        <w:t xml:space="preserve">     </w:t>
      </w:r>
    </w:p>
    <w:p w:rsidR="006E4C09" w:rsidRPr="008A34A7" w:rsidRDefault="006E4C09" w:rsidP="006E4C09">
      <w:pPr>
        <w:pStyle w:val="Blankrad"/>
      </w:pPr>
    </w:p>
    <w:p w:rsidR="00D83812" w:rsidRPr="008A34A7" w:rsidRDefault="00D83812" w:rsidP="006E4C09">
      <w:pPr>
        <w:pStyle w:val="Blankrad"/>
      </w:pPr>
      <w:r w:rsidRPr="008A34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3812" w:rsidRPr="008A34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3812" w:rsidRPr="008A34A7" w:rsidRDefault="00D83812" w:rsidP="00CD3047">
            <w:pPr>
              <w:pStyle w:val="FlistaNrRubrik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HuvudrubrikEnsam"/>
            </w:pPr>
            <w:r w:rsidRPr="008A34A7">
              <w:t>Meddelande om</w:t>
            </w:r>
            <w:r w:rsidR="00CD3047" w:rsidRPr="008A34A7">
              <w:t xml:space="preserve"> Miljö- och jordbruksutskottets betänkande 2005/06:MJU26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HuvudrubrikKolumn3"/>
            </w:pPr>
          </w:p>
        </w:tc>
      </w:tr>
    </w:tbl>
    <w:p w:rsidR="00D83812" w:rsidRPr="008A34A7" w:rsidRDefault="00D83812" w:rsidP="00D83812">
      <w:pPr>
        <w:pStyle w:val="Blankrad"/>
      </w:pPr>
      <w:r w:rsidRPr="008A34A7">
        <w:t>     </w:t>
      </w:r>
    </w:p>
    <w:p w:rsidR="00D83812" w:rsidRPr="008A34A7" w:rsidRDefault="00D83812" w:rsidP="00D83812">
      <w:pPr>
        <w:pStyle w:val="Blankrad"/>
      </w:pPr>
      <w:r w:rsidRPr="008A34A7">
        <w:t>     </w:t>
      </w:r>
    </w:p>
    <w:p w:rsidR="00D83812" w:rsidRPr="008A34A7" w:rsidRDefault="00D83812" w:rsidP="006E4C09">
      <w:pPr>
        <w:pStyle w:val="Blankrad"/>
      </w:pPr>
      <w:r w:rsidRPr="008A34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3812" w:rsidRPr="008A34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3812" w:rsidRPr="008A34A7" w:rsidRDefault="00D83812" w:rsidP="00D14C99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D83812" w:rsidRPr="008A34A7" w:rsidRDefault="00D83812" w:rsidP="00D14C99">
            <w:pPr>
              <w:pStyle w:val="HuvudrubrikEnsam"/>
              <w:spacing w:before="360"/>
            </w:pPr>
            <w:r w:rsidRPr="008A34A7">
              <w:t>Meddelande om information från regeringen</w:t>
            </w:r>
          </w:p>
        </w:tc>
        <w:tc>
          <w:tcPr>
            <w:tcW w:w="2481" w:type="dxa"/>
          </w:tcPr>
          <w:p w:rsidR="00D83812" w:rsidRPr="008A34A7" w:rsidRDefault="00D83812" w:rsidP="00D14C99">
            <w:pPr>
              <w:pStyle w:val="HuvudrubrikKolumn3"/>
              <w:spacing w:before="360"/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Underrubrik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Underrubrik"/>
            </w:pPr>
            <w:r w:rsidRPr="008A34A7">
              <w:t>Lördagen den 17 juni kl. 09.00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Underrubrik"/>
              <w:rPr>
                <w:spacing w:val="-4"/>
              </w:rPr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  <w:keepNext/>
              <w:spacing w:line="240" w:lineRule="auto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Statsminister Göran Persson (s) återrapporterar från Europeiska rådets möte den 15-16 juni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</w:p>
        </w:tc>
      </w:tr>
    </w:tbl>
    <w:p w:rsidR="00D83812" w:rsidRPr="008A34A7" w:rsidRDefault="00D83812" w:rsidP="00D83812">
      <w:pPr>
        <w:pStyle w:val="Blankrad"/>
      </w:pPr>
      <w:r w:rsidRPr="008A34A7">
        <w:t>     </w:t>
      </w:r>
    </w:p>
    <w:p w:rsidR="00D83812" w:rsidRPr="008A34A7" w:rsidRDefault="00D83812" w:rsidP="00D83812">
      <w:pPr>
        <w:pStyle w:val="Blankrad"/>
      </w:pPr>
      <w:r w:rsidRPr="008A34A7">
        <w:t>     </w:t>
      </w:r>
    </w:p>
    <w:p w:rsidR="00D83812" w:rsidRPr="008A34A7" w:rsidRDefault="00D83812" w:rsidP="006E4C09">
      <w:pPr>
        <w:pStyle w:val="Blankrad"/>
      </w:pPr>
      <w:r w:rsidRPr="008A34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3812" w:rsidRPr="008A34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3812" w:rsidRPr="008A34A7" w:rsidRDefault="00D83812" w:rsidP="005E700E">
            <w:pPr>
              <w:pStyle w:val="HuvudrubrikFlisteNr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Huvudrubrik"/>
            </w:pPr>
            <w:bookmarkStart w:id="1" w:name="Start_ÄrendenFörBordläggning"/>
            <w:bookmarkEnd w:id="1"/>
            <w:r w:rsidRPr="008A34A7">
              <w:t>Ärenden för bordläggning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HuvudrubrikKolumn3"/>
            </w:pPr>
            <w:r w:rsidRPr="008A34A7">
              <w:t>Reservationer</w:t>
            </w: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renderubrik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renderubrik"/>
            </w:pPr>
            <w:r w:rsidRPr="008A34A7">
              <w:t>Miljö- och jordbruksutskottets betänkanden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renderubrik"/>
              <w:rPr>
                <w:spacing w:val="-4"/>
              </w:rPr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2005/06:MJU14 Nationell klimatpolitik i global samverkan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  <w:r w:rsidRPr="008A34A7">
              <w:rPr>
                <w:spacing w:val="-4"/>
              </w:rPr>
              <w:t>70 res. (m,fp,kd,c,mp)</w:t>
            </w: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2005/06:MJU20 Ekologisk produktion och konsumtion – Mål och inriktning till 2010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  <w:r w:rsidRPr="008A34A7">
              <w:rPr>
                <w:spacing w:val="-4"/>
              </w:rPr>
              <w:t>12 res. (m,fp,kd,v,c)</w:t>
            </w: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2005/06:MJU27 Vissa fiskeripolitiska frågor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  <w:r w:rsidRPr="008A34A7">
              <w:rPr>
                <w:spacing w:val="-4"/>
              </w:rPr>
              <w:t>68 res. (m,fp,kd,v,c,mp)</w:t>
            </w: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2005/06:MJU29 Kommunernas roll i avfallshanteringen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  <w:r w:rsidRPr="008A34A7">
              <w:rPr>
                <w:spacing w:val="-4"/>
              </w:rPr>
              <w:t>4 res. (m,fp,kd,c,mp)</w:t>
            </w: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2005/06:MJU30 Uppskov med behandlingen av vissa ärenden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</w:p>
        </w:tc>
      </w:tr>
    </w:tbl>
    <w:p w:rsidR="00D83812" w:rsidRPr="008A34A7" w:rsidRDefault="00D83812" w:rsidP="00D83812">
      <w:pPr>
        <w:pStyle w:val="Blankrad"/>
      </w:pPr>
      <w:r w:rsidRPr="008A34A7">
        <w:t>     </w:t>
      </w:r>
    </w:p>
    <w:p w:rsidR="00D83812" w:rsidRPr="008A34A7" w:rsidRDefault="00D83812" w:rsidP="00D83812">
      <w:pPr>
        <w:pStyle w:val="Blankrad"/>
      </w:pPr>
      <w:r w:rsidRPr="008A34A7">
        <w:t>    </w:t>
      </w:r>
    </w:p>
    <w:p w:rsidR="00447AA0" w:rsidRPr="008A34A7" w:rsidRDefault="00447AA0" w:rsidP="00447AA0">
      <w:pPr>
        <w:pStyle w:val="Blankrad"/>
      </w:pPr>
      <w:r w:rsidRPr="008A34A7">
        <w:t xml:space="preserve">     </w:t>
      </w:r>
    </w:p>
    <w:p w:rsidR="00553E87" w:rsidRPr="008A34A7" w:rsidRDefault="00D83812" w:rsidP="006E4C09">
      <w:pPr>
        <w:pStyle w:val="Blankrad"/>
      </w:pPr>
      <w:r w:rsidRPr="008A34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3E87" w:rsidRPr="008A34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3E87" w:rsidRPr="008A34A7" w:rsidRDefault="00553E87" w:rsidP="00A56E36">
            <w:pPr>
              <w:pStyle w:val="HuvudrubrikFlisteNr"/>
            </w:pPr>
          </w:p>
        </w:tc>
        <w:tc>
          <w:tcPr>
            <w:tcW w:w="6237" w:type="dxa"/>
          </w:tcPr>
          <w:p w:rsidR="00553E87" w:rsidRPr="008A34A7" w:rsidRDefault="00553E87">
            <w:pPr>
              <w:pStyle w:val="HuvudrubrikEnsam"/>
            </w:pPr>
            <w:bookmarkStart w:id="2" w:name="TypRubrik"/>
            <w:bookmarkEnd w:id="2"/>
            <w:r w:rsidRPr="008A34A7">
              <w:t>Ärende för avgörande kl. 17.00</w:t>
            </w:r>
          </w:p>
        </w:tc>
        <w:tc>
          <w:tcPr>
            <w:tcW w:w="2481" w:type="dxa"/>
          </w:tcPr>
          <w:p w:rsidR="00553E87" w:rsidRPr="008A34A7" w:rsidRDefault="00553E87" w:rsidP="00A56E36">
            <w:pPr>
              <w:pStyle w:val="HuvudrubrikKolumn3"/>
            </w:pPr>
          </w:p>
        </w:tc>
      </w:tr>
      <w:tr w:rsidR="00553E87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E87" w:rsidRPr="008A34A7" w:rsidRDefault="00553E87" w:rsidP="00A56E36">
            <w:pPr>
              <w:pStyle w:val="Underrubrik"/>
            </w:pPr>
          </w:p>
        </w:tc>
        <w:tc>
          <w:tcPr>
            <w:tcW w:w="6237" w:type="dxa"/>
          </w:tcPr>
          <w:p w:rsidR="00553E87" w:rsidRPr="008A34A7" w:rsidRDefault="00553E87" w:rsidP="00A56E36">
            <w:pPr>
              <w:pStyle w:val="Underrubrik"/>
            </w:pPr>
            <w:bookmarkStart w:id="3" w:name="TypUnderrubrik"/>
            <w:bookmarkEnd w:id="3"/>
            <w:r w:rsidRPr="008A34A7">
              <w:t>Tidigare slutdebatterat</w:t>
            </w:r>
          </w:p>
        </w:tc>
        <w:tc>
          <w:tcPr>
            <w:tcW w:w="2481" w:type="dxa"/>
          </w:tcPr>
          <w:p w:rsidR="00553E87" w:rsidRPr="008A34A7" w:rsidRDefault="00553E87" w:rsidP="00A56E36">
            <w:pPr>
              <w:pStyle w:val="Underrubrik"/>
              <w:rPr>
                <w:spacing w:val="-4"/>
              </w:rPr>
            </w:pPr>
          </w:p>
        </w:tc>
      </w:tr>
      <w:tr w:rsidR="00553E87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E87" w:rsidRPr="008A34A7" w:rsidRDefault="00553E87" w:rsidP="00A56E36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553E87" w:rsidRPr="008A34A7" w:rsidRDefault="00553E87" w:rsidP="00A56E36">
            <w:pPr>
              <w:pStyle w:val="renderubrik"/>
            </w:pPr>
            <w:r w:rsidRPr="008A34A7">
              <w:t>Lagutskottets betänkanden</w:t>
            </w:r>
          </w:p>
        </w:tc>
        <w:tc>
          <w:tcPr>
            <w:tcW w:w="2481" w:type="dxa"/>
          </w:tcPr>
          <w:p w:rsidR="00553E87" w:rsidRPr="008A34A7" w:rsidRDefault="00553E87" w:rsidP="00A56E36">
            <w:pPr>
              <w:pStyle w:val="renderubrik"/>
              <w:rPr>
                <w:spacing w:val="-4"/>
              </w:rPr>
            </w:pPr>
          </w:p>
        </w:tc>
      </w:tr>
      <w:tr w:rsidR="00553E87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E87" w:rsidRPr="008A34A7" w:rsidRDefault="00553E87" w:rsidP="00A56E36">
            <w:pPr>
              <w:pStyle w:val="FlistaNrText"/>
            </w:pPr>
          </w:p>
        </w:tc>
        <w:tc>
          <w:tcPr>
            <w:tcW w:w="6237" w:type="dxa"/>
          </w:tcPr>
          <w:p w:rsidR="00553E87" w:rsidRPr="008A34A7" w:rsidRDefault="00553E87" w:rsidP="00A56E36">
            <w:r w:rsidRPr="008A34A7">
              <w:t>2005/06:LU33 Konsumentpolitikens mål och inriktning</w:t>
            </w:r>
            <w:r w:rsidRPr="008A34A7">
              <w:br/>
            </w:r>
          </w:p>
          <w:p w:rsidR="00553E87" w:rsidRPr="008A34A7" w:rsidRDefault="00553E87" w:rsidP="00A56E36">
            <w:pPr>
              <w:rPr>
                <w:i/>
              </w:rPr>
            </w:pPr>
            <w:r w:rsidRPr="008A34A7">
              <w:rPr>
                <w:i/>
              </w:rPr>
              <w:t>Ärendet bordlagt den 14 juni på grund av lika röstetal</w:t>
            </w:r>
          </w:p>
        </w:tc>
        <w:tc>
          <w:tcPr>
            <w:tcW w:w="2481" w:type="dxa"/>
          </w:tcPr>
          <w:p w:rsidR="00553E87" w:rsidRPr="008A34A7" w:rsidRDefault="00553E87" w:rsidP="00A56E36">
            <w:pPr>
              <w:rPr>
                <w:spacing w:val="-4"/>
              </w:rPr>
            </w:pPr>
            <w:r w:rsidRPr="008A34A7">
              <w:rPr>
                <w:spacing w:val="-4"/>
              </w:rPr>
              <w:t>32 res. (m,fp,kd,v,c)</w:t>
            </w:r>
          </w:p>
        </w:tc>
      </w:tr>
    </w:tbl>
    <w:p w:rsidR="00553E87" w:rsidRPr="008A34A7" w:rsidRDefault="00553E87">
      <w:pPr>
        <w:pStyle w:val="Blankrad"/>
      </w:pPr>
    </w:p>
    <w:p w:rsidR="00553E87" w:rsidRPr="008A34A7" w:rsidRDefault="00553E87">
      <w:pPr>
        <w:pStyle w:val="Blankrad"/>
      </w:pPr>
      <w:bookmarkStart w:id="5" w:name="Start"/>
      <w:bookmarkEnd w:id="5"/>
      <w:r w:rsidRPr="008A34A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83812" w:rsidRPr="008A34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83812" w:rsidRPr="008A34A7" w:rsidRDefault="00D83812" w:rsidP="005E700E">
            <w:pPr>
              <w:pStyle w:val="HuvudrubrikFlisteNr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Huvudrubrik"/>
            </w:pPr>
            <w:bookmarkStart w:id="6" w:name="Start_ÄrendenFörDebatt"/>
            <w:bookmarkEnd w:id="6"/>
            <w:r w:rsidRPr="008A34A7">
              <w:t>Ärenden för debatt och avgörande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HuvudrubrikKolumn3"/>
            </w:pPr>
            <w:r w:rsidRPr="008A34A7">
              <w:t>Reservationer</w:t>
            </w: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renderubrik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renderubrik"/>
              <w:rPr>
                <w:rFonts w:ascii="Arial" w:hAnsi="Arial" w:cs="Arial"/>
                <w:b w:val="0"/>
              </w:rPr>
            </w:pPr>
            <w:r w:rsidRPr="008A34A7">
              <w:rPr>
                <w:rFonts w:ascii="Arial" w:hAnsi="Arial" w:cs="Arial"/>
                <w:b w:val="0"/>
              </w:rPr>
              <w:t>Gemensam debatt KU33 och SkU38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renderubrik"/>
              <w:rPr>
                <w:spacing w:val="-4"/>
              </w:rPr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renderubrik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renderubrik"/>
            </w:pPr>
            <w:r w:rsidRPr="008A34A7">
              <w:t>Konstitutionsutskottets betänkande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renderubrik"/>
              <w:rPr>
                <w:spacing w:val="-4"/>
              </w:rPr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2005/06:KU33 Ändringar av ekonomiska villkor för riksdagens ledamöter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  <w:r w:rsidRPr="008A34A7">
              <w:rPr>
                <w:spacing w:val="-4"/>
              </w:rPr>
              <w:t>5 res. (s,v,mp)</w:t>
            </w: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renderubrik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renderubrik"/>
            </w:pPr>
            <w:r w:rsidRPr="008A34A7">
              <w:t>Skatteutskottets betänkande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renderubrik"/>
              <w:rPr>
                <w:spacing w:val="-4"/>
              </w:rPr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2005/06:SkU38 Vissa skattefrågor rörande statsråden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renderubrik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renderubrik"/>
            </w:pPr>
            <w:r w:rsidRPr="008A34A7">
              <w:t>Konstitutionsutskottets betänkanden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renderubrik"/>
              <w:rPr>
                <w:spacing w:val="-4"/>
              </w:rPr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2005/06:KU34 Redogörelse för behandlingen av riksdagens skrivelser till regeringen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2005/06:KU39 Ekonomiadministrativ lag för riksdagens myndigheter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2005/06:KU41 Uppskov till 2006/07 års riksmöte med behandlingen av vissa ärenden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renderubrik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renderubrik"/>
            </w:pPr>
            <w:r w:rsidRPr="008A34A7">
              <w:t>Kulturutskottets betänkanden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renderubrik"/>
              <w:rPr>
                <w:spacing w:val="-4"/>
              </w:rPr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2005/06:KrU29 Tillståndsplikt för vissa kampsportsmatcher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  <w:r w:rsidRPr="008A34A7">
              <w:rPr>
                <w:spacing w:val="-4"/>
              </w:rPr>
              <w:t>11 res. (m,fp,kd,v,c)</w:t>
            </w: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2005/06:KrU24 Folkrörelsefrågor och allmänna samlingslokaler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  <w:r w:rsidRPr="008A34A7">
              <w:rPr>
                <w:spacing w:val="-4"/>
              </w:rPr>
              <w:t>10 res. (m,fp,kd,v,c)</w:t>
            </w: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2005/06:KrU27 Pris- och löneomräkningsfrågor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  <w:r w:rsidRPr="008A34A7">
              <w:rPr>
                <w:spacing w:val="-4"/>
              </w:rPr>
              <w:t>1 res. (m,fp,kd,c)</w:t>
            </w: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2005/06:KrU31 Bild och form samt konsthantverk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  <w:r w:rsidRPr="008A34A7">
              <w:rPr>
                <w:spacing w:val="-4"/>
              </w:rPr>
              <w:t>8 res. (m,fp,kd,v,c)</w:t>
            </w:r>
          </w:p>
        </w:tc>
      </w:tr>
      <w:tr w:rsidR="003239FB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9FB" w:rsidRPr="008A34A7" w:rsidRDefault="003239FB" w:rsidP="00A56E36">
            <w:pPr>
              <w:pStyle w:val="renderubrik"/>
            </w:pPr>
          </w:p>
        </w:tc>
        <w:tc>
          <w:tcPr>
            <w:tcW w:w="6237" w:type="dxa"/>
          </w:tcPr>
          <w:p w:rsidR="003239FB" w:rsidRPr="008A34A7" w:rsidRDefault="003239FB" w:rsidP="00A56E36">
            <w:pPr>
              <w:pStyle w:val="renderubrik"/>
            </w:pPr>
            <w:r w:rsidRPr="008A34A7">
              <w:t>Arbetsmarknadsutskottets betänkande</w:t>
            </w:r>
          </w:p>
        </w:tc>
        <w:tc>
          <w:tcPr>
            <w:tcW w:w="2481" w:type="dxa"/>
          </w:tcPr>
          <w:p w:rsidR="003239FB" w:rsidRPr="008A34A7" w:rsidRDefault="003239FB" w:rsidP="00A56E36">
            <w:pPr>
              <w:pStyle w:val="renderubrik"/>
              <w:rPr>
                <w:spacing w:val="-4"/>
              </w:rPr>
            </w:pPr>
          </w:p>
        </w:tc>
      </w:tr>
      <w:tr w:rsidR="003239FB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9FB" w:rsidRPr="008A34A7" w:rsidRDefault="003239FB" w:rsidP="00A56E36">
            <w:pPr>
              <w:pStyle w:val="FlistaNrText"/>
            </w:pPr>
          </w:p>
        </w:tc>
        <w:tc>
          <w:tcPr>
            <w:tcW w:w="6237" w:type="dxa"/>
          </w:tcPr>
          <w:p w:rsidR="003239FB" w:rsidRPr="008A34A7" w:rsidRDefault="003239FB" w:rsidP="00A56E36">
            <w:r w:rsidRPr="008A34A7">
              <w:t>2005/06:AU12 Uppskov med behandlingen av ärenden</w:t>
            </w:r>
          </w:p>
        </w:tc>
        <w:tc>
          <w:tcPr>
            <w:tcW w:w="2481" w:type="dxa"/>
          </w:tcPr>
          <w:p w:rsidR="003239FB" w:rsidRPr="008A34A7" w:rsidRDefault="003239FB" w:rsidP="00A56E36">
            <w:pPr>
              <w:rPr>
                <w:spacing w:val="-4"/>
              </w:rPr>
            </w:pPr>
          </w:p>
        </w:tc>
      </w:tr>
      <w:tr w:rsidR="003239FB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9FB" w:rsidRPr="008A34A7" w:rsidRDefault="003239FB" w:rsidP="00A56E36">
            <w:pPr>
              <w:pStyle w:val="renderubrik"/>
            </w:pPr>
          </w:p>
        </w:tc>
        <w:tc>
          <w:tcPr>
            <w:tcW w:w="6237" w:type="dxa"/>
          </w:tcPr>
          <w:p w:rsidR="003239FB" w:rsidRPr="008A34A7" w:rsidRDefault="003239FB" w:rsidP="00A56E36">
            <w:pPr>
              <w:pStyle w:val="renderubrik"/>
            </w:pPr>
            <w:r w:rsidRPr="008A34A7">
              <w:t>Justitieutskottets betänkande</w:t>
            </w:r>
          </w:p>
        </w:tc>
        <w:tc>
          <w:tcPr>
            <w:tcW w:w="2481" w:type="dxa"/>
          </w:tcPr>
          <w:p w:rsidR="003239FB" w:rsidRPr="008A34A7" w:rsidRDefault="003239FB" w:rsidP="00A56E36">
            <w:pPr>
              <w:pStyle w:val="renderubrik"/>
              <w:rPr>
                <w:spacing w:val="-4"/>
              </w:rPr>
            </w:pPr>
          </w:p>
        </w:tc>
      </w:tr>
      <w:tr w:rsidR="003239FB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39FB" w:rsidRPr="008A34A7" w:rsidRDefault="003239FB" w:rsidP="00A56E36">
            <w:pPr>
              <w:pStyle w:val="FlistaNrText"/>
            </w:pPr>
          </w:p>
        </w:tc>
        <w:tc>
          <w:tcPr>
            <w:tcW w:w="6237" w:type="dxa"/>
          </w:tcPr>
          <w:p w:rsidR="003239FB" w:rsidRPr="008A34A7" w:rsidRDefault="003239FB" w:rsidP="00A56E36">
            <w:r w:rsidRPr="008A34A7">
              <w:t>2005/06:JuU42 Uppskov med behandlingen av visst ärende</w:t>
            </w:r>
          </w:p>
        </w:tc>
        <w:tc>
          <w:tcPr>
            <w:tcW w:w="2481" w:type="dxa"/>
          </w:tcPr>
          <w:p w:rsidR="003239FB" w:rsidRPr="008A34A7" w:rsidRDefault="003239FB" w:rsidP="00A56E36">
            <w:pPr>
              <w:rPr>
                <w:spacing w:val="-4"/>
              </w:rPr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renderubrik"/>
            </w:pPr>
          </w:p>
        </w:tc>
        <w:tc>
          <w:tcPr>
            <w:tcW w:w="6237" w:type="dxa"/>
          </w:tcPr>
          <w:p w:rsidR="00D83812" w:rsidRPr="008A34A7" w:rsidRDefault="00D83812" w:rsidP="005E700E">
            <w:pPr>
              <w:pStyle w:val="renderubrik"/>
            </w:pPr>
            <w:r w:rsidRPr="008A34A7">
              <w:t>Miljö- och jordbruksutskottets betänkanden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pStyle w:val="renderubrik"/>
              <w:rPr>
                <w:spacing w:val="-4"/>
              </w:rPr>
            </w:pP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2005/06:MJU25 Miljöbalkens sanktionssystem m.m.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  <w:r w:rsidRPr="008A34A7">
              <w:rPr>
                <w:spacing w:val="-4"/>
              </w:rPr>
              <w:t>12 res. (m,fp,kd,v,c,mp)</w:t>
            </w: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2005/06:MJU31 Strategiska utmaningar – En vidareutveckling av svensk strategi för hållbar utveckling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  <w:r w:rsidRPr="008A34A7">
              <w:rPr>
                <w:spacing w:val="-4"/>
              </w:rPr>
              <w:t>3 res. (m,fp,kd,v,c,mp)</w:t>
            </w:r>
          </w:p>
        </w:tc>
      </w:tr>
      <w:tr w:rsidR="00D83812" w:rsidRPr="008A3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3812" w:rsidRPr="008A34A7" w:rsidRDefault="00D83812" w:rsidP="005E700E">
            <w:pPr>
              <w:pStyle w:val="FlistaNrText"/>
            </w:pPr>
          </w:p>
        </w:tc>
        <w:tc>
          <w:tcPr>
            <w:tcW w:w="6237" w:type="dxa"/>
          </w:tcPr>
          <w:p w:rsidR="00D83812" w:rsidRPr="008A34A7" w:rsidRDefault="00D83812" w:rsidP="005E700E">
            <w:r w:rsidRPr="008A34A7">
              <w:t>2005/06:MJU26 Skärpta djurskyddskrav för minkuppfödning</w:t>
            </w:r>
          </w:p>
        </w:tc>
        <w:tc>
          <w:tcPr>
            <w:tcW w:w="2481" w:type="dxa"/>
          </w:tcPr>
          <w:p w:rsidR="00D83812" w:rsidRPr="008A34A7" w:rsidRDefault="00D83812" w:rsidP="005E700E">
            <w:pPr>
              <w:rPr>
                <w:spacing w:val="-4"/>
              </w:rPr>
            </w:pPr>
            <w:r w:rsidRPr="008A34A7">
              <w:rPr>
                <w:spacing w:val="-4"/>
              </w:rPr>
              <w:t>1 res. (m,fp,kd,c)</w:t>
            </w:r>
          </w:p>
        </w:tc>
      </w:tr>
    </w:tbl>
    <w:p w:rsidR="00D83812" w:rsidRPr="008A34A7" w:rsidRDefault="00D83812" w:rsidP="00D83812">
      <w:pPr>
        <w:pStyle w:val="Blankrad"/>
      </w:pPr>
      <w:r w:rsidRPr="008A34A7">
        <w:t>    </w:t>
      </w:r>
    </w:p>
    <w:p w:rsidR="00D83812" w:rsidRPr="008A34A7" w:rsidRDefault="00D83812" w:rsidP="00D83812">
      <w:pPr>
        <w:pStyle w:val="Blankrad"/>
      </w:pPr>
    </w:p>
    <w:p w:rsidR="006E4C09" w:rsidRPr="008A34A7" w:rsidRDefault="006E4C09" w:rsidP="006E4C09">
      <w:pPr>
        <w:pStyle w:val="Blankrad"/>
      </w:pPr>
      <w:r w:rsidRPr="008A34A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A34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A34A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A34A7" w:rsidRDefault="006E04A4">
            <w:pPr>
              <w:pStyle w:val="StreckMitten"/>
            </w:pPr>
            <w:r w:rsidRPr="008A34A7">
              <w:tab/>
            </w:r>
            <w:r w:rsidRPr="008A34A7">
              <w:tab/>
            </w:r>
          </w:p>
        </w:tc>
      </w:tr>
    </w:tbl>
    <w:p w:rsidR="006E04A4" w:rsidRPr="008A34A7" w:rsidRDefault="006E04A4"/>
    <w:sectPr w:rsidR="006E04A4" w:rsidRPr="008A34A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6A8" w:rsidRPr="008A34A7" w:rsidRDefault="00BC26A8">
      <w:r w:rsidRPr="008A34A7">
        <w:separator/>
      </w:r>
    </w:p>
  </w:endnote>
  <w:endnote w:type="continuationSeparator" w:id="0">
    <w:p w:rsidR="00BC26A8" w:rsidRPr="008A34A7" w:rsidRDefault="00BC26A8">
      <w:r w:rsidRPr="008A34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259" w:rsidRPr="008A34A7" w:rsidRDefault="00221259">
    <w:pPr>
      <w:pStyle w:val="Sidhuvud"/>
      <w:jc w:val="center"/>
    </w:pPr>
    <w:r w:rsidRPr="008A34A7">
      <w:fldChar w:fldCharType="begin" w:fldLock="1"/>
    </w:r>
    <w:r w:rsidRPr="008A34A7">
      <w:instrText xml:space="preserve"> PAGE </w:instrText>
    </w:r>
    <w:r w:rsidRPr="008A34A7">
      <w:fldChar w:fldCharType="separate"/>
    </w:r>
    <w:r w:rsidR="00032427" w:rsidRPr="008A34A7">
      <w:t>3</w:t>
    </w:r>
    <w:r w:rsidRPr="008A34A7">
      <w:fldChar w:fldCharType="end"/>
    </w:r>
    <w:r w:rsidRPr="008A34A7">
      <w:t>(</w:t>
    </w:r>
    <w:r w:rsidRPr="008A34A7">
      <w:fldChar w:fldCharType="begin" w:fldLock="1"/>
    </w:r>
    <w:r w:rsidRPr="008A34A7">
      <w:instrText xml:space="preserve"> NUMPAGES </w:instrText>
    </w:r>
    <w:r w:rsidRPr="008A34A7">
      <w:fldChar w:fldCharType="separate"/>
    </w:r>
    <w:r w:rsidR="00032427" w:rsidRPr="008A34A7">
      <w:t>3</w:t>
    </w:r>
    <w:r w:rsidRPr="008A34A7">
      <w:fldChar w:fldCharType="end"/>
    </w:r>
    <w:r w:rsidRPr="008A34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259" w:rsidRPr="008A34A7" w:rsidRDefault="00221259">
    <w:pPr>
      <w:pStyle w:val="Sidhuvud"/>
      <w:jc w:val="center"/>
    </w:pPr>
    <w:r w:rsidRPr="008A34A7">
      <w:fldChar w:fldCharType="begin" w:fldLock="1"/>
    </w:r>
    <w:r w:rsidRPr="008A34A7">
      <w:instrText xml:space="preserve"> PAGE </w:instrText>
    </w:r>
    <w:r w:rsidRPr="008A34A7">
      <w:fldChar w:fldCharType="separate"/>
    </w:r>
    <w:r w:rsidR="00A56E36" w:rsidRPr="008A34A7">
      <w:t>1</w:t>
    </w:r>
    <w:r w:rsidRPr="008A34A7">
      <w:fldChar w:fldCharType="end"/>
    </w:r>
    <w:r w:rsidRPr="008A34A7">
      <w:t>(</w:t>
    </w:r>
    <w:r w:rsidRPr="008A34A7">
      <w:fldChar w:fldCharType="begin" w:fldLock="1"/>
    </w:r>
    <w:r w:rsidRPr="008A34A7">
      <w:instrText xml:space="preserve"> NUMPAGES </w:instrText>
    </w:r>
    <w:r w:rsidRPr="008A34A7">
      <w:fldChar w:fldCharType="separate"/>
    </w:r>
    <w:r w:rsidR="00032427" w:rsidRPr="008A34A7">
      <w:t>3</w:t>
    </w:r>
    <w:r w:rsidRPr="008A34A7">
      <w:fldChar w:fldCharType="end"/>
    </w:r>
    <w:r w:rsidRPr="008A34A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6A8" w:rsidRPr="008A34A7" w:rsidRDefault="00BC26A8">
      <w:r w:rsidRPr="008A34A7">
        <w:separator/>
      </w:r>
    </w:p>
  </w:footnote>
  <w:footnote w:type="continuationSeparator" w:id="0">
    <w:p w:rsidR="00BC26A8" w:rsidRPr="008A34A7" w:rsidRDefault="00BC26A8">
      <w:r w:rsidRPr="008A34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259" w:rsidRPr="008A34A7" w:rsidRDefault="00221259">
    <w:pPr>
      <w:pStyle w:val="Sidhuvud"/>
      <w:tabs>
        <w:tab w:val="clear" w:pos="4536"/>
      </w:tabs>
    </w:pPr>
    <w:r w:rsidRPr="008A34A7">
      <w:fldChar w:fldCharType="begin" w:fldLock="1"/>
    </w:r>
    <w:r w:rsidRPr="008A34A7">
      <w:instrText xml:space="preserve"> DOCPROPERTY "DocumentDate" </w:instrText>
    </w:r>
    <w:r w:rsidRPr="008A34A7">
      <w:fldChar w:fldCharType="separate"/>
    </w:r>
    <w:r w:rsidR="00032427" w:rsidRPr="008A34A7">
      <w:t>Torsdagen den 15 juni 2006</w:t>
    </w:r>
    <w:r w:rsidRPr="008A34A7">
      <w:fldChar w:fldCharType="end"/>
    </w:r>
    <w:r w:rsidRPr="008A34A7">
      <w:tab/>
    </w:r>
  </w:p>
  <w:p w:rsidR="00221259" w:rsidRPr="008A34A7" w:rsidRDefault="002212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A34A7">
      <w:rPr>
        <w:sz w:val="12"/>
      </w:rPr>
      <w:tab/>
    </w:r>
  </w:p>
  <w:p w:rsidR="00221259" w:rsidRPr="008A34A7" w:rsidRDefault="002212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259" w:rsidRPr="008A34A7" w:rsidRDefault="008A34A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A34A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259" w:rsidRPr="008A34A7" w:rsidRDefault="00221259">
    <w:pPr>
      <w:pStyle w:val="Dokumentrubrik"/>
      <w:spacing w:after="360"/>
    </w:pPr>
    <w:r w:rsidRPr="008A34A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45659256">
    <w:abstractNumId w:val="5"/>
  </w:num>
  <w:num w:numId="2" w16cid:durableId="1227648166">
    <w:abstractNumId w:val="2"/>
  </w:num>
  <w:num w:numId="3" w16cid:durableId="1933008366">
    <w:abstractNumId w:val="4"/>
  </w:num>
  <w:num w:numId="4" w16cid:durableId="839389346">
    <w:abstractNumId w:val="1"/>
  </w:num>
  <w:num w:numId="5" w16cid:durableId="1015615802">
    <w:abstractNumId w:val="0"/>
  </w:num>
  <w:num w:numId="6" w16cid:durableId="467363359">
    <w:abstractNumId w:val="3"/>
  </w:num>
  <w:num w:numId="7" w16cid:durableId="1892884603">
    <w:abstractNumId w:val="3"/>
  </w:num>
  <w:num w:numId="8" w16cid:durableId="1008873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21259"/>
    <w:rsid w:val="00000608"/>
    <w:rsid w:val="00003249"/>
    <w:rsid w:val="00013362"/>
    <w:rsid w:val="00025ED1"/>
    <w:rsid w:val="00030ADD"/>
    <w:rsid w:val="00032427"/>
    <w:rsid w:val="000451B8"/>
    <w:rsid w:val="000473E3"/>
    <w:rsid w:val="00052BC7"/>
    <w:rsid w:val="000541FC"/>
    <w:rsid w:val="00067D5D"/>
    <w:rsid w:val="00074E52"/>
    <w:rsid w:val="00075958"/>
    <w:rsid w:val="000E19EF"/>
    <w:rsid w:val="000E30A0"/>
    <w:rsid w:val="00103C04"/>
    <w:rsid w:val="0014779C"/>
    <w:rsid w:val="00147F56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47D9"/>
    <w:rsid w:val="00215146"/>
    <w:rsid w:val="00221259"/>
    <w:rsid w:val="00223EF7"/>
    <w:rsid w:val="002257C6"/>
    <w:rsid w:val="00231ED8"/>
    <w:rsid w:val="00233E62"/>
    <w:rsid w:val="00242820"/>
    <w:rsid w:val="0024569B"/>
    <w:rsid w:val="0025153E"/>
    <w:rsid w:val="0026014F"/>
    <w:rsid w:val="002760B5"/>
    <w:rsid w:val="002826A6"/>
    <w:rsid w:val="002A09ED"/>
    <w:rsid w:val="002B3051"/>
    <w:rsid w:val="002C244C"/>
    <w:rsid w:val="002C2EDB"/>
    <w:rsid w:val="002D050C"/>
    <w:rsid w:val="002E546B"/>
    <w:rsid w:val="002F0C89"/>
    <w:rsid w:val="002F2D1A"/>
    <w:rsid w:val="002F7486"/>
    <w:rsid w:val="00305353"/>
    <w:rsid w:val="0031472A"/>
    <w:rsid w:val="00315C69"/>
    <w:rsid w:val="0032182C"/>
    <w:rsid w:val="003239FB"/>
    <w:rsid w:val="00324974"/>
    <w:rsid w:val="003320D1"/>
    <w:rsid w:val="00334A3B"/>
    <w:rsid w:val="0034141E"/>
    <w:rsid w:val="00350ACF"/>
    <w:rsid w:val="003511C0"/>
    <w:rsid w:val="003519F3"/>
    <w:rsid w:val="003652CF"/>
    <w:rsid w:val="00377B34"/>
    <w:rsid w:val="003863CC"/>
    <w:rsid w:val="003945BB"/>
    <w:rsid w:val="003B796F"/>
    <w:rsid w:val="003C7487"/>
    <w:rsid w:val="003C7EDD"/>
    <w:rsid w:val="003D0E9A"/>
    <w:rsid w:val="003E1861"/>
    <w:rsid w:val="003E26CB"/>
    <w:rsid w:val="00404049"/>
    <w:rsid w:val="004100C9"/>
    <w:rsid w:val="00415884"/>
    <w:rsid w:val="00437E81"/>
    <w:rsid w:val="00447AA0"/>
    <w:rsid w:val="0045348A"/>
    <w:rsid w:val="004603CE"/>
    <w:rsid w:val="00481275"/>
    <w:rsid w:val="004A08CB"/>
    <w:rsid w:val="004C1FA3"/>
    <w:rsid w:val="004C4932"/>
    <w:rsid w:val="004D1B3F"/>
    <w:rsid w:val="004E5670"/>
    <w:rsid w:val="004E5A36"/>
    <w:rsid w:val="004E5AC8"/>
    <w:rsid w:val="004F173D"/>
    <w:rsid w:val="004F2643"/>
    <w:rsid w:val="004F60B1"/>
    <w:rsid w:val="00510E80"/>
    <w:rsid w:val="00537A01"/>
    <w:rsid w:val="00547BA0"/>
    <w:rsid w:val="00553E87"/>
    <w:rsid w:val="00585ED4"/>
    <w:rsid w:val="00593F37"/>
    <w:rsid w:val="00594D74"/>
    <w:rsid w:val="005A4129"/>
    <w:rsid w:val="005B70D8"/>
    <w:rsid w:val="005C2475"/>
    <w:rsid w:val="005C2FB4"/>
    <w:rsid w:val="005C7F3D"/>
    <w:rsid w:val="005D5DA3"/>
    <w:rsid w:val="005D65CC"/>
    <w:rsid w:val="005E700E"/>
    <w:rsid w:val="005F1084"/>
    <w:rsid w:val="0060198F"/>
    <w:rsid w:val="006115DB"/>
    <w:rsid w:val="0061395A"/>
    <w:rsid w:val="0061541F"/>
    <w:rsid w:val="006320E4"/>
    <w:rsid w:val="006417AD"/>
    <w:rsid w:val="0064413C"/>
    <w:rsid w:val="00645051"/>
    <w:rsid w:val="00651C21"/>
    <w:rsid w:val="00652619"/>
    <w:rsid w:val="00660A6C"/>
    <w:rsid w:val="00662DB5"/>
    <w:rsid w:val="00693162"/>
    <w:rsid w:val="006C05D9"/>
    <w:rsid w:val="006C4107"/>
    <w:rsid w:val="006D0C2B"/>
    <w:rsid w:val="006E04A4"/>
    <w:rsid w:val="006E4C09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229B"/>
    <w:rsid w:val="0074546A"/>
    <w:rsid w:val="00745B90"/>
    <w:rsid w:val="0075111F"/>
    <w:rsid w:val="007526CB"/>
    <w:rsid w:val="007532ED"/>
    <w:rsid w:val="00755F48"/>
    <w:rsid w:val="0078127D"/>
    <w:rsid w:val="00785BEE"/>
    <w:rsid w:val="007A090E"/>
    <w:rsid w:val="007B01A2"/>
    <w:rsid w:val="007B3D13"/>
    <w:rsid w:val="007C0AB9"/>
    <w:rsid w:val="007D165E"/>
    <w:rsid w:val="007D7A4C"/>
    <w:rsid w:val="007D7F1E"/>
    <w:rsid w:val="00807049"/>
    <w:rsid w:val="00821A25"/>
    <w:rsid w:val="00826818"/>
    <w:rsid w:val="00834D55"/>
    <w:rsid w:val="00835D03"/>
    <w:rsid w:val="00854C30"/>
    <w:rsid w:val="0086222B"/>
    <w:rsid w:val="008768B5"/>
    <w:rsid w:val="00887B6F"/>
    <w:rsid w:val="00891A92"/>
    <w:rsid w:val="008A34A7"/>
    <w:rsid w:val="008A699F"/>
    <w:rsid w:val="008B1F0E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5C2"/>
    <w:rsid w:val="00A4395A"/>
    <w:rsid w:val="00A51BBE"/>
    <w:rsid w:val="00A56E36"/>
    <w:rsid w:val="00A63B75"/>
    <w:rsid w:val="00A65816"/>
    <w:rsid w:val="00A669E1"/>
    <w:rsid w:val="00A76381"/>
    <w:rsid w:val="00A80A58"/>
    <w:rsid w:val="00A940C5"/>
    <w:rsid w:val="00AC0E93"/>
    <w:rsid w:val="00AD51C2"/>
    <w:rsid w:val="00AD5741"/>
    <w:rsid w:val="00AE255A"/>
    <w:rsid w:val="00AE4186"/>
    <w:rsid w:val="00AF003C"/>
    <w:rsid w:val="00AF62E9"/>
    <w:rsid w:val="00B11B39"/>
    <w:rsid w:val="00B27DC3"/>
    <w:rsid w:val="00B503C7"/>
    <w:rsid w:val="00B52F86"/>
    <w:rsid w:val="00B5336F"/>
    <w:rsid w:val="00B53A5E"/>
    <w:rsid w:val="00B71361"/>
    <w:rsid w:val="00B81FDE"/>
    <w:rsid w:val="00B90627"/>
    <w:rsid w:val="00B91174"/>
    <w:rsid w:val="00B96B57"/>
    <w:rsid w:val="00BA6962"/>
    <w:rsid w:val="00BA782F"/>
    <w:rsid w:val="00BC26A8"/>
    <w:rsid w:val="00BD5B2F"/>
    <w:rsid w:val="00BE1F3F"/>
    <w:rsid w:val="00BE26EA"/>
    <w:rsid w:val="00BE2EB7"/>
    <w:rsid w:val="00BF1A01"/>
    <w:rsid w:val="00BF2ADF"/>
    <w:rsid w:val="00C04A70"/>
    <w:rsid w:val="00C20D9F"/>
    <w:rsid w:val="00C337B2"/>
    <w:rsid w:val="00C37D3A"/>
    <w:rsid w:val="00C46D5F"/>
    <w:rsid w:val="00CA0FEA"/>
    <w:rsid w:val="00CA5C77"/>
    <w:rsid w:val="00CA63A1"/>
    <w:rsid w:val="00CB2C30"/>
    <w:rsid w:val="00CB7F8E"/>
    <w:rsid w:val="00CC4FEA"/>
    <w:rsid w:val="00CD26A6"/>
    <w:rsid w:val="00CD2A19"/>
    <w:rsid w:val="00CD3047"/>
    <w:rsid w:val="00CD5D0A"/>
    <w:rsid w:val="00CE06E3"/>
    <w:rsid w:val="00CE2D82"/>
    <w:rsid w:val="00CE73D0"/>
    <w:rsid w:val="00CE76D3"/>
    <w:rsid w:val="00CF088B"/>
    <w:rsid w:val="00CF242C"/>
    <w:rsid w:val="00CF5A21"/>
    <w:rsid w:val="00CF710F"/>
    <w:rsid w:val="00D04310"/>
    <w:rsid w:val="00D1178C"/>
    <w:rsid w:val="00D14C99"/>
    <w:rsid w:val="00D1688C"/>
    <w:rsid w:val="00D22A02"/>
    <w:rsid w:val="00D2330C"/>
    <w:rsid w:val="00D45AE3"/>
    <w:rsid w:val="00D46A27"/>
    <w:rsid w:val="00D51FA2"/>
    <w:rsid w:val="00D56409"/>
    <w:rsid w:val="00D6756A"/>
    <w:rsid w:val="00D76DAF"/>
    <w:rsid w:val="00D77FF8"/>
    <w:rsid w:val="00D80B4A"/>
    <w:rsid w:val="00D82BA7"/>
    <w:rsid w:val="00D83812"/>
    <w:rsid w:val="00D923F2"/>
    <w:rsid w:val="00DD564D"/>
    <w:rsid w:val="00DD6753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F01227"/>
    <w:rsid w:val="00F01896"/>
    <w:rsid w:val="00F061D3"/>
    <w:rsid w:val="00F20F9E"/>
    <w:rsid w:val="00F247ED"/>
    <w:rsid w:val="00F27AE3"/>
    <w:rsid w:val="00F32AB0"/>
    <w:rsid w:val="00F5416E"/>
    <w:rsid w:val="00F6126D"/>
    <w:rsid w:val="00F65389"/>
    <w:rsid w:val="00F6619D"/>
    <w:rsid w:val="00F849DC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9C6F4-F46B-4446-9358-EB8E8B3C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368</Words>
  <Characters>2666</Characters>
  <Application>Microsoft Office Word</Application>
  <DocSecurity>4</DocSecurity>
  <Lines>222</Lines>
  <Paragraphs>121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2005/06:141</vt:lpstr>
      <vt:lpstr>Torsdagen den 15 juni 2006</vt:lpstr>
    </vt:vector>
  </TitlesOfParts>
  <Company>Riksdagen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2006-06-14T15:06:00Z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juni 2006</vt:lpwstr>
  </property>
  <property fmtid="{D5CDD505-2E9C-101B-9397-08002B2CF9AE}" pid="3" name="DocumentNumber">
    <vt:lpwstr>141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2006-06-15</vt:lpwstr>
  </property>
</Properties>
</file>