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B39A93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2F54552F4A04B4DB38BB7E4B756FC5C"/>
        </w:placeholder>
        <w15:appearance w15:val="hidden"/>
        <w:text/>
      </w:sdtPr>
      <w:sdtEndPr/>
      <w:sdtContent>
        <w:p w:rsidR="00AF30DD" w:rsidP="00CC4C93" w:rsidRDefault="00AF30DD" w14:paraId="4B39A93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bb37fe6-bed8-4e79-a302-00b2fca23ec6"/>
        <w:id w:val="-741248569"/>
        <w:lock w:val="sdtLocked"/>
      </w:sdtPr>
      <w:sdtEndPr/>
      <w:sdtContent>
        <w:p w:rsidR="00535F86" w:rsidRDefault="007129DE" w14:paraId="4B39A934" w14:textId="77777777">
          <w:pPr>
            <w:pStyle w:val="Frslagstext"/>
          </w:pPr>
          <w:r>
            <w:t>Riksdagen ställer sig bakom det som anförs i motionen om att genomföra en översyn av möjligheten att införa elpistoler som en del av polisens standardutrustning och tillkännager detta för regeringen.</w:t>
          </w:r>
        </w:p>
      </w:sdtContent>
    </w:sdt>
    <w:p w:rsidR="00AF30DD" w:rsidP="00AF30DD" w:rsidRDefault="000156D9" w14:paraId="4B39A935" w14:textId="77777777">
      <w:pPr>
        <w:pStyle w:val="Rubrik1"/>
      </w:pPr>
      <w:bookmarkStart w:name="MotionsStart" w:id="0"/>
      <w:bookmarkEnd w:id="0"/>
      <w:r>
        <w:t>Motivering</w:t>
      </w:r>
    </w:p>
    <w:p w:rsidR="00C0343A" w:rsidP="00C0343A" w:rsidRDefault="00C0343A" w14:paraId="4B39A936" w14:textId="77777777">
      <w:pPr>
        <w:jc w:val="both"/>
      </w:pPr>
      <w:r>
        <w:t>I dagsläget har den enskilde polisen få alternativ att tillgå om vederbörande hamnar i en vålds- eller hotsituation där fara för dennes hälsa och välmående uppstår: handgemäng, pepparsprej, batong eller pistol.</w:t>
      </w:r>
    </w:p>
    <w:p w:rsidR="00C0343A" w:rsidP="00C0343A" w:rsidRDefault="00C0343A" w14:paraId="4B39A937" w14:textId="7DD5697A">
      <w:pPr>
        <w:jc w:val="both"/>
      </w:pPr>
      <w:r>
        <w:t>Tyvärr uppstår asymmetriska hotsituationer på personnivå där batong/pepparsprej å ena sidan, men där även pistol å andra sidan, är otillräckliga. Sådana situationer uppstår tyvärr oftare än man kan tro och flera fall – bl</w:t>
      </w:r>
      <w:r w:rsidR="00FB58EE">
        <w:t>.</w:t>
      </w:r>
      <w:r>
        <w:t>a</w:t>
      </w:r>
      <w:r w:rsidR="00FB58EE">
        <w:t>.</w:t>
      </w:r>
      <w:bookmarkStart w:name="_GoBack" w:id="1"/>
      <w:bookmarkEnd w:id="1"/>
      <w:r>
        <w:t xml:space="preserve"> i Husby – har uppmärksammat denna materielbrist hos polisen.</w:t>
      </w:r>
    </w:p>
    <w:p w:rsidR="00C0343A" w:rsidP="00C0343A" w:rsidRDefault="00C0343A" w14:paraId="4B39A938" w14:textId="77777777">
      <w:pPr>
        <w:jc w:val="both"/>
      </w:pPr>
      <w:r>
        <w:t xml:space="preserve">Därför borde införandet av elpistoler – </w:t>
      </w:r>
      <w:proofErr w:type="spellStart"/>
      <w:r>
        <w:t>taser</w:t>
      </w:r>
      <w:proofErr w:type="spellEnd"/>
      <w:r>
        <w:t xml:space="preserve"> eller XREP (</w:t>
      </w:r>
      <w:proofErr w:type="spellStart"/>
      <w:r>
        <w:t>eXtended</w:t>
      </w:r>
      <w:proofErr w:type="spellEnd"/>
      <w:r>
        <w:t xml:space="preserve"> Range Electro-</w:t>
      </w:r>
      <w:proofErr w:type="spellStart"/>
      <w:r>
        <w:t>Muscular</w:t>
      </w:r>
      <w:proofErr w:type="spellEnd"/>
      <w:r>
        <w:t xml:space="preserve"> </w:t>
      </w:r>
      <w:proofErr w:type="spellStart"/>
      <w:r>
        <w:t>Projectile</w:t>
      </w:r>
      <w:proofErr w:type="spellEnd"/>
      <w:r>
        <w:t>) – bidra till en minskning av dödligt våld och samtidigt utöka polisens handlingsalternativ vid dylika hotsituationer.</w:t>
      </w:r>
    </w:p>
    <w:p w:rsidR="00C0343A" w:rsidP="00C0343A" w:rsidRDefault="00C0343A" w14:paraId="4B39A939" w14:textId="77777777">
      <w:pPr>
        <w:jc w:val="both"/>
      </w:pPr>
      <w:r>
        <w:lastRenderedPageBreak/>
        <w:t>Riksdagen borde därför tillkännage för regeringen som sin mening vad som anförs i motionen om att genomföra en översyn av möjligheten till att införa elpistoler som en del av polisens standardutrustning.</w:t>
      </w:r>
    </w:p>
    <w:p w:rsidR="00AF30DD" w:rsidP="00AF30DD" w:rsidRDefault="00AF30DD" w14:paraId="4B39A93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A7753306964D328FA17490E799BB1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C3F8F" w:rsidRDefault="00FB58EE" w14:paraId="4B39A9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24A95" w:rsidRDefault="00C24A95" w14:paraId="4B39A93F" w14:textId="77777777"/>
    <w:sectPr w:rsidR="00C24A95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9A941" w14:textId="77777777" w:rsidR="00157669" w:rsidRDefault="00157669" w:rsidP="000C1CAD">
      <w:pPr>
        <w:spacing w:line="240" w:lineRule="auto"/>
      </w:pPr>
      <w:r>
        <w:separator/>
      </w:r>
    </w:p>
  </w:endnote>
  <w:endnote w:type="continuationSeparator" w:id="0">
    <w:p w14:paraId="4B39A942" w14:textId="77777777" w:rsidR="00157669" w:rsidRDefault="001576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9A94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B58E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9A94D" w14:textId="77777777" w:rsidR="000B4EE0" w:rsidRDefault="000B4EE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201509281615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201509301626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16:26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16:26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9A93F" w14:textId="77777777" w:rsidR="00157669" w:rsidRDefault="00157669" w:rsidP="000C1CAD">
      <w:pPr>
        <w:spacing w:line="240" w:lineRule="auto"/>
      </w:pPr>
      <w:r>
        <w:separator/>
      </w:r>
    </w:p>
  </w:footnote>
  <w:footnote w:type="continuationSeparator" w:id="0">
    <w:p w14:paraId="4B39A940" w14:textId="77777777" w:rsidR="00157669" w:rsidRDefault="001576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B39A94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B58EE" w14:paraId="4B39A94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:2592</w:t>
        </w:r>
      </w:sdtContent>
    </w:sdt>
  </w:p>
  <w:p w:rsidR="00A42228" w:rsidP="00283E0F" w:rsidRDefault="00FB58EE" w14:paraId="4B39A94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B2286" w14:paraId="4B39A94B" w14:textId="036E8E57">
        <w:pPr>
          <w:pStyle w:val="FSHRub2"/>
        </w:pPr>
        <w:r>
          <w:t>E</w:t>
        </w:r>
        <w:r w:rsidR="00C0343A">
          <w:t>lpistoler</w:t>
        </w:r>
        <w:r>
          <w:t xml:space="preserve"> som en del av polisens standardutrustning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B39A9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0343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4EE0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69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77379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5F86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3876"/>
    <w:rsid w:val="00584EB4"/>
    <w:rsid w:val="00585C22"/>
    <w:rsid w:val="00587296"/>
    <w:rsid w:val="00590118"/>
    <w:rsid w:val="00590C0E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3F8F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29DE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28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0AA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031A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2A4D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158B"/>
    <w:rsid w:val="00C0343A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4A95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C97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3980"/>
    <w:rsid w:val="00FB58EE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39A932"/>
  <w15:chartTrackingRefBased/>
  <w15:docId w15:val="{E66D80C0-9B2F-40C5-814F-3B09D62C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F54552F4A04B4DB38BB7E4B756F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C0A7A-CAF6-44FD-90AB-A0EE120E6BFE}"/>
      </w:docPartPr>
      <w:docPartBody>
        <w:p w:rsidR="00BC46AE" w:rsidRDefault="008B10B8">
          <w:pPr>
            <w:pStyle w:val="E2F54552F4A04B4DB38BB7E4B756FC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A7753306964D328FA17490E799B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65980-FEA0-4514-B440-26E00A659AED}"/>
      </w:docPartPr>
      <w:docPartBody>
        <w:p w:rsidR="00BC46AE" w:rsidRDefault="008B10B8">
          <w:pPr>
            <w:pStyle w:val="2BA7753306964D328FA17490E799BB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B8"/>
    <w:rsid w:val="008533CA"/>
    <w:rsid w:val="008B10B8"/>
    <w:rsid w:val="00B061DD"/>
    <w:rsid w:val="00BC46AE"/>
    <w:rsid w:val="00E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F54552F4A04B4DB38BB7E4B756FC5C">
    <w:name w:val="E2F54552F4A04B4DB38BB7E4B756FC5C"/>
  </w:style>
  <w:style w:type="paragraph" w:customStyle="1" w:styleId="351F422B4475426CAB839CB9DF1188C3">
    <w:name w:val="351F422B4475426CAB839CB9DF1188C3"/>
  </w:style>
  <w:style w:type="paragraph" w:customStyle="1" w:styleId="2BA7753306964D328FA17490E799BB13">
    <w:name w:val="2BA7753306964D328FA17490E799B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5706</RubrikLookup>
    <MotionGuid xmlns="00d11361-0b92-4bae-a181-288d6a55b763">ca867344-529f-45a8-8710-9bbb71fcd580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8C25-33D3-416B-902B-F3DB0530517C}"/>
</file>

<file path=customXml/itemProps2.xml><?xml version="1.0" encoding="utf-8"?>
<ds:datastoreItem xmlns:ds="http://schemas.openxmlformats.org/officeDocument/2006/customXml" ds:itemID="{AF285765-53E1-4B52-8629-1FFF05B1815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265796F-3CBB-450B-B362-401E4A88572D}"/>
</file>

<file path=customXml/itemProps5.xml><?xml version="1.0" encoding="utf-8"?>
<ds:datastoreItem xmlns:ds="http://schemas.openxmlformats.org/officeDocument/2006/customXml" ds:itemID="{8AD79D4D-2D2E-4C93-960A-CC4BB5F67B2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33</TotalTime>
  <Pages>2</Pages>
  <Words>170</Words>
  <Characters>1023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201516M1252 Utrusta polisen med elpistoler</vt:lpstr>
      <vt:lpstr/>
    </vt:vector>
  </TitlesOfParts>
  <Company>Sveriges riksdag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201516M1252 Utrusta polisen med elpistoler</dc:title>
  <dc:subject/>
  <dc:creator>Michaela Rydén</dc:creator>
  <cp:keywords/>
  <dc:description/>
  <cp:lastModifiedBy>Kerstin Carlqvist</cp:lastModifiedBy>
  <cp:revision>12</cp:revision>
  <cp:lastPrinted>2015-09-30T14:26:00Z</cp:lastPrinted>
  <dcterms:created xsi:type="dcterms:W3CDTF">2015-09-28T14:15:00Z</dcterms:created>
  <dcterms:modified xsi:type="dcterms:W3CDTF">2016-05-27T07:12:00Z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*T2787E9B1ABAB*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https://filur.riksdagen.se/drop/DropOffLibrary/T2787E9B1ABAB.docx</vt:lpwstr>
  </property>
  <property fmtid="{D5CDD505-2E9C-101B-9397-08002B2CF9AE}" pid="11" name="RevisionsOn">
    <vt:lpwstr>1</vt:lpwstr>
  </property>
</Properties>
</file>