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155BC" w:rsidRPr="00864AB1" w:rsidRDefault="008155BC" w:rsidP="00BB6507">
      <w:pPr>
        <w:pStyle w:val="Hemstlrubrik"/>
      </w:pPr>
      <w:r w:rsidRPr="00864AB1">
        <w:t>Förslag till riksdagsbeslut</w:t>
      </w:r>
    </w:p>
    <w:p w:rsidR="00831607" w:rsidRPr="00864AB1" w:rsidRDefault="008155BC" w:rsidP="00BB6507">
      <w:pPr>
        <w:pStyle w:val="Hemstlatt"/>
      </w:pPr>
      <w:r w:rsidRPr="00864AB1">
        <w:t>Riksdagen tillkännager för regeringen som sin mening vad i motionen anförs om att utarbeta en överenskommelse mellan de nordiska länderna kring hänsyn till studielån tagna i annat nordiskt land i samband med återbetalning av studielån från det egna landet.</w:t>
      </w:r>
    </w:p>
    <w:p w:rsidR="00BB6507" w:rsidRPr="00864AB1" w:rsidRDefault="00BB6507" w:rsidP="00BB6507">
      <w:pPr>
        <w:pStyle w:val="Rubrik1"/>
      </w:pPr>
      <w:r w:rsidRPr="00864AB1">
        <w:t>Motivering</w:t>
      </w:r>
    </w:p>
    <w:p w:rsidR="008155BC" w:rsidRPr="00864AB1" w:rsidRDefault="008155BC" w:rsidP="000B4B03">
      <w:pPr>
        <w:rPr>
          <w:b/>
          <w:bCs/>
        </w:rPr>
      </w:pPr>
      <w:r w:rsidRPr="00864AB1">
        <w:t>I 30 års tid fanns en överenskommelse mellan de nordiska studiemedelsmy</w:t>
      </w:r>
      <w:r w:rsidRPr="00864AB1">
        <w:t>n</w:t>
      </w:r>
      <w:r w:rsidRPr="00864AB1">
        <w:t>digheterna om att ta hänsyn till lån tagna i annat nordiskt land i samband med fastställelse av återbetalningstakten i det egna landet. Överenskomme</w:t>
      </w:r>
      <w:r w:rsidRPr="00864AB1">
        <w:t>l</w:t>
      </w:r>
      <w:r w:rsidRPr="00864AB1">
        <w:t>sen gäller emellertid inte för lån tagna efter den 1 juli 2001.</w:t>
      </w:r>
    </w:p>
    <w:p w:rsidR="008155BC" w:rsidRPr="00864AB1" w:rsidRDefault="008155BC" w:rsidP="00BB6507">
      <w:pPr>
        <w:pStyle w:val="Normaltindrag"/>
        <w:rPr>
          <w:b/>
          <w:bCs/>
        </w:rPr>
      </w:pPr>
      <w:r w:rsidRPr="00864AB1">
        <w:t>En grupp som drabbas av att man inte längre tar hänsyn till lån tagna i flera länder är sådana personer som fått studielån från det land där de är medborg</w:t>
      </w:r>
      <w:r w:rsidRPr="00864AB1">
        <w:t>a</w:t>
      </w:r>
      <w:r w:rsidRPr="00864AB1">
        <w:t>re, för att senare få studielån från ett land dit de har flyttat i syfte att arbeta, varefter de har studerat i detta land på detta lands villkor och med lån från det landet. En annan grupp är de som redan som barn flyttat till/vuxit upp i ett nordiskt där de inte varit medborgare, för att sedan få lån från detta land. Senare i livet har de fått lån från det land där de är medborgare (normalr</w:t>
      </w:r>
      <w:r w:rsidRPr="00864AB1">
        <w:t>e</w:t>
      </w:r>
      <w:r w:rsidRPr="00864AB1">
        <w:t>geln). En tredje grupp är de som bytt medborgarskap under sin studietid.</w:t>
      </w:r>
    </w:p>
    <w:p w:rsidR="008155BC" w:rsidRPr="00864AB1" w:rsidRDefault="008155BC" w:rsidP="00BB6507">
      <w:pPr>
        <w:pStyle w:val="Normaltindrag"/>
      </w:pPr>
      <w:r w:rsidRPr="00864AB1">
        <w:t>Överenskommelsen om hänsyn till studiemedel tagna i annat nordiskt land har endast funnits på myndighetsnivå, ej som ett statsrättsligt avtal mellan länderna. Tiden kanske är mogen för ett nordiskt avtal som säkerställer att studerande i Norden inte tvingas återbetala studielån i en takt som är anpassad till två låntagare.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BB6507" w:rsidRPr="00864A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B6507" w:rsidRPr="00864AB1" w:rsidRDefault="00BB6507" w:rsidP="00BB6507">
            <w:pPr>
              <w:pStyle w:val="UnderskriftDatum"/>
              <w:spacing w:before="240"/>
            </w:pPr>
            <w:r w:rsidRPr="00864AB1">
              <w:t>Stockholm den 30 september 2005</w:t>
            </w:r>
          </w:p>
        </w:tc>
        <w:tc>
          <w:tcPr>
            <w:tcW w:w="3047" w:type="dxa"/>
          </w:tcPr>
          <w:p w:rsidR="00BB6507" w:rsidRPr="00864AB1" w:rsidRDefault="00BB6507" w:rsidP="00BB6507">
            <w:pPr>
              <w:pStyle w:val="Underskrifter"/>
              <w:spacing w:before="240"/>
            </w:pPr>
          </w:p>
        </w:tc>
      </w:tr>
      <w:tr w:rsidR="00BB6507" w:rsidRPr="00864A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B6507" w:rsidRPr="00864AB1" w:rsidRDefault="00BB6507" w:rsidP="00BB6507">
            <w:pPr>
              <w:pStyle w:val="Underskrifter"/>
            </w:pPr>
            <w:r w:rsidRPr="00864AB1">
              <w:t>Håkan Larsson (c)</w:t>
            </w:r>
          </w:p>
        </w:tc>
        <w:tc>
          <w:tcPr>
            <w:tcW w:w="3047" w:type="dxa"/>
          </w:tcPr>
          <w:p w:rsidR="00BB6507" w:rsidRPr="00864AB1" w:rsidRDefault="00BB6507" w:rsidP="00BB6507">
            <w:pPr>
              <w:pStyle w:val="Underskrifter"/>
            </w:pPr>
          </w:p>
        </w:tc>
      </w:tr>
    </w:tbl>
    <w:p w:rsidR="00E84F25" w:rsidRPr="00864AB1" w:rsidRDefault="00E84F25" w:rsidP="00BB6507">
      <w:pPr>
        <w:pStyle w:val="Normaltindrag"/>
      </w:pPr>
    </w:p>
    <w:sectPr w:rsidR="00E84F25" w:rsidRPr="00864AB1" w:rsidSect="00BB65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A0583" w:rsidRPr="00864AB1" w:rsidRDefault="009A0583">
      <w:r w:rsidRPr="00864AB1">
        <w:separator/>
      </w:r>
    </w:p>
  </w:endnote>
  <w:endnote w:type="continuationSeparator" w:id="0">
    <w:p w:rsidR="009A0583" w:rsidRPr="00864AB1" w:rsidRDefault="009A0583">
      <w:r w:rsidRPr="00864AB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6507" w:rsidRPr="00864AB1" w:rsidRDefault="00864AB1" w:rsidP="00BB6507">
    <w:pPr>
      <w:pStyle w:val="Sidfot"/>
    </w:pPr>
    <w:r w:rsidRPr="00864AB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10245426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6507" w:rsidRDefault="00BB650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C9634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B6507" w:rsidRDefault="00BB650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C9634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6507" w:rsidRPr="00864AB1" w:rsidRDefault="00864AB1" w:rsidP="00BB6507">
    <w:pPr>
      <w:pStyle w:val="Sidfot"/>
    </w:pPr>
    <w:r w:rsidRPr="00864AB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495824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6507" w:rsidRDefault="00BB650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C9634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B6507" w:rsidRDefault="00BB650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C9634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6507" w:rsidRPr="00864AB1" w:rsidRDefault="00864AB1" w:rsidP="00BB6507">
    <w:pPr>
      <w:pStyle w:val="Sidfot"/>
    </w:pPr>
    <w:r w:rsidRPr="00864AB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4680793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6507" w:rsidRDefault="00BB650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C9634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B6507" w:rsidRDefault="00BB650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C9634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A0583" w:rsidRPr="00864AB1" w:rsidRDefault="009A0583">
      <w:r w:rsidRPr="00864AB1">
        <w:separator/>
      </w:r>
    </w:p>
  </w:footnote>
  <w:footnote w:type="continuationSeparator" w:id="0">
    <w:p w:rsidR="009A0583" w:rsidRPr="00864AB1" w:rsidRDefault="009A0583">
      <w:r w:rsidRPr="00864AB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6507" w:rsidRPr="00864AB1" w:rsidRDefault="00864AB1" w:rsidP="00BB6507">
    <w:pPr>
      <w:pStyle w:val="Sidhuvud"/>
    </w:pPr>
    <w:r w:rsidRPr="00864AB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11226670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6507" w:rsidRDefault="00BB650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C96345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C96345">
                            <w:t>Ub341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B6507" w:rsidRDefault="00BB650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C96345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C96345">
                      <w:t>Ub341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6507" w:rsidRPr="00864AB1" w:rsidRDefault="00864AB1" w:rsidP="00BB6507">
    <w:pPr>
      <w:pStyle w:val="Sidhuvud"/>
    </w:pPr>
    <w:r w:rsidRPr="00864AB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2345927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6507" w:rsidRDefault="00BB650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C96345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C96345">
                            <w:t>Ub341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B6507" w:rsidRDefault="00BB650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C96345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C96345">
                      <w:t>Ub341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6507" w:rsidRPr="00864AB1" w:rsidRDefault="00BB6507">
    <w:pPr>
      <w:pStyle w:val="FSHNormal"/>
      <w:tabs>
        <w:tab w:val="right" w:pos="5840"/>
      </w:tabs>
    </w:pPr>
    <w:r w:rsidRPr="00864AB1">
      <w:br/>
    </w:r>
    <w:r w:rsidRPr="00864AB1">
      <w:fldChar w:fldCharType="begin" w:fldLock="1"/>
    </w:r>
    <w:r w:rsidRPr="00864AB1">
      <w:instrText xml:space="preserve"> DOCPROPERTY</w:instrText>
    </w:r>
    <w:r w:rsidRPr="00864AB1">
      <w:rPr>
        <w:sz w:val="18"/>
      </w:rPr>
      <w:instrText xml:space="preserve"> "YearUser" *\charformat </w:instrText>
    </w:r>
    <w:r w:rsidRPr="00864AB1">
      <w:fldChar w:fldCharType="separate"/>
    </w:r>
    <w:r w:rsidR="00C96345" w:rsidRPr="00864AB1">
      <w:t>2005/06</w:t>
    </w:r>
    <w:r w:rsidRPr="00864AB1">
      <w:fldChar w:fldCharType="end"/>
    </w:r>
    <w:r w:rsidRPr="00864AB1">
      <w:t xml:space="preserve"> </w:t>
    </w:r>
    <w:r w:rsidRPr="00864AB1">
      <w:tab/>
      <w:t xml:space="preserve">mnr: </w:t>
    </w:r>
    <w:r w:rsidRPr="00864AB1">
      <w:fldChar w:fldCharType="begin" w:fldLock="1"/>
    </w:r>
    <w:r w:rsidRPr="00864AB1">
      <w:instrText xml:space="preserve"> DOCPROPERTY</w:instrText>
    </w:r>
    <w:r w:rsidRPr="00864AB1">
      <w:rPr>
        <w:sz w:val="18"/>
      </w:rPr>
      <w:instrText xml:space="preserve"> "Motionsnummer" *\charformat </w:instrText>
    </w:r>
    <w:r w:rsidRPr="00864AB1">
      <w:fldChar w:fldCharType="separate"/>
    </w:r>
    <w:r w:rsidR="00C96345" w:rsidRPr="00864AB1">
      <w:t>Ub341</w:t>
    </w:r>
    <w:r w:rsidRPr="00864AB1">
      <w:fldChar w:fldCharType="end"/>
    </w:r>
    <w:r w:rsidRPr="00864AB1">
      <w:br/>
    </w:r>
    <w:r w:rsidRPr="00864AB1">
      <w:fldChar w:fldCharType="begin" w:fldLock="1"/>
    </w:r>
    <w:r w:rsidRPr="00864AB1">
      <w:instrText xml:space="preserve"> DOCPROPERTY</w:instrText>
    </w:r>
    <w:r w:rsidRPr="00864AB1">
      <w:rPr>
        <w:sz w:val="18"/>
      </w:rPr>
      <w:instrText xml:space="preserve"> "Samling" *\charformat </w:instrText>
    </w:r>
    <w:r w:rsidRPr="00864AB1">
      <w:fldChar w:fldCharType="end"/>
    </w:r>
    <w:r w:rsidRPr="00864AB1">
      <w:tab/>
      <w:t xml:space="preserve">pnr: </w:t>
    </w:r>
    <w:r w:rsidRPr="00864AB1">
      <w:fldChar w:fldCharType="begin" w:fldLock="1"/>
    </w:r>
    <w:r w:rsidRPr="00864AB1">
      <w:instrText xml:space="preserve"> DOCPROPERTY</w:instrText>
    </w:r>
    <w:r w:rsidRPr="00864AB1">
      <w:rPr>
        <w:sz w:val="18"/>
      </w:rPr>
      <w:instrText xml:space="preserve"> "Partinummer" *\charformat </w:instrText>
    </w:r>
    <w:r w:rsidRPr="00864AB1">
      <w:fldChar w:fldCharType="separate"/>
    </w:r>
    <w:r w:rsidR="00C96345" w:rsidRPr="00864AB1">
      <w:t>c717</w:t>
    </w:r>
    <w:r w:rsidRPr="00864AB1">
      <w:fldChar w:fldCharType="end"/>
    </w:r>
  </w:p>
  <w:p w:rsidR="00BB6507" w:rsidRPr="00864AB1" w:rsidRDefault="00BB6507">
    <w:pPr>
      <w:pStyle w:val="FSHRub1"/>
    </w:pPr>
    <w:r w:rsidRPr="00864AB1">
      <w:t>Motion till riksdagen</w:t>
    </w:r>
    <w:r w:rsidRPr="00864AB1">
      <w:br/>
    </w:r>
    <w:r w:rsidRPr="00864AB1">
      <w:fldChar w:fldCharType="begin" w:fldLock="1"/>
    </w:r>
    <w:r w:rsidRPr="00864AB1">
      <w:instrText xml:space="preserve"> DOCPROPERTY "YearUser" *\charformat </w:instrText>
    </w:r>
    <w:r w:rsidRPr="00864AB1">
      <w:fldChar w:fldCharType="separate"/>
    </w:r>
    <w:r w:rsidR="00C96345" w:rsidRPr="00864AB1">
      <w:t>2005/06</w:t>
    </w:r>
    <w:r w:rsidRPr="00864AB1">
      <w:fldChar w:fldCharType="end"/>
    </w:r>
    <w:r w:rsidRPr="00864AB1">
      <w:t>:</w:t>
    </w:r>
    <w:r w:rsidRPr="00864AB1">
      <w:fldChar w:fldCharType="begin" w:fldLock="1"/>
    </w:r>
    <w:r w:rsidRPr="00864AB1">
      <w:instrText xml:space="preserve"> DOCPROPERTY "Motionsnummer" *\charformat </w:instrText>
    </w:r>
    <w:r w:rsidRPr="00864AB1">
      <w:fldChar w:fldCharType="separate"/>
    </w:r>
    <w:r w:rsidR="00C96345" w:rsidRPr="00864AB1">
      <w:t>Ub341</w:t>
    </w:r>
    <w:r w:rsidRPr="00864AB1">
      <w:fldChar w:fldCharType="end"/>
    </w:r>
  </w:p>
  <w:p w:rsidR="00BB6507" w:rsidRPr="00864AB1" w:rsidRDefault="00BB6507">
    <w:pPr>
      <w:pStyle w:val="FSHNormalS5"/>
    </w:pPr>
    <w:r w:rsidRPr="00864AB1">
      <w:fldChar w:fldCharType="begin" w:fldLock="1"/>
    </w:r>
    <w:r w:rsidRPr="00864AB1">
      <w:instrText xml:space="preserve"> DOCPROPERTY "MotionarText" *\charformat </w:instrText>
    </w:r>
    <w:r w:rsidRPr="00864AB1">
      <w:fldChar w:fldCharType="separate"/>
    </w:r>
    <w:r w:rsidR="00C96345" w:rsidRPr="00864AB1">
      <w:t>av Håkan Larsson (c)</w:t>
    </w:r>
    <w:r w:rsidRPr="00864AB1">
      <w:fldChar w:fldCharType="end"/>
    </w:r>
    <w:r w:rsidRPr="00864AB1">
      <w:br/>
    </w:r>
    <w:r w:rsidRPr="00864AB1">
      <w:fldChar w:fldCharType="begin" w:fldLock="1"/>
    </w:r>
    <w:r w:rsidRPr="00864AB1">
      <w:instrText xml:space="preserve"> DOCPROPERTY "SvarFrasKort" *\charformat </w:instrText>
    </w:r>
    <w:r w:rsidRPr="00864AB1">
      <w:fldChar w:fldCharType="end"/>
    </w:r>
  </w:p>
  <w:p w:rsidR="00BB6507" w:rsidRPr="00864AB1" w:rsidRDefault="00BB6507">
    <w:pPr>
      <w:pStyle w:val="FSHTitel"/>
    </w:pPr>
    <w:r w:rsidRPr="00864AB1">
      <w:fldChar w:fldCharType="begin" w:fldLock="1"/>
    </w:r>
    <w:r w:rsidRPr="00864AB1">
      <w:instrText xml:space="preserve"> DOCPROPERTY</w:instrText>
    </w:r>
    <w:r w:rsidRPr="00864AB1">
      <w:rPr>
        <w:sz w:val="18"/>
      </w:rPr>
      <w:instrText xml:space="preserve"> "RubrikSvar" *\charformat </w:instrText>
    </w:r>
    <w:r w:rsidRPr="00864AB1">
      <w:fldChar w:fldCharType="separate"/>
    </w:r>
    <w:r w:rsidR="00C96345" w:rsidRPr="00864AB1">
      <w:t>Återbetalning av studielån i Norden</w:t>
    </w:r>
    <w:r w:rsidRPr="00864AB1">
      <w:fldChar w:fldCharType="end"/>
    </w:r>
  </w:p>
  <w:p w:rsidR="00BB6507" w:rsidRPr="00864AB1" w:rsidRDefault="00BB6507" w:rsidP="00BB6507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A365AD1"/>
    <w:multiLevelType w:val="hybridMultilevel"/>
    <w:tmpl w:val="BF7212BC"/>
    <w:lvl w:ilvl="0" w:tplc="D2A6C7E0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16390842">
    <w:abstractNumId w:val="14"/>
  </w:num>
  <w:num w:numId="2" w16cid:durableId="1782065766">
    <w:abstractNumId w:val="10"/>
  </w:num>
  <w:num w:numId="3" w16cid:durableId="947203085">
    <w:abstractNumId w:val="11"/>
  </w:num>
  <w:num w:numId="4" w16cid:durableId="537201010">
    <w:abstractNumId w:val="13"/>
  </w:num>
  <w:num w:numId="5" w16cid:durableId="491608669">
    <w:abstractNumId w:val="8"/>
  </w:num>
  <w:num w:numId="6" w16cid:durableId="1852523640">
    <w:abstractNumId w:val="3"/>
  </w:num>
  <w:num w:numId="7" w16cid:durableId="1744639588">
    <w:abstractNumId w:val="2"/>
  </w:num>
  <w:num w:numId="8" w16cid:durableId="974528303">
    <w:abstractNumId w:val="1"/>
  </w:num>
  <w:num w:numId="9" w16cid:durableId="400567912">
    <w:abstractNumId w:val="0"/>
  </w:num>
  <w:num w:numId="10" w16cid:durableId="1980762336">
    <w:abstractNumId w:val="9"/>
  </w:num>
  <w:num w:numId="11" w16cid:durableId="1029262572">
    <w:abstractNumId w:val="7"/>
  </w:num>
  <w:num w:numId="12" w16cid:durableId="1193038728">
    <w:abstractNumId w:val="6"/>
  </w:num>
  <w:num w:numId="13" w16cid:durableId="1364987959">
    <w:abstractNumId w:val="5"/>
  </w:num>
  <w:num w:numId="14" w16cid:durableId="1086731845">
    <w:abstractNumId w:val="4"/>
  </w:num>
  <w:num w:numId="15" w16cid:durableId="67950786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19"/>
  </w:docVars>
  <w:rsids>
    <w:rsidRoot w:val="00831607"/>
    <w:rsid w:val="0004381F"/>
    <w:rsid w:val="00064BC3"/>
    <w:rsid w:val="00066775"/>
    <w:rsid w:val="00072FB9"/>
    <w:rsid w:val="000B4B03"/>
    <w:rsid w:val="00100531"/>
    <w:rsid w:val="00190380"/>
    <w:rsid w:val="00201DFB"/>
    <w:rsid w:val="00204A63"/>
    <w:rsid w:val="00212FF1"/>
    <w:rsid w:val="00230193"/>
    <w:rsid w:val="0025068A"/>
    <w:rsid w:val="002818D3"/>
    <w:rsid w:val="002D11A8"/>
    <w:rsid w:val="00445271"/>
    <w:rsid w:val="004A0504"/>
    <w:rsid w:val="004E38D9"/>
    <w:rsid w:val="005B145B"/>
    <w:rsid w:val="0071026C"/>
    <w:rsid w:val="00740D6D"/>
    <w:rsid w:val="00794149"/>
    <w:rsid w:val="007B67A7"/>
    <w:rsid w:val="007C6092"/>
    <w:rsid w:val="008155BC"/>
    <w:rsid w:val="00831607"/>
    <w:rsid w:val="00864AB1"/>
    <w:rsid w:val="009A0583"/>
    <w:rsid w:val="00A053C6"/>
    <w:rsid w:val="00B13BF0"/>
    <w:rsid w:val="00BB025C"/>
    <w:rsid w:val="00BB6507"/>
    <w:rsid w:val="00C1285C"/>
    <w:rsid w:val="00C27B7D"/>
    <w:rsid w:val="00C96345"/>
    <w:rsid w:val="00CF7A43"/>
    <w:rsid w:val="00D1174F"/>
    <w:rsid w:val="00DC6C70"/>
    <w:rsid w:val="00E22893"/>
    <w:rsid w:val="00E360DE"/>
    <w:rsid w:val="00E75D28"/>
    <w:rsid w:val="00E84F25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3FEEFB0-DC6A-43F7-8BF6-BCAD4DDA8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Ballongtext">
    <w:name w:val="Balloon Text"/>
    <w:basedOn w:val="Normal"/>
    <w:semiHidden/>
    <w:rsid w:val="00831607"/>
    <w:rPr>
      <w:rFonts w:ascii="Tahoma" w:hAnsi="Tahoma" w:cs="Tahoma"/>
      <w:sz w:val="16"/>
      <w:szCs w:val="16"/>
    </w:rPr>
  </w:style>
  <w:style w:type="paragraph" w:customStyle="1" w:styleId="Hemstlrubrik">
    <w:name w:val="Hemstl_rubrik"/>
    <w:basedOn w:val="Rubrik1"/>
    <w:next w:val="Normal"/>
    <w:rsid w:val="00BB6507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8155BC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a09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261</Words>
  <Characters>1324</Characters>
  <Application>Microsoft Office Word</Application>
  <DocSecurity>4</DocSecurity>
  <Lines>27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Ub341</vt:lpstr>
    </vt:vector>
  </TitlesOfParts>
  <Company>Riksdagen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Ub341</dc:title>
  <dc:subject>Ub341</dc:subject>
  <dc:creator>Riksdagen</dc:creator>
  <cp:keywords>Riksdagen</cp:keywords>
  <dc:description/>
  <cp:lastModifiedBy>Lars Brink</cp:lastModifiedBy>
  <cp:revision>2</cp:revision>
  <cp:lastPrinted>2005-12-27T10:06:00Z</cp:lastPrinted>
  <dcterms:created xsi:type="dcterms:W3CDTF">2025-12-16T21:59:00Z</dcterms:created>
  <dcterms:modified xsi:type="dcterms:W3CDTF">2025-12-16T21:59:00Z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mot2000_423_2005-11-19</vt:lpwstr>
  </property>
  <property fmtid="{D5CDD505-2E9C-101B-9397-08002B2CF9AE}" pid="3" name="version">
    <vt:lpwstr>mot2000_418_2005-09-30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Återbetalning av studielån i Norden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Återbetalning av studielån i Norden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c717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Håkan Larsson (c)</vt:lpwstr>
  </property>
  <property fmtid="{D5CDD505-2E9C-101B-9397-08002B2CF9AE}" pid="26" name="MotionarLista">
    <vt:lpwstr>Larsson, Håkan (c)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Håkan Larsson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Ub341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2005</vt:lpwstr>
  </property>
  <property fmtid="{D5CDD505-2E9C-101B-9397-08002B2CF9AE}" pid="44" name="NotesUID">
    <vt:lpwstr>maud.klerby@riksdagen.se</vt:lpwstr>
  </property>
  <property fmtid="{D5CDD505-2E9C-101B-9397-08002B2CF9AE}" pid="45" name="ReservUID">
    <vt:lpwstr>anna sund</vt:lpwstr>
  </property>
  <property fmtid="{D5CDD505-2E9C-101B-9397-08002B2CF9AE}" pid="46" name="MotionID">
    <vt:lpwstr>20052006000000000099000007170069</vt:lpwstr>
  </property>
  <property fmtid="{D5CDD505-2E9C-101B-9397-08002B2CF9AE}" pid="47" name="datum">
    <vt:lpwstr>050930</vt:lpwstr>
  </property>
  <property fmtid="{D5CDD505-2E9C-101B-9397-08002B2CF9AE}" pid="48" name="avsändar-e-post">
    <vt:lpwstr>maud.klerby@riksdagen.se</vt:lpwstr>
  </property>
  <property fmtid="{D5CDD505-2E9C-101B-9397-08002B2CF9AE}" pid="49" name="id">
    <vt:lpwstr>20052006000000000099000007170069</vt:lpwstr>
  </property>
  <property fmtid="{D5CDD505-2E9C-101B-9397-08002B2CF9AE}" pid="50" name="nummer">
    <vt:lpwstr>341</vt:lpwstr>
  </property>
  <property fmtid="{D5CDD505-2E9C-101B-9397-08002B2CF9AE}" pid="51" name="utskottsbeteckning">
    <vt:lpwstr>Ub</vt:lpwstr>
  </property>
</Properties>
</file>