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9D08" w14:textId="77777777" w:rsidR="006E04A4" w:rsidRPr="00CD7560" w:rsidRDefault="00F35F75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</w:t>
      </w:r>
      <w:bookmarkEnd w:id="1"/>
    </w:p>
    <w:p w14:paraId="5DAF9D09" w14:textId="77777777" w:rsidR="006E04A4" w:rsidRDefault="00F35F75">
      <w:pPr>
        <w:pStyle w:val="Datum"/>
        <w:outlineLvl w:val="0"/>
      </w:pPr>
      <w:bookmarkStart w:id="2" w:name="DocumentDate"/>
      <w:r>
        <w:t>Tisdagen den 10 september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1E18" w14:paraId="5DAF9D0E" w14:textId="77777777" w:rsidTr="00F35F75">
        <w:trPr>
          <w:cantSplit/>
        </w:trPr>
        <w:tc>
          <w:tcPr>
            <w:tcW w:w="440" w:type="dxa"/>
          </w:tcPr>
          <w:p w14:paraId="5DAF9D0A" w14:textId="77777777" w:rsidR="006E04A4" w:rsidRDefault="00F35F7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5DAF9D0B" w14:textId="77777777" w:rsidR="006E04A4" w:rsidRDefault="00F35F7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86" w:type="dxa"/>
          </w:tcPr>
          <w:p w14:paraId="5DAF9D0C" w14:textId="77777777" w:rsidR="006E04A4" w:rsidRDefault="00F35F75"/>
        </w:tc>
        <w:tc>
          <w:tcPr>
            <w:tcW w:w="7287" w:type="dxa"/>
          </w:tcPr>
          <w:p w14:paraId="5DAF9D0D" w14:textId="77777777" w:rsidR="006E04A4" w:rsidRDefault="00F35F75">
            <w:pPr>
              <w:pStyle w:val="Plenum"/>
              <w:tabs>
                <w:tab w:val="clear" w:pos="1418"/>
              </w:tabs>
              <w:ind w:right="1"/>
            </w:pPr>
            <w:r>
              <w:t>Riksmötets öppnande</w:t>
            </w:r>
          </w:p>
        </w:tc>
      </w:tr>
    </w:tbl>
    <w:p w14:paraId="5DAF9D14" w14:textId="77777777" w:rsidR="006E04A4" w:rsidRDefault="00F35F75">
      <w:pPr>
        <w:pStyle w:val="StreckLngt"/>
      </w:pPr>
      <w:r>
        <w:tab/>
      </w:r>
    </w:p>
    <w:p w14:paraId="5DAF9D15" w14:textId="77777777" w:rsidR="00121B42" w:rsidRDefault="00F35F75" w:rsidP="00121B42">
      <w:pPr>
        <w:pStyle w:val="Blankrad"/>
      </w:pPr>
      <w:r>
        <w:t xml:space="preserve">      </w:t>
      </w:r>
    </w:p>
    <w:p w14:paraId="5DAF9D16" w14:textId="77777777" w:rsidR="00CF242C" w:rsidRDefault="00F35F7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1E18" w14:paraId="5DAF9D1A" w14:textId="77777777" w:rsidTr="00055526">
        <w:trPr>
          <w:cantSplit/>
        </w:trPr>
        <w:tc>
          <w:tcPr>
            <w:tcW w:w="567" w:type="dxa"/>
          </w:tcPr>
          <w:p w14:paraId="5DAF9D17" w14:textId="77777777" w:rsidR="001D7AF0" w:rsidRDefault="00F35F75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DAF9D18" w14:textId="77777777" w:rsidR="006E04A4" w:rsidRDefault="00F35F75" w:rsidP="000326E3">
            <w:pPr>
              <w:pStyle w:val="HuvudrubrikEnsam"/>
            </w:pPr>
            <w:r>
              <w:t>Riksmötets öppnande</w:t>
            </w:r>
          </w:p>
        </w:tc>
        <w:tc>
          <w:tcPr>
            <w:tcW w:w="2055" w:type="dxa"/>
          </w:tcPr>
          <w:p w14:paraId="5DAF9D19" w14:textId="77777777" w:rsidR="006E04A4" w:rsidRDefault="00F35F75" w:rsidP="00C84F80"/>
        </w:tc>
      </w:tr>
    </w:tbl>
    <w:p w14:paraId="5DAF9D1B" w14:textId="77777777" w:rsidR="00517888" w:rsidRPr="00F221DA" w:rsidRDefault="00F35F75" w:rsidP="00137840">
      <w:pPr>
        <w:pStyle w:val="Blankrad"/>
      </w:pPr>
      <w:r>
        <w:t xml:space="preserve">     </w:t>
      </w:r>
    </w:p>
    <w:p w14:paraId="5DAF9D1C" w14:textId="77777777" w:rsidR="00121B42" w:rsidRDefault="00F35F75" w:rsidP="00121B42">
      <w:pPr>
        <w:pStyle w:val="Blankrad"/>
      </w:pPr>
      <w:r>
        <w:t xml:space="preserve">     </w:t>
      </w:r>
    </w:p>
    <w:p w14:paraId="5DAF9D1D" w14:textId="77777777" w:rsidR="006E04A4" w:rsidRPr="00F221DA" w:rsidRDefault="00F35F7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1E18" w14:paraId="5DAF9D20" w14:textId="77777777" w:rsidTr="00D774A8">
        <w:tc>
          <w:tcPr>
            <w:tcW w:w="567" w:type="dxa"/>
          </w:tcPr>
          <w:p w14:paraId="5DAF9D1E" w14:textId="77777777" w:rsidR="00D774A8" w:rsidRDefault="00F35F75">
            <w:pPr>
              <w:pStyle w:val="IngenText"/>
            </w:pPr>
          </w:p>
        </w:tc>
        <w:tc>
          <w:tcPr>
            <w:tcW w:w="8718" w:type="dxa"/>
          </w:tcPr>
          <w:p w14:paraId="5DAF9D1F" w14:textId="77777777" w:rsidR="00D774A8" w:rsidRDefault="00F35F7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DAF9D21" w14:textId="77777777" w:rsidR="006E04A4" w:rsidRPr="00852BA1" w:rsidRDefault="00F35F7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D33" w14:textId="77777777" w:rsidR="00000000" w:rsidRDefault="00F35F75">
      <w:pPr>
        <w:spacing w:line="240" w:lineRule="auto"/>
      </w:pPr>
      <w:r>
        <w:separator/>
      </w:r>
    </w:p>
  </w:endnote>
  <w:endnote w:type="continuationSeparator" w:id="0">
    <w:p w14:paraId="5DAF9D35" w14:textId="77777777" w:rsidR="00000000" w:rsidRDefault="00F35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D27" w14:textId="77777777" w:rsidR="00BE217A" w:rsidRDefault="00F35F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D28" w14:textId="77777777" w:rsidR="00D73249" w:rsidRDefault="00F35F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DAF9D29" w14:textId="77777777" w:rsidR="00D73249" w:rsidRDefault="00F35F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D2D" w14:textId="77777777" w:rsidR="00D73249" w:rsidRDefault="00F35F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DAF9D2E" w14:textId="77777777" w:rsidR="00D73249" w:rsidRDefault="00F35F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9D2F" w14:textId="77777777" w:rsidR="00000000" w:rsidRDefault="00F35F75">
      <w:pPr>
        <w:spacing w:line="240" w:lineRule="auto"/>
      </w:pPr>
      <w:r>
        <w:separator/>
      </w:r>
    </w:p>
  </w:footnote>
  <w:footnote w:type="continuationSeparator" w:id="0">
    <w:p w14:paraId="5DAF9D31" w14:textId="77777777" w:rsidR="00000000" w:rsidRDefault="00F35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D22" w14:textId="77777777" w:rsidR="00BE217A" w:rsidRDefault="00F35F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D23" w14:textId="77777777" w:rsidR="00D73249" w:rsidRDefault="00F35F7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september 2024</w:t>
    </w:r>
    <w:r>
      <w:fldChar w:fldCharType="end"/>
    </w:r>
  </w:p>
  <w:p w14:paraId="5DAF9D24" w14:textId="77777777" w:rsidR="00D73249" w:rsidRDefault="00F35F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AF9D25" w14:textId="77777777" w:rsidR="00D73249" w:rsidRDefault="00F35F75"/>
  <w:p w14:paraId="5DAF9D26" w14:textId="77777777" w:rsidR="00D73249" w:rsidRDefault="00F35F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9D2A" w14:textId="77777777" w:rsidR="00D73249" w:rsidRDefault="00F35F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DAF9D2F" wp14:editId="5DAF9D3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F9D2B" w14:textId="77777777" w:rsidR="00D73249" w:rsidRDefault="00F35F75" w:rsidP="00BE217A">
    <w:pPr>
      <w:pStyle w:val="Dokumentrubrik"/>
      <w:spacing w:after="360"/>
    </w:pPr>
    <w:r>
      <w:t>Föredragningslista</w:t>
    </w:r>
  </w:p>
  <w:p w14:paraId="5DAF9D2C" w14:textId="77777777" w:rsidR="00D73249" w:rsidRDefault="00F35F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450AF8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5C2D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86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4A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C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83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24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CD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ED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1E18"/>
    <w:rsid w:val="00A91E18"/>
    <w:rsid w:val="00F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9D08"/>
  <w15:docId w15:val="{7DA61357-CB98-48C1-A555-F3A66FA6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2024-09-10</SAFIR_Sammantradesdatum_Doc>
    <SAFIR_SammantradeID xmlns="C07A1A6C-0B19-41D9-BDF8-F523BA3921EB">b1125d48-461c-49f1-9a36-a8ea2cfec1fc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A7041C4-A393-4E66-B073-FF43D0FE3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18</Words>
  <Characters>115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2024-09-09T13:46:00Z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