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229" w:rsidRPr="0036274B" w:rsidRDefault="00FC4229" w:rsidP="00332D77">
      <w:pPr>
        <w:pStyle w:val="Hemstlrubrik"/>
      </w:pPr>
      <w:r w:rsidRPr="0036274B">
        <w:t>Förslag till riksdagsbeslut</w:t>
      </w:r>
    </w:p>
    <w:p w:rsidR="00FC4229" w:rsidRPr="0036274B" w:rsidRDefault="00FC4229" w:rsidP="00332D77">
      <w:pPr>
        <w:pStyle w:val="Hemstlatt"/>
      </w:pPr>
      <w:r w:rsidRPr="0036274B">
        <w:t xml:space="preserve">Riksdagen beslutar om ändring i lagen (1994:1219) </w:t>
      </w:r>
      <w:r w:rsidR="000926B5" w:rsidRPr="0036274B">
        <w:t xml:space="preserve">om den europeiska konventionen angående skydd för de mänskliga rättigheterna och de grundläggande friheterna </w:t>
      </w:r>
      <w:r w:rsidRPr="0036274B">
        <w:t>så att den negativa föreningsrätten, dvs. indiv</w:t>
      </w:r>
      <w:r w:rsidRPr="0036274B">
        <w:t>i</w:t>
      </w:r>
      <w:r w:rsidRPr="0036274B">
        <w:t>dens rätt att inte vara med i en förenin</w:t>
      </w:r>
      <w:r w:rsidR="00332D77" w:rsidRPr="0036274B">
        <w:t>g, fungerar fullt ut i Sverige.</w:t>
      </w:r>
    </w:p>
    <w:p w:rsidR="00FC4229" w:rsidRPr="0036274B" w:rsidRDefault="00332D77" w:rsidP="00332D77">
      <w:pPr>
        <w:pStyle w:val="Rubrik1"/>
      </w:pPr>
      <w:r w:rsidRPr="0036274B">
        <w:t>Motivering</w:t>
      </w:r>
    </w:p>
    <w:p w:rsidR="00FC4229" w:rsidRPr="0036274B" w:rsidRDefault="00FC4229" w:rsidP="00332D77">
      <w:r w:rsidRPr="0036274B">
        <w:t>FN-konventionens artikel 20 innehåller den grundläggande principen att in</w:t>
      </w:r>
      <w:r w:rsidRPr="0036274B">
        <w:t>g</w:t>
      </w:r>
      <w:r w:rsidRPr="0036274B">
        <w:t>en ska tvingas att vara medl</w:t>
      </w:r>
      <w:r w:rsidR="00332D77" w:rsidRPr="0036274B">
        <w:t>em i en förening mot sin vilja.</w:t>
      </w:r>
    </w:p>
    <w:p w:rsidR="00FC4229" w:rsidRPr="0036274B" w:rsidRDefault="00FC4229" w:rsidP="00332D77">
      <w:pPr>
        <w:pStyle w:val="Normaltindrag"/>
      </w:pPr>
      <w:r w:rsidRPr="0036274B">
        <w:t>Den negativa föreningsrätten – rätten att inte behöva vara ansluten till en förening – är erkänd i flera internationella konventioner och andra instrument. I Sverige skyddas rätten framför allt genom lagen (1994:1219) om den eur</w:t>
      </w:r>
      <w:r w:rsidRPr="0036274B">
        <w:t>o</w:t>
      </w:r>
      <w:r w:rsidRPr="0036274B">
        <w:t xml:space="preserve">peiska konventionen angående skydd för de mänskliga rättigheterna och de grundläggande friheterna. Den lagen innebär att den så kallade </w:t>
      </w:r>
    </w:p>
    <w:p w:rsidR="00FC4229" w:rsidRPr="0036274B" w:rsidRDefault="00FC4229" w:rsidP="00332D77">
      <w:pPr>
        <w:pStyle w:val="Normaltindrag"/>
      </w:pPr>
      <w:r w:rsidRPr="0036274B">
        <w:t>Europakonventionen gäller som lag här i landet. Det skydd för den negat</w:t>
      </w:r>
      <w:r w:rsidRPr="0036274B">
        <w:t>i</w:t>
      </w:r>
      <w:r w:rsidRPr="0036274B">
        <w:t>va föreningsrätten som finns i Europakonventionen gäller alltså också i Sver</w:t>
      </w:r>
      <w:r w:rsidRPr="0036274B">
        <w:t>i</w:t>
      </w:r>
      <w:r w:rsidRPr="0036274B">
        <w:t>ge genom lag.</w:t>
      </w:r>
    </w:p>
    <w:p w:rsidR="00FC4229" w:rsidRPr="0036274B" w:rsidRDefault="00FC4229" w:rsidP="00332D77">
      <w:pPr>
        <w:pStyle w:val="Normaltindrag"/>
      </w:pPr>
      <w:r w:rsidRPr="0036274B">
        <w:t>Lagskyddet fungerar dock inte fullt ut i Sverige. Detta har Europarådet kr</w:t>
      </w:r>
      <w:r w:rsidRPr="0036274B">
        <w:t>i</w:t>
      </w:r>
      <w:r w:rsidRPr="0036274B">
        <w:t>tiserat Sverige för. Följden av att skyddet saknas är att det är möjligt för fac</w:t>
      </w:r>
      <w:r w:rsidRPr="0036274B">
        <w:t>k</w:t>
      </w:r>
      <w:r w:rsidRPr="0036274B">
        <w:t>et att tvinga fram avtal med arbetsgivare som innebär att de enbart får anställa personer som är medlemmar i facket. Framför allt Byggnads har utnyttjat denna möjlighet.</w:t>
      </w:r>
    </w:p>
    <w:p w:rsidR="00FC4229" w:rsidRPr="0036274B" w:rsidRDefault="00FC4229" w:rsidP="00332D77">
      <w:pPr>
        <w:pStyle w:val="Normaltindrag"/>
      </w:pPr>
      <w:r w:rsidRPr="0036274B">
        <w:t xml:space="preserve">I praktiken tvingar det personer som vill jobba hos en viss arbetsgivare att gå med i facket. Det är ett brott mot människors grundläggande rättigheter att själv få välja att vara med </w:t>
      </w:r>
      <w:r w:rsidR="00332D77" w:rsidRPr="0036274B">
        <w:t>i eller stå utanför föreningar.</w:t>
      </w:r>
    </w:p>
    <w:p w:rsidR="00FC4229" w:rsidRPr="0036274B" w:rsidRDefault="00FC4229" w:rsidP="00332D77">
      <w:pPr>
        <w:pStyle w:val="Normaltindrag"/>
      </w:pPr>
      <w:r w:rsidRPr="0036274B">
        <w:t>Jag anser att lagen ska ändras så att den även i Sverige fullt ut skyddar i</w:t>
      </w:r>
      <w:r w:rsidRPr="0036274B">
        <w:t>n</w:t>
      </w:r>
      <w:r w:rsidRPr="0036274B">
        <w:t>dividens rätt a</w:t>
      </w:r>
      <w:r w:rsidR="00332D77" w:rsidRPr="0036274B">
        <w:t>tt inte vara med i en förening.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32D77" w:rsidRPr="00362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2D77" w:rsidRPr="0036274B" w:rsidRDefault="00332D77" w:rsidP="00332D77">
            <w:pPr>
              <w:pStyle w:val="UnderskriftDatum"/>
              <w:spacing w:before="0"/>
            </w:pPr>
            <w:r w:rsidRPr="0036274B">
              <w:lastRenderedPageBreak/>
              <w:t>Stockholm den 29 september 2005</w:t>
            </w:r>
          </w:p>
        </w:tc>
        <w:tc>
          <w:tcPr>
            <w:tcW w:w="3047" w:type="dxa"/>
          </w:tcPr>
          <w:p w:rsidR="00332D77" w:rsidRPr="0036274B" w:rsidRDefault="00332D77" w:rsidP="00332D77">
            <w:pPr>
              <w:pStyle w:val="Underskrifter"/>
            </w:pPr>
          </w:p>
        </w:tc>
      </w:tr>
      <w:tr w:rsidR="00332D77" w:rsidRPr="00362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2D77" w:rsidRPr="0036274B" w:rsidRDefault="00332D77" w:rsidP="00332D77">
            <w:pPr>
              <w:pStyle w:val="Underskrifter"/>
            </w:pPr>
            <w:r w:rsidRPr="0036274B">
              <w:t>Hans Backman (fp)</w:t>
            </w:r>
          </w:p>
        </w:tc>
        <w:tc>
          <w:tcPr>
            <w:tcW w:w="3047" w:type="dxa"/>
          </w:tcPr>
          <w:p w:rsidR="00332D77" w:rsidRPr="0036274B" w:rsidRDefault="00332D77" w:rsidP="00332D77">
            <w:pPr>
              <w:pStyle w:val="Underskrifter"/>
            </w:pPr>
          </w:p>
        </w:tc>
      </w:tr>
    </w:tbl>
    <w:p w:rsidR="00E84F25" w:rsidRPr="0036274B" w:rsidRDefault="00E84F25" w:rsidP="00332D77">
      <w:pPr>
        <w:pStyle w:val="Normaltindrag"/>
      </w:pPr>
    </w:p>
    <w:sectPr w:rsidR="00E84F25" w:rsidRPr="0036274B" w:rsidSect="00332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8B6" w:rsidRPr="0036274B" w:rsidRDefault="009028B6">
      <w:r w:rsidRPr="0036274B">
        <w:separator/>
      </w:r>
    </w:p>
  </w:endnote>
  <w:endnote w:type="continuationSeparator" w:id="0">
    <w:p w:rsidR="009028B6" w:rsidRPr="0036274B" w:rsidRDefault="009028B6">
      <w:r w:rsidRPr="003627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D77" w:rsidRPr="0036274B" w:rsidRDefault="0036274B" w:rsidP="00332D77">
    <w:pPr>
      <w:pStyle w:val="Sidfot"/>
    </w:pPr>
    <w:r w:rsidRPr="003627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71158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D77" w:rsidRDefault="00332D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2D77" w:rsidRDefault="00332D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298" w:rsidRPr="0036274B" w:rsidRDefault="0036274B" w:rsidP="00332D77">
    <w:pPr>
      <w:pStyle w:val="Sidfot"/>
    </w:pPr>
    <w:r w:rsidRPr="003627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5519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D77" w:rsidRDefault="00332D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2D77" w:rsidRDefault="00332D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298" w:rsidRPr="0036274B" w:rsidRDefault="0036274B" w:rsidP="00332D77">
    <w:pPr>
      <w:pStyle w:val="Sidfot"/>
    </w:pPr>
    <w:r w:rsidRPr="003627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7679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D77" w:rsidRDefault="00332D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2D77" w:rsidRDefault="00332D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8B6" w:rsidRPr="0036274B" w:rsidRDefault="009028B6">
      <w:r w:rsidRPr="0036274B">
        <w:separator/>
      </w:r>
    </w:p>
  </w:footnote>
  <w:footnote w:type="continuationSeparator" w:id="0">
    <w:p w:rsidR="009028B6" w:rsidRPr="0036274B" w:rsidRDefault="009028B6">
      <w:r w:rsidRPr="003627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D77" w:rsidRPr="0036274B" w:rsidRDefault="0036274B" w:rsidP="00332D77">
    <w:pPr>
      <w:pStyle w:val="Sidhuvud"/>
    </w:pPr>
    <w:r w:rsidRPr="003627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30982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D77" w:rsidRDefault="00332D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2D77" w:rsidRDefault="00332D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298" w:rsidRPr="0036274B" w:rsidRDefault="0036274B" w:rsidP="00332D77">
    <w:pPr>
      <w:pStyle w:val="Sidhuvud"/>
    </w:pPr>
    <w:r w:rsidRPr="003627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88883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D77" w:rsidRDefault="00332D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2D77" w:rsidRDefault="00332D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D77" w:rsidRPr="0036274B" w:rsidRDefault="00332D77">
    <w:pPr>
      <w:pStyle w:val="FSHNormal"/>
      <w:tabs>
        <w:tab w:val="right" w:pos="5840"/>
      </w:tabs>
    </w:pPr>
    <w:r w:rsidRPr="0036274B">
      <w:br/>
    </w:r>
    <w:r w:rsidRPr="0036274B">
      <w:fldChar w:fldCharType="begin" w:fldLock="1"/>
    </w:r>
    <w:r w:rsidRPr="0036274B">
      <w:instrText xml:space="preserve"> DOCPROPERTY</w:instrText>
    </w:r>
    <w:r w:rsidRPr="0036274B">
      <w:rPr>
        <w:sz w:val="18"/>
      </w:rPr>
      <w:instrText xml:space="preserve"> "YearUser" *\charformat </w:instrText>
    </w:r>
    <w:r w:rsidRPr="0036274B">
      <w:fldChar w:fldCharType="separate"/>
    </w:r>
    <w:r w:rsidRPr="0036274B">
      <w:t>2005/06</w:t>
    </w:r>
    <w:r w:rsidRPr="0036274B">
      <w:fldChar w:fldCharType="end"/>
    </w:r>
    <w:r w:rsidRPr="0036274B">
      <w:t xml:space="preserve"> </w:t>
    </w:r>
    <w:r w:rsidRPr="0036274B">
      <w:tab/>
      <w:t xml:space="preserve">mnr: </w:t>
    </w:r>
    <w:r w:rsidRPr="0036274B">
      <w:fldChar w:fldCharType="begin" w:fldLock="1"/>
    </w:r>
    <w:r w:rsidRPr="0036274B">
      <w:instrText xml:space="preserve"> DOCPROPERTY</w:instrText>
    </w:r>
    <w:r w:rsidRPr="0036274B">
      <w:rPr>
        <w:sz w:val="18"/>
      </w:rPr>
      <w:instrText xml:space="preserve"> "Motionsnummer" *\charformat </w:instrText>
    </w:r>
    <w:r w:rsidRPr="0036274B">
      <w:fldChar w:fldCharType="separate"/>
    </w:r>
    <w:r w:rsidRPr="0036274B">
      <w:t>K305</w:t>
    </w:r>
    <w:r w:rsidRPr="0036274B">
      <w:fldChar w:fldCharType="end"/>
    </w:r>
    <w:r w:rsidRPr="0036274B">
      <w:br/>
    </w:r>
    <w:r w:rsidRPr="0036274B">
      <w:fldChar w:fldCharType="begin" w:fldLock="1"/>
    </w:r>
    <w:r w:rsidRPr="0036274B">
      <w:instrText xml:space="preserve"> DOCPROPERTY</w:instrText>
    </w:r>
    <w:r w:rsidRPr="0036274B">
      <w:rPr>
        <w:sz w:val="18"/>
      </w:rPr>
      <w:instrText xml:space="preserve"> "Samling" *\charformat </w:instrText>
    </w:r>
    <w:r w:rsidRPr="0036274B">
      <w:fldChar w:fldCharType="end"/>
    </w:r>
    <w:r w:rsidRPr="0036274B">
      <w:tab/>
      <w:t xml:space="preserve">pnr: </w:t>
    </w:r>
    <w:r w:rsidRPr="0036274B">
      <w:fldChar w:fldCharType="begin" w:fldLock="1"/>
    </w:r>
    <w:r w:rsidRPr="0036274B">
      <w:instrText xml:space="preserve"> DOCPROPERTY</w:instrText>
    </w:r>
    <w:r w:rsidRPr="0036274B">
      <w:rPr>
        <w:sz w:val="18"/>
      </w:rPr>
      <w:instrText xml:space="preserve"> "Partinummer" *\charformat </w:instrText>
    </w:r>
    <w:r w:rsidRPr="0036274B">
      <w:fldChar w:fldCharType="separate"/>
    </w:r>
    <w:r w:rsidRPr="0036274B">
      <w:t>fp817</w:t>
    </w:r>
    <w:r w:rsidRPr="0036274B">
      <w:fldChar w:fldCharType="end"/>
    </w:r>
  </w:p>
  <w:p w:rsidR="00332D77" w:rsidRPr="0036274B" w:rsidRDefault="00332D77">
    <w:pPr>
      <w:pStyle w:val="FSHRub1"/>
    </w:pPr>
    <w:r w:rsidRPr="0036274B">
      <w:t>Motion till riksdagen</w:t>
    </w:r>
    <w:r w:rsidRPr="0036274B">
      <w:br/>
    </w:r>
    <w:r w:rsidRPr="0036274B">
      <w:fldChar w:fldCharType="begin" w:fldLock="1"/>
    </w:r>
    <w:r w:rsidRPr="0036274B">
      <w:instrText xml:space="preserve"> DOCPROPERTY "YearUser" *\charformat </w:instrText>
    </w:r>
    <w:r w:rsidRPr="0036274B">
      <w:fldChar w:fldCharType="separate"/>
    </w:r>
    <w:r w:rsidRPr="0036274B">
      <w:t>2005/06</w:t>
    </w:r>
    <w:r w:rsidRPr="0036274B">
      <w:fldChar w:fldCharType="end"/>
    </w:r>
    <w:r w:rsidRPr="0036274B">
      <w:t>:</w:t>
    </w:r>
    <w:r w:rsidRPr="0036274B">
      <w:fldChar w:fldCharType="begin" w:fldLock="1"/>
    </w:r>
    <w:r w:rsidRPr="0036274B">
      <w:instrText xml:space="preserve"> DOCPROPERTY "Motionsnummer" *\charformat </w:instrText>
    </w:r>
    <w:r w:rsidRPr="0036274B">
      <w:fldChar w:fldCharType="separate"/>
    </w:r>
    <w:r w:rsidRPr="0036274B">
      <w:t>K305</w:t>
    </w:r>
    <w:r w:rsidRPr="0036274B">
      <w:fldChar w:fldCharType="end"/>
    </w:r>
  </w:p>
  <w:p w:rsidR="00332D77" w:rsidRPr="0036274B" w:rsidRDefault="00332D77">
    <w:pPr>
      <w:pStyle w:val="FSHNormalS5"/>
    </w:pPr>
    <w:r w:rsidRPr="0036274B">
      <w:fldChar w:fldCharType="begin" w:fldLock="1"/>
    </w:r>
    <w:r w:rsidRPr="0036274B">
      <w:instrText xml:space="preserve"> DOCPROPERTY "MotionarText" *\charformat </w:instrText>
    </w:r>
    <w:r w:rsidRPr="0036274B">
      <w:fldChar w:fldCharType="separate"/>
    </w:r>
    <w:r w:rsidRPr="0036274B">
      <w:t>av Hans Backman (fp)</w:t>
    </w:r>
    <w:r w:rsidRPr="0036274B">
      <w:fldChar w:fldCharType="end"/>
    </w:r>
    <w:r w:rsidRPr="0036274B">
      <w:br/>
    </w:r>
    <w:r w:rsidRPr="0036274B">
      <w:fldChar w:fldCharType="begin" w:fldLock="1"/>
    </w:r>
    <w:r w:rsidRPr="0036274B">
      <w:instrText xml:space="preserve"> DOCPROPERTY "SvarFrasKort" *\charformat </w:instrText>
    </w:r>
    <w:r w:rsidRPr="0036274B">
      <w:fldChar w:fldCharType="end"/>
    </w:r>
  </w:p>
  <w:p w:rsidR="00332D77" w:rsidRPr="0036274B" w:rsidRDefault="00332D77">
    <w:pPr>
      <w:pStyle w:val="FSHTitel"/>
    </w:pPr>
    <w:r w:rsidRPr="0036274B">
      <w:fldChar w:fldCharType="begin" w:fldLock="1"/>
    </w:r>
    <w:r w:rsidRPr="0036274B">
      <w:instrText xml:space="preserve"> DOCPROPERTY</w:instrText>
    </w:r>
    <w:r w:rsidRPr="0036274B">
      <w:rPr>
        <w:sz w:val="18"/>
      </w:rPr>
      <w:instrText xml:space="preserve"> "RubrikSvar" *\charformat </w:instrText>
    </w:r>
    <w:r w:rsidRPr="0036274B">
      <w:fldChar w:fldCharType="separate"/>
    </w:r>
    <w:r w:rsidRPr="0036274B">
      <w:t>Individens rätt att inte vara med i en förening</w:t>
    </w:r>
    <w:r w:rsidRPr="0036274B">
      <w:fldChar w:fldCharType="end"/>
    </w:r>
  </w:p>
  <w:p w:rsidR="00332D77" w:rsidRPr="0036274B" w:rsidRDefault="00332D77" w:rsidP="00332D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F5C75"/>
    <w:multiLevelType w:val="hybridMultilevel"/>
    <w:tmpl w:val="43209CD4"/>
    <w:lvl w:ilvl="0" w:tplc="39DAE9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4791294">
    <w:abstractNumId w:val="14"/>
  </w:num>
  <w:num w:numId="2" w16cid:durableId="1133905958">
    <w:abstractNumId w:val="11"/>
  </w:num>
  <w:num w:numId="3" w16cid:durableId="1377048249">
    <w:abstractNumId w:val="12"/>
  </w:num>
  <w:num w:numId="4" w16cid:durableId="1974672173">
    <w:abstractNumId w:val="13"/>
  </w:num>
  <w:num w:numId="5" w16cid:durableId="1432817665">
    <w:abstractNumId w:val="8"/>
  </w:num>
  <w:num w:numId="6" w16cid:durableId="792210384">
    <w:abstractNumId w:val="3"/>
  </w:num>
  <w:num w:numId="7" w16cid:durableId="120419519">
    <w:abstractNumId w:val="2"/>
  </w:num>
  <w:num w:numId="8" w16cid:durableId="483009809">
    <w:abstractNumId w:val="1"/>
  </w:num>
  <w:num w:numId="9" w16cid:durableId="675227575">
    <w:abstractNumId w:val="0"/>
  </w:num>
  <w:num w:numId="10" w16cid:durableId="1356925547">
    <w:abstractNumId w:val="9"/>
  </w:num>
  <w:num w:numId="11" w16cid:durableId="1621765103">
    <w:abstractNumId w:val="7"/>
  </w:num>
  <w:num w:numId="12" w16cid:durableId="725418278">
    <w:abstractNumId w:val="6"/>
  </w:num>
  <w:num w:numId="13" w16cid:durableId="1213687575">
    <w:abstractNumId w:val="5"/>
  </w:num>
  <w:num w:numId="14" w16cid:durableId="600526069">
    <w:abstractNumId w:val="4"/>
  </w:num>
  <w:num w:numId="15" w16cid:durableId="536041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AF6A87"/>
    <w:rsid w:val="0004381F"/>
    <w:rsid w:val="00064BC3"/>
    <w:rsid w:val="00066775"/>
    <w:rsid w:val="00072FB9"/>
    <w:rsid w:val="000926B5"/>
    <w:rsid w:val="00100531"/>
    <w:rsid w:val="00201DFB"/>
    <w:rsid w:val="00204A63"/>
    <w:rsid w:val="00212FF1"/>
    <w:rsid w:val="00230193"/>
    <w:rsid w:val="0025068A"/>
    <w:rsid w:val="002818D3"/>
    <w:rsid w:val="002D11A8"/>
    <w:rsid w:val="00332D77"/>
    <w:rsid w:val="0036274B"/>
    <w:rsid w:val="00445271"/>
    <w:rsid w:val="004A0504"/>
    <w:rsid w:val="004E38D9"/>
    <w:rsid w:val="005B145B"/>
    <w:rsid w:val="00740D6D"/>
    <w:rsid w:val="00794149"/>
    <w:rsid w:val="00794956"/>
    <w:rsid w:val="007B67A7"/>
    <w:rsid w:val="007C6092"/>
    <w:rsid w:val="00863BAB"/>
    <w:rsid w:val="009028B6"/>
    <w:rsid w:val="00A053C6"/>
    <w:rsid w:val="00AF6A87"/>
    <w:rsid w:val="00B13BF0"/>
    <w:rsid w:val="00B56AC6"/>
    <w:rsid w:val="00C1285C"/>
    <w:rsid w:val="00C27B7D"/>
    <w:rsid w:val="00C626C0"/>
    <w:rsid w:val="00CF7A43"/>
    <w:rsid w:val="00D1174F"/>
    <w:rsid w:val="00D13A5B"/>
    <w:rsid w:val="00DC6C70"/>
    <w:rsid w:val="00E22893"/>
    <w:rsid w:val="00E360DE"/>
    <w:rsid w:val="00E75D28"/>
    <w:rsid w:val="00E84F25"/>
    <w:rsid w:val="00F44298"/>
    <w:rsid w:val="00FA3374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6B0E5D-8F9E-42B0-A0A0-6923101E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32D77"/>
    <w:pPr>
      <w:spacing w:after="250"/>
    </w:pPr>
  </w:style>
  <w:style w:type="paragraph" w:styleId="Ballongtext">
    <w:name w:val="Balloon Text"/>
    <w:basedOn w:val="Normal"/>
    <w:semiHidden/>
    <w:rsid w:val="00332D77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2D7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262</Words>
  <Characters>1439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K305</vt:lpstr>
    </vt:vector>
  </TitlesOfParts>
  <Company>Riksdagen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K305</dc:title>
  <dc:subject>K305</dc:subject>
  <dc:creator>Riksdagen</dc:creator>
  <cp:keywords>Riksdagen</cp:keywords>
  <dc:description/>
  <cp:lastModifiedBy>Lars Brink</cp:lastModifiedBy>
  <cp:revision>2</cp:revision>
  <cp:lastPrinted>2005-10-18T14:11:00Z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Individens rätt att inte vara med i en förening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Individens rätt att inte vara med i en förening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fp817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20052006000001020112000008170069</vt:lpwstr>
  </property>
  <property fmtid="{D5CDD505-2E9C-101B-9397-08002B2CF9AE}" pid="47" name="datum">
    <vt:lpwstr>050929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20052006000001020112000008170069</vt:lpwstr>
  </property>
  <property fmtid="{D5CDD505-2E9C-101B-9397-08002B2CF9AE}" pid="50" name="nummer">
    <vt:lpwstr>305</vt:lpwstr>
  </property>
  <property fmtid="{D5CDD505-2E9C-101B-9397-08002B2CF9AE}" pid="51" name="utskottsbeteckning">
    <vt:lpwstr>K</vt:lpwstr>
  </property>
</Properties>
</file>