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709FF" w:rsidRPr="00150CB5" w:rsidTr="00C709F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709FF" w:rsidRPr="00150CB5" w:rsidRDefault="00C709FF" w:rsidP="00C709FF">
            <w:pPr>
              <w:pStyle w:val="RSKRbeteckning"/>
              <w:spacing w:before="240"/>
            </w:pPr>
            <w:r w:rsidRPr="00150CB5">
              <w:t>Riksdagsskrivelse</w:t>
            </w:r>
          </w:p>
          <w:p w:rsidR="00C709FF" w:rsidRPr="00150CB5" w:rsidRDefault="00C709FF" w:rsidP="00C709FF">
            <w:pPr>
              <w:pStyle w:val="RSKRbeteckning"/>
            </w:pPr>
            <w:r w:rsidRPr="00150CB5">
              <w:t>2010/11:282</w:t>
            </w:r>
          </w:p>
        </w:tc>
        <w:tc>
          <w:tcPr>
            <w:tcW w:w="1134" w:type="dxa"/>
          </w:tcPr>
          <w:p w:rsidR="00C709FF" w:rsidRPr="00150CB5" w:rsidRDefault="00150CB5" w:rsidP="00C709FF">
            <w:pPr>
              <w:jc w:val="right"/>
            </w:pPr>
            <w:r w:rsidRPr="00150CB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09FF" w:rsidRPr="00150CB5" w:rsidTr="00C709F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709FF" w:rsidRPr="00150CB5" w:rsidRDefault="00C709FF">
            <w:pPr>
              <w:rPr>
                <w:sz w:val="10"/>
              </w:rPr>
            </w:pPr>
          </w:p>
        </w:tc>
      </w:tr>
    </w:tbl>
    <w:p w:rsidR="00C709FF" w:rsidRPr="00150CB5" w:rsidRDefault="00C709FF"/>
    <w:p w:rsidR="00C709FF" w:rsidRPr="00150CB5" w:rsidRDefault="00C709FF" w:rsidP="00C709FF">
      <w:pPr>
        <w:pStyle w:val="Mottagare1"/>
      </w:pPr>
      <w:r w:rsidRPr="00150CB5">
        <w:t>Regeringen</w:t>
      </w:r>
    </w:p>
    <w:p w:rsidR="00C709FF" w:rsidRPr="00150CB5" w:rsidRDefault="00C709FF" w:rsidP="00C709FF">
      <w:pPr>
        <w:pStyle w:val="Mottagare2"/>
      </w:pPr>
      <w:r w:rsidRPr="00150CB5">
        <w:t>Miljödepartementet</w:t>
      </w:r>
    </w:p>
    <w:p w:rsidR="00C709FF" w:rsidRPr="00150CB5" w:rsidRDefault="00C709FF" w:rsidP="00C709FF">
      <w:r w:rsidRPr="00150CB5">
        <w:t>Med överlämnande av miljö- och jordbruksutskottets betänkande 2010/11:MJU23 Miljöledning, miljörevision och prövning av vindkraft får jag anmäla att riksdagen denna dag bifallit utskottets förslag till riksdagsbeslut.</w:t>
      </w:r>
    </w:p>
    <w:p w:rsidR="00C709FF" w:rsidRPr="00150CB5" w:rsidRDefault="00C709FF" w:rsidP="00C709FF">
      <w:pPr>
        <w:pStyle w:val="Stockholm"/>
      </w:pPr>
      <w:r w:rsidRPr="00150CB5">
        <w:t>Stockholm den 8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709FF" w:rsidRPr="00150CB5" w:rsidTr="00C709F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709FF" w:rsidRPr="00150CB5" w:rsidRDefault="00C709FF" w:rsidP="00C709FF">
            <w:pPr>
              <w:pStyle w:val="AvsTalman"/>
            </w:pPr>
            <w:r w:rsidRPr="00150CB5">
              <w:t>Per Westerberg</w:t>
            </w:r>
          </w:p>
        </w:tc>
        <w:tc>
          <w:tcPr>
            <w:tcW w:w="3628" w:type="dxa"/>
          </w:tcPr>
          <w:p w:rsidR="00C709FF" w:rsidRPr="00150CB5" w:rsidRDefault="00C709FF" w:rsidP="00C709FF">
            <w:pPr>
              <w:pStyle w:val="AvsTjnsteman"/>
            </w:pPr>
            <w:r w:rsidRPr="00150CB5">
              <w:t>Ulf Christoffersson</w:t>
            </w:r>
          </w:p>
        </w:tc>
      </w:tr>
    </w:tbl>
    <w:p w:rsidR="00D85057" w:rsidRPr="00150CB5" w:rsidRDefault="00D85057" w:rsidP="00C709FF"/>
    <w:sectPr w:rsidR="00D85057" w:rsidRPr="00150CB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FF"/>
    <w:rsid w:val="0009098F"/>
    <w:rsid w:val="000C2D8D"/>
    <w:rsid w:val="001461DB"/>
    <w:rsid w:val="00150CB5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09FF"/>
    <w:rsid w:val="00C72B82"/>
    <w:rsid w:val="00D644E9"/>
    <w:rsid w:val="00D85057"/>
    <w:rsid w:val="00DC0766"/>
    <w:rsid w:val="00E570D1"/>
    <w:rsid w:val="00F05DB9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B39F61A-0E1E-4ADE-BB77-2F81397C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308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2025-12-18T03:43:00Z</dcterms:created>
  <dcterms:modified xsi:type="dcterms:W3CDTF">2025-12-18T03:43:00Z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282</vt:lpwstr>
  </property>
  <property fmtid="{D5CDD505-2E9C-101B-9397-08002B2CF9AE}" pid="6" name="Datum">
    <vt:lpwstr>2011-06-08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2010/11</vt:lpwstr>
  </property>
  <property fmtid="{D5CDD505-2E9C-101B-9397-08002B2CF9AE}" pid="16" name="RefNr">
    <vt:lpwstr>23</vt:lpwstr>
  </property>
  <property fmtid="{D5CDD505-2E9C-101B-9397-08002B2CF9AE}" pid="17" name="RefRubrik">
    <vt:lpwstr>Miljöledning, miljörevision och prövning av vindkraft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8 juni 2011</vt:lpwstr>
  </property>
</Properties>
</file>