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FC48CA" w:rsidRDefault="006E04A4">
      <w:pPr>
        <w:pStyle w:val="Dokumentbeteckning"/>
        <w:rPr>
          <w:u w:val="single"/>
        </w:rPr>
      </w:pPr>
      <w:r w:rsidRPr="00FC48CA">
        <w:fldChar w:fldCharType="begin" w:fldLock="1"/>
      </w:r>
      <w:r w:rsidRPr="00FC48CA">
        <w:instrText xml:space="preserve"> DOCPROPERTY "DocumentYear" </w:instrText>
      </w:r>
      <w:r w:rsidRPr="00FC48CA">
        <w:fldChar w:fldCharType="separate"/>
      </w:r>
      <w:r w:rsidR="00937E7F" w:rsidRPr="00FC48CA">
        <w:t>2010/11</w:t>
      </w:r>
      <w:r w:rsidRPr="00FC48CA">
        <w:fldChar w:fldCharType="end"/>
      </w:r>
      <w:r w:rsidRPr="00FC48CA">
        <w:t>:</w:t>
      </w:r>
      <w:r w:rsidRPr="00FC48CA">
        <w:fldChar w:fldCharType="begin" w:fldLock="1"/>
      </w:r>
      <w:r w:rsidRPr="00FC48CA">
        <w:instrText xml:space="preserve"> DOCPROPERTY "DocumentNumber" </w:instrText>
      </w:r>
      <w:r w:rsidRPr="00FC48CA">
        <w:fldChar w:fldCharType="separate"/>
      </w:r>
      <w:r w:rsidR="00937E7F" w:rsidRPr="00FC48CA">
        <w:t>32</w:t>
      </w:r>
      <w:r w:rsidRPr="00FC48CA">
        <w:fldChar w:fldCharType="end"/>
      </w:r>
    </w:p>
    <w:p w:rsidR="006E04A4" w:rsidRPr="00FC48CA" w:rsidRDefault="006E04A4">
      <w:pPr>
        <w:pStyle w:val="Datum"/>
        <w:outlineLvl w:val="0"/>
      </w:pPr>
      <w:r w:rsidRPr="00FC48CA">
        <w:fldChar w:fldCharType="begin" w:fldLock="1"/>
      </w:r>
      <w:r w:rsidRPr="00FC48CA">
        <w:instrText xml:space="preserve"> DOCPROPERTY "DocumentDate" </w:instrText>
      </w:r>
      <w:r w:rsidRPr="00FC48CA">
        <w:fldChar w:fldCharType="separate"/>
      </w:r>
      <w:r w:rsidR="00937E7F" w:rsidRPr="00FC48CA">
        <w:t>Fredagen den 10 december 2010</w:t>
      </w:r>
      <w:r w:rsidRPr="00FC48CA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FC48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FC48CA" w:rsidRDefault="00BB381C">
            <w:pPr>
              <w:pStyle w:val="Plenum"/>
              <w:tabs>
                <w:tab w:val="clear" w:pos="1418"/>
              </w:tabs>
            </w:pPr>
            <w:r w:rsidRPr="00FC48CA">
              <w:t>Kl.</w:t>
            </w:r>
          </w:p>
        </w:tc>
        <w:tc>
          <w:tcPr>
            <w:tcW w:w="851" w:type="dxa"/>
          </w:tcPr>
          <w:p w:rsidR="006E04A4" w:rsidRPr="00FC48CA" w:rsidRDefault="00BB381C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FC48CA">
              <w:t>09.00</w:t>
            </w:r>
          </w:p>
        </w:tc>
        <w:tc>
          <w:tcPr>
            <w:tcW w:w="397" w:type="dxa"/>
          </w:tcPr>
          <w:p w:rsidR="006E04A4" w:rsidRPr="00FC48CA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FC48CA" w:rsidRDefault="00BB381C">
            <w:pPr>
              <w:pStyle w:val="Plenum"/>
              <w:tabs>
                <w:tab w:val="clear" w:pos="1418"/>
              </w:tabs>
              <w:ind w:right="1"/>
            </w:pPr>
            <w:r w:rsidRPr="00FC48CA">
              <w:t>Interpellationssvar</w:t>
            </w:r>
          </w:p>
        </w:tc>
      </w:tr>
    </w:tbl>
    <w:p w:rsidR="006E04A4" w:rsidRPr="00FC48CA" w:rsidRDefault="006E04A4">
      <w:pPr>
        <w:pStyle w:val="StreckLngt"/>
      </w:pPr>
      <w:r w:rsidRPr="00FC48CA">
        <w:tab/>
      </w:r>
    </w:p>
    <w:p w:rsidR="00BB381C" w:rsidRPr="00FC48CA" w:rsidRDefault="008026D1" w:rsidP="003675A0">
      <w:pPr>
        <w:pStyle w:val="Blankrad"/>
      </w:pPr>
      <w:r w:rsidRPr="00FC48C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B381C" w:rsidRPr="00FC48CA" w:rsidTr="00B15F9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B381C" w:rsidRPr="00FC48CA" w:rsidRDefault="00BB381C" w:rsidP="00B15F91">
            <w:pPr>
              <w:pStyle w:val="HuvudrubrikFlisteNr"/>
            </w:pPr>
          </w:p>
        </w:tc>
        <w:tc>
          <w:tcPr>
            <w:tcW w:w="6237" w:type="dxa"/>
          </w:tcPr>
          <w:p w:rsidR="00BB381C" w:rsidRPr="00FC48CA" w:rsidRDefault="00BB381C" w:rsidP="00B15F91">
            <w:pPr>
              <w:pStyle w:val="HuvudrubrikEnsam"/>
            </w:pPr>
            <w:r w:rsidRPr="00FC48CA">
              <w:t>Anmälan om kompletteringsval</w:t>
            </w:r>
          </w:p>
        </w:tc>
        <w:tc>
          <w:tcPr>
            <w:tcW w:w="2481" w:type="dxa"/>
          </w:tcPr>
          <w:p w:rsidR="00BB381C" w:rsidRPr="00FC48CA" w:rsidRDefault="00BB381C" w:rsidP="00B15F91">
            <w:pPr>
              <w:pStyle w:val="HuvudrubrikKolumn3"/>
            </w:pPr>
          </w:p>
        </w:tc>
      </w:tr>
      <w:tr w:rsidR="00BB381C" w:rsidRPr="00FC48CA" w:rsidTr="00B15F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B381C" w:rsidRPr="00FC48CA" w:rsidRDefault="00BB381C" w:rsidP="00B15F91">
            <w:pPr>
              <w:pStyle w:val="FlistaNrText"/>
            </w:pPr>
          </w:p>
        </w:tc>
        <w:tc>
          <w:tcPr>
            <w:tcW w:w="6237" w:type="dxa"/>
          </w:tcPr>
          <w:p w:rsidR="00BB381C" w:rsidRPr="00FC48CA" w:rsidRDefault="00BB381C" w:rsidP="00B15F91">
            <w:r w:rsidRPr="00FC48CA">
              <w:t>Luciano Astudillo (S) som suppleant i civilutskottet under Hillevi Larssons (S) ledighet fr.o.m. i dag t.o.m. den 30 juni 2011</w:t>
            </w:r>
          </w:p>
        </w:tc>
        <w:tc>
          <w:tcPr>
            <w:tcW w:w="2481" w:type="dxa"/>
          </w:tcPr>
          <w:p w:rsidR="00BB381C" w:rsidRPr="00FC48CA" w:rsidRDefault="00BB381C" w:rsidP="00B15F91">
            <w:pPr>
              <w:rPr>
                <w:spacing w:val="-4"/>
              </w:rPr>
            </w:pPr>
          </w:p>
        </w:tc>
      </w:tr>
    </w:tbl>
    <w:p w:rsidR="00BB381C" w:rsidRPr="00FC48CA" w:rsidRDefault="008026D1" w:rsidP="003675A0">
      <w:pPr>
        <w:pStyle w:val="Blankrad"/>
      </w:pPr>
      <w:r w:rsidRPr="00FC48C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B381C" w:rsidRPr="00FC48CA" w:rsidTr="00B15F9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B381C" w:rsidRPr="00FC48CA" w:rsidRDefault="00BB381C" w:rsidP="00B15F91">
            <w:pPr>
              <w:pStyle w:val="HuvudrubrikFlisteNr"/>
            </w:pPr>
          </w:p>
        </w:tc>
        <w:tc>
          <w:tcPr>
            <w:tcW w:w="6237" w:type="dxa"/>
          </w:tcPr>
          <w:p w:rsidR="00BB381C" w:rsidRPr="00FC48CA" w:rsidRDefault="00BB381C" w:rsidP="00B15F91">
            <w:pPr>
              <w:pStyle w:val="HuvudrubrikEnsam"/>
            </w:pPr>
            <w:r w:rsidRPr="00FC48CA">
              <w:t>Meddelande om aktuell debatt om situationen för tågtrafiken</w:t>
            </w:r>
          </w:p>
        </w:tc>
        <w:tc>
          <w:tcPr>
            <w:tcW w:w="2481" w:type="dxa"/>
          </w:tcPr>
          <w:p w:rsidR="00BB381C" w:rsidRPr="00FC48CA" w:rsidRDefault="00BB381C" w:rsidP="00B15F91">
            <w:pPr>
              <w:pStyle w:val="HuvudrubrikKolumn3"/>
            </w:pPr>
          </w:p>
        </w:tc>
      </w:tr>
      <w:tr w:rsidR="00BB381C" w:rsidRPr="00FC48CA" w:rsidTr="00B15F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B381C" w:rsidRPr="00FC48CA" w:rsidRDefault="00BB381C" w:rsidP="00B15F91">
            <w:pPr>
              <w:pStyle w:val="FlistaNrText"/>
            </w:pPr>
          </w:p>
        </w:tc>
        <w:tc>
          <w:tcPr>
            <w:tcW w:w="6237" w:type="dxa"/>
          </w:tcPr>
          <w:p w:rsidR="00BB381C" w:rsidRPr="00FC48CA" w:rsidRDefault="00BB381C" w:rsidP="00B15F91">
            <w:r w:rsidRPr="00FC48CA">
              <w:t>Måndagen den 13 december kl. 11.00</w:t>
            </w:r>
          </w:p>
        </w:tc>
        <w:tc>
          <w:tcPr>
            <w:tcW w:w="2481" w:type="dxa"/>
          </w:tcPr>
          <w:p w:rsidR="00BB381C" w:rsidRPr="00FC48CA" w:rsidRDefault="00BB381C" w:rsidP="00B15F91">
            <w:pPr>
              <w:rPr>
                <w:spacing w:val="-4"/>
              </w:rPr>
            </w:pPr>
          </w:p>
        </w:tc>
      </w:tr>
    </w:tbl>
    <w:p w:rsidR="00BB381C" w:rsidRPr="00FC48CA" w:rsidRDefault="008026D1" w:rsidP="003675A0">
      <w:pPr>
        <w:pStyle w:val="Blankrad"/>
      </w:pPr>
      <w:r w:rsidRPr="00FC48C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B381C" w:rsidRPr="00FC48CA" w:rsidTr="00B15F9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B381C" w:rsidRPr="00FC48CA" w:rsidRDefault="00BB381C" w:rsidP="00B15F91">
            <w:pPr>
              <w:pStyle w:val="HuvudrubrikFlisteNr"/>
            </w:pPr>
          </w:p>
        </w:tc>
        <w:tc>
          <w:tcPr>
            <w:tcW w:w="6237" w:type="dxa"/>
          </w:tcPr>
          <w:p w:rsidR="00BB381C" w:rsidRPr="00FC48CA" w:rsidRDefault="00BB381C" w:rsidP="00B15F91">
            <w:pPr>
              <w:pStyle w:val="Huvudrubrik"/>
            </w:pPr>
            <w:bookmarkStart w:id="1" w:name="Start_Interpellationer"/>
            <w:bookmarkEnd w:id="1"/>
            <w:r w:rsidRPr="00FC48CA">
              <w:t>Svar på interpellationer</w:t>
            </w:r>
          </w:p>
        </w:tc>
        <w:tc>
          <w:tcPr>
            <w:tcW w:w="2481" w:type="dxa"/>
          </w:tcPr>
          <w:p w:rsidR="00BB381C" w:rsidRPr="00FC48CA" w:rsidRDefault="00BB381C" w:rsidP="00B15F91">
            <w:pPr>
              <w:pStyle w:val="HuvudrubrikKolumn3"/>
            </w:pPr>
          </w:p>
        </w:tc>
      </w:tr>
      <w:tr w:rsidR="00BB381C" w:rsidRPr="00FC48CA" w:rsidTr="00B15F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B381C" w:rsidRPr="00FC48CA" w:rsidRDefault="00BB381C" w:rsidP="00B15F91">
            <w:pPr>
              <w:pStyle w:val="Besvaradav"/>
            </w:pPr>
          </w:p>
        </w:tc>
        <w:tc>
          <w:tcPr>
            <w:tcW w:w="6237" w:type="dxa"/>
          </w:tcPr>
          <w:p w:rsidR="00BB381C" w:rsidRPr="00FC48CA" w:rsidRDefault="00BB381C" w:rsidP="00B15F91">
            <w:pPr>
              <w:pStyle w:val="Besvaradav"/>
            </w:pPr>
            <w:r w:rsidRPr="00FC48CA">
              <w:t>Landsbygdsminister Eskil Erlandsson (C)</w:t>
            </w:r>
          </w:p>
        </w:tc>
        <w:tc>
          <w:tcPr>
            <w:tcW w:w="2481" w:type="dxa"/>
          </w:tcPr>
          <w:p w:rsidR="00BB381C" w:rsidRPr="00FC48CA" w:rsidRDefault="00BB381C" w:rsidP="00B15F91">
            <w:pPr>
              <w:pStyle w:val="Besvaradav"/>
              <w:rPr>
                <w:spacing w:val="-4"/>
              </w:rPr>
            </w:pPr>
          </w:p>
        </w:tc>
      </w:tr>
      <w:tr w:rsidR="00BB381C" w:rsidRPr="00FC48CA" w:rsidTr="00B15F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B381C" w:rsidRPr="00FC48CA" w:rsidRDefault="00BB381C" w:rsidP="00B15F91">
            <w:pPr>
              <w:pStyle w:val="FlistaNrText"/>
            </w:pPr>
          </w:p>
        </w:tc>
        <w:tc>
          <w:tcPr>
            <w:tcW w:w="6237" w:type="dxa"/>
          </w:tcPr>
          <w:p w:rsidR="00BB381C" w:rsidRPr="00FC48CA" w:rsidRDefault="00BB381C" w:rsidP="00B15F91">
            <w:r w:rsidRPr="00FC48CA">
              <w:t>2010/11:105 av Pyry Niemi (S)</w:t>
            </w:r>
          </w:p>
          <w:p w:rsidR="00BB381C" w:rsidRPr="00FC48CA" w:rsidRDefault="00BB381C" w:rsidP="00B15F91">
            <w:r w:rsidRPr="00FC48CA">
              <w:t>Framtida CAP-beslut</w:t>
            </w:r>
          </w:p>
        </w:tc>
        <w:tc>
          <w:tcPr>
            <w:tcW w:w="2481" w:type="dxa"/>
          </w:tcPr>
          <w:p w:rsidR="00BB381C" w:rsidRPr="00FC48CA" w:rsidRDefault="00BB381C" w:rsidP="00B15F91">
            <w:pPr>
              <w:rPr>
                <w:spacing w:val="-4"/>
              </w:rPr>
            </w:pPr>
          </w:p>
        </w:tc>
      </w:tr>
      <w:tr w:rsidR="00BB381C" w:rsidRPr="00FC48CA" w:rsidTr="00B15F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B381C" w:rsidRPr="00FC48CA" w:rsidRDefault="00BB381C" w:rsidP="00B15F91">
            <w:pPr>
              <w:pStyle w:val="Besvaradav"/>
            </w:pPr>
          </w:p>
        </w:tc>
        <w:tc>
          <w:tcPr>
            <w:tcW w:w="6237" w:type="dxa"/>
          </w:tcPr>
          <w:p w:rsidR="00BB381C" w:rsidRPr="00FC48CA" w:rsidRDefault="00BB381C" w:rsidP="00B15F91">
            <w:pPr>
              <w:pStyle w:val="Besvaradav"/>
            </w:pPr>
            <w:r w:rsidRPr="00FC48CA">
              <w:t>Statsrådet Tobias Billström (M)</w:t>
            </w:r>
          </w:p>
        </w:tc>
        <w:tc>
          <w:tcPr>
            <w:tcW w:w="2481" w:type="dxa"/>
          </w:tcPr>
          <w:p w:rsidR="00BB381C" w:rsidRPr="00FC48CA" w:rsidRDefault="00BB381C" w:rsidP="00B15F91">
            <w:pPr>
              <w:pStyle w:val="Besvaradav"/>
              <w:rPr>
                <w:spacing w:val="-4"/>
              </w:rPr>
            </w:pPr>
          </w:p>
        </w:tc>
      </w:tr>
      <w:tr w:rsidR="00BB381C" w:rsidRPr="00FC48CA" w:rsidTr="00B15F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B381C" w:rsidRPr="00FC48CA" w:rsidRDefault="00BB381C" w:rsidP="00B15F91">
            <w:pPr>
              <w:pStyle w:val="FlistaNrText"/>
            </w:pPr>
          </w:p>
        </w:tc>
        <w:tc>
          <w:tcPr>
            <w:tcW w:w="6237" w:type="dxa"/>
          </w:tcPr>
          <w:p w:rsidR="00BB381C" w:rsidRPr="00FC48CA" w:rsidRDefault="00BB381C" w:rsidP="00B15F91">
            <w:r w:rsidRPr="00FC48CA">
              <w:t>2010/11:111 av Sven-Erik Österberg (S)</w:t>
            </w:r>
          </w:p>
          <w:p w:rsidR="00BB381C" w:rsidRPr="00FC48CA" w:rsidRDefault="00BB381C" w:rsidP="00B15F91">
            <w:r w:rsidRPr="00FC48CA">
              <w:t>Åtgärder för en väl fungerande arbetskraftsinvandring</w:t>
            </w:r>
          </w:p>
        </w:tc>
        <w:tc>
          <w:tcPr>
            <w:tcW w:w="2481" w:type="dxa"/>
          </w:tcPr>
          <w:p w:rsidR="00BB381C" w:rsidRPr="00FC48CA" w:rsidRDefault="00BB381C" w:rsidP="00B15F91">
            <w:pPr>
              <w:rPr>
                <w:spacing w:val="-4"/>
              </w:rPr>
            </w:pPr>
          </w:p>
        </w:tc>
      </w:tr>
      <w:tr w:rsidR="00BB381C" w:rsidRPr="00FC48CA" w:rsidTr="00B15F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B381C" w:rsidRPr="00FC48CA" w:rsidRDefault="00BB381C" w:rsidP="00B15F91">
            <w:pPr>
              <w:pStyle w:val="Besvaradav"/>
            </w:pPr>
          </w:p>
        </w:tc>
        <w:tc>
          <w:tcPr>
            <w:tcW w:w="6237" w:type="dxa"/>
          </w:tcPr>
          <w:p w:rsidR="00BB381C" w:rsidRPr="00FC48CA" w:rsidRDefault="00BB381C" w:rsidP="00B15F91">
            <w:pPr>
              <w:pStyle w:val="Besvaradav"/>
            </w:pPr>
            <w:r w:rsidRPr="00FC48CA">
              <w:t>Kultur- och idrottsminister Lena Adelsohn Liljeroth (M)</w:t>
            </w:r>
          </w:p>
        </w:tc>
        <w:tc>
          <w:tcPr>
            <w:tcW w:w="2481" w:type="dxa"/>
          </w:tcPr>
          <w:p w:rsidR="00BB381C" w:rsidRPr="00FC48CA" w:rsidRDefault="00BB381C" w:rsidP="00B15F91">
            <w:pPr>
              <w:pStyle w:val="Besvaradav"/>
              <w:rPr>
                <w:spacing w:val="-4"/>
              </w:rPr>
            </w:pPr>
          </w:p>
        </w:tc>
      </w:tr>
      <w:tr w:rsidR="00BB381C" w:rsidRPr="00FC48CA" w:rsidTr="00B15F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B381C" w:rsidRPr="00FC48CA" w:rsidRDefault="00BB381C" w:rsidP="00B15F91">
            <w:pPr>
              <w:pStyle w:val="FlistaNrText"/>
            </w:pPr>
          </w:p>
        </w:tc>
        <w:tc>
          <w:tcPr>
            <w:tcW w:w="6237" w:type="dxa"/>
          </w:tcPr>
          <w:p w:rsidR="00BB381C" w:rsidRPr="00FC48CA" w:rsidRDefault="00BB381C" w:rsidP="00B15F91">
            <w:r w:rsidRPr="00FC48CA">
              <w:t>2010/11:102 av Bengt Berg (V)</w:t>
            </w:r>
          </w:p>
          <w:p w:rsidR="00BB381C" w:rsidRPr="00FC48CA" w:rsidRDefault="00BB381C" w:rsidP="00B15F91">
            <w:r w:rsidRPr="00FC48CA">
              <w:t>Tillgång till digitalbio i hela landet</w:t>
            </w:r>
          </w:p>
        </w:tc>
        <w:tc>
          <w:tcPr>
            <w:tcW w:w="2481" w:type="dxa"/>
          </w:tcPr>
          <w:p w:rsidR="00BB381C" w:rsidRPr="00FC48CA" w:rsidRDefault="00BB381C" w:rsidP="00B15F91">
            <w:pPr>
              <w:rPr>
                <w:spacing w:val="-4"/>
              </w:rPr>
            </w:pPr>
          </w:p>
        </w:tc>
      </w:tr>
      <w:tr w:rsidR="00BB381C" w:rsidRPr="00FC48CA" w:rsidTr="00B15F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B381C" w:rsidRPr="00FC48CA" w:rsidRDefault="00BB381C" w:rsidP="00B15F91">
            <w:pPr>
              <w:pStyle w:val="Besvaradav"/>
            </w:pPr>
          </w:p>
        </w:tc>
        <w:tc>
          <w:tcPr>
            <w:tcW w:w="6237" w:type="dxa"/>
          </w:tcPr>
          <w:p w:rsidR="00BB381C" w:rsidRPr="00FC48CA" w:rsidRDefault="00BB381C" w:rsidP="00B15F91">
            <w:pPr>
              <w:pStyle w:val="Besvaradav"/>
            </w:pPr>
            <w:r w:rsidRPr="00FC48CA">
              <w:t>Statsrådet Birgitta Ohlsson (FP)</w:t>
            </w:r>
          </w:p>
        </w:tc>
        <w:tc>
          <w:tcPr>
            <w:tcW w:w="2481" w:type="dxa"/>
          </w:tcPr>
          <w:p w:rsidR="00BB381C" w:rsidRPr="00FC48CA" w:rsidRDefault="00BB381C" w:rsidP="00B15F91">
            <w:pPr>
              <w:pStyle w:val="Besvaradav"/>
              <w:rPr>
                <w:spacing w:val="-4"/>
              </w:rPr>
            </w:pPr>
          </w:p>
        </w:tc>
      </w:tr>
      <w:tr w:rsidR="00BB381C" w:rsidRPr="00FC48CA" w:rsidTr="00B15F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B381C" w:rsidRPr="00FC48CA" w:rsidRDefault="00BB381C" w:rsidP="00B15F91">
            <w:pPr>
              <w:pStyle w:val="FlistaNrText"/>
            </w:pPr>
          </w:p>
        </w:tc>
        <w:tc>
          <w:tcPr>
            <w:tcW w:w="6237" w:type="dxa"/>
          </w:tcPr>
          <w:p w:rsidR="00BB381C" w:rsidRPr="00FC48CA" w:rsidRDefault="00BB381C" w:rsidP="00B15F91">
            <w:r w:rsidRPr="00FC48CA">
              <w:t>2010/11:96 av Börje Vestlund (S)</w:t>
            </w:r>
          </w:p>
          <w:p w:rsidR="00BB381C" w:rsidRPr="00FC48CA" w:rsidRDefault="00BB381C" w:rsidP="00B15F91">
            <w:r w:rsidRPr="00FC48CA">
              <w:t>Fördjupat samarbete inom EU</w:t>
            </w:r>
          </w:p>
        </w:tc>
        <w:tc>
          <w:tcPr>
            <w:tcW w:w="2481" w:type="dxa"/>
          </w:tcPr>
          <w:p w:rsidR="00BB381C" w:rsidRPr="00FC48CA" w:rsidRDefault="00BB381C" w:rsidP="00B15F91">
            <w:pPr>
              <w:rPr>
                <w:spacing w:val="-4"/>
              </w:rPr>
            </w:pPr>
          </w:p>
        </w:tc>
      </w:tr>
      <w:tr w:rsidR="00BB381C" w:rsidRPr="00FC48CA" w:rsidTr="00B15F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B381C" w:rsidRPr="00FC48CA" w:rsidRDefault="00BB381C" w:rsidP="00B15F91">
            <w:pPr>
              <w:pStyle w:val="Besvaradav"/>
            </w:pPr>
          </w:p>
        </w:tc>
        <w:tc>
          <w:tcPr>
            <w:tcW w:w="6237" w:type="dxa"/>
          </w:tcPr>
          <w:p w:rsidR="00BB381C" w:rsidRPr="00FC48CA" w:rsidRDefault="00BB381C" w:rsidP="00B15F91">
            <w:pPr>
              <w:pStyle w:val="Besvaradav"/>
            </w:pPr>
            <w:r w:rsidRPr="00FC48CA">
              <w:t>Statsrådet Peter Norman (M)</w:t>
            </w:r>
          </w:p>
        </w:tc>
        <w:tc>
          <w:tcPr>
            <w:tcW w:w="2481" w:type="dxa"/>
          </w:tcPr>
          <w:p w:rsidR="00BB381C" w:rsidRPr="00FC48CA" w:rsidRDefault="00BB381C" w:rsidP="00B15F91">
            <w:pPr>
              <w:pStyle w:val="Besvaradav"/>
              <w:rPr>
                <w:spacing w:val="-4"/>
              </w:rPr>
            </w:pPr>
          </w:p>
        </w:tc>
      </w:tr>
      <w:tr w:rsidR="00BB381C" w:rsidRPr="00FC48CA" w:rsidTr="00B15F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B381C" w:rsidRPr="00FC48CA" w:rsidRDefault="00BB381C" w:rsidP="00B15F91">
            <w:pPr>
              <w:pStyle w:val="FlistaNrText"/>
            </w:pPr>
          </w:p>
        </w:tc>
        <w:tc>
          <w:tcPr>
            <w:tcW w:w="6237" w:type="dxa"/>
          </w:tcPr>
          <w:p w:rsidR="00BB381C" w:rsidRPr="00FC48CA" w:rsidRDefault="00BB381C" w:rsidP="00B15F91">
            <w:r w:rsidRPr="00FC48CA">
              <w:t>2010/11:103 av Jacob Johnson (V)</w:t>
            </w:r>
          </w:p>
          <w:p w:rsidR="00BB381C" w:rsidRPr="00FC48CA" w:rsidRDefault="00BB381C" w:rsidP="00B15F91">
            <w:r w:rsidRPr="00FC48CA">
              <w:t>Finanskommission</w:t>
            </w:r>
          </w:p>
        </w:tc>
        <w:tc>
          <w:tcPr>
            <w:tcW w:w="2481" w:type="dxa"/>
          </w:tcPr>
          <w:p w:rsidR="00BB381C" w:rsidRPr="00FC48CA" w:rsidRDefault="00BB381C" w:rsidP="00B15F91">
            <w:pPr>
              <w:rPr>
                <w:spacing w:val="-4"/>
              </w:rPr>
            </w:pPr>
          </w:p>
        </w:tc>
      </w:tr>
      <w:tr w:rsidR="00BB381C" w:rsidRPr="00FC48CA" w:rsidTr="00B15F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B381C" w:rsidRPr="00FC48CA" w:rsidRDefault="00BB381C" w:rsidP="00B15F91">
            <w:pPr>
              <w:pStyle w:val="Besvaradav"/>
            </w:pPr>
          </w:p>
        </w:tc>
        <w:tc>
          <w:tcPr>
            <w:tcW w:w="6237" w:type="dxa"/>
          </w:tcPr>
          <w:p w:rsidR="00BB381C" w:rsidRPr="00FC48CA" w:rsidRDefault="00BB381C" w:rsidP="00B15F91">
            <w:pPr>
              <w:pStyle w:val="Besvaradav"/>
            </w:pPr>
            <w:r w:rsidRPr="00FC48CA">
              <w:t>Statsrådet Anna-Karin Hatt (C)</w:t>
            </w:r>
          </w:p>
        </w:tc>
        <w:tc>
          <w:tcPr>
            <w:tcW w:w="2481" w:type="dxa"/>
          </w:tcPr>
          <w:p w:rsidR="00BB381C" w:rsidRPr="00FC48CA" w:rsidRDefault="00BB381C" w:rsidP="00B15F91">
            <w:pPr>
              <w:pStyle w:val="Besvaradav"/>
              <w:rPr>
                <w:spacing w:val="-4"/>
              </w:rPr>
            </w:pPr>
          </w:p>
        </w:tc>
      </w:tr>
      <w:tr w:rsidR="00BB381C" w:rsidRPr="00FC48CA" w:rsidTr="00B15F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B381C" w:rsidRPr="00FC48CA" w:rsidRDefault="00BB381C" w:rsidP="00B15F91">
            <w:pPr>
              <w:pStyle w:val="FlistaNrText"/>
            </w:pPr>
          </w:p>
        </w:tc>
        <w:tc>
          <w:tcPr>
            <w:tcW w:w="6237" w:type="dxa"/>
          </w:tcPr>
          <w:p w:rsidR="00BB381C" w:rsidRPr="00FC48CA" w:rsidRDefault="00BB381C" w:rsidP="00B15F91">
            <w:r w:rsidRPr="00FC48CA">
              <w:t>2010/11:99 av Börje Vestlund (S)</w:t>
            </w:r>
          </w:p>
          <w:p w:rsidR="00BB381C" w:rsidRPr="00FC48CA" w:rsidRDefault="00BB381C" w:rsidP="00B15F91">
            <w:r w:rsidRPr="00FC48CA">
              <w:t>En samlad storstadspolitik</w:t>
            </w:r>
          </w:p>
        </w:tc>
        <w:tc>
          <w:tcPr>
            <w:tcW w:w="2481" w:type="dxa"/>
          </w:tcPr>
          <w:p w:rsidR="00BB381C" w:rsidRPr="00FC48CA" w:rsidRDefault="00BB381C" w:rsidP="00B15F91">
            <w:pPr>
              <w:rPr>
                <w:spacing w:val="-4"/>
              </w:rPr>
            </w:pPr>
          </w:p>
        </w:tc>
      </w:tr>
    </w:tbl>
    <w:p w:rsidR="00BB381C" w:rsidRPr="00FC48CA" w:rsidRDefault="008026D1" w:rsidP="003675A0">
      <w:pPr>
        <w:pStyle w:val="Blankrad"/>
      </w:pPr>
      <w:r w:rsidRPr="00FC48C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B381C" w:rsidRPr="00FC48CA" w:rsidTr="00B15F9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B381C" w:rsidRPr="00FC48CA" w:rsidRDefault="00BB381C" w:rsidP="00B15F91">
            <w:pPr>
              <w:pStyle w:val="HuvudrubrikFlisteNr"/>
            </w:pPr>
          </w:p>
        </w:tc>
        <w:tc>
          <w:tcPr>
            <w:tcW w:w="6237" w:type="dxa"/>
          </w:tcPr>
          <w:p w:rsidR="00BB381C" w:rsidRPr="00FC48CA" w:rsidRDefault="00BB381C" w:rsidP="00B15F91">
            <w:pPr>
              <w:pStyle w:val="Huvudrubrik"/>
            </w:pPr>
            <w:bookmarkStart w:id="2" w:name="Start_HänvisningTillUtskott"/>
            <w:bookmarkEnd w:id="2"/>
            <w:r w:rsidRPr="00FC48CA">
              <w:t>Ärende för hänvisning till utskott</w:t>
            </w:r>
          </w:p>
        </w:tc>
        <w:tc>
          <w:tcPr>
            <w:tcW w:w="2481" w:type="dxa"/>
          </w:tcPr>
          <w:p w:rsidR="00BB381C" w:rsidRPr="00FC48CA" w:rsidRDefault="00BB381C" w:rsidP="00B15F91">
            <w:pPr>
              <w:pStyle w:val="HuvudrubrikKolumn3"/>
            </w:pPr>
            <w:r w:rsidRPr="00FC48CA">
              <w:t>Förslag</w:t>
            </w:r>
          </w:p>
        </w:tc>
      </w:tr>
      <w:tr w:rsidR="00BB381C" w:rsidRPr="00FC48CA" w:rsidTr="00B15F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B381C" w:rsidRPr="00FC48CA" w:rsidRDefault="00BB381C" w:rsidP="00B15F91">
            <w:pPr>
              <w:pStyle w:val="renderubrik"/>
            </w:pPr>
          </w:p>
        </w:tc>
        <w:tc>
          <w:tcPr>
            <w:tcW w:w="6237" w:type="dxa"/>
          </w:tcPr>
          <w:p w:rsidR="00BB381C" w:rsidRPr="00FC48CA" w:rsidRDefault="00BB381C" w:rsidP="00B15F91">
            <w:pPr>
              <w:pStyle w:val="renderubrik"/>
            </w:pPr>
            <w:r w:rsidRPr="00FC48CA">
              <w:t>Proposition</w:t>
            </w:r>
          </w:p>
        </w:tc>
        <w:tc>
          <w:tcPr>
            <w:tcW w:w="2481" w:type="dxa"/>
          </w:tcPr>
          <w:p w:rsidR="00BB381C" w:rsidRPr="00FC48CA" w:rsidRDefault="00BB381C" w:rsidP="00B15F91">
            <w:pPr>
              <w:pStyle w:val="renderubrik"/>
              <w:rPr>
                <w:spacing w:val="-4"/>
              </w:rPr>
            </w:pPr>
          </w:p>
        </w:tc>
      </w:tr>
      <w:tr w:rsidR="00BB381C" w:rsidRPr="00FC48CA" w:rsidTr="00B15F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B381C" w:rsidRPr="00FC48CA" w:rsidRDefault="00BB381C" w:rsidP="00B15F91">
            <w:pPr>
              <w:pStyle w:val="FlistaNrText"/>
            </w:pPr>
          </w:p>
        </w:tc>
        <w:tc>
          <w:tcPr>
            <w:tcW w:w="6237" w:type="dxa"/>
          </w:tcPr>
          <w:p w:rsidR="00BB381C" w:rsidRPr="00FC48CA" w:rsidRDefault="00BB381C" w:rsidP="00B15F91">
            <w:r w:rsidRPr="00FC48CA">
              <w:t>2010/11:38 Fördjupad samverkan inom forskning, utbildning och innovation – hållbar energi</w:t>
            </w:r>
          </w:p>
        </w:tc>
        <w:tc>
          <w:tcPr>
            <w:tcW w:w="2481" w:type="dxa"/>
          </w:tcPr>
          <w:p w:rsidR="00BB381C" w:rsidRPr="00FC48CA" w:rsidRDefault="00BB381C" w:rsidP="00B15F91">
            <w:pPr>
              <w:rPr>
                <w:spacing w:val="-4"/>
              </w:rPr>
            </w:pPr>
            <w:r w:rsidRPr="00FC48CA">
              <w:rPr>
                <w:spacing w:val="-4"/>
              </w:rPr>
              <w:t>UbU</w:t>
            </w:r>
          </w:p>
        </w:tc>
      </w:tr>
    </w:tbl>
    <w:p w:rsidR="00BB381C" w:rsidRPr="00FC48CA" w:rsidRDefault="008026D1" w:rsidP="003675A0">
      <w:pPr>
        <w:pStyle w:val="Blankrad"/>
      </w:pPr>
      <w:r w:rsidRPr="00FC48C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B381C" w:rsidRPr="00FC48CA" w:rsidTr="00B15F9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B381C" w:rsidRPr="00FC48CA" w:rsidRDefault="00BB381C" w:rsidP="00B15F91">
            <w:pPr>
              <w:pStyle w:val="HuvudrubrikFlisteNr"/>
            </w:pPr>
          </w:p>
        </w:tc>
        <w:tc>
          <w:tcPr>
            <w:tcW w:w="6237" w:type="dxa"/>
          </w:tcPr>
          <w:p w:rsidR="00BB381C" w:rsidRPr="00FC48CA" w:rsidRDefault="00BB381C" w:rsidP="00B15F91">
            <w:pPr>
              <w:pStyle w:val="Huvudrubrik"/>
            </w:pPr>
            <w:bookmarkStart w:id="3" w:name="Start_ÄrendenFörBordläggning"/>
            <w:bookmarkEnd w:id="3"/>
            <w:r w:rsidRPr="00FC48CA">
              <w:t>Ärenden för bordläggning</w:t>
            </w:r>
          </w:p>
        </w:tc>
        <w:tc>
          <w:tcPr>
            <w:tcW w:w="2481" w:type="dxa"/>
          </w:tcPr>
          <w:p w:rsidR="00BB381C" w:rsidRPr="00FC48CA" w:rsidRDefault="00BB381C" w:rsidP="00B15F91">
            <w:pPr>
              <w:pStyle w:val="HuvudrubrikKolumn3"/>
            </w:pPr>
            <w:r w:rsidRPr="00FC48CA">
              <w:t>Reservationer</w:t>
            </w:r>
          </w:p>
        </w:tc>
      </w:tr>
      <w:tr w:rsidR="00BB381C" w:rsidRPr="00FC48CA" w:rsidTr="00B15F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B381C" w:rsidRPr="00FC48CA" w:rsidRDefault="00BB381C" w:rsidP="00B15F91">
            <w:pPr>
              <w:pStyle w:val="renderubrik"/>
            </w:pPr>
          </w:p>
        </w:tc>
        <w:tc>
          <w:tcPr>
            <w:tcW w:w="6237" w:type="dxa"/>
          </w:tcPr>
          <w:p w:rsidR="00BB381C" w:rsidRPr="00FC48CA" w:rsidRDefault="00BB381C" w:rsidP="00B15F91">
            <w:pPr>
              <w:pStyle w:val="renderubrik"/>
            </w:pPr>
            <w:r w:rsidRPr="00FC48CA">
              <w:t>Arbetsmarknadsutskottets betänkande</w:t>
            </w:r>
          </w:p>
        </w:tc>
        <w:tc>
          <w:tcPr>
            <w:tcW w:w="2481" w:type="dxa"/>
          </w:tcPr>
          <w:p w:rsidR="00BB381C" w:rsidRPr="00FC48CA" w:rsidRDefault="00BB381C" w:rsidP="00B15F91">
            <w:pPr>
              <w:pStyle w:val="renderubrik"/>
              <w:rPr>
                <w:spacing w:val="-4"/>
              </w:rPr>
            </w:pPr>
          </w:p>
        </w:tc>
      </w:tr>
      <w:tr w:rsidR="00BB381C" w:rsidRPr="00FC48CA" w:rsidTr="00B15F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B381C" w:rsidRPr="00FC48CA" w:rsidRDefault="00BB381C" w:rsidP="00B15F91">
            <w:pPr>
              <w:pStyle w:val="FlistaNrText"/>
            </w:pPr>
          </w:p>
        </w:tc>
        <w:tc>
          <w:tcPr>
            <w:tcW w:w="6237" w:type="dxa"/>
          </w:tcPr>
          <w:p w:rsidR="00BB381C" w:rsidRPr="00FC48CA" w:rsidRDefault="00BB381C" w:rsidP="00B15F91">
            <w:r w:rsidRPr="00FC48CA">
              <w:t>2010/11:AU1 Utgiftsområde 13 Integration och jämställdhet</w:t>
            </w:r>
          </w:p>
        </w:tc>
        <w:tc>
          <w:tcPr>
            <w:tcW w:w="2481" w:type="dxa"/>
          </w:tcPr>
          <w:p w:rsidR="00BB381C" w:rsidRPr="00FC48CA" w:rsidRDefault="00BB381C" w:rsidP="00B15F91">
            <w:pPr>
              <w:rPr>
                <w:spacing w:val="-4"/>
              </w:rPr>
            </w:pPr>
            <w:r w:rsidRPr="00FC48CA">
              <w:rPr>
                <w:spacing w:val="-4"/>
              </w:rPr>
              <w:t>3 res. (S,SD,V)</w:t>
            </w:r>
          </w:p>
        </w:tc>
      </w:tr>
      <w:tr w:rsidR="00BB381C" w:rsidRPr="00FC48CA" w:rsidTr="00B15F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B381C" w:rsidRPr="00FC48CA" w:rsidRDefault="00BB381C" w:rsidP="00B15F91">
            <w:pPr>
              <w:pStyle w:val="renderubrik"/>
            </w:pPr>
          </w:p>
        </w:tc>
        <w:tc>
          <w:tcPr>
            <w:tcW w:w="6237" w:type="dxa"/>
          </w:tcPr>
          <w:p w:rsidR="00BB381C" w:rsidRPr="00FC48CA" w:rsidRDefault="00BB381C" w:rsidP="00B15F91">
            <w:pPr>
              <w:pStyle w:val="renderubrik"/>
            </w:pPr>
            <w:r w:rsidRPr="00FC48CA">
              <w:t>Utrikesutskottets betänkanden</w:t>
            </w:r>
          </w:p>
        </w:tc>
        <w:tc>
          <w:tcPr>
            <w:tcW w:w="2481" w:type="dxa"/>
          </w:tcPr>
          <w:p w:rsidR="00BB381C" w:rsidRPr="00FC48CA" w:rsidRDefault="00BB381C" w:rsidP="00B15F91">
            <w:pPr>
              <w:pStyle w:val="renderubrik"/>
              <w:rPr>
                <w:spacing w:val="-4"/>
              </w:rPr>
            </w:pPr>
          </w:p>
        </w:tc>
      </w:tr>
      <w:tr w:rsidR="00BB381C" w:rsidRPr="00FC48CA" w:rsidTr="00B15F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B381C" w:rsidRPr="00FC48CA" w:rsidRDefault="00BB381C" w:rsidP="00B15F91">
            <w:pPr>
              <w:pStyle w:val="FlistaNrText"/>
            </w:pPr>
          </w:p>
        </w:tc>
        <w:tc>
          <w:tcPr>
            <w:tcW w:w="6237" w:type="dxa"/>
          </w:tcPr>
          <w:p w:rsidR="00BB381C" w:rsidRPr="00FC48CA" w:rsidRDefault="00BB381C" w:rsidP="00B15F91">
            <w:r w:rsidRPr="00FC48CA">
              <w:t>2010/11:UU1 Utgiftsområde 5 Internationell samverkan</w:t>
            </w:r>
          </w:p>
        </w:tc>
        <w:tc>
          <w:tcPr>
            <w:tcW w:w="2481" w:type="dxa"/>
          </w:tcPr>
          <w:p w:rsidR="00BB381C" w:rsidRPr="00FC48CA" w:rsidRDefault="00BB381C" w:rsidP="00B15F91">
            <w:pPr>
              <w:rPr>
                <w:spacing w:val="-4"/>
              </w:rPr>
            </w:pPr>
          </w:p>
        </w:tc>
      </w:tr>
      <w:tr w:rsidR="00BB381C" w:rsidRPr="00FC48CA" w:rsidTr="00B15F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B381C" w:rsidRPr="00FC48CA" w:rsidRDefault="00BB381C" w:rsidP="00B15F91">
            <w:pPr>
              <w:pStyle w:val="FlistaNrText"/>
            </w:pPr>
          </w:p>
        </w:tc>
        <w:tc>
          <w:tcPr>
            <w:tcW w:w="6237" w:type="dxa"/>
          </w:tcPr>
          <w:p w:rsidR="00BB381C" w:rsidRPr="00FC48CA" w:rsidRDefault="00BB381C" w:rsidP="00B15F91">
            <w:r w:rsidRPr="00FC48CA">
              <w:t>2010/11:UU2 Utgiftsområde 7 Internationellt bistånd</w:t>
            </w:r>
          </w:p>
        </w:tc>
        <w:tc>
          <w:tcPr>
            <w:tcW w:w="2481" w:type="dxa"/>
          </w:tcPr>
          <w:p w:rsidR="00BB381C" w:rsidRPr="00FC48CA" w:rsidRDefault="00BB381C" w:rsidP="00B15F91">
            <w:pPr>
              <w:rPr>
                <w:spacing w:val="-4"/>
              </w:rPr>
            </w:pPr>
            <w:r w:rsidRPr="00FC48CA">
              <w:rPr>
                <w:spacing w:val="-4"/>
              </w:rPr>
              <w:t>7 res. (MP,V)</w:t>
            </w:r>
          </w:p>
        </w:tc>
      </w:tr>
      <w:tr w:rsidR="00BB381C" w:rsidRPr="00FC48CA" w:rsidTr="00B15F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B381C" w:rsidRPr="00FC48CA" w:rsidRDefault="00BB381C" w:rsidP="00B15F91">
            <w:pPr>
              <w:pStyle w:val="renderubrik"/>
            </w:pPr>
          </w:p>
        </w:tc>
        <w:tc>
          <w:tcPr>
            <w:tcW w:w="6237" w:type="dxa"/>
          </w:tcPr>
          <w:p w:rsidR="00BB381C" w:rsidRPr="00FC48CA" w:rsidRDefault="00BB381C" w:rsidP="00B15F91">
            <w:pPr>
              <w:pStyle w:val="renderubrik"/>
            </w:pPr>
            <w:r w:rsidRPr="00FC48CA">
              <w:t>Sammansatta utrikes- och försvarsutskottets betänkande</w:t>
            </w:r>
          </w:p>
        </w:tc>
        <w:tc>
          <w:tcPr>
            <w:tcW w:w="2481" w:type="dxa"/>
          </w:tcPr>
          <w:p w:rsidR="00BB381C" w:rsidRPr="00FC48CA" w:rsidRDefault="00BB381C" w:rsidP="00B15F91">
            <w:pPr>
              <w:pStyle w:val="renderubrik"/>
              <w:rPr>
                <w:spacing w:val="-4"/>
              </w:rPr>
            </w:pPr>
          </w:p>
        </w:tc>
      </w:tr>
      <w:tr w:rsidR="00BB381C" w:rsidRPr="00FC48CA" w:rsidTr="00B15F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B381C" w:rsidRPr="00FC48CA" w:rsidRDefault="00BB381C" w:rsidP="00B15F91">
            <w:pPr>
              <w:pStyle w:val="FlistaNrText"/>
            </w:pPr>
          </w:p>
        </w:tc>
        <w:tc>
          <w:tcPr>
            <w:tcW w:w="6237" w:type="dxa"/>
          </w:tcPr>
          <w:p w:rsidR="00BB381C" w:rsidRPr="00FC48CA" w:rsidRDefault="00BB381C" w:rsidP="00B15F91">
            <w:r w:rsidRPr="00FC48CA">
              <w:t>2010/11:UFöU2 Svenskt deltagande i den nordiska stridsgruppen 2011</w:t>
            </w:r>
          </w:p>
        </w:tc>
        <w:tc>
          <w:tcPr>
            <w:tcW w:w="2481" w:type="dxa"/>
          </w:tcPr>
          <w:p w:rsidR="00BB381C" w:rsidRPr="00FC48CA" w:rsidRDefault="00BB381C" w:rsidP="00B15F91">
            <w:pPr>
              <w:rPr>
                <w:spacing w:val="-4"/>
              </w:rPr>
            </w:pPr>
            <w:r w:rsidRPr="00FC48CA">
              <w:rPr>
                <w:spacing w:val="-4"/>
              </w:rPr>
              <w:t>5 res. (SD,V)</w:t>
            </w:r>
          </w:p>
        </w:tc>
      </w:tr>
    </w:tbl>
    <w:p w:rsidR="00BB381C" w:rsidRPr="00FC48CA" w:rsidRDefault="008026D1" w:rsidP="003675A0">
      <w:pPr>
        <w:pStyle w:val="Blankrad"/>
      </w:pPr>
      <w:r w:rsidRPr="00FC48C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026D1" w:rsidRPr="00FC48C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026D1" w:rsidRPr="00FC48CA" w:rsidRDefault="008026D1" w:rsidP="00B15F91">
            <w:pPr>
              <w:pStyle w:val="HuvudrubrikFlisteNr"/>
            </w:pPr>
          </w:p>
        </w:tc>
        <w:tc>
          <w:tcPr>
            <w:tcW w:w="6237" w:type="dxa"/>
          </w:tcPr>
          <w:p w:rsidR="008026D1" w:rsidRPr="00FC48CA" w:rsidRDefault="008026D1">
            <w:pPr>
              <w:pStyle w:val="HuvudrubrikEnsam"/>
            </w:pPr>
            <w:r w:rsidRPr="00FC48CA">
              <w:t>Ärenden för avgörande</w:t>
            </w:r>
            <w:r w:rsidRPr="00FC48CA">
              <w:br/>
              <w:t>tisdagen den 14 december kl. 15.30</w:t>
            </w:r>
          </w:p>
        </w:tc>
        <w:tc>
          <w:tcPr>
            <w:tcW w:w="2481" w:type="dxa"/>
          </w:tcPr>
          <w:p w:rsidR="008026D1" w:rsidRPr="00FC48CA" w:rsidRDefault="008026D1" w:rsidP="00B15F91">
            <w:pPr>
              <w:pStyle w:val="HuvudrubrikKolumn3"/>
            </w:pPr>
          </w:p>
        </w:tc>
      </w:tr>
      <w:tr w:rsidR="008026D1" w:rsidRPr="00FC48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026D1" w:rsidRPr="00FC48CA" w:rsidRDefault="008026D1" w:rsidP="00B15F91">
            <w:pPr>
              <w:pStyle w:val="Underrubrik"/>
            </w:pPr>
          </w:p>
        </w:tc>
        <w:tc>
          <w:tcPr>
            <w:tcW w:w="6237" w:type="dxa"/>
          </w:tcPr>
          <w:p w:rsidR="008026D1" w:rsidRPr="00FC48CA" w:rsidRDefault="008026D1" w:rsidP="00B15F91">
            <w:pPr>
              <w:pStyle w:val="Underrubrik"/>
            </w:pPr>
            <w:r w:rsidRPr="00FC48CA">
              <w:t>Tidigare slutdebatterade</w:t>
            </w:r>
          </w:p>
        </w:tc>
        <w:tc>
          <w:tcPr>
            <w:tcW w:w="2481" w:type="dxa"/>
          </w:tcPr>
          <w:p w:rsidR="008026D1" w:rsidRPr="00FC48CA" w:rsidRDefault="008026D1" w:rsidP="00B15F91">
            <w:pPr>
              <w:pStyle w:val="Underrubrik"/>
              <w:rPr>
                <w:spacing w:val="-4"/>
              </w:rPr>
            </w:pPr>
          </w:p>
        </w:tc>
      </w:tr>
      <w:tr w:rsidR="008026D1" w:rsidRPr="00FC48CA" w:rsidTr="00B15F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026D1" w:rsidRPr="00FC48CA" w:rsidRDefault="008026D1" w:rsidP="00B15F91">
            <w:pPr>
              <w:pStyle w:val="renderubrik"/>
            </w:pPr>
          </w:p>
        </w:tc>
        <w:tc>
          <w:tcPr>
            <w:tcW w:w="6237" w:type="dxa"/>
          </w:tcPr>
          <w:p w:rsidR="008026D1" w:rsidRPr="00FC48CA" w:rsidRDefault="008026D1" w:rsidP="00B15F91">
            <w:pPr>
              <w:pStyle w:val="renderubrik"/>
            </w:pPr>
            <w:r w:rsidRPr="00FC48CA">
              <w:t>Socialförsäkringsutskottets betänkande</w:t>
            </w:r>
          </w:p>
        </w:tc>
        <w:tc>
          <w:tcPr>
            <w:tcW w:w="2481" w:type="dxa"/>
          </w:tcPr>
          <w:p w:rsidR="008026D1" w:rsidRPr="00FC48CA" w:rsidRDefault="008026D1" w:rsidP="00B15F91">
            <w:pPr>
              <w:pStyle w:val="renderubrik"/>
              <w:rPr>
                <w:spacing w:val="-4"/>
              </w:rPr>
            </w:pPr>
          </w:p>
        </w:tc>
      </w:tr>
      <w:tr w:rsidR="008026D1" w:rsidRPr="00FC48CA" w:rsidTr="00B15F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026D1" w:rsidRPr="00FC48CA" w:rsidRDefault="008026D1" w:rsidP="00B15F91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8026D1" w:rsidRPr="00FC48CA" w:rsidRDefault="008026D1" w:rsidP="00B15F91">
            <w:r w:rsidRPr="00FC48CA">
              <w:t>2010/11:SfU2 Utgiftsområde 8 Migration</w:t>
            </w:r>
          </w:p>
        </w:tc>
        <w:tc>
          <w:tcPr>
            <w:tcW w:w="2481" w:type="dxa"/>
          </w:tcPr>
          <w:p w:rsidR="008026D1" w:rsidRPr="00FC48CA" w:rsidRDefault="008026D1" w:rsidP="00B15F91">
            <w:pPr>
              <w:rPr>
                <w:spacing w:val="-4"/>
              </w:rPr>
            </w:pPr>
            <w:r w:rsidRPr="00FC48CA">
              <w:rPr>
                <w:spacing w:val="-4"/>
              </w:rPr>
              <w:t>21 res. (S,MP,SD,V)</w:t>
            </w:r>
          </w:p>
        </w:tc>
      </w:tr>
      <w:tr w:rsidR="008026D1" w:rsidRPr="00FC48CA" w:rsidTr="00B15F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026D1" w:rsidRPr="00FC48CA" w:rsidRDefault="008026D1" w:rsidP="00B15F91">
            <w:pPr>
              <w:pStyle w:val="renderubrik"/>
            </w:pPr>
          </w:p>
        </w:tc>
        <w:tc>
          <w:tcPr>
            <w:tcW w:w="6237" w:type="dxa"/>
          </w:tcPr>
          <w:p w:rsidR="008026D1" w:rsidRPr="00FC48CA" w:rsidRDefault="008026D1" w:rsidP="00B15F91">
            <w:pPr>
              <w:pStyle w:val="renderubrik"/>
            </w:pPr>
            <w:r w:rsidRPr="00FC48CA">
              <w:t>Skatteutskottets betänkanden</w:t>
            </w:r>
          </w:p>
        </w:tc>
        <w:tc>
          <w:tcPr>
            <w:tcW w:w="2481" w:type="dxa"/>
          </w:tcPr>
          <w:p w:rsidR="008026D1" w:rsidRPr="00FC48CA" w:rsidRDefault="008026D1" w:rsidP="00B15F91">
            <w:pPr>
              <w:pStyle w:val="renderubrik"/>
              <w:rPr>
                <w:spacing w:val="-4"/>
              </w:rPr>
            </w:pPr>
          </w:p>
        </w:tc>
      </w:tr>
      <w:tr w:rsidR="008026D1" w:rsidRPr="00FC48CA" w:rsidTr="00B15F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026D1" w:rsidRPr="00FC48CA" w:rsidRDefault="008026D1" w:rsidP="00B15F91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8026D1" w:rsidRPr="00FC48CA" w:rsidRDefault="008026D1" w:rsidP="00B15F91">
            <w:r w:rsidRPr="00FC48CA">
              <w:t>2010/11:SkU1 Utgiftsområde 3 Skatt, tull och exekution</w:t>
            </w:r>
          </w:p>
        </w:tc>
        <w:tc>
          <w:tcPr>
            <w:tcW w:w="2481" w:type="dxa"/>
          </w:tcPr>
          <w:p w:rsidR="008026D1" w:rsidRPr="00FC48CA" w:rsidRDefault="008026D1" w:rsidP="00B15F91">
            <w:pPr>
              <w:rPr>
                <w:spacing w:val="-4"/>
              </w:rPr>
            </w:pPr>
            <w:r w:rsidRPr="00FC48CA">
              <w:rPr>
                <w:spacing w:val="-4"/>
              </w:rPr>
              <w:t>1 res. (S)</w:t>
            </w:r>
          </w:p>
        </w:tc>
      </w:tr>
      <w:tr w:rsidR="008026D1" w:rsidRPr="00FC48CA" w:rsidTr="00B15F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026D1" w:rsidRPr="00FC48CA" w:rsidRDefault="008026D1" w:rsidP="00B15F91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8026D1" w:rsidRPr="00FC48CA" w:rsidRDefault="008026D1" w:rsidP="00B15F91">
            <w:r w:rsidRPr="00FC48CA">
              <w:t>2010/11:SkU12 Nya mervärdesskatteregler om förändrade krav för viss import av varor</w:t>
            </w:r>
          </w:p>
        </w:tc>
        <w:tc>
          <w:tcPr>
            <w:tcW w:w="2481" w:type="dxa"/>
          </w:tcPr>
          <w:p w:rsidR="008026D1" w:rsidRPr="00FC48CA" w:rsidRDefault="008026D1" w:rsidP="00B15F91">
            <w:pPr>
              <w:rPr>
                <w:spacing w:val="-4"/>
              </w:rPr>
            </w:pPr>
          </w:p>
        </w:tc>
      </w:tr>
      <w:tr w:rsidR="008026D1" w:rsidRPr="00FC48CA" w:rsidTr="00B15F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026D1" w:rsidRPr="00FC48CA" w:rsidRDefault="008026D1" w:rsidP="00B15F91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8026D1" w:rsidRPr="00FC48CA" w:rsidRDefault="008026D1" w:rsidP="00B15F91">
            <w:r w:rsidRPr="00FC48CA">
              <w:t>2010/11:SkU16 Vissa tekniska mervärdesskattefrågor</w:t>
            </w:r>
          </w:p>
        </w:tc>
        <w:tc>
          <w:tcPr>
            <w:tcW w:w="2481" w:type="dxa"/>
          </w:tcPr>
          <w:p w:rsidR="008026D1" w:rsidRPr="00FC48CA" w:rsidRDefault="008026D1" w:rsidP="00B15F91">
            <w:pPr>
              <w:rPr>
                <w:spacing w:val="-4"/>
              </w:rPr>
            </w:pPr>
          </w:p>
        </w:tc>
      </w:tr>
    </w:tbl>
    <w:p w:rsidR="008026D1" w:rsidRPr="00FC48CA" w:rsidRDefault="008026D1" w:rsidP="003675A0">
      <w:pPr>
        <w:pStyle w:val="Blankrad"/>
      </w:pPr>
      <w:r w:rsidRPr="00FC48CA">
        <w:t xml:space="preserve">     </w:t>
      </w:r>
    </w:p>
    <w:p w:rsidR="008026D1" w:rsidRPr="00FC48CA" w:rsidRDefault="008026D1" w:rsidP="003675A0">
      <w:pPr>
        <w:pStyle w:val="Blankrad"/>
      </w:pPr>
      <w:bookmarkStart w:id="4" w:name="StartText"/>
      <w:bookmarkEnd w:id="4"/>
      <w:r w:rsidRPr="00FC48CA">
        <w:t>     </w:t>
      </w:r>
    </w:p>
    <w:p w:rsidR="00D94229" w:rsidRPr="00FC48CA" w:rsidRDefault="008026D1" w:rsidP="003675A0">
      <w:pPr>
        <w:pStyle w:val="Blankrad"/>
      </w:pPr>
      <w:bookmarkStart w:id="5" w:name="Start"/>
      <w:bookmarkEnd w:id="5"/>
      <w:r w:rsidRPr="00FC48C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FC48C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FC48CA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FC48CA" w:rsidRDefault="006E04A4" w:rsidP="00D016E9">
            <w:pPr>
              <w:pStyle w:val="StreckMitten"/>
            </w:pPr>
            <w:r w:rsidRPr="00FC48CA">
              <w:tab/>
            </w:r>
            <w:r w:rsidRPr="00FC48CA">
              <w:tab/>
            </w:r>
          </w:p>
        </w:tc>
      </w:tr>
    </w:tbl>
    <w:p w:rsidR="006E04A4" w:rsidRPr="00FC48CA" w:rsidRDefault="006E04A4" w:rsidP="003675A0">
      <w:pPr>
        <w:pStyle w:val="Blankrad"/>
      </w:pPr>
    </w:p>
    <w:sectPr w:rsidR="006E04A4" w:rsidRPr="00FC48CA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5F91" w:rsidRPr="00FC48CA" w:rsidRDefault="00B15F91">
      <w:r w:rsidRPr="00FC48CA">
        <w:separator/>
      </w:r>
    </w:p>
  </w:endnote>
  <w:endnote w:type="continuationSeparator" w:id="0">
    <w:p w:rsidR="00B15F91" w:rsidRPr="00FC48CA" w:rsidRDefault="00B15F91">
      <w:r w:rsidRPr="00FC48C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4E22" w:rsidRPr="00FC48CA" w:rsidRDefault="00E64E22">
    <w:pPr>
      <w:pStyle w:val="Sidhuvud"/>
      <w:jc w:val="center"/>
    </w:pPr>
    <w:r w:rsidRPr="00FC48CA">
      <w:fldChar w:fldCharType="begin" w:fldLock="1"/>
    </w:r>
    <w:r w:rsidRPr="00FC48CA">
      <w:instrText xml:space="preserve"> PAGE </w:instrText>
    </w:r>
    <w:r w:rsidRPr="00FC48CA">
      <w:fldChar w:fldCharType="separate"/>
    </w:r>
    <w:r w:rsidR="00937E7F" w:rsidRPr="00FC48CA">
      <w:t>2</w:t>
    </w:r>
    <w:r w:rsidRPr="00FC48CA">
      <w:fldChar w:fldCharType="end"/>
    </w:r>
    <w:r w:rsidRPr="00FC48CA">
      <w:t xml:space="preserve"> (</w:t>
    </w:r>
    <w:r w:rsidRPr="00FC48CA">
      <w:fldChar w:fldCharType="begin" w:fldLock="1"/>
    </w:r>
    <w:r w:rsidRPr="00FC48CA">
      <w:instrText xml:space="preserve"> NUMPAGES </w:instrText>
    </w:r>
    <w:r w:rsidRPr="00FC48CA">
      <w:fldChar w:fldCharType="separate"/>
    </w:r>
    <w:r w:rsidR="00937E7F" w:rsidRPr="00FC48CA">
      <w:t>2</w:t>
    </w:r>
    <w:r w:rsidRPr="00FC48CA">
      <w:fldChar w:fldCharType="end"/>
    </w:r>
    <w:r w:rsidRPr="00FC48CA">
      <w:t>)</w:t>
    </w:r>
  </w:p>
  <w:p w:rsidR="00E64E22" w:rsidRPr="00FC48CA" w:rsidRDefault="00E64E2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4E22" w:rsidRPr="00FC48CA" w:rsidRDefault="00E64E22">
    <w:pPr>
      <w:pStyle w:val="Sidhuvud"/>
      <w:jc w:val="center"/>
    </w:pPr>
    <w:r w:rsidRPr="00FC48CA">
      <w:fldChar w:fldCharType="begin" w:fldLock="1"/>
    </w:r>
    <w:r w:rsidRPr="00FC48CA">
      <w:instrText xml:space="preserve"> PAGE </w:instrText>
    </w:r>
    <w:r w:rsidRPr="00FC48CA">
      <w:fldChar w:fldCharType="separate"/>
    </w:r>
    <w:r w:rsidR="00B15F91" w:rsidRPr="00FC48CA">
      <w:t>1</w:t>
    </w:r>
    <w:r w:rsidRPr="00FC48CA">
      <w:fldChar w:fldCharType="end"/>
    </w:r>
    <w:r w:rsidRPr="00FC48CA">
      <w:t xml:space="preserve"> (</w:t>
    </w:r>
    <w:r w:rsidRPr="00FC48CA">
      <w:fldChar w:fldCharType="begin" w:fldLock="1"/>
    </w:r>
    <w:r w:rsidRPr="00FC48CA">
      <w:instrText xml:space="preserve"> NUMPAGES </w:instrText>
    </w:r>
    <w:r w:rsidRPr="00FC48CA">
      <w:fldChar w:fldCharType="separate"/>
    </w:r>
    <w:r w:rsidR="00937E7F" w:rsidRPr="00FC48CA">
      <w:t>2</w:t>
    </w:r>
    <w:r w:rsidRPr="00FC48CA">
      <w:fldChar w:fldCharType="end"/>
    </w:r>
    <w:r w:rsidRPr="00FC48CA">
      <w:t>)</w:t>
    </w:r>
  </w:p>
  <w:p w:rsidR="00E64E22" w:rsidRPr="00FC48CA" w:rsidRDefault="00E64E2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5F91" w:rsidRPr="00FC48CA" w:rsidRDefault="00B15F91">
      <w:r w:rsidRPr="00FC48CA">
        <w:separator/>
      </w:r>
    </w:p>
  </w:footnote>
  <w:footnote w:type="continuationSeparator" w:id="0">
    <w:p w:rsidR="00B15F91" w:rsidRPr="00FC48CA" w:rsidRDefault="00B15F91">
      <w:r w:rsidRPr="00FC48C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4E22" w:rsidRPr="00FC48CA" w:rsidRDefault="00E64E22">
    <w:pPr>
      <w:pStyle w:val="Sidhuvud"/>
      <w:tabs>
        <w:tab w:val="clear" w:pos="4536"/>
      </w:tabs>
    </w:pPr>
    <w:r w:rsidRPr="00FC48CA">
      <w:fldChar w:fldCharType="begin" w:fldLock="1"/>
    </w:r>
    <w:r w:rsidRPr="00FC48CA">
      <w:instrText xml:space="preserve"> DOCPROPERTY "DocumentDate" </w:instrText>
    </w:r>
    <w:r w:rsidRPr="00FC48CA">
      <w:fldChar w:fldCharType="separate"/>
    </w:r>
    <w:r w:rsidR="00937E7F" w:rsidRPr="00FC48CA">
      <w:t>Fredagen den 10 december 2010</w:t>
    </w:r>
    <w:r w:rsidRPr="00FC48CA">
      <w:fldChar w:fldCharType="end"/>
    </w:r>
    <w:r w:rsidRPr="00FC48CA">
      <w:tab/>
    </w:r>
  </w:p>
  <w:p w:rsidR="00E64E22" w:rsidRPr="00FC48CA" w:rsidRDefault="00E64E2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FC48CA">
      <w:rPr>
        <w:sz w:val="12"/>
      </w:rPr>
      <w:tab/>
    </w:r>
  </w:p>
  <w:p w:rsidR="00E64E22" w:rsidRPr="00FC48CA" w:rsidRDefault="00E64E22"/>
  <w:p w:rsidR="00E64E22" w:rsidRPr="00FC48CA" w:rsidRDefault="00E64E2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4E22" w:rsidRPr="00FC48CA" w:rsidRDefault="00FC48CA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FC48CA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64E22" w:rsidRPr="00FC48CA" w:rsidRDefault="00E64E22">
    <w:pPr>
      <w:pStyle w:val="Dokumentrubrik"/>
      <w:spacing w:after="360"/>
    </w:pPr>
    <w:r w:rsidRPr="00FC48CA">
      <w:t>Föredragningslista</w:t>
    </w:r>
  </w:p>
  <w:p w:rsidR="00E64E22" w:rsidRPr="00FC48CA" w:rsidRDefault="00E64E2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447361709">
    <w:abstractNumId w:val="5"/>
  </w:num>
  <w:num w:numId="2" w16cid:durableId="1599026993">
    <w:abstractNumId w:val="2"/>
  </w:num>
  <w:num w:numId="3" w16cid:durableId="453601715">
    <w:abstractNumId w:val="4"/>
  </w:num>
  <w:num w:numId="4" w16cid:durableId="1155533406">
    <w:abstractNumId w:val="1"/>
  </w:num>
  <w:num w:numId="5" w16cid:durableId="1709600545">
    <w:abstractNumId w:val="0"/>
  </w:num>
  <w:num w:numId="6" w16cid:durableId="631862564">
    <w:abstractNumId w:val="3"/>
  </w:num>
  <w:num w:numId="7" w16cid:durableId="966543722">
    <w:abstractNumId w:val="3"/>
  </w:num>
  <w:num w:numId="8" w16cid:durableId="5002422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25D4B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0779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1284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10D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2A2D"/>
    <w:rsid w:val="00445027"/>
    <w:rsid w:val="004453D0"/>
    <w:rsid w:val="00446814"/>
    <w:rsid w:val="0045348A"/>
    <w:rsid w:val="004551EC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26D1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70FA3"/>
    <w:rsid w:val="00873E43"/>
    <w:rsid w:val="00887B6F"/>
    <w:rsid w:val="00891A92"/>
    <w:rsid w:val="008958A5"/>
    <w:rsid w:val="00895A26"/>
    <w:rsid w:val="00895F3A"/>
    <w:rsid w:val="008A1EE5"/>
    <w:rsid w:val="008A21F4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E5069"/>
    <w:rsid w:val="008F481D"/>
    <w:rsid w:val="008F66F9"/>
    <w:rsid w:val="0090066C"/>
    <w:rsid w:val="00902758"/>
    <w:rsid w:val="00916262"/>
    <w:rsid w:val="00925D4B"/>
    <w:rsid w:val="0092616A"/>
    <w:rsid w:val="00930B15"/>
    <w:rsid w:val="0093232C"/>
    <w:rsid w:val="009339AC"/>
    <w:rsid w:val="00935A09"/>
    <w:rsid w:val="00937E7F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A59D9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15F91"/>
    <w:rsid w:val="00B221D7"/>
    <w:rsid w:val="00B256C7"/>
    <w:rsid w:val="00B26D24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381C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3CD1"/>
    <w:rsid w:val="00CF710F"/>
    <w:rsid w:val="00D016E9"/>
    <w:rsid w:val="00D04310"/>
    <w:rsid w:val="00D06F6A"/>
    <w:rsid w:val="00D1172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94229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64E22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48CA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10F21EB-FD61-4500-91E2-A7B16BBBB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8026D1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284</Words>
  <Characters>1918</Characters>
  <Application>Microsoft Office Word</Application>
  <DocSecurity>4</DocSecurity>
  <Lines>159</Lines>
  <Paragraphs>88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2010/11:32</vt:lpstr>
      <vt:lpstr>Fredagen den 10 december 2010</vt:lpstr>
    </vt:vector>
  </TitlesOfParts>
  <Company>Riksdagen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2010-12-09T14:49:00Z</cp:lastPrinted>
  <dcterms:created xsi:type="dcterms:W3CDTF">2025-12-18T03:28:00Z</dcterms:created>
  <dcterms:modified xsi:type="dcterms:W3CDTF">2025-12-18T03:28:00Z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10 december 2010</vt:lpwstr>
  </property>
  <property fmtid="{D5CDD505-2E9C-101B-9397-08002B2CF9AE}" pid="3" name="DocumentNumber">
    <vt:lpwstr>32</vt:lpwstr>
  </property>
  <property fmtid="{D5CDD505-2E9C-101B-9397-08002B2CF9AE}" pid="4" name="DocumentYear">
    <vt:lpwstr>2010/11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2010-12-10</vt:lpwstr>
  </property>
  <property fmtid="{D5CDD505-2E9C-101B-9397-08002B2CF9AE}" pid="7" name="DatumAvgörande">
    <vt:lpwstr>2010-12-10</vt:lpwstr>
  </property>
</Properties>
</file>