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574E" w14:textId="77777777" w:rsidR="006E04A4" w:rsidRPr="00CD7560" w:rsidRDefault="002C2357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47</w:t>
      </w:r>
      <w:bookmarkEnd w:id="1"/>
    </w:p>
    <w:p w14:paraId="069B574F" w14:textId="77777777" w:rsidR="006E04A4" w:rsidRDefault="002C2357">
      <w:pPr>
        <w:pStyle w:val="Datum"/>
        <w:outlineLvl w:val="0"/>
      </w:pPr>
      <w:bookmarkStart w:id="2" w:name="DocumentDate"/>
      <w:r>
        <w:t>Måndagen den 8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C6619" w14:paraId="069B5754" w14:textId="77777777" w:rsidTr="00E47117">
        <w:trPr>
          <w:cantSplit/>
        </w:trPr>
        <w:tc>
          <w:tcPr>
            <w:tcW w:w="454" w:type="dxa"/>
          </w:tcPr>
          <w:p w14:paraId="069B5750" w14:textId="77777777" w:rsidR="006E04A4" w:rsidRDefault="002C235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69B5751" w14:textId="77777777" w:rsidR="006E04A4" w:rsidRDefault="002C235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069B5752" w14:textId="77777777" w:rsidR="006E04A4" w:rsidRDefault="002C2357"/>
        </w:tc>
        <w:tc>
          <w:tcPr>
            <w:tcW w:w="7512" w:type="dxa"/>
          </w:tcPr>
          <w:p w14:paraId="069B5753" w14:textId="77777777" w:rsidR="006E04A4" w:rsidRDefault="002C235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69B5755" w14:textId="77777777" w:rsidR="006E04A4" w:rsidRDefault="002C2357">
      <w:pPr>
        <w:pStyle w:val="StreckLngt"/>
      </w:pPr>
      <w:r>
        <w:tab/>
      </w:r>
    </w:p>
    <w:p w14:paraId="069B5756" w14:textId="77777777" w:rsidR="00121B42" w:rsidRDefault="002C2357" w:rsidP="00121B42">
      <w:pPr>
        <w:pStyle w:val="Blankrad"/>
      </w:pPr>
      <w:r>
        <w:t xml:space="preserve">      </w:t>
      </w:r>
    </w:p>
    <w:p w14:paraId="069B5757" w14:textId="77777777" w:rsidR="00CF242C" w:rsidRDefault="002C235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C6619" w14:paraId="069B575B" w14:textId="77777777" w:rsidTr="00055526">
        <w:trPr>
          <w:cantSplit/>
        </w:trPr>
        <w:tc>
          <w:tcPr>
            <w:tcW w:w="567" w:type="dxa"/>
          </w:tcPr>
          <w:p w14:paraId="069B5758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59" w14:textId="77777777" w:rsidR="006E04A4" w:rsidRDefault="002C235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69B575A" w14:textId="77777777" w:rsidR="006E04A4" w:rsidRDefault="002C2357" w:rsidP="00C84F80">
            <w:pPr>
              <w:keepNext/>
            </w:pPr>
          </w:p>
        </w:tc>
      </w:tr>
      <w:tr w:rsidR="002C6619" w14:paraId="069B575F" w14:textId="77777777" w:rsidTr="00055526">
        <w:trPr>
          <w:cantSplit/>
        </w:trPr>
        <w:tc>
          <w:tcPr>
            <w:tcW w:w="567" w:type="dxa"/>
          </w:tcPr>
          <w:p w14:paraId="069B575C" w14:textId="77777777" w:rsidR="001D7AF0" w:rsidRDefault="002C235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5E9ECDA" w14:textId="77777777" w:rsidR="002C2357" w:rsidRDefault="002C2357" w:rsidP="000326E3">
            <w:r>
              <w:t xml:space="preserve">Justering av protokoll från sammanträdet måndagen den </w:t>
            </w:r>
          </w:p>
          <w:p w14:paraId="069B575D" w14:textId="4D70A800" w:rsidR="006E04A4" w:rsidRDefault="002C2357" w:rsidP="000326E3">
            <w:r>
              <w:t>17 november</w:t>
            </w:r>
          </w:p>
        </w:tc>
        <w:tc>
          <w:tcPr>
            <w:tcW w:w="2055" w:type="dxa"/>
          </w:tcPr>
          <w:p w14:paraId="069B575E" w14:textId="77777777" w:rsidR="006E04A4" w:rsidRDefault="002C2357" w:rsidP="00C84F80"/>
        </w:tc>
      </w:tr>
      <w:tr w:rsidR="002C6619" w14:paraId="069B5763" w14:textId="77777777" w:rsidTr="00055526">
        <w:trPr>
          <w:cantSplit/>
        </w:trPr>
        <w:tc>
          <w:tcPr>
            <w:tcW w:w="567" w:type="dxa"/>
          </w:tcPr>
          <w:p w14:paraId="069B5760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61" w14:textId="77777777" w:rsidR="006E04A4" w:rsidRDefault="002C2357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69B5762" w14:textId="77777777" w:rsidR="006E04A4" w:rsidRDefault="002C2357" w:rsidP="00C84F80">
            <w:pPr>
              <w:keepNext/>
            </w:pPr>
          </w:p>
        </w:tc>
      </w:tr>
      <w:tr w:rsidR="002C6619" w14:paraId="069B5767" w14:textId="77777777" w:rsidTr="00055526">
        <w:trPr>
          <w:cantSplit/>
        </w:trPr>
        <w:tc>
          <w:tcPr>
            <w:tcW w:w="567" w:type="dxa"/>
          </w:tcPr>
          <w:p w14:paraId="069B5764" w14:textId="77777777" w:rsidR="001D7AF0" w:rsidRDefault="002C235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69B5765" w14:textId="77777777" w:rsidR="006E04A4" w:rsidRDefault="002C2357" w:rsidP="000326E3">
            <w:r>
              <w:t>Göran Hargestam (SD) som ledamot i riksdagen</w:t>
            </w:r>
          </w:p>
        </w:tc>
        <w:tc>
          <w:tcPr>
            <w:tcW w:w="2055" w:type="dxa"/>
          </w:tcPr>
          <w:p w14:paraId="069B5766" w14:textId="77777777" w:rsidR="006E04A4" w:rsidRDefault="002C2357" w:rsidP="00C84F80"/>
        </w:tc>
      </w:tr>
      <w:tr w:rsidR="002C6619" w14:paraId="069B576B" w14:textId="77777777" w:rsidTr="00055526">
        <w:trPr>
          <w:cantSplit/>
        </w:trPr>
        <w:tc>
          <w:tcPr>
            <w:tcW w:w="567" w:type="dxa"/>
          </w:tcPr>
          <w:p w14:paraId="069B5768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69" w14:textId="77777777" w:rsidR="006E04A4" w:rsidRDefault="002C2357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69B576A" w14:textId="77777777" w:rsidR="006E04A4" w:rsidRDefault="002C2357" w:rsidP="00C84F80">
            <w:pPr>
              <w:keepNext/>
            </w:pPr>
          </w:p>
        </w:tc>
      </w:tr>
      <w:tr w:rsidR="002C6619" w14:paraId="069B576F" w14:textId="77777777" w:rsidTr="00055526">
        <w:trPr>
          <w:cantSplit/>
        </w:trPr>
        <w:tc>
          <w:tcPr>
            <w:tcW w:w="567" w:type="dxa"/>
          </w:tcPr>
          <w:p w14:paraId="069B576C" w14:textId="77777777" w:rsidR="001D7AF0" w:rsidRDefault="002C235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69B576D" w14:textId="77777777" w:rsidR="006E04A4" w:rsidRDefault="002C2357" w:rsidP="000326E3">
            <w:r>
              <w:t>Torsdagen den 11 december kl. 14.00</w:t>
            </w:r>
          </w:p>
        </w:tc>
        <w:tc>
          <w:tcPr>
            <w:tcW w:w="2055" w:type="dxa"/>
          </w:tcPr>
          <w:p w14:paraId="069B576E" w14:textId="77777777" w:rsidR="006E04A4" w:rsidRDefault="002C2357" w:rsidP="00C84F80"/>
        </w:tc>
      </w:tr>
      <w:tr w:rsidR="002C6619" w14:paraId="069B5773" w14:textId="77777777" w:rsidTr="00055526">
        <w:trPr>
          <w:cantSplit/>
        </w:trPr>
        <w:tc>
          <w:tcPr>
            <w:tcW w:w="567" w:type="dxa"/>
          </w:tcPr>
          <w:p w14:paraId="069B5770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71" w14:textId="77777777" w:rsidR="006E04A4" w:rsidRDefault="002C2357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69B5772" w14:textId="77777777" w:rsidR="006E04A4" w:rsidRDefault="002C235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C6619" w14:paraId="069B5777" w14:textId="77777777" w:rsidTr="00055526">
        <w:trPr>
          <w:cantSplit/>
        </w:trPr>
        <w:tc>
          <w:tcPr>
            <w:tcW w:w="567" w:type="dxa"/>
          </w:tcPr>
          <w:p w14:paraId="069B5774" w14:textId="77777777" w:rsidR="001D7AF0" w:rsidRDefault="002C235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69B5775" w14:textId="77777777" w:rsidR="006E04A4" w:rsidRDefault="002C2357" w:rsidP="000326E3">
            <w:r>
              <w:t>2025/26:18 Torsdagen den 4 december</w:t>
            </w:r>
          </w:p>
        </w:tc>
        <w:tc>
          <w:tcPr>
            <w:tcW w:w="2055" w:type="dxa"/>
          </w:tcPr>
          <w:p w14:paraId="069B5776" w14:textId="77777777" w:rsidR="006E04A4" w:rsidRDefault="002C2357" w:rsidP="00C84F80">
            <w:r>
              <w:t>MJU</w:t>
            </w:r>
          </w:p>
        </w:tc>
      </w:tr>
      <w:tr w:rsidR="002C6619" w14:paraId="069B577B" w14:textId="77777777" w:rsidTr="00055526">
        <w:trPr>
          <w:cantSplit/>
        </w:trPr>
        <w:tc>
          <w:tcPr>
            <w:tcW w:w="567" w:type="dxa"/>
          </w:tcPr>
          <w:p w14:paraId="069B5778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79" w14:textId="77777777" w:rsidR="006E04A4" w:rsidRDefault="002C235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69B577A" w14:textId="77777777" w:rsidR="006E04A4" w:rsidRDefault="002C235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C6619" w14:paraId="069B577F" w14:textId="77777777" w:rsidTr="00055526">
        <w:trPr>
          <w:cantSplit/>
        </w:trPr>
        <w:tc>
          <w:tcPr>
            <w:tcW w:w="567" w:type="dxa"/>
          </w:tcPr>
          <w:p w14:paraId="069B577C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7D" w14:textId="77777777" w:rsidR="006E04A4" w:rsidRDefault="002C2357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69B577E" w14:textId="77777777" w:rsidR="006E04A4" w:rsidRDefault="002C2357" w:rsidP="00C84F80">
            <w:pPr>
              <w:keepNext/>
            </w:pPr>
          </w:p>
        </w:tc>
      </w:tr>
      <w:tr w:rsidR="002C6619" w14:paraId="069B5786" w14:textId="77777777" w:rsidTr="00055526">
        <w:trPr>
          <w:cantSplit/>
        </w:trPr>
        <w:tc>
          <w:tcPr>
            <w:tcW w:w="567" w:type="dxa"/>
          </w:tcPr>
          <w:p w14:paraId="069B5780" w14:textId="77777777" w:rsidR="001D7AF0" w:rsidRDefault="002C235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69B5781" w14:textId="77777777" w:rsidR="006E04A4" w:rsidRDefault="002C2357" w:rsidP="000326E3">
            <w:r>
              <w:t xml:space="preserve">2025/26:78 En </w:t>
            </w:r>
            <w:r>
              <w:t>grundlagsskyddad aborträtt samt utökade möjligheter att begränsa föreningsfriheten och rätten till medborgarskap</w:t>
            </w:r>
          </w:p>
          <w:p w14:paraId="069B5782" w14:textId="77777777" w:rsidR="002C6619" w:rsidRDefault="002C2357">
            <w:r>
              <w:rPr>
                <w:i/>
                <w:iCs/>
              </w:rPr>
              <w:t>Kammaren har beslutat om förlängd motionstid för denna proposition</w:t>
            </w:r>
          </w:p>
          <w:p w14:paraId="069B5783" w14:textId="77777777" w:rsidR="002C6619" w:rsidRDefault="002C2357">
            <w:r>
              <w:rPr>
                <w:i/>
                <w:iCs/>
              </w:rPr>
              <w:t>Motionstiden utgår den 16 januari</w:t>
            </w:r>
          </w:p>
          <w:p w14:paraId="069B5784" w14:textId="77777777" w:rsidR="006E04A4" w:rsidRDefault="002C2357">
            <w:pPr>
              <w:spacing w:after="280" w:afterAutospacing="1"/>
            </w:pPr>
          </w:p>
        </w:tc>
        <w:tc>
          <w:tcPr>
            <w:tcW w:w="2055" w:type="dxa"/>
          </w:tcPr>
          <w:p w14:paraId="069B5785" w14:textId="77777777" w:rsidR="006E04A4" w:rsidRDefault="002C2357" w:rsidP="00C84F80">
            <w:r>
              <w:t>KU</w:t>
            </w:r>
          </w:p>
        </w:tc>
      </w:tr>
      <w:tr w:rsidR="002C6619" w14:paraId="069B578A" w14:textId="77777777" w:rsidTr="00055526">
        <w:trPr>
          <w:cantSplit/>
        </w:trPr>
        <w:tc>
          <w:tcPr>
            <w:tcW w:w="567" w:type="dxa"/>
          </w:tcPr>
          <w:p w14:paraId="069B5787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88" w14:textId="77777777" w:rsidR="006E04A4" w:rsidRDefault="002C235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69B5789" w14:textId="77777777" w:rsidR="006E04A4" w:rsidRDefault="002C2357" w:rsidP="00C84F80">
            <w:pPr>
              <w:keepNext/>
            </w:pPr>
          </w:p>
        </w:tc>
      </w:tr>
      <w:tr w:rsidR="002C6619" w14:paraId="069B578E" w14:textId="77777777" w:rsidTr="00055526">
        <w:trPr>
          <w:cantSplit/>
        </w:trPr>
        <w:tc>
          <w:tcPr>
            <w:tcW w:w="567" w:type="dxa"/>
          </w:tcPr>
          <w:p w14:paraId="069B578B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8C" w14:textId="77777777" w:rsidR="006E04A4" w:rsidRDefault="002C2357" w:rsidP="000326E3">
            <w:pPr>
              <w:pStyle w:val="Motionsrubrik"/>
            </w:pPr>
            <w:r>
              <w:t xml:space="preserve">med anledning av </w:t>
            </w:r>
            <w:r>
              <w:t>prop. 2025/26:57 Hund under kontroll</w:t>
            </w:r>
          </w:p>
        </w:tc>
        <w:tc>
          <w:tcPr>
            <w:tcW w:w="2055" w:type="dxa"/>
          </w:tcPr>
          <w:p w14:paraId="069B578D" w14:textId="77777777" w:rsidR="006E04A4" w:rsidRDefault="002C2357" w:rsidP="00C84F80">
            <w:pPr>
              <w:keepNext/>
            </w:pPr>
          </w:p>
        </w:tc>
      </w:tr>
      <w:tr w:rsidR="002C6619" w14:paraId="069B5792" w14:textId="77777777" w:rsidTr="00055526">
        <w:trPr>
          <w:cantSplit/>
        </w:trPr>
        <w:tc>
          <w:tcPr>
            <w:tcW w:w="567" w:type="dxa"/>
          </w:tcPr>
          <w:p w14:paraId="069B578F" w14:textId="77777777" w:rsidR="001D7AF0" w:rsidRDefault="002C235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69B5790" w14:textId="77777777" w:rsidR="006E04A4" w:rsidRDefault="002C2357" w:rsidP="000326E3">
            <w:r>
              <w:t>2025/26:3858 av Rebecka Le Moine m.fl. (MP)</w:t>
            </w:r>
          </w:p>
        </w:tc>
        <w:tc>
          <w:tcPr>
            <w:tcW w:w="2055" w:type="dxa"/>
          </w:tcPr>
          <w:p w14:paraId="069B5791" w14:textId="77777777" w:rsidR="006E04A4" w:rsidRDefault="002C2357" w:rsidP="00C84F80">
            <w:r>
              <w:t>MJU</w:t>
            </w:r>
          </w:p>
        </w:tc>
      </w:tr>
      <w:tr w:rsidR="002C6619" w14:paraId="069B5796" w14:textId="77777777" w:rsidTr="00055526">
        <w:trPr>
          <w:cantSplit/>
        </w:trPr>
        <w:tc>
          <w:tcPr>
            <w:tcW w:w="567" w:type="dxa"/>
          </w:tcPr>
          <w:p w14:paraId="069B5793" w14:textId="77777777" w:rsidR="001D7AF0" w:rsidRDefault="002C235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69B5794" w14:textId="77777777" w:rsidR="006E04A4" w:rsidRDefault="002C2357" w:rsidP="000326E3">
            <w:r>
              <w:t>2025/26:3859 av Stina Larsson m.fl. (C)</w:t>
            </w:r>
          </w:p>
        </w:tc>
        <w:tc>
          <w:tcPr>
            <w:tcW w:w="2055" w:type="dxa"/>
          </w:tcPr>
          <w:p w14:paraId="069B5795" w14:textId="77777777" w:rsidR="006E04A4" w:rsidRDefault="002C2357" w:rsidP="00C84F80">
            <w:r>
              <w:t>MJU</w:t>
            </w:r>
          </w:p>
        </w:tc>
      </w:tr>
      <w:tr w:rsidR="002C6619" w14:paraId="069B579A" w14:textId="77777777" w:rsidTr="00055526">
        <w:trPr>
          <w:cantSplit/>
        </w:trPr>
        <w:tc>
          <w:tcPr>
            <w:tcW w:w="567" w:type="dxa"/>
          </w:tcPr>
          <w:p w14:paraId="069B5797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98" w14:textId="77777777" w:rsidR="006E04A4" w:rsidRDefault="002C235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69B5799" w14:textId="77777777" w:rsidR="006E04A4" w:rsidRDefault="002C235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C6619" w14:paraId="069B579E" w14:textId="77777777" w:rsidTr="00055526">
        <w:trPr>
          <w:cantSplit/>
        </w:trPr>
        <w:tc>
          <w:tcPr>
            <w:tcW w:w="567" w:type="dxa"/>
          </w:tcPr>
          <w:p w14:paraId="069B579B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9C" w14:textId="77777777" w:rsidR="006E04A4" w:rsidRDefault="002C2357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69B579D" w14:textId="77777777" w:rsidR="006E04A4" w:rsidRDefault="002C2357" w:rsidP="00C84F80">
            <w:pPr>
              <w:keepNext/>
            </w:pPr>
          </w:p>
        </w:tc>
      </w:tr>
      <w:tr w:rsidR="002C6619" w14:paraId="069B57A2" w14:textId="77777777" w:rsidTr="00055526">
        <w:trPr>
          <w:cantSplit/>
        </w:trPr>
        <w:tc>
          <w:tcPr>
            <w:tcW w:w="567" w:type="dxa"/>
          </w:tcPr>
          <w:p w14:paraId="069B579F" w14:textId="77777777" w:rsidR="001D7AF0" w:rsidRDefault="002C235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69B57A0" w14:textId="77777777" w:rsidR="006E04A4" w:rsidRDefault="002C2357" w:rsidP="000326E3">
            <w:r>
              <w:t xml:space="preserve">Bet. 2025/26:CU1 Utgiftsområde 18 </w:t>
            </w:r>
            <w:r>
              <w:t>Samhällsplanering, bostadsförsörjning och byggande samt konsumentpolitik</w:t>
            </w:r>
          </w:p>
        </w:tc>
        <w:tc>
          <w:tcPr>
            <w:tcW w:w="2055" w:type="dxa"/>
          </w:tcPr>
          <w:p w14:paraId="069B57A1" w14:textId="77777777" w:rsidR="006E04A4" w:rsidRDefault="002C2357" w:rsidP="00C84F80">
            <w:r>
              <w:t>1 res. (V)</w:t>
            </w:r>
          </w:p>
        </w:tc>
      </w:tr>
      <w:tr w:rsidR="002C6619" w14:paraId="069B57A6" w14:textId="77777777" w:rsidTr="00055526">
        <w:trPr>
          <w:cantSplit/>
        </w:trPr>
        <w:tc>
          <w:tcPr>
            <w:tcW w:w="567" w:type="dxa"/>
          </w:tcPr>
          <w:p w14:paraId="069B57A3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A4" w14:textId="77777777" w:rsidR="006E04A4" w:rsidRDefault="002C2357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69B57A5" w14:textId="77777777" w:rsidR="006E04A4" w:rsidRDefault="002C2357" w:rsidP="00C84F80">
            <w:pPr>
              <w:keepNext/>
            </w:pPr>
          </w:p>
        </w:tc>
      </w:tr>
      <w:tr w:rsidR="002C6619" w14:paraId="069B57AA" w14:textId="77777777" w:rsidTr="00055526">
        <w:trPr>
          <w:cantSplit/>
        </w:trPr>
        <w:tc>
          <w:tcPr>
            <w:tcW w:w="567" w:type="dxa"/>
          </w:tcPr>
          <w:p w14:paraId="069B57A7" w14:textId="77777777" w:rsidR="001D7AF0" w:rsidRDefault="002C235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69B57A8" w14:textId="77777777" w:rsidR="006E04A4" w:rsidRDefault="002C2357" w:rsidP="000326E3">
            <w:r>
              <w:t>Bet. 2025/26:SfU1 Utgiftsområde 10 Ekonomisk trygghet vid sjukdom och funktionsnedsättning</w:t>
            </w:r>
          </w:p>
        </w:tc>
        <w:tc>
          <w:tcPr>
            <w:tcW w:w="2055" w:type="dxa"/>
          </w:tcPr>
          <w:p w14:paraId="069B57A9" w14:textId="77777777" w:rsidR="006E04A4" w:rsidRDefault="002C2357" w:rsidP="00C84F80">
            <w:r>
              <w:t>1 res. (V)</w:t>
            </w:r>
          </w:p>
        </w:tc>
      </w:tr>
      <w:tr w:rsidR="002C6619" w14:paraId="069B57AE" w14:textId="77777777" w:rsidTr="00055526">
        <w:trPr>
          <w:cantSplit/>
        </w:trPr>
        <w:tc>
          <w:tcPr>
            <w:tcW w:w="567" w:type="dxa"/>
          </w:tcPr>
          <w:p w14:paraId="069B57AB" w14:textId="77777777" w:rsidR="001D7AF0" w:rsidRDefault="002C235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69B57AC" w14:textId="77777777" w:rsidR="006E04A4" w:rsidRDefault="002C2357" w:rsidP="000326E3">
            <w:r>
              <w:t xml:space="preserve">Bet. </w:t>
            </w:r>
            <w:r>
              <w:t>2025/26:SfU3 Utgiftsområde 12 Ekonomisk trygghet för familjer och barn</w:t>
            </w:r>
          </w:p>
        </w:tc>
        <w:tc>
          <w:tcPr>
            <w:tcW w:w="2055" w:type="dxa"/>
          </w:tcPr>
          <w:p w14:paraId="069B57AD" w14:textId="77777777" w:rsidR="006E04A4" w:rsidRDefault="002C2357" w:rsidP="00C84F80"/>
        </w:tc>
      </w:tr>
      <w:tr w:rsidR="002C6619" w14:paraId="069B57B2" w14:textId="77777777" w:rsidTr="00055526">
        <w:trPr>
          <w:cantSplit/>
        </w:trPr>
        <w:tc>
          <w:tcPr>
            <w:tcW w:w="567" w:type="dxa"/>
          </w:tcPr>
          <w:p w14:paraId="069B57AF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B0" w14:textId="77777777" w:rsidR="006E04A4" w:rsidRDefault="002C2357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69B57B1" w14:textId="77777777" w:rsidR="006E04A4" w:rsidRDefault="002C2357" w:rsidP="00C84F80">
            <w:pPr>
              <w:keepNext/>
            </w:pPr>
          </w:p>
        </w:tc>
      </w:tr>
      <w:tr w:rsidR="002C6619" w14:paraId="069B57B6" w14:textId="77777777" w:rsidTr="00055526">
        <w:trPr>
          <w:cantSplit/>
        </w:trPr>
        <w:tc>
          <w:tcPr>
            <w:tcW w:w="567" w:type="dxa"/>
          </w:tcPr>
          <w:p w14:paraId="069B57B3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B4" w14:textId="77777777" w:rsidR="006E04A4" w:rsidRDefault="002C2357" w:rsidP="000326E3">
            <w:pPr>
              <w:pStyle w:val="renderubrik"/>
            </w:pPr>
            <w:r>
              <w:t>Finansmarknadsminister Niklas Wykman (M)</w:t>
            </w:r>
          </w:p>
        </w:tc>
        <w:tc>
          <w:tcPr>
            <w:tcW w:w="2055" w:type="dxa"/>
          </w:tcPr>
          <w:p w14:paraId="069B57B5" w14:textId="77777777" w:rsidR="006E04A4" w:rsidRDefault="002C2357" w:rsidP="00C84F80">
            <w:pPr>
              <w:keepNext/>
            </w:pPr>
          </w:p>
        </w:tc>
      </w:tr>
      <w:tr w:rsidR="002C6619" w14:paraId="069B57BA" w14:textId="77777777" w:rsidTr="00055526">
        <w:trPr>
          <w:cantSplit/>
        </w:trPr>
        <w:tc>
          <w:tcPr>
            <w:tcW w:w="567" w:type="dxa"/>
          </w:tcPr>
          <w:p w14:paraId="069B57B7" w14:textId="77777777" w:rsidR="001D7AF0" w:rsidRDefault="002C235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69B57B8" w14:textId="77777777" w:rsidR="006E04A4" w:rsidRDefault="002C2357" w:rsidP="000326E3">
            <w:r>
              <w:t>2025/26:85 av Linus Sköld (S)</w:t>
            </w:r>
            <w:r>
              <w:br/>
              <w:t>Användningen av statsministerbostaden</w:t>
            </w:r>
          </w:p>
        </w:tc>
        <w:tc>
          <w:tcPr>
            <w:tcW w:w="2055" w:type="dxa"/>
          </w:tcPr>
          <w:p w14:paraId="069B57B9" w14:textId="77777777" w:rsidR="006E04A4" w:rsidRDefault="002C2357" w:rsidP="00C84F80"/>
        </w:tc>
      </w:tr>
      <w:tr w:rsidR="002C6619" w14:paraId="069B57BE" w14:textId="77777777" w:rsidTr="00055526">
        <w:trPr>
          <w:cantSplit/>
        </w:trPr>
        <w:tc>
          <w:tcPr>
            <w:tcW w:w="567" w:type="dxa"/>
          </w:tcPr>
          <w:p w14:paraId="069B57BB" w14:textId="77777777" w:rsidR="001D7AF0" w:rsidRDefault="002C235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69B57BC" w14:textId="77777777" w:rsidR="006E04A4" w:rsidRDefault="002C2357" w:rsidP="000326E3">
            <w:r>
              <w:t>2025/26:155 av Fredrik Olovsson (S)</w:t>
            </w:r>
            <w:r>
              <w:br/>
              <w:t>Regeringens hantering av gröna kreditgarantier</w:t>
            </w:r>
          </w:p>
        </w:tc>
        <w:tc>
          <w:tcPr>
            <w:tcW w:w="2055" w:type="dxa"/>
          </w:tcPr>
          <w:p w14:paraId="069B57BD" w14:textId="77777777" w:rsidR="006E04A4" w:rsidRDefault="002C2357" w:rsidP="00C84F80"/>
        </w:tc>
      </w:tr>
      <w:tr w:rsidR="002C6619" w14:paraId="069B57C2" w14:textId="77777777" w:rsidTr="00055526">
        <w:trPr>
          <w:cantSplit/>
        </w:trPr>
        <w:tc>
          <w:tcPr>
            <w:tcW w:w="567" w:type="dxa"/>
          </w:tcPr>
          <w:p w14:paraId="069B57BF" w14:textId="77777777" w:rsidR="001D7AF0" w:rsidRDefault="002C2357" w:rsidP="00C84F80">
            <w:pPr>
              <w:keepNext/>
            </w:pPr>
          </w:p>
        </w:tc>
        <w:tc>
          <w:tcPr>
            <w:tcW w:w="6663" w:type="dxa"/>
          </w:tcPr>
          <w:p w14:paraId="069B57C0" w14:textId="77777777" w:rsidR="006E04A4" w:rsidRDefault="002C2357" w:rsidP="000326E3">
            <w:pPr>
              <w:pStyle w:val="renderubrik"/>
            </w:pPr>
            <w:r>
              <w:t>Utbildnings- och integrationsminister Simona Mohamsson (L)</w:t>
            </w:r>
          </w:p>
        </w:tc>
        <w:tc>
          <w:tcPr>
            <w:tcW w:w="2055" w:type="dxa"/>
          </w:tcPr>
          <w:p w14:paraId="069B57C1" w14:textId="77777777" w:rsidR="006E04A4" w:rsidRDefault="002C2357" w:rsidP="00C84F80">
            <w:pPr>
              <w:keepNext/>
            </w:pPr>
          </w:p>
        </w:tc>
      </w:tr>
      <w:tr w:rsidR="002C6619" w14:paraId="069B57C6" w14:textId="77777777" w:rsidTr="00055526">
        <w:trPr>
          <w:cantSplit/>
        </w:trPr>
        <w:tc>
          <w:tcPr>
            <w:tcW w:w="567" w:type="dxa"/>
          </w:tcPr>
          <w:p w14:paraId="069B57C3" w14:textId="77777777" w:rsidR="001D7AF0" w:rsidRDefault="002C235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69B57C4" w14:textId="77777777" w:rsidR="006E04A4" w:rsidRDefault="002C2357" w:rsidP="000326E3">
            <w:r>
              <w:t>2025/26:123 av Linus Sköld (S)</w:t>
            </w:r>
            <w:r>
              <w:br/>
              <w:t>Aktiebolag i skolan</w:t>
            </w:r>
          </w:p>
        </w:tc>
        <w:tc>
          <w:tcPr>
            <w:tcW w:w="2055" w:type="dxa"/>
          </w:tcPr>
          <w:p w14:paraId="069B57C5" w14:textId="77777777" w:rsidR="006E04A4" w:rsidRDefault="002C2357" w:rsidP="00C84F80"/>
        </w:tc>
      </w:tr>
      <w:tr w:rsidR="002C6619" w14:paraId="069B57CA" w14:textId="77777777" w:rsidTr="00055526">
        <w:trPr>
          <w:cantSplit/>
        </w:trPr>
        <w:tc>
          <w:tcPr>
            <w:tcW w:w="567" w:type="dxa"/>
          </w:tcPr>
          <w:p w14:paraId="069B57C7" w14:textId="77777777" w:rsidR="001D7AF0" w:rsidRDefault="002C235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69B57C8" w14:textId="77777777" w:rsidR="006E04A4" w:rsidRDefault="002C2357" w:rsidP="000326E3">
            <w:r>
              <w:t>2025/26:124 av Niklas Sigvardsson (S)</w:t>
            </w:r>
            <w:r>
              <w:br/>
            </w:r>
            <w:r>
              <w:t>Legitimationsundantaget för engelskspråkiga skolor</w:t>
            </w:r>
          </w:p>
        </w:tc>
        <w:tc>
          <w:tcPr>
            <w:tcW w:w="2055" w:type="dxa"/>
          </w:tcPr>
          <w:p w14:paraId="069B57C9" w14:textId="77777777" w:rsidR="006E04A4" w:rsidRDefault="002C2357" w:rsidP="00C84F80"/>
        </w:tc>
      </w:tr>
      <w:tr w:rsidR="002C6619" w14:paraId="069B57CE" w14:textId="77777777" w:rsidTr="00055526">
        <w:trPr>
          <w:cantSplit/>
        </w:trPr>
        <w:tc>
          <w:tcPr>
            <w:tcW w:w="567" w:type="dxa"/>
          </w:tcPr>
          <w:p w14:paraId="069B57CB" w14:textId="77777777" w:rsidR="001D7AF0" w:rsidRDefault="002C235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69B57CC" w14:textId="77777777" w:rsidR="006E04A4" w:rsidRDefault="002C2357" w:rsidP="000326E3">
            <w:r>
              <w:t>2025/26:139 av Mats Wiking (S)</w:t>
            </w:r>
            <w:r>
              <w:br/>
              <w:t>Elever i anpassad skolas rätt till adekvat utbildning</w:t>
            </w:r>
          </w:p>
        </w:tc>
        <w:tc>
          <w:tcPr>
            <w:tcW w:w="2055" w:type="dxa"/>
          </w:tcPr>
          <w:p w14:paraId="069B57CD" w14:textId="77777777" w:rsidR="006E04A4" w:rsidRDefault="002C2357" w:rsidP="00C84F80"/>
        </w:tc>
      </w:tr>
      <w:tr w:rsidR="002C6619" w14:paraId="069B57D2" w14:textId="77777777" w:rsidTr="00055526">
        <w:trPr>
          <w:cantSplit/>
        </w:trPr>
        <w:tc>
          <w:tcPr>
            <w:tcW w:w="567" w:type="dxa"/>
          </w:tcPr>
          <w:p w14:paraId="069B57CF" w14:textId="77777777" w:rsidR="001D7AF0" w:rsidRDefault="002C235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69B57D0" w14:textId="77777777" w:rsidR="006E04A4" w:rsidRDefault="002C2357" w:rsidP="000326E3">
            <w:r>
              <w:t>2025/26:141 av Mats Wiking (S)</w:t>
            </w:r>
            <w:r>
              <w:br/>
              <w:t>Hot och våld i skolan och i fritidshemmet</w:t>
            </w:r>
          </w:p>
        </w:tc>
        <w:tc>
          <w:tcPr>
            <w:tcW w:w="2055" w:type="dxa"/>
          </w:tcPr>
          <w:p w14:paraId="069B57D1" w14:textId="77777777" w:rsidR="006E04A4" w:rsidRDefault="002C2357" w:rsidP="00C84F80"/>
        </w:tc>
      </w:tr>
      <w:tr w:rsidR="002C6619" w14:paraId="069B57D6" w14:textId="77777777" w:rsidTr="00055526">
        <w:trPr>
          <w:cantSplit/>
        </w:trPr>
        <w:tc>
          <w:tcPr>
            <w:tcW w:w="567" w:type="dxa"/>
          </w:tcPr>
          <w:p w14:paraId="069B57D3" w14:textId="77777777" w:rsidR="001D7AF0" w:rsidRDefault="002C235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69B57D4" w14:textId="77777777" w:rsidR="006E04A4" w:rsidRDefault="002C2357" w:rsidP="000326E3">
            <w:r>
              <w:t>2025/26:142 av Ulrika Westerlund</w:t>
            </w:r>
            <w:r>
              <w:t xml:space="preserve"> (MP)</w:t>
            </w:r>
            <w:r>
              <w:br/>
              <w:t>Den ökade otryggheten för hbtqi-personer</w:t>
            </w:r>
          </w:p>
        </w:tc>
        <w:tc>
          <w:tcPr>
            <w:tcW w:w="2055" w:type="dxa"/>
          </w:tcPr>
          <w:p w14:paraId="069B57D5" w14:textId="77777777" w:rsidR="006E04A4" w:rsidRDefault="002C2357" w:rsidP="00C84F80"/>
        </w:tc>
      </w:tr>
      <w:tr w:rsidR="002C6619" w14:paraId="069B57DA" w14:textId="77777777" w:rsidTr="00055526">
        <w:trPr>
          <w:cantSplit/>
        </w:trPr>
        <w:tc>
          <w:tcPr>
            <w:tcW w:w="567" w:type="dxa"/>
          </w:tcPr>
          <w:p w14:paraId="069B57D7" w14:textId="77777777" w:rsidR="001D7AF0" w:rsidRDefault="002C235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69B57D8" w14:textId="77777777" w:rsidR="006E04A4" w:rsidRDefault="002C2357" w:rsidP="000326E3">
            <w:r>
              <w:t>2025/26:192 av Daniel Vencu Velasquez Castro (S)</w:t>
            </w:r>
            <w:r>
              <w:br/>
              <w:t>Hat och hot mot hbtqi-personer i svenska skolan</w:t>
            </w:r>
          </w:p>
        </w:tc>
        <w:tc>
          <w:tcPr>
            <w:tcW w:w="2055" w:type="dxa"/>
          </w:tcPr>
          <w:p w14:paraId="069B57D9" w14:textId="77777777" w:rsidR="006E04A4" w:rsidRDefault="002C2357" w:rsidP="00C84F80"/>
        </w:tc>
      </w:tr>
    </w:tbl>
    <w:p w14:paraId="069B57DB" w14:textId="77777777" w:rsidR="00517888" w:rsidRPr="00F221DA" w:rsidRDefault="002C2357" w:rsidP="00137840">
      <w:pPr>
        <w:pStyle w:val="Blankrad"/>
      </w:pPr>
      <w:r>
        <w:t xml:space="preserve">     </w:t>
      </w:r>
    </w:p>
    <w:p w14:paraId="069B57DC" w14:textId="77777777" w:rsidR="00121B42" w:rsidRDefault="002C2357" w:rsidP="00121B42">
      <w:pPr>
        <w:pStyle w:val="Blankrad"/>
      </w:pPr>
      <w:r>
        <w:t xml:space="preserve">     </w:t>
      </w:r>
    </w:p>
    <w:p w14:paraId="069B57DD" w14:textId="77777777" w:rsidR="006E04A4" w:rsidRPr="00F221DA" w:rsidRDefault="002C235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C6619" w14:paraId="069B57E0" w14:textId="77777777" w:rsidTr="00D774A8">
        <w:tc>
          <w:tcPr>
            <w:tcW w:w="567" w:type="dxa"/>
          </w:tcPr>
          <w:p w14:paraId="069B57DE" w14:textId="77777777" w:rsidR="00D774A8" w:rsidRDefault="002C2357">
            <w:pPr>
              <w:pStyle w:val="IngenText"/>
            </w:pPr>
          </w:p>
        </w:tc>
        <w:tc>
          <w:tcPr>
            <w:tcW w:w="8718" w:type="dxa"/>
          </w:tcPr>
          <w:p w14:paraId="069B57DF" w14:textId="77777777" w:rsidR="00D774A8" w:rsidRDefault="002C235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69B57E1" w14:textId="77777777" w:rsidR="006E04A4" w:rsidRPr="00852BA1" w:rsidRDefault="002C235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57F3" w14:textId="77777777" w:rsidR="00000000" w:rsidRDefault="002C2357">
      <w:pPr>
        <w:spacing w:line="240" w:lineRule="auto"/>
      </w:pPr>
      <w:r>
        <w:separator/>
      </w:r>
    </w:p>
  </w:endnote>
  <w:endnote w:type="continuationSeparator" w:id="0">
    <w:p w14:paraId="069B57F5" w14:textId="77777777" w:rsidR="00000000" w:rsidRDefault="002C2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7E7" w14:textId="77777777" w:rsidR="00BE217A" w:rsidRDefault="002C23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7E8" w14:textId="77777777" w:rsidR="00D73249" w:rsidRDefault="002C235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69B57E9" w14:textId="77777777" w:rsidR="00D73249" w:rsidRDefault="002C235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7ED" w14:textId="77777777" w:rsidR="00D73249" w:rsidRDefault="002C235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69B57EE" w14:textId="77777777" w:rsidR="00D73249" w:rsidRDefault="002C23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57EF" w14:textId="77777777" w:rsidR="00000000" w:rsidRDefault="002C2357">
      <w:pPr>
        <w:spacing w:line="240" w:lineRule="auto"/>
      </w:pPr>
      <w:r>
        <w:separator/>
      </w:r>
    </w:p>
  </w:footnote>
  <w:footnote w:type="continuationSeparator" w:id="0">
    <w:p w14:paraId="069B57F1" w14:textId="77777777" w:rsidR="00000000" w:rsidRDefault="002C23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7E2" w14:textId="77777777" w:rsidR="00BE217A" w:rsidRDefault="002C23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7E3" w14:textId="77777777" w:rsidR="00D73249" w:rsidRDefault="002C235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8 december 2025</w:t>
    </w:r>
    <w:r>
      <w:fldChar w:fldCharType="end"/>
    </w:r>
  </w:p>
  <w:p w14:paraId="069B57E4" w14:textId="77777777" w:rsidR="00D73249" w:rsidRDefault="002C235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69B57E5" w14:textId="77777777" w:rsidR="00D73249" w:rsidRDefault="002C2357"/>
  <w:p w14:paraId="069B57E6" w14:textId="77777777" w:rsidR="00D73249" w:rsidRDefault="002C23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7EA" w14:textId="77777777" w:rsidR="00D73249" w:rsidRDefault="002C235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69B57EF" wp14:editId="069B57F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B57EB" w14:textId="77777777" w:rsidR="00D73249" w:rsidRDefault="002C2357" w:rsidP="00BE217A">
    <w:pPr>
      <w:pStyle w:val="Dokumentrubrik"/>
      <w:spacing w:after="360"/>
    </w:pPr>
    <w:r>
      <w:t>Föredragningslista</w:t>
    </w:r>
  </w:p>
  <w:p w14:paraId="069B57EC" w14:textId="77777777" w:rsidR="00D73249" w:rsidRDefault="002C23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76CF43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12A0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88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5CF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EC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A4C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E8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8B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C7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6619"/>
    <w:rsid w:val="002C2357"/>
    <w:rsid w:val="002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574E"/>
  <w15:docId w15:val="{A6B50978-6EEA-4A07-BA40-D12FC1AD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2025-12-08</SAFIR_Sammantradesdatum_Doc>
    <SAFIR_SammantradeID xmlns="C07A1A6C-0B19-41D9-BDF8-F523BA3921EB">35a74337-6e97-49f2-b549-cf50ae5a389c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AB17E3EC-A885-4FDB-B8EF-C9A3A57D2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286</Words>
  <Characters>1848</Characters>
  <Application>Microsoft Office Word</Application>
  <DocSecurity>0</DocSecurity>
  <Lines>142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2025-12-05T13:19:00Z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8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