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003FC" w:rsidRDefault="00455A50" w14:paraId="12A947F8" w14:textId="77777777">
      <w:pPr>
        <w:pStyle w:val="RubrikFrslagTIllRiksdagsbeslut"/>
      </w:pPr>
      <w:sdt>
        <w:sdtPr>
          <w:alias w:val="CC_Boilerplate_4"/>
          <w:tag w:val="CC_Boilerplate_4"/>
          <w:id w:val="-1644581176"/>
          <w:lock w:val="sdtContentLocked"/>
          <w:placeholder>
            <w:docPart w:val="9A5668E07A934CC68FD15E30AB24226A"/>
          </w:placeholder>
          <w:text/>
        </w:sdtPr>
        <w:sdtEndPr/>
        <w:sdtContent>
          <w:r w:rsidRPr="009B062B" w:rsidR="00AF30DD">
            <w:t>Förslag till riksdagsbeslut</w:t>
          </w:r>
        </w:sdtContent>
      </w:sdt>
      <w:bookmarkEnd w:id="0"/>
      <w:bookmarkEnd w:id="1"/>
    </w:p>
    <w:sdt>
      <w:sdtPr>
        <w:tag w:val="b1f5f9c6-03bb-42e1-83ee-b6bdf78898d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om möjligt ta fram nya insekticider eller ge dispens till gamla insekticider som kan bekämpa snytbaggens förstörelse av plantorna i skogen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B81EDBFFF34601BA3AFACEF5F2E47A"/>
        </w:placeholder>
        <w:text/>
      </w:sdtPr>
      <w:sdtEndPr/>
      <w:sdtContent>
        <w:p xmlns:w14="http://schemas.microsoft.com/office/word/2010/wordml" w:rsidRPr="009B062B" w:rsidR="006D79C9" w:rsidP="00333E95" w:rsidRDefault="006D79C9" w14:paraId="7E0B2791" w14:textId="77777777">
          <w:pPr>
            <w:pStyle w:val="Rubrik1"/>
          </w:pPr>
          <w:r>
            <w:t>Motivering</w:t>
          </w:r>
        </w:p>
      </w:sdtContent>
    </w:sdt>
    <w:bookmarkEnd w:displacedByCustomXml="prev" w:id="3"/>
    <w:bookmarkEnd w:displacedByCustomXml="prev" w:id="4"/>
    <w:p xmlns:w14="http://schemas.microsoft.com/office/word/2010/wordml" w:rsidRPr="005846D9" w:rsidR="00707129" w:rsidP="00707129" w:rsidRDefault="00707129" w14:paraId="69983934" w14:textId="6494C51D">
      <w:pPr>
        <w:rPr>
          <w:rFonts w:cstheme="minorHAnsi"/>
        </w:rPr>
      </w:pPr>
      <w:r w:rsidRPr="005846D9">
        <w:rPr>
          <w:rFonts w:cstheme="minorHAnsi"/>
        </w:rPr>
        <w:t>Lagen kräver att vi planterar ny skog eller ser till på annat sätt att vi får upp ny skog efter en avverkning. Tidigare så fanns det medel, insekticider, som man kunde behandla plantorna med och då hindra snytbaggen att äta upp barken på plantorna och därmed döda platan.</w:t>
      </w:r>
      <w:r>
        <w:rPr>
          <w:rFonts w:cstheme="minorHAnsi"/>
        </w:rPr>
        <w:t xml:space="preserve"> </w:t>
      </w:r>
      <w:r w:rsidRPr="005846D9">
        <w:rPr>
          <w:rFonts w:cstheme="minorHAnsi"/>
        </w:rPr>
        <w:t>Men från och med den 1 november 2023 finns inget godkänt insekticid skydd som skogsägarna får använda. Detta är mycket allvarligt och blir både dyrt och ineffektivt för landets skogsägare.</w:t>
      </w:r>
      <w:r>
        <w:rPr>
          <w:rFonts w:cstheme="minorHAnsi"/>
        </w:rPr>
        <w:t xml:space="preserve"> </w:t>
      </w:r>
      <w:r w:rsidRPr="005846D9">
        <w:rPr>
          <w:rFonts w:cstheme="minorHAnsi"/>
        </w:rPr>
        <w:t xml:space="preserve">Däremot finns en rad mekaniska skydd som har varierande funktion och förmåga att hindra snytbaggen att gnaga sönder plantorna. </w:t>
      </w:r>
    </w:p>
    <w:p xmlns:w14="http://schemas.microsoft.com/office/word/2010/wordml" w:rsidR="00707129" w:rsidP="00707129" w:rsidRDefault="00707129" w14:paraId="0FD771B6" w14:textId="77777777">
      <w:pPr>
        <w:ind w:firstLine="0"/>
        <w:rPr>
          <w:rFonts w:cstheme="minorHAnsi"/>
        </w:rPr>
      </w:pPr>
      <w:r w:rsidRPr="005846D9">
        <w:rPr>
          <w:rFonts w:cstheme="minorHAnsi"/>
        </w:rPr>
        <w:t xml:space="preserve">Sedan insekticiderna blev förbjudna vittnas det om att snytbaggen ätit upp uppemot 70 % av plantorna på vissa hyggen vilket självklart är helt oacceptabelt. De mekaniska skydden har dålig effekt och kräver både mer arbete och uppfyller verkligen inte skogsägarnas önskemål. Sverige är beroende av sin skog för jobb, industri, klimat, virke, bränsle med mera. Att inte kunna skydda morgondagens skogar med bättre medel mot snytbaggen är långt ifrån acceptabelt. Sverige behöver omgående arbeta för att få fram fungerande nya insekticider eller ge dispens att använda gamla insekticider. </w:t>
      </w:r>
    </w:p>
    <w:p xmlns:w14="http://schemas.microsoft.com/office/word/2010/wordml" w:rsidRPr="00422B9E" w:rsidR="00422B9E" w:rsidP="008E0FE2" w:rsidRDefault="00422B9E" w14:paraId="0CF9E955" w14:textId="63523A55">
      <w:pPr>
        <w:pStyle w:val="Normalutanindragellerluft"/>
      </w:pPr>
    </w:p>
    <w:p xmlns:w14="http://schemas.microsoft.com/office/word/2010/wordml" w:rsidR="00BB6339" w:rsidP="008E0FE2" w:rsidRDefault="00BB6339" w14:paraId="6A790B76" w14:textId="77777777">
      <w:pPr>
        <w:pStyle w:val="Normalutanindragellerluft"/>
      </w:pPr>
    </w:p>
    <w:sdt>
      <w:sdtPr>
        <w:rPr>
          <w:i/>
          <w:noProof/>
        </w:rPr>
        <w:alias w:val="CC_Underskrifter"/>
        <w:tag w:val="CC_Underskrifter"/>
        <w:id w:val="583496634"/>
        <w:lock w:val="sdtContentLocked"/>
        <w:placeholder>
          <w:docPart w:val="06587FAB905049E3ACA3FFD0369290CF"/>
        </w:placeholder>
      </w:sdtPr>
      <w:sdtEndPr/>
      <w:sdtContent>
        <w:p xmlns:w14="http://schemas.microsoft.com/office/word/2010/wordml" w:rsidR="002003FC" w:rsidP="00455A50" w:rsidRDefault="002003FC" w14:paraId="6B89FAAB" w14:textId="77777777">
          <w:pPr/>
          <w:r/>
        </w:p>
        <w:p xmlns:w14="http://schemas.microsoft.com/office/word/2010/wordml" w:rsidR="002003FC" w:rsidP="00455A50" w:rsidRDefault="002003FC" w14:paraId="405B8B6B" w14:textId="0E9D443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Sten Bergheden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D40E6C2" w14:textId="1300587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27D57" w14:textId="77777777" w:rsidR="00707129" w:rsidRDefault="00707129" w:rsidP="000C1CAD">
      <w:pPr>
        <w:spacing w:line="240" w:lineRule="auto"/>
      </w:pPr>
      <w:r>
        <w:separator/>
      </w:r>
    </w:p>
  </w:endnote>
  <w:endnote w:type="continuationSeparator" w:id="0">
    <w:p w14:paraId="7C23694B" w14:textId="77777777" w:rsidR="00707129" w:rsidRDefault="0070712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597C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54E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7C232" w14:textId="6A028F53" w:rsidR="00262EA3" w:rsidRPr="00455A50" w:rsidRDefault="00262EA3" w:rsidP="00455A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74E49" w14:textId="77777777" w:rsidR="00707129" w:rsidRDefault="00707129" w:rsidP="000C1CAD">
      <w:pPr>
        <w:spacing w:line="240" w:lineRule="auto"/>
      </w:pPr>
      <w:r>
        <w:separator/>
      </w:r>
    </w:p>
  </w:footnote>
  <w:footnote w:type="continuationSeparator" w:id="0">
    <w:p w14:paraId="1893F9BF" w14:textId="77777777" w:rsidR="00707129" w:rsidRDefault="0070712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D7DDC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97EA8B" wp14:anchorId="40C69D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55A50" w14:paraId="24707FA0" w14:textId="2E11A9BA">
                          <w:pPr>
                            <w:jc w:val="right"/>
                          </w:pPr>
                          <w:sdt>
                            <w:sdtPr>
                              <w:alias w:val="CC_Noformat_Partikod"/>
                              <w:tag w:val="CC_Noformat_Partikod"/>
                              <w:id w:val="-53464382"/>
                              <w:placeholder>
                                <w:docPart w:val="4552323334144312B1506176A2A7AA9A"/>
                              </w:placeholder>
                              <w:text/>
                            </w:sdtPr>
                            <w:sdtEndPr/>
                            <w:sdtContent>
                              <w:r w:rsidR="00707129">
                                <w:t>M</w:t>
                              </w:r>
                            </w:sdtContent>
                          </w:sdt>
                          <w:sdt>
                            <w:sdtPr>
                              <w:alias w:val="CC_Noformat_Partinummer"/>
                              <w:tag w:val="CC_Noformat_Partinummer"/>
                              <w:id w:val="-1709555926"/>
                              <w:placeholder>
                                <w:docPart w:val="E69852C041704D3D81D7A2A10B2C4241"/>
                              </w:placeholder>
                              <w:text/>
                            </w:sdtPr>
                            <w:sdtEndPr/>
                            <w:sdtContent>
                              <w:r w:rsidR="00C241F1">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C69D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55A50" w14:paraId="24707FA0" w14:textId="2E11A9BA">
                    <w:pPr>
                      <w:jc w:val="right"/>
                    </w:pPr>
                    <w:sdt>
                      <w:sdtPr>
                        <w:alias w:val="CC_Noformat_Partikod"/>
                        <w:tag w:val="CC_Noformat_Partikod"/>
                        <w:id w:val="-53464382"/>
                        <w:placeholder>
                          <w:docPart w:val="4552323334144312B1506176A2A7AA9A"/>
                        </w:placeholder>
                        <w:text/>
                      </w:sdtPr>
                      <w:sdtEndPr/>
                      <w:sdtContent>
                        <w:r w:rsidR="00707129">
                          <w:t>M</w:t>
                        </w:r>
                      </w:sdtContent>
                    </w:sdt>
                    <w:sdt>
                      <w:sdtPr>
                        <w:alias w:val="CC_Noformat_Partinummer"/>
                        <w:tag w:val="CC_Noformat_Partinummer"/>
                        <w:id w:val="-1709555926"/>
                        <w:placeholder>
                          <w:docPart w:val="E69852C041704D3D81D7A2A10B2C4241"/>
                        </w:placeholder>
                        <w:text/>
                      </w:sdtPr>
                      <w:sdtEndPr/>
                      <w:sdtContent>
                        <w:r w:rsidR="00C241F1">
                          <w:t>1359</w:t>
                        </w:r>
                      </w:sdtContent>
                    </w:sdt>
                  </w:p>
                </w:txbxContent>
              </v:textbox>
              <w10:wrap anchorx="page"/>
            </v:shape>
          </w:pict>
        </mc:Fallback>
      </mc:AlternateContent>
    </w:r>
  </w:p>
  <w:p w:rsidRPr="00293C4F" w:rsidR="00262EA3" w:rsidP="00776B74" w:rsidRDefault="00262EA3" w14:paraId="607DE79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566B58" w14:textId="77777777">
    <w:pPr>
      <w:jc w:val="right"/>
    </w:pPr>
  </w:p>
  <w:p w:rsidR="00262EA3" w:rsidP="00776B74" w:rsidRDefault="00262EA3" w14:paraId="1F60E25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55A50" w14:paraId="0804672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666E51E" wp14:anchorId="450D9D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55A50" w14:paraId="2BF71000" w14:textId="0BB9681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07129">
          <w:t>M</w:t>
        </w:r>
      </w:sdtContent>
    </w:sdt>
    <w:sdt>
      <w:sdtPr>
        <w:alias w:val="CC_Noformat_Partinummer"/>
        <w:tag w:val="CC_Noformat_Partinummer"/>
        <w:id w:val="-2014525982"/>
        <w:text/>
      </w:sdtPr>
      <w:sdtEndPr/>
      <w:sdtContent>
        <w:r w:rsidR="00C241F1">
          <w:t>1359</w:t>
        </w:r>
      </w:sdtContent>
    </w:sdt>
  </w:p>
  <w:p w:rsidRPr="008227B3" w:rsidR="00262EA3" w:rsidP="008227B3" w:rsidRDefault="00455A50" w14:paraId="402DA3F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55A50" w14:paraId="31F938DE" w14:textId="2A0C770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:2252</w:t>
        </w:r>
      </w:sdtContent>
    </w:sdt>
  </w:p>
  <w:p w:rsidR="00262EA3" w:rsidP="00E03A3D" w:rsidRDefault="00455A50" w14:paraId="41075E36" w14:textId="4B436590">
    <w:pPr>
      <w:pStyle w:val="Motionr"/>
    </w:pPr>
    <w:sdt>
      <w:sdtPr>
        <w:alias w:val="CC_Noformat_Avtext"/>
        <w:tag w:val="CC_Noformat_Avtext"/>
        <w:id w:val="-2020768203"/>
        <w:lock w:val="sdtContentLocked"/>
        <w:placeholder>
          <w:docPart w:val="4552323334144312B1506176A2A7AA9A"/>
        </w:placeholder>
        <w15:appearance w15:val="hidden"/>
        <w:text/>
      </w:sdtPr>
      <w:sdtEndPr/>
      <w:sdtContent>
        <w:r>
          <w:t>av Sten Bergheden (M)</w:t>
        </w:r>
      </w:sdtContent>
    </w:sdt>
  </w:p>
  <w:sdt>
    <w:sdtPr>
      <w:alias w:val="CC_Noformat_Rubtext"/>
      <w:tag w:val="CC_Noformat_Rubtext"/>
      <w:id w:val="-218060500"/>
      <w:lock w:val="sdtContentLocked"/>
      <w:placeholder>
        <w:docPart w:val="E69852C041704D3D81D7A2A10B2C4241"/>
      </w:placeholder>
      <w:text/>
    </w:sdtPr>
    <w:sdtEndPr/>
    <w:sdtContent>
      <w:p w:rsidR="00262EA3" w:rsidP="00283E0F" w:rsidRDefault="00707129" w14:paraId="52B614FC" w14:textId="3935FFFC">
        <w:pPr>
          <w:pStyle w:val="FSHRub2"/>
        </w:pPr>
        <w:r>
          <w:t xml:space="preserve">Bekämpning av snytbaggen</w:t>
        </w:r>
      </w:p>
    </w:sdtContent>
  </w:sdt>
  <w:sdt>
    <w:sdtPr>
      <w:alias w:val="CC_Boilerplate_3"/>
      <w:tag w:val="CC_Boilerplate_3"/>
      <w:id w:val="1606463544"/>
      <w:lock w:val="sdtContentLocked"/>
      <w15:appearance w15:val="hidden"/>
      <w:text w:multiLine="1"/>
    </w:sdtPr>
    <w:sdtEndPr/>
    <w:sdtContent>
      <w:p w:rsidR="00262EA3" w:rsidP="00283E0F" w:rsidRDefault="00262EA3" w14:paraId="2E4FD9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0712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3FC"/>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5A50"/>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129"/>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1F1"/>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6EE3A2E"/>
  <w15:chartTrackingRefBased/>
  <w15:docId w15:val="{A58A5341-C73E-4344-ADA2-29781EEE9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5668E07A934CC68FD15E30AB24226A"/>
        <w:category>
          <w:name w:val="Allmänt"/>
          <w:gallery w:val="placeholder"/>
        </w:category>
        <w:types>
          <w:type w:val="bbPlcHdr"/>
        </w:types>
        <w:behaviors>
          <w:behavior w:val="content"/>
        </w:behaviors>
        <w:guid w:val="{6373D7DA-DCAF-42FA-8DFB-6E9E5711B765}"/>
      </w:docPartPr>
      <w:docPartBody>
        <w:p w:rsidR="0095512D" w:rsidRDefault="0095512D">
          <w:pPr>
            <w:pStyle w:val="9A5668E07A934CC68FD15E30AB24226A"/>
          </w:pPr>
          <w:r w:rsidRPr="005A0A93">
            <w:rPr>
              <w:rStyle w:val="Platshllartext"/>
            </w:rPr>
            <w:t>Förslag till riksdagsbeslut</w:t>
          </w:r>
        </w:p>
      </w:docPartBody>
    </w:docPart>
    <w:docPart>
      <w:docPartPr>
        <w:name w:val="CB5355884D97423CB01E74F082952C69"/>
        <w:category>
          <w:name w:val="Allmänt"/>
          <w:gallery w:val="placeholder"/>
        </w:category>
        <w:types>
          <w:type w:val="bbPlcHdr"/>
        </w:types>
        <w:behaviors>
          <w:behavior w:val="content"/>
        </w:behaviors>
        <w:guid w:val="{5B7EBF43-E5E5-47A9-8F57-41E491A044C7}"/>
      </w:docPartPr>
      <w:docPartBody>
        <w:p w:rsidR="0095512D" w:rsidRDefault="0095512D">
          <w:pPr>
            <w:pStyle w:val="CB5355884D97423CB01E74F082952C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4B81EDBFFF34601BA3AFACEF5F2E47A"/>
        <w:category>
          <w:name w:val="Allmänt"/>
          <w:gallery w:val="placeholder"/>
        </w:category>
        <w:types>
          <w:type w:val="bbPlcHdr"/>
        </w:types>
        <w:behaviors>
          <w:behavior w:val="content"/>
        </w:behaviors>
        <w:guid w:val="{9497C0B3-0CEA-4E69-8B18-014CD313EF11}"/>
      </w:docPartPr>
      <w:docPartBody>
        <w:p w:rsidR="0095512D" w:rsidRDefault="0095512D">
          <w:pPr>
            <w:pStyle w:val="A4B81EDBFFF34601BA3AFACEF5F2E47A"/>
          </w:pPr>
          <w:r w:rsidRPr="005A0A93">
            <w:rPr>
              <w:rStyle w:val="Platshllartext"/>
            </w:rPr>
            <w:t>Motivering</w:t>
          </w:r>
        </w:p>
      </w:docPartBody>
    </w:docPart>
    <w:docPart>
      <w:docPartPr>
        <w:name w:val="06587FAB905049E3ACA3FFD0369290CF"/>
        <w:category>
          <w:name w:val="Allmänt"/>
          <w:gallery w:val="placeholder"/>
        </w:category>
        <w:types>
          <w:type w:val="bbPlcHdr"/>
        </w:types>
        <w:behaviors>
          <w:behavior w:val="content"/>
        </w:behaviors>
        <w:guid w:val="{7478A86F-D26B-483B-9706-66E0B39E67A4}"/>
      </w:docPartPr>
      <w:docPartBody>
        <w:p w:rsidR="0095512D" w:rsidRDefault="0095512D">
          <w:pPr>
            <w:pStyle w:val="06587FAB905049E3ACA3FFD0369290CF"/>
          </w:pPr>
          <w:r w:rsidRPr="009B077E">
            <w:rPr>
              <w:rStyle w:val="Platshllartext"/>
            </w:rPr>
            <w:t>Namn på motionärer infogas/tas bort via panelen.</w:t>
          </w:r>
        </w:p>
      </w:docPartBody>
    </w:docPart>
    <w:docPart>
      <w:docPartPr>
        <w:name w:val="4552323334144312B1506176A2A7AA9A"/>
        <w:category>
          <w:name w:val="Allmänt"/>
          <w:gallery w:val="placeholder"/>
        </w:category>
        <w:types>
          <w:type w:val="bbPlcHdr"/>
        </w:types>
        <w:behaviors>
          <w:behavior w:val="content"/>
        </w:behaviors>
        <w:guid w:val="{393EDA67-49DA-4FB4-BE69-27207BE5585F}"/>
      </w:docPartPr>
      <w:docPartBody>
        <w:p w:rsidR="0095512D" w:rsidRDefault="0095512D">
          <w:pPr>
            <w:pStyle w:val="4552323334144312B1506176A2A7AA9A"/>
          </w:pPr>
          <w:r>
            <w:rPr>
              <w:rStyle w:val="Platshllartext"/>
            </w:rPr>
            <w:t xml:space="preserve"> </w:t>
          </w:r>
        </w:p>
      </w:docPartBody>
    </w:docPart>
    <w:docPart>
      <w:docPartPr>
        <w:name w:val="E69852C041704D3D81D7A2A10B2C4241"/>
        <w:category>
          <w:name w:val="Allmänt"/>
          <w:gallery w:val="placeholder"/>
        </w:category>
        <w:types>
          <w:type w:val="bbPlcHdr"/>
        </w:types>
        <w:behaviors>
          <w:behavior w:val="content"/>
        </w:behaviors>
        <w:guid w:val="{06E13D60-BC0D-4F1E-AE78-BDFFC679A24E}"/>
      </w:docPartPr>
      <w:docPartBody>
        <w:p w:rsidR="0095512D" w:rsidRDefault="0095512D">
          <w:pPr>
            <w:pStyle w:val="E69852C041704D3D81D7A2A10B2C424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12D"/>
    <w:rsid w:val="009551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A5668E07A934CC68FD15E30AB24226A">
    <w:name w:val="9A5668E07A934CC68FD15E30AB24226A"/>
  </w:style>
  <w:style w:type="paragraph" w:customStyle="1" w:styleId="CB5355884D97423CB01E74F082952C69">
    <w:name w:val="CB5355884D97423CB01E74F082952C69"/>
  </w:style>
  <w:style w:type="paragraph" w:customStyle="1" w:styleId="A4B81EDBFFF34601BA3AFACEF5F2E47A">
    <w:name w:val="A4B81EDBFFF34601BA3AFACEF5F2E47A"/>
  </w:style>
  <w:style w:type="paragraph" w:customStyle="1" w:styleId="06587FAB905049E3ACA3FFD0369290CF">
    <w:name w:val="06587FAB905049E3ACA3FFD0369290CF"/>
  </w:style>
  <w:style w:type="paragraph" w:customStyle="1" w:styleId="4552323334144312B1506176A2A7AA9A">
    <w:name w:val="4552323334144312B1506176A2A7AA9A"/>
  </w:style>
  <w:style w:type="paragraph" w:customStyle="1" w:styleId="E69852C041704D3D81D7A2A10B2C4241">
    <w:name w:val="E69852C041704D3D81D7A2A10B2C42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D83FC3-76F4-4497-9629-B040E2147F04}"/>
</file>

<file path=customXml/itemProps2.xml><?xml version="1.0" encoding="utf-8"?>
<ds:datastoreItem xmlns:ds="http://schemas.openxmlformats.org/officeDocument/2006/customXml" ds:itemID="{07DFF8D2-05A2-44EA-AD63-98FC6D343A0C}"/>
</file>

<file path=customXml/itemProps3.xml><?xml version="1.0" encoding="utf-8"?>
<ds:datastoreItem xmlns:ds="http://schemas.openxmlformats.org/officeDocument/2006/customXml" ds:itemID="{305083A9-4442-4F02-960F-661142A5F1FE}"/>
</file>

<file path=customXml/itemProps4.xml><?xml version="1.0" encoding="utf-8"?>
<ds:datastoreItem xmlns:ds="http://schemas.openxmlformats.org/officeDocument/2006/customXml" ds:itemID="{888C8709-7E12-4ECA-B5E9-4154D53085FF}"/>
</file>

<file path=docProps/app.xml><?xml version="1.0" encoding="utf-8"?>
<Properties xmlns="http://schemas.openxmlformats.org/officeDocument/2006/extended-properties" xmlns:vt="http://schemas.openxmlformats.org/officeDocument/2006/docPropsVTypes">
  <Template>Normal</Template>
  <TotalTime>2</TotalTime>
  <Pages>2</Pages>
  <Words>231</Words>
  <Characters>1248</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