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01B0774" w14:textId="6F3FFA85" w:rsidR="0017630D" w:rsidRPr="00CD7BA8" w:rsidRDefault="0017630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B031AB5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3C21A2">
              <w:rPr>
                <w:b/>
                <w:szCs w:val="24"/>
              </w:rPr>
              <w:t>9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5BB8CECD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EB7998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EC25CA">
              <w:rPr>
                <w:szCs w:val="24"/>
              </w:rPr>
              <w:t>2</w:t>
            </w:r>
            <w:r w:rsidR="003C21A2">
              <w:rPr>
                <w:szCs w:val="24"/>
              </w:rPr>
              <w:t>6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1B9D965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1A2">
              <w:rPr>
                <w:szCs w:val="24"/>
              </w:rPr>
              <w:t>1</w:t>
            </w:r>
            <w:r w:rsidR="00EB7998">
              <w:rPr>
                <w:szCs w:val="24"/>
              </w:rPr>
              <w:t>.</w:t>
            </w:r>
            <w:r w:rsidR="00FE19BA" w:rsidRPr="00564BF6">
              <w:rPr>
                <w:szCs w:val="24"/>
              </w:rPr>
              <w:t>15</w:t>
            </w:r>
            <w:r w:rsidR="00C138DF" w:rsidRPr="008C4FE3">
              <w:rPr>
                <w:szCs w:val="24"/>
              </w:rPr>
              <w:t>–</w:t>
            </w:r>
            <w:r w:rsidR="008C4FE3" w:rsidRPr="008C4FE3">
              <w:rPr>
                <w:szCs w:val="24"/>
              </w:rPr>
              <w:t>12</w:t>
            </w:r>
            <w:r w:rsidR="00A97E26" w:rsidRPr="008C4FE3">
              <w:rPr>
                <w:szCs w:val="24"/>
              </w:rPr>
              <w:t>.</w:t>
            </w:r>
            <w:r w:rsidR="008C4FE3" w:rsidRPr="008C4FE3">
              <w:rPr>
                <w:szCs w:val="24"/>
              </w:rPr>
              <w:t>15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14C0C80E" w14:textId="77777777" w:rsidR="0017630D" w:rsidRPr="00CD7BA8" w:rsidRDefault="0017630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85F47" w:rsidRPr="00CD7BA8" w14:paraId="390D9428" w14:textId="77777777" w:rsidTr="00B10A33">
        <w:tc>
          <w:tcPr>
            <w:tcW w:w="567" w:type="dxa"/>
          </w:tcPr>
          <w:p w14:paraId="0EDE9C16" w14:textId="3F844CA3" w:rsidR="00885F47" w:rsidRPr="00564BF6" w:rsidRDefault="00885F47" w:rsidP="00885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64B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517CD830" w14:textId="77777777" w:rsidR="00885F47" w:rsidRPr="00564BF6" w:rsidRDefault="00885F47" w:rsidP="00885F47">
            <w:pPr>
              <w:tabs>
                <w:tab w:val="left" w:pos="1701"/>
              </w:tabs>
              <w:rPr>
                <w:b/>
                <w:bCs/>
              </w:rPr>
            </w:pPr>
            <w:r w:rsidRPr="00564BF6">
              <w:rPr>
                <w:b/>
                <w:bCs/>
              </w:rPr>
              <w:t>Medgivande att närvara</w:t>
            </w:r>
          </w:p>
          <w:p w14:paraId="3D7E9483" w14:textId="77777777" w:rsidR="00885F47" w:rsidRPr="00885F47" w:rsidRDefault="00885F47" w:rsidP="00885F47">
            <w:pPr>
              <w:tabs>
                <w:tab w:val="left" w:pos="1701"/>
              </w:tabs>
              <w:rPr>
                <w:b/>
                <w:bCs/>
                <w:color w:val="FF0000"/>
              </w:rPr>
            </w:pPr>
          </w:p>
          <w:p w14:paraId="3C142EB8" w14:textId="15AB410F" w:rsidR="00885F47" w:rsidRPr="00564BF6" w:rsidRDefault="00885F47" w:rsidP="00885F47">
            <w:pPr>
              <w:tabs>
                <w:tab w:val="left" w:pos="284"/>
                <w:tab w:val="left" w:pos="1701"/>
              </w:tabs>
              <w:rPr>
                <w:szCs w:val="24"/>
              </w:rPr>
            </w:pPr>
            <w:r w:rsidRPr="00564BF6">
              <w:rPr>
                <w:szCs w:val="24"/>
              </w:rPr>
              <w:t xml:space="preserve">Utskottet medgav att ledamöterna </w:t>
            </w:r>
            <w:r w:rsidR="00FA020B" w:rsidRPr="00FA020B">
              <w:rPr>
                <w:szCs w:val="24"/>
              </w:rPr>
              <w:t>Mattias Vepsä (S)</w:t>
            </w:r>
            <w:r w:rsidR="008C4FE3">
              <w:rPr>
                <w:szCs w:val="24"/>
              </w:rPr>
              <w:t xml:space="preserve"> och </w:t>
            </w:r>
            <w:r w:rsidR="00564BF6" w:rsidRPr="00564BF6">
              <w:rPr>
                <w:szCs w:val="24"/>
              </w:rPr>
              <w:t xml:space="preserve">Mats </w:t>
            </w:r>
            <w:proofErr w:type="spellStart"/>
            <w:r w:rsidR="00564BF6" w:rsidRPr="00564BF6">
              <w:rPr>
                <w:szCs w:val="24"/>
              </w:rPr>
              <w:t>Hellhoff</w:t>
            </w:r>
            <w:proofErr w:type="spellEnd"/>
            <w:r w:rsidR="00564BF6" w:rsidRPr="00564BF6">
              <w:rPr>
                <w:szCs w:val="24"/>
              </w:rPr>
              <w:t xml:space="preserve"> (SD)</w:t>
            </w:r>
            <w:r w:rsidR="008C4FE3">
              <w:rPr>
                <w:szCs w:val="24"/>
              </w:rPr>
              <w:t xml:space="preserve"> </w:t>
            </w:r>
            <w:r w:rsidRPr="00FA020B">
              <w:rPr>
                <w:szCs w:val="24"/>
              </w:rPr>
              <w:t xml:space="preserve">samt en tjänsteman från justitieutskottets kansli närvarade under sammanträdet </w:t>
            </w:r>
            <w:r w:rsidRPr="00564BF6">
              <w:rPr>
                <w:szCs w:val="24"/>
              </w:rPr>
              <w:t>vid punkt 1 på föredragningslistan.</w:t>
            </w:r>
          </w:p>
          <w:p w14:paraId="0D16A6E7" w14:textId="77777777" w:rsidR="00885F47" w:rsidRPr="00885F47" w:rsidRDefault="00885F47" w:rsidP="00885F47">
            <w:pPr>
              <w:tabs>
                <w:tab w:val="left" w:pos="1701"/>
              </w:tabs>
              <w:rPr>
                <w:b/>
                <w:snapToGrid w:val="0"/>
                <w:color w:val="FF0000"/>
                <w:szCs w:val="24"/>
              </w:rPr>
            </w:pPr>
          </w:p>
        </w:tc>
      </w:tr>
      <w:tr w:rsidR="001035CC" w:rsidRPr="00CD7BA8" w14:paraId="43C15B58" w14:textId="77777777" w:rsidTr="00B10A33">
        <w:tc>
          <w:tcPr>
            <w:tcW w:w="567" w:type="dxa"/>
          </w:tcPr>
          <w:p w14:paraId="7B821921" w14:textId="5E4A529F" w:rsidR="001035CC" w:rsidRDefault="001035C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5F4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3674A705" w14:textId="6087C245" w:rsidR="00AD14BC" w:rsidRDefault="00C3771D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3771D">
              <w:rPr>
                <w:b/>
                <w:snapToGrid w:val="0"/>
                <w:szCs w:val="24"/>
              </w:rPr>
              <w:t>Information från Socialdepartementet, Inspektionen för vård och omsorg (IVO) och Polisen</w:t>
            </w:r>
          </w:p>
          <w:p w14:paraId="28CF1DF6" w14:textId="77777777" w:rsidR="00C3771D" w:rsidRPr="001035CC" w:rsidRDefault="00C3771D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4A717F2" w14:textId="19CAD8AE" w:rsidR="00AD14BC" w:rsidRDefault="00C3771D" w:rsidP="001035C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3771D">
              <w:rPr>
                <w:bCs/>
                <w:snapToGrid w:val="0"/>
                <w:szCs w:val="24"/>
              </w:rPr>
              <w:t xml:space="preserve">Socialtjänstminister Camilla Waltersson Grönvall, </w:t>
            </w:r>
            <w:r w:rsidRPr="00D47A54">
              <w:rPr>
                <w:bCs/>
                <w:szCs w:val="24"/>
              </w:rPr>
              <w:t>biträdd av</w:t>
            </w:r>
            <w:r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,</w:t>
            </w:r>
            <w:r w:rsidRPr="00C3771D">
              <w:rPr>
                <w:bCs/>
                <w:snapToGrid w:val="0"/>
                <w:szCs w:val="24"/>
              </w:rPr>
              <w:t xml:space="preserve"> Inspektionen för vård och omsorg (IVO) och Polisen informera</w:t>
            </w:r>
            <w:r>
              <w:rPr>
                <w:bCs/>
                <w:snapToGrid w:val="0"/>
                <w:szCs w:val="24"/>
              </w:rPr>
              <w:t>de</w:t>
            </w:r>
            <w:r w:rsidRPr="00C3771D">
              <w:rPr>
                <w:bCs/>
                <w:snapToGrid w:val="0"/>
                <w:szCs w:val="24"/>
              </w:rPr>
              <w:t xml:space="preserve"> om HVB-hem som uppges ha kopplingar till kriminella aktörer samt uppgifter i media om polisens lista över sådana HVB-hem.</w:t>
            </w:r>
          </w:p>
          <w:p w14:paraId="490AF0B6" w14:textId="04604747" w:rsidR="00C3771D" w:rsidRPr="00715EC1" w:rsidRDefault="00C3771D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6901D7F3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5F4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F2E0ACD" w14:textId="77777777" w:rsidR="00765721" w:rsidRPr="00715EC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715EC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3D2DDA2C" w:rsidR="00765721" w:rsidRPr="00715EC1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15EC1">
              <w:rPr>
                <w:snapToGrid w:val="0"/>
                <w:szCs w:val="24"/>
              </w:rPr>
              <w:t xml:space="preserve">Utskottet justerade </w:t>
            </w:r>
            <w:r w:rsidRPr="00417010">
              <w:rPr>
                <w:snapToGrid w:val="0"/>
                <w:szCs w:val="24"/>
              </w:rPr>
              <w:t>protokoll 2025/</w:t>
            </w:r>
            <w:r w:rsidRPr="008C4FE3">
              <w:rPr>
                <w:snapToGrid w:val="0"/>
                <w:szCs w:val="24"/>
              </w:rPr>
              <w:t>26:</w:t>
            </w:r>
            <w:r w:rsidR="003B3314" w:rsidRPr="008C4FE3">
              <w:rPr>
                <w:snapToGrid w:val="0"/>
                <w:szCs w:val="24"/>
              </w:rPr>
              <w:t>4</w:t>
            </w:r>
            <w:r w:rsidR="00C3771D" w:rsidRPr="008C4FE3">
              <w:rPr>
                <w:snapToGrid w:val="0"/>
                <w:szCs w:val="24"/>
              </w:rPr>
              <w:t>8</w:t>
            </w:r>
            <w:r w:rsidRPr="008C4FE3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715EC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5C2BDED6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4BF6">
              <w:rPr>
                <w:b/>
                <w:snapToGrid w:val="0"/>
                <w:szCs w:val="24"/>
              </w:rPr>
              <w:t>4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0A460071" w:rsidR="005C1BFC" w:rsidRPr="008C4FE3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C4FE3">
              <w:rPr>
                <w:b/>
                <w:snapToGrid w:val="0"/>
                <w:szCs w:val="24"/>
              </w:rPr>
              <w:t xml:space="preserve">§ </w:t>
            </w:r>
            <w:r w:rsidR="00564BF6" w:rsidRPr="008C4FE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4E45745" w14:textId="77777777" w:rsidR="005C1BFC" w:rsidRPr="008C4FE3" w:rsidRDefault="005C1BFC" w:rsidP="005C1BFC">
            <w:pPr>
              <w:rPr>
                <w:b/>
                <w:snapToGrid w:val="0"/>
                <w:szCs w:val="24"/>
              </w:rPr>
            </w:pPr>
            <w:r w:rsidRPr="008C4FE3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8C4FE3" w:rsidRDefault="005C1BFC" w:rsidP="005C1BFC">
            <w:pPr>
              <w:rPr>
                <w:snapToGrid w:val="0"/>
                <w:szCs w:val="24"/>
              </w:rPr>
            </w:pPr>
          </w:p>
          <w:p w14:paraId="7CF6E935" w14:textId="7D173672" w:rsidR="005C1BFC" w:rsidRPr="008C4FE3" w:rsidRDefault="005C1BFC" w:rsidP="005C1BFC">
            <w:pPr>
              <w:rPr>
                <w:bCs/>
                <w:snapToGrid w:val="0"/>
                <w:szCs w:val="24"/>
              </w:rPr>
            </w:pPr>
            <w:r w:rsidRPr="008C4FE3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8C4FE3">
              <w:rPr>
                <w:bCs/>
                <w:snapToGrid w:val="0"/>
                <w:szCs w:val="24"/>
              </w:rPr>
              <w:t>t</w:t>
            </w:r>
            <w:r w:rsidR="003C21A2" w:rsidRPr="008C4FE3">
              <w:rPr>
                <w:bCs/>
                <w:snapToGrid w:val="0"/>
                <w:szCs w:val="24"/>
              </w:rPr>
              <w:t>or</w:t>
            </w:r>
            <w:r w:rsidR="00206038" w:rsidRPr="008C4FE3">
              <w:rPr>
                <w:bCs/>
                <w:snapToGrid w:val="0"/>
                <w:szCs w:val="24"/>
              </w:rPr>
              <w:t>s</w:t>
            </w:r>
            <w:r w:rsidRPr="008C4FE3">
              <w:rPr>
                <w:bCs/>
                <w:snapToGrid w:val="0"/>
                <w:szCs w:val="24"/>
              </w:rPr>
              <w:t xml:space="preserve">dagen den </w:t>
            </w:r>
            <w:r w:rsidR="00632199" w:rsidRPr="008C4FE3">
              <w:rPr>
                <w:bCs/>
                <w:snapToGrid w:val="0"/>
                <w:szCs w:val="24"/>
              </w:rPr>
              <w:t>2</w:t>
            </w:r>
            <w:r w:rsidR="003C21A2" w:rsidRPr="008C4FE3">
              <w:rPr>
                <w:bCs/>
                <w:snapToGrid w:val="0"/>
                <w:szCs w:val="24"/>
              </w:rPr>
              <w:t>8</w:t>
            </w:r>
            <w:r w:rsidR="00EC25CA" w:rsidRPr="008C4FE3">
              <w:rPr>
                <w:bCs/>
                <w:snapToGrid w:val="0"/>
                <w:szCs w:val="24"/>
              </w:rPr>
              <w:t> </w:t>
            </w:r>
            <w:r w:rsidR="002154EC" w:rsidRPr="008C4FE3">
              <w:rPr>
                <w:bCs/>
                <w:snapToGrid w:val="0"/>
                <w:szCs w:val="24"/>
              </w:rPr>
              <w:t>maj</w:t>
            </w:r>
            <w:r w:rsidRPr="008C4FE3">
              <w:rPr>
                <w:bCs/>
                <w:snapToGrid w:val="0"/>
                <w:szCs w:val="24"/>
              </w:rPr>
              <w:t xml:space="preserve"> 202</w:t>
            </w:r>
            <w:r w:rsidR="00DC28A3" w:rsidRPr="008C4FE3">
              <w:rPr>
                <w:bCs/>
                <w:snapToGrid w:val="0"/>
                <w:szCs w:val="24"/>
              </w:rPr>
              <w:t>6</w:t>
            </w:r>
            <w:r w:rsidRPr="008C4FE3">
              <w:rPr>
                <w:bCs/>
                <w:snapToGrid w:val="0"/>
                <w:szCs w:val="24"/>
              </w:rPr>
              <w:t xml:space="preserve"> kl. </w:t>
            </w:r>
            <w:r w:rsidR="00F955CE" w:rsidRPr="008C4FE3">
              <w:rPr>
                <w:bCs/>
                <w:snapToGrid w:val="0"/>
                <w:szCs w:val="24"/>
              </w:rPr>
              <w:t>1</w:t>
            </w:r>
            <w:r w:rsidR="003C21A2" w:rsidRPr="008C4FE3">
              <w:rPr>
                <w:bCs/>
                <w:snapToGrid w:val="0"/>
                <w:szCs w:val="24"/>
              </w:rPr>
              <w:t>0</w:t>
            </w:r>
            <w:r w:rsidRPr="008C4FE3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686B95" w:rsidRPr="008C4FE3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8C4FE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8C4FE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C4FE3">
              <w:rPr>
                <w:szCs w:val="24"/>
              </w:rPr>
              <w:t>Vid protokollet</w:t>
            </w:r>
          </w:p>
          <w:p w14:paraId="5A7907BE" w14:textId="77777777" w:rsidR="005C1BFC" w:rsidRPr="008C4FE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797BE7" w14:textId="77777777" w:rsidR="00C61769" w:rsidRPr="008C4FE3" w:rsidRDefault="00C6176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69C87F85" w:rsidR="005C1BFC" w:rsidRPr="008C4FE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C4FE3">
              <w:rPr>
                <w:szCs w:val="24"/>
              </w:rPr>
              <w:t xml:space="preserve">Justeras den </w:t>
            </w:r>
            <w:r w:rsidR="00632199" w:rsidRPr="008C4FE3">
              <w:rPr>
                <w:szCs w:val="24"/>
              </w:rPr>
              <w:t>2</w:t>
            </w:r>
            <w:r w:rsidR="003C21A2" w:rsidRPr="008C4FE3">
              <w:rPr>
                <w:szCs w:val="24"/>
              </w:rPr>
              <w:t>8</w:t>
            </w:r>
            <w:r w:rsidR="00755220" w:rsidRPr="008C4FE3">
              <w:rPr>
                <w:szCs w:val="24"/>
              </w:rPr>
              <w:t xml:space="preserve"> </w:t>
            </w:r>
            <w:r w:rsidR="002154EC" w:rsidRPr="008C4FE3">
              <w:rPr>
                <w:szCs w:val="24"/>
              </w:rPr>
              <w:t>maj</w:t>
            </w:r>
            <w:r w:rsidRPr="008C4FE3">
              <w:rPr>
                <w:szCs w:val="24"/>
              </w:rPr>
              <w:t xml:space="preserve"> 202</w:t>
            </w:r>
            <w:r w:rsidR="00DC28A3" w:rsidRPr="008C4FE3">
              <w:rPr>
                <w:szCs w:val="24"/>
              </w:rPr>
              <w:t>6</w:t>
            </w:r>
          </w:p>
          <w:p w14:paraId="4D75E4D0" w14:textId="77777777" w:rsidR="005C1BFC" w:rsidRPr="008C4FE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8C4FE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8C4FE3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8C4FE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C4FE3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0DA9C45B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3C21A2">
              <w:rPr>
                <w:sz w:val="20"/>
              </w:rPr>
              <w:t>9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7BF27C6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05F834D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8C4FE3">
              <w:rPr>
                <w:sz w:val="20"/>
              </w:rPr>
              <w:t>2-5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634BFBF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94F630C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55F90D47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3F48EF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BF0001B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F04CAE2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791209CA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E5FCD5C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6BF88C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7177385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39C764EC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6F6F13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514ACF09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2E0BC8A0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6B05FE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204E292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32130FB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6DCED0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4B5A228F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57040F79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30D215F0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5926B75B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18DC9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286F8FAB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42D67AFA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5F99D69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2B012C74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4AC32DDE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B66E67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653EF2F6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1B0E9C8A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2AACE09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1318BA9C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366816E4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141AB8B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6795C436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18AF4C16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6360EAB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3F6D68F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182ADD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1145C548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26202FC0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1819CC5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3196CF1E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5487D56D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3601BA7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14238776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39F9ACB6" w:rsidR="002D60E9" w:rsidRPr="00E40C0C" w:rsidRDefault="003616E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D071C5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220E2E1F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49D4DB7E" w:rsidR="002D60E9" w:rsidRPr="00E40C0C" w:rsidRDefault="003616E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6AD985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17EF2705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59CA296B" w:rsidR="002D60E9" w:rsidRPr="00E40C0C" w:rsidRDefault="003616E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2B16748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3D363964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0266C327" w:rsidR="002D60E9" w:rsidRPr="00E40C0C" w:rsidRDefault="003616E4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18A6A8E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040AC2B6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0258FE23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20B2B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7685F490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56181EB6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65D20D2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238A9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0899756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7E2F33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141F71EC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2B1A3100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6C335DED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216794D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6AF48E89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68289762" w:rsidR="002D60E9" w:rsidRPr="00E40C0C" w:rsidRDefault="005012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52B98AD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23BA4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30C8D5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5D66188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622BA" w:rsidRPr="00F8018F" w14:paraId="414B7035" w14:textId="77777777" w:rsidTr="00EA3CC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DD3E4F" w14:textId="016EA7FC" w:rsidR="007622BA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C38A3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059A2F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F8D62A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3CE1F8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5E9B2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D31C25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EB800D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9C2693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80A38D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0F435F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98639D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32382E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A214C1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030B01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9E582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764BEB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622BA" w:rsidRPr="00F8018F" w14:paraId="011D2A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69C3" w14:textId="0D2F18BC" w:rsidR="007622BA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Anna Lipinska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53C8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CF62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D77E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BE09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4120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4B02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5228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BED9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370A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5AEB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AC82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C779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5B67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4E5E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3EB8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F920" w14:textId="77777777" w:rsidR="007622BA" w:rsidRPr="00E40C0C" w:rsidRDefault="007622BA" w:rsidP="0076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sectPr w:rsidR="00DB5172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9508" w14:textId="77777777" w:rsidR="0073754F" w:rsidRDefault="0073754F">
      <w:r>
        <w:separator/>
      </w:r>
    </w:p>
  </w:endnote>
  <w:endnote w:type="continuationSeparator" w:id="0">
    <w:p w14:paraId="736436EA" w14:textId="77777777" w:rsidR="0073754F" w:rsidRDefault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0394" w14:textId="77777777" w:rsidR="0073754F" w:rsidRDefault="0073754F">
      <w:r>
        <w:separator/>
      </w:r>
    </w:p>
  </w:footnote>
  <w:footnote w:type="continuationSeparator" w:id="0">
    <w:p w14:paraId="472229D9" w14:textId="77777777" w:rsidR="0073754F" w:rsidRDefault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0760E6C6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4C8AE430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55056F47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0703D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918"/>
    <w:rsid w:val="00084C6B"/>
    <w:rsid w:val="00085096"/>
    <w:rsid w:val="00086AE3"/>
    <w:rsid w:val="000901C3"/>
    <w:rsid w:val="000908D0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412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A2B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35CC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30D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4E1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37C64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232"/>
    <w:rsid w:val="002A5402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16E4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21A2"/>
    <w:rsid w:val="003C35B1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0DA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2EB"/>
    <w:rsid w:val="005017D4"/>
    <w:rsid w:val="0050727D"/>
    <w:rsid w:val="00510B70"/>
    <w:rsid w:val="00511B97"/>
    <w:rsid w:val="00513F2D"/>
    <w:rsid w:val="00521796"/>
    <w:rsid w:val="005224C2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4BF6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BBA"/>
    <w:rsid w:val="005B5025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199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057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3F63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412D"/>
    <w:rsid w:val="0073522D"/>
    <w:rsid w:val="0073754F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2BA"/>
    <w:rsid w:val="007629FD"/>
    <w:rsid w:val="00762B81"/>
    <w:rsid w:val="007641A0"/>
    <w:rsid w:val="00764BF3"/>
    <w:rsid w:val="00764C5F"/>
    <w:rsid w:val="0076513F"/>
    <w:rsid w:val="00765721"/>
    <w:rsid w:val="00765DD9"/>
    <w:rsid w:val="007662DD"/>
    <w:rsid w:val="00767BDA"/>
    <w:rsid w:val="007700B3"/>
    <w:rsid w:val="00775130"/>
    <w:rsid w:val="0077595C"/>
    <w:rsid w:val="00776663"/>
    <w:rsid w:val="00777AC1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5CF5"/>
    <w:rsid w:val="00826DFF"/>
    <w:rsid w:val="008304CE"/>
    <w:rsid w:val="00830D6A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5F4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4FE3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B7D44"/>
    <w:rsid w:val="00AC19D8"/>
    <w:rsid w:val="00AC1BD9"/>
    <w:rsid w:val="00AC2092"/>
    <w:rsid w:val="00AC238C"/>
    <w:rsid w:val="00AC4111"/>
    <w:rsid w:val="00AC6C00"/>
    <w:rsid w:val="00AC7553"/>
    <w:rsid w:val="00AD0F16"/>
    <w:rsid w:val="00AD14BC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E76F9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31FC"/>
    <w:rsid w:val="00BC36C0"/>
    <w:rsid w:val="00BC37AB"/>
    <w:rsid w:val="00BC4666"/>
    <w:rsid w:val="00BC49F0"/>
    <w:rsid w:val="00BD098E"/>
    <w:rsid w:val="00BD0A7A"/>
    <w:rsid w:val="00BD4D9D"/>
    <w:rsid w:val="00BD6385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4366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34793"/>
    <w:rsid w:val="00C3771D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1769"/>
    <w:rsid w:val="00C633C3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405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3C75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3CCE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98"/>
    <w:rsid w:val="00EB79F2"/>
    <w:rsid w:val="00EB7ED8"/>
    <w:rsid w:val="00EC0E33"/>
    <w:rsid w:val="00EC18B5"/>
    <w:rsid w:val="00EC199E"/>
    <w:rsid w:val="00EC25CA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398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06E36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5967"/>
    <w:rsid w:val="00F877D8"/>
    <w:rsid w:val="00F94BFD"/>
    <w:rsid w:val="00F955CE"/>
    <w:rsid w:val="00F95964"/>
    <w:rsid w:val="00F95E15"/>
    <w:rsid w:val="00F96623"/>
    <w:rsid w:val="00F96E75"/>
    <w:rsid w:val="00F9708F"/>
    <w:rsid w:val="00F976D0"/>
    <w:rsid w:val="00F9796C"/>
    <w:rsid w:val="00FA020B"/>
    <w:rsid w:val="00FA09B8"/>
    <w:rsid w:val="00FA128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19BA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1035</TotalTime>
  <Pages>2</Pages>
  <Words>532</Words>
  <Characters>2696</Characters>
  <Application>Microsoft Office Word</Application>
  <DocSecurity>0</DocSecurity>
  <Lines>1348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329</cp:revision>
  <cp:lastPrinted>2025-04-29T15:03:00Z</cp:lastPrinted>
  <dcterms:created xsi:type="dcterms:W3CDTF">2024-12-19T08:10:00Z</dcterms:created>
  <dcterms:modified xsi:type="dcterms:W3CDTF">2026-05-28T09:00:00Z</dcterms:modified>
</cp:coreProperties>
</file>