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E27" w:rsidRPr="00C67E98" w:rsidRDefault="00BD7E27" w:rsidP="002A6CE2">
      <w:pPr>
        <w:pStyle w:val="Hemstlrubrik"/>
      </w:pPr>
      <w:r w:rsidRPr="00C67E98">
        <w:t>Förslag till riksdagsbeslut</w:t>
      </w:r>
    </w:p>
    <w:p w:rsidR="00BD7E27" w:rsidRPr="00C67E98" w:rsidRDefault="00BD7E27" w:rsidP="00BD7E27">
      <w:pPr>
        <w:pStyle w:val="Hemstlatt"/>
      </w:pPr>
      <w:r w:rsidRPr="00C67E98">
        <w:t>Riksdagen tillkännager för regeringen som sin mening vad i motionen anförs om ett flexiblare sjukförsäkringssystem.</w:t>
      </w:r>
    </w:p>
    <w:p w:rsidR="00BD7E27" w:rsidRPr="00C67E98" w:rsidRDefault="00DE6D16" w:rsidP="00DE6D16">
      <w:pPr>
        <w:pStyle w:val="Rubrik1"/>
      </w:pPr>
      <w:r w:rsidRPr="00C67E98">
        <w:t>Motivering</w:t>
      </w:r>
    </w:p>
    <w:p w:rsidR="00BD7E27" w:rsidRPr="00C67E98" w:rsidRDefault="00BD7E27" w:rsidP="00BD7E27">
      <w:pPr>
        <w:rPr>
          <w:szCs w:val="24"/>
        </w:rPr>
      </w:pPr>
      <w:r w:rsidRPr="00C67E98">
        <w:rPr>
          <w:szCs w:val="24"/>
        </w:rPr>
        <w:t>Den som tjänar 20 000 kronor i månaden och är delvis sjukskriven förlorar 1</w:t>
      </w:r>
      <w:r w:rsidR="002A6CE2" w:rsidRPr="00C67E98">
        <w:rPr>
          <w:szCs w:val="24"/>
        </w:rPr>
        <w:t> </w:t>
      </w:r>
      <w:r w:rsidRPr="00C67E98">
        <w:rPr>
          <w:szCs w:val="24"/>
        </w:rPr>
        <w:t xml:space="preserve">000 kronor på att öka sin arbetstid från 10 till 12 timmar. Skälet är </w:t>
      </w:r>
      <w:r w:rsidR="002A6CE2" w:rsidRPr="00C67E98">
        <w:rPr>
          <w:szCs w:val="24"/>
        </w:rPr>
        <w:t>Försä</w:t>
      </w:r>
      <w:r w:rsidR="002A6CE2" w:rsidRPr="00C67E98">
        <w:rPr>
          <w:szCs w:val="24"/>
        </w:rPr>
        <w:t>k</w:t>
      </w:r>
      <w:r w:rsidR="002A6CE2" w:rsidRPr="00C67E98">
        <w:rPr>
          <w:szCs w:val="24"/>
        </w:rPr>
        <w:t xml:space="preserve">ringskassans </w:t>
      </w:r>
      <w:r w:rsidRPr="00C67E98">
        <w:rPr>
          <w:szCs w:val="24"/>
        </w:rPr>
        <w:t>stelbenta regler</w:t>
      </w:r>
      <w:r w:rsidRPr="00C67E98">
        <w:t xml:space="preserve"> (källa DN Ekonomi</w:t>
      </w:r>
      <w:r w:rsidRPr="00C67E98">
        <w:rPr>
          <w:szCs w:val="24"/>
        </w:rPr>
        <w:t>)</w:t>
      </w:r>
      <w:r w:rsidRPr="00C67E98">
        <w:t>.</w:t>
      </w:r>
    </w:p>
    <w:p w:rsidR="00BD7E27" w:rsidRPr="00C67E98" w:rsidRDefault="00BD7E27" w:rsidP="002A6CE2">
      <w:pPr>
        <w:pStyle w:val="Normaltindrag"/>
      </w:pPr>
      <w:r w:rsidRPr="00C67E98">
        <w:t xml:space="preserve">Enligt dagens regler kan man bara vara sjukskriven 25, 50, 75 eller 100 </w:t>
      </w:r>
      <w:r w:rsidR="002A6CE2" w:rsidRPr="00C67E98">
        <w:t>%</w:t>
      </w:r>
      <w:r w:rsidRPr="00C67E98">
        <w:t xml:space="preserve">. Den som är sjukskriven och som jobbar mer än 10 timmar/ vecka men mindre än 20 timmar/vecka förlorar ekonomiskt. Man borde få arbeta i den takt som man klarar av även under en sjukskrivningstid. Vi bör ha ett system där det lönar sig att </w:t>
      </w:r>
      <w:r w:rsidR="002A6CE2" w:rsidRPr="00C67E98">
        <w:t>både</w:t>
      </w:r>
      <w:r w:rsidRPr="00C67E98">
        <w:t xml:space="preserve"> arbeta och som gör det lättare att rehabilitera sig och ko</w:t>
      </w:r>
      <w:r w:rsidRPr="00C67E98">
        <w:t>m</w:t>
      </w:r>
      <w:r w:rsidRPr="00C67E98">
        <w:t xml:space="preserve">ma tillbaks i arbetslivet. </w:t>
      </w:r>
    </w:p>
    <w:p w:rsidR="00BD7E27" w:rsidRPr="00C67E98" w:rsidRDefault="00BD7E27" w:rsidP="002A6CE2">
      <w:pPr>
        <w:pStyle w:val="Normaltindrag"/>
      </w:pPr>
      <w:r w:rsidRPr="00C67E98">
        <w:t>En översyn bör göras av sjukförsäkringssystemet i syfte att utarbeta ett mer flexibelt system där det lönar sig för människor att arbeta. Man borde kunna vara sjukskriven i intervaller på förslagsvis 10</w:t>
      </w:r>
      <w:r w:rsidR="002A6CE2" w:rsidRPr="00C67E98">
        <w:t>-</w:t>
      </w:r>
      <w:r w:rsidRPr="00C67E98">
        <w:t>procentsintervaller i</w:t>
      </w:r>
      <w:r w:rsidR="002A6CE2" w:rsidRPr="00C67E98">
        <w:t xml:space="preserve"> </w:t>
      </w:r>
      <w:r w:rsidRPr="00C67E98">
        <w:t>stället för dagens 25</w:t>
      </w:r>
      <w:r w:rsidR="002A6CE2" w:rsidRPr="00C67E98">
        <w:t>-</w:t>
      </w:r>
      <w:r w:rsidRPr="00C67E98">
        <w:t>procentsintervaller. Detta bör ges regeringen till</w:t>
      </w:r>
      <w:r w:rsidR="002A6CE2" w:rsidRPr="00C67E98">
        <w:t xml:space="preserve"> </w:t>
      </w:r>
      <w:r w:rsidRPr="00C67E98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6CE2" w:rsidRPr="00C67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6CE2" w:rsidRPr="00C67E98" w:rsidRDefault="002A6CE2" w:rsidP="002A6CE2">
            <w:pPr>
              <w:pStyle w:val="UnderskriftDatum"/>
              <w:spacing w:before="240"/>
            </w:pPr>
            <w:r w:rsidRPr="00C67E98">
              <w:t>Stockholm den 30 september 2005</w:t>
            </w:r>
          </w:p>
        </w:tc>
        <w:tc>
          <w:tcPr>
            <w:tcW w:w="3047" w:type="dxa"/>
          </w:tcPr>
          <w:p w:rsidR="002A6CE2" w:rsidRPr="00C67E98" w:rsidRDefault="002A6CE2" w:rsidP="002A6CE2">
            <w:pPr>
              <w:pStyle w:val="Underskrifter"/>
              <w:spacing w:before="240"/>
            </w:pPr>
          </w:p>
        </w:tc>
      </w:tr>
      <w:tr w:rsidR="002A6CE2" w:rsidRPr="00C67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6CE2" w:rsidRPr="00C67E98" w:rsidRDefault="002A6CE2" w:rsidP="002A6CE2">
            <w:pPr>
              <w:pStyle w:val="Underskrifter"/>
            </w:pPr>
            <w:r w:rsidRPr="00C67E98">
              <w:t>Rigmor Stenmark (c)</w:t>
            </w:r>
          </w:p>
        </w:tc>
        <w:tc>
          <w:tcPr>
            <w:tcW w:w="3047" w:type="dxa"/>
          </w:tcPr>
          <w:p w:rsidR="002A6CE2" w:rsidRPr="00C67E98" w:rsidRDefault="002A6CE2" w:rsidP="002A6CE2">
            <w:pPr>
              <w:pStyle w:val="Underskrifter"/>
            </w:pPr>
            <w:r w:rsidRPr="00C67E98">
              <w:t>Birgitta Sellén (c)</w:t>
            </w:r>
          </w:p>
        </w:tc>
      </w:tr>
    </w:tbl>
    <w:p w:rsidR="00E84F25" w:rsidRPr="00C67E98" w:rsidRDefault="00E84F25" w:rsidP="002A6CE2">
      <w:pPr>
        <w:pStyle w:val="Normaltindrag"/>
      </w:pPr>
    </w:p>
    <w:sectPr w:rsidR="00E84F25" w:rsidRPr="00C67E98" w:rsidSect="002A6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B84" w:rsidRPr="00C67E98" w:rsidRDefault="006B3B84">
      <w:r w:rsidRPr="00C67E98">
        <w:separator/>
      </w:r>
    </w:p>
  </w:endnote>
  <w:endnote w:type="continuationSeparator" w:id="0">
    <w:p w:rsidR="006B3B84" w:rsidRPr="00C67E98" w:rsidRDefault="006B3B84">
      <w:r w:rsidRPr="00C67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808" w:rsidRPr="00C67E98" w:rsidRDefault="00C67E98" w:rsidP="002A6CE2">
    <w:pPr>
      <w:pStyle w:val="Sidfot"/>
    </w:pPr>
    <w:r w:rsidRPr="00C67E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5538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CE2" w:rsidRDefault="002A6C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6CE2" w:rsidRDefault="002A6C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67E98" w:rsidRDefault="00C67E98" w:rsidP="002A6CE2">
    <w:pPr>
      <w:pStyle w:val="Sidfot"/>
    </w:pPr>
    <w:r w:rsidRPr="00C67E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835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CE2" w:rsidRDefault="002A6C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CE2" w:rsidRDefault="002A6C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67E98" w:rsidRDefault="00C67E98" w:rsidP="002A6CE2">
    <w:pPr>
      <w:pStyle w:val="Sidfot"/>
    </w:pPr>
    <w:r w:rsidRPr="00C67E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642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CE2" w:rsidRDefault="002A6C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CE2" w:rsidRDefault="002A6C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B84" w:rsidRPr="00C67E98" w:rsidRDefault="006B3B84">
      <w:r w:rsidRPr="00C67E98">
        <w:separator/>
      </w:r>
    </w:p>
  </w:footnote>
  <w:footnote w:type="continuationSeparator" w:id="0">
    <w:p w:rsidR="006B3B84" w:rsidRPr="00C67E98" w:rsidRDefault="006B3B84">
      <w:r w:rsidRPr="00C67E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808" w:rsidRPr="00C67E98" w:rsidRDefault="00C67E98" w:rsidP="002A6CE2">
    <w:pPr>
      <w:pStyle w:val="Sidhuvud"/>
    </w:pPr>
    <w:r w:rsidRPr="00C67E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9762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CE2" w:rsidRDefault="002A6C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6CE2" w:rsidRDefault="002A6C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67E98" w:rsidRDefault="00C67E98" w:rsidP="002A6CE2">
    <w:pPr>
      <w:pStyle w:val="Sidhuvud"/>
    </w:pPr>
    <w:r w:rsidRPr="00C67E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8820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CE2" w:rsidRDefault="002A6C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6CE2" w:rsidRDefault="002A6C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CE2" w:rsidRPr="00C67E98" w:rsidRDefault="002A6CE2">
    <w:pPr>
      <w:pStyle w:val="FSHNormal"/>
      <w:tabs>
        <w:tab w:val="right" w:pos="5840"/>
      </w:tabs>
    </w:pPr>
    <w:r w:rsidRPr="00C67E98">
      <w:br/>
    </w:r>
    <w:r w:rsidRPr="00C67E98">
      <w:fldChar w:fldCharType="begin" w:fldLock="1"/>
    </w:r>
    <w:r w:rsidRPr="00C67E98">
      <w:instrText xml:space="preserve"> DOCPROPERTY</w:instrText>
    </w:r>
    <w:r w:rsidRPr="00C67E98">
      <w:rPr>
        <w:sz w:val="18"/>
      </w:rPr>
      <w:instrText xml:space="preserve"> "YearUser" *\charformat </w:instrText>
    </w:r>
    <w:r w:rsidRPr="00C67E98">
      <w:fldChar w:fldCharType="separate"/>
    </w:r>
    <w:r w:rsidRPr="00C67E98">
      <w:t>2005/06</w:t>
    </w:r>
    <w:r w:rsidRPr="00C67E98">
      <w:fldChar w:fldCharType="end"/>
    </w:r>
    <w:r w:rsidRPr="00C67E98">
      <w:t xml:space="preserve"> </w:t>
    </w:r>
    <w:r w:rsidRPr="00C67E98">
      <w:tab/>
      <w:t xml:space="preserve">mnr: </w:t>
    </w:r>
    <w:r w:rsidRPr="00C67E98">
      <w:fldChar w:fldCharType="begin" w:fldLock="1"/>
    </w:r>
    <w:r w:rsidRPr="00C67E98">
      <w:instrText xml:space="preserve"> DOCPROPERTY</w:instrText>
    </w:r>
    <w:r w:rsidRPr="00C67E98">
      <w:rPr>
        <w:sz w:val="18"/>
      </w:rPr>
      <w:instrText xml:space="preserve"> "Motionsnummer" *\charformat </w:instrText>
    </w:r>
    <w:r w:rsidRPr="00C67E98">
      <w:fldChar w:fldCharType="separate"/>
    </w:r>
    <w:r w:rsidRPr="00C67E98">
      <w:t>Sf301</w:t>
    </w:r>
    <w:r w:rsidRPr="00C67E98">
      <w:fldChar w:fldCharType="end"/>
    </w:r>
    <w:r w:rsidRPr="00C67E98">
      <w:br/>
    </w:r>
    <w:r w:rsidRPr="00C67E98">
      <w:fldChar w:fldCharType="begin" w:fldLock="1"/>
    </w:r>
    <w:r w:rsidRPr="00C67E98">
      <w:instrText xml:space="preserve"> DOCPROPERTY</w:instrText>
    </w:r>
    <w:r w:rsidRPr="00C67E98">
      <w:rPr>
        <w:sz w:val="18"/>
      </w:rPr>
      <w:instrText xml:space="preserve"> "Samling" *\charformat </w:instrText>
    </w:r>
    <w:r w:rsidRPr="00C67E98">
      <w:fldChar w:fldCharType="end"/>
    </w:r>
    <w:r w:rsidRPr="00C67E98">
      <w:tab/>
      <w:t xml:space="preserve">pnr: </w:t>
    </w:r>
    <w:r w:rsidRPr="00C67E98">
      <w:fldChar w:fldCharType="begin" w:fldLock="1"/>
    </w:r>
    <w:r w:rsidRPr="00C67E98">
      <w:instrText xml:space="preserve"> DOCPROPERTY</w:instrText>
    </w:r>
    <w:r w:rsidRPr="00C67E98">
      <w:rPr>
        <w:sz w:val="18"/>
      </w:rPr>
      <w:instrText xml:space="preserve"> "Partinummer" *\charformat </w:instrText>
    </w:r>
    <w:r w:rsidRPr="00C67E98">
      <w:fldChar w:fldCharType="separate"/>
    </w:r>
    <w:r w:rsidRPr="00C67E98">
      <w:t>c642</w:t>
    </w:r>
    <w:r w:rsidRPr="00C67E98">
      <w:fldChar w:fldCharType="end"/>
    </w:r>
  </w:p>
  <w:p w:rsidR="002A6CE2" w:rsidRPr="00C67E98" w:rsidRDefault="002A6CE2">
    <w:pPr>
      <w:pStyle w:val="FSHRub1"/>
    </w:pPr>
    <w:r w:rsidRPr="00C67E98">
      <w:t>Motion till riksdagen</w:t>
    </w:r>
    <w:r w:rsidRPr="00C67E98">
      <w:br/>
    </w:r>
    <w:r w:rsidRPr="00C67E98">
      <w:fldChar w:fldCharType="begin" w:fldLock="1"/>
    </w:r>
    <w:r w:rsidRPr="00C67E98">
      <w:instrText xml:space="preserve"> DOCPROPERTY "YearUser" *\charformat </w:instrText>
    </w:r>
    <w:r w:rsidRPr="00C67E98">
      <w:fldChar w:fldCharType="separate"/>
    </w:r>
    <w:r w:rsidRPr="00C67E98">
      <w:t>2005/06</w:t>
    </w:r>
    <w:r w:rsidRPr="00C67E98">
      <w:fldChar w:fldCharType="end"/>
    </w:r>
    <w:r w:rsidRPr="00C67E98">
      <w:t>:</w:t>
    </w:r>
    <w:r w:rsidRPr="00C67E98">
      <w:fldChar w:fldCharType="begin" w:fldLock="1"/>
    </w:r>
    <w:r w:rsidRPr="00C67E98">
      <w:instrText xml:space="preserve"> DOCPROPERTY "Motionsnummer" *\charformat </w:instrText>
    </w:r>
    <w:r w:rsidRPr="00C67E98">
      <w:fldChar w:fldCharType="separate"/>
    </w:r>
    <w:r w:rsidRPr="00C67E98">
      <w:t>Sf301</w:t>
    </w:r>
    <w:r w:rsidRPr="00C67E98">
      <w:fldChar w:fldCharType="end"/>
    </w:r>
  </w:p>
  <w:p w:rsidR="002A6CE2" w:rsidRPr="00C67E98" w:rsidRDefault="002A6CE2">
    <w:pPr>
      <w:pStyle w:val="FSHNormalS5"/>
    </w:pPr>
    <w:r w:rsidRPr="00C67E98">
      <w:fldChar w:fldCharType="begin" w:fldLock="1"/>
    </w:r>
    <w:r w:rsidRPr="00C67E98">
      <w:instrText xml:space="preserve"> DOCPROPERTY "MotionarText" *\charformat </w:instrText>
    </w:r>
    <w:r w:rsidRPr="00C67E98">
      <w:fldChar w:fldCharType="separate"/>
    </w:r>
    <w:r w:rsidRPr="00C67E98">
      <w:t>av Rigmor Stenmark och Birgitta Sellén (c)</w:t>
    </w:r>
    <w:r w:rsidRPr="00C67E98">
      <w:fldChar w:fldCharType="end"/>
    </w:r>
    <w:r w:rsidRPr="00C67E98">
      <w:br/>
    </w:r>
    <w:r w:rsidRPr="00C67E98">
      <w:fldChar w:fldCharType="begin" w:fldLock="1"/>
    </w:r>
    <w:r w:rsidRPr="00C67E98">
      <w:instrText xml:space="preserve"> DOCPROPERTY "SvarFrasKort" *\charformat </w:instrText>
    </w:r>
    <w:r w:rsidRPr="00C67E98">
      <w:fldChar w:fldCharType="end"/>
    </w:r>
  </w:p>
  <w:p w:rsidR="002A6CE2" w:rsidRPr="00C67E98" w:rsidRDefault="002A6CE2">
    <w:pPr>
      <w:pStyle w:val="FSHTitel"/>
    </w:pPr>
    <w:r w:rsidRPr="00C67E98">
      <w:fldChar w:fldCharType="begin" w:fldLock="1"/>
    </w:r>
    <w:r w:rsidRPr="00C67E98">
      <w:instrText xml:space="preserve"> DOCPROPERTY</w:instrText>
    </w:r>
    <w:r w:rsidRPr="00C67E98">
      <w:rPr>
        <w:sz w:val="18"/>
      </w:rPr>
      <w:instrText xml:space="preserve"> "RubrikSvar" *\charformat </w:instrText>
    </w:r>
    <w:r w:rsidRPr="00C67E98">
      <w:fldChar w:fldCharType="separate"/>
    </w:r>
    <w:r w:rsidRPr="00C67E98">
      <w:t>Flexiblare sjukförsäkringssystem</w:t>
    </w:r>
    <w:r w:rsidRPr="00C67E98">
      <w:fldChar w:fldCharType="end"/>
    </w:r>
  </w:p>
  <w:p w:rsidR="002A6CE2" w:rsidRPr="00C67E98" w:rsidRDefault="002A6CE2" w:rsidP="002A6CE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876146"/>
    <w:multiLevelType w:val="hybridMultilevel"/>
    <w:tmpl w:val="1E2CE654"/>
    <w:lvl w:ilvl="0" w:tplc="BA3C030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665682">
    <w:abstractNumId w:val="14"/>
  </w:num>
  <w:num w:numId="2" w16cid:durableId="1246646390">
    <w:abstractNumId w:val="10"/>
  </w:num>
  <w:num w:numId="3" w16cid:durableId="309022429">
    <w:abstractNumId w:val="12"/>
  </w:num>
  <w:num w:numId="4" w16cid:durableId="1196503250">
    <w:abstractNumId w:val="13"/>
  </w:num>
  <w:num w:numId="5" w16cid:durableId="364212568">
    <w:abstractNumId w:val="8"/>
  </w:num>
  <w:num w:numId="6" w16cid:durableId="383868927">
    <w:abstractNumId w:val="3"/>
  </w:num>
  <w:num w:numId="7" w16cid:durableId="294608693">
    <w:abstractNumId w:val="2"/>
  </w:num>
  <w:num w:numId="8" w16cid:durableId="1349989948">
    <w:abstractNumId w:val="1"/>
  </w:num>
  <w:num w:numId="9" w16cid:durableId="1391610762">
    <w:abstractNumId w:val="0"/>
  </w:num>
  <w:num w:numId="10" w16cid:durableId="522131524">
    <w:abstractNumId w:val="9"/>
  </w:num>
  <w:num w:numId="11" w16cid:durableId="706879848">
    <w:abstractNumId w:val="7"/>
  </w:num>
  <w:num w:numId="12" w16cid:durableId="1318533696">
    <w:abstractNumId w:val="6"/>
  </w:num>
  <w:num w:numId="13" w16cid:durableId="1452237388">
    <w:abstractNumId w:val="5"/>
  </w:num>
  <w:num w:numId="14" w16cid:durableId="1512601627">
    <w:abstractNumId w:val="4"/>
  </w:num>
  <w:num w:numId="15" w16cid:durableId="1840460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46026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6CE2"/>
    <w:rsid w:val="002D11A8"/>
    <w:rsid w:val="00302808"/>
    <w:rsid w:val="00445271"/>
    <w:rsid w:val="00460265"/>
    <w:rsid w:val="004A0504"/>
    <w:rsid w:val="004E38D9"/>
    <w:rsid w:val="005B145B"/>
    <w:rsid w:val="006B3B84"/>
    <w:rsid w:val="00740D6D"/>
    <w:rsid w:val="00794149"/>
    <w:rsid w:val="007B67A7"/>
    <w:rsid w:val="007C6092"/>
    <w:rsid w:val="00A053C6"/>
    <w:rsid w:val="00B13BF0"/>
    <w:rsid w:val="00BD7E27"/>
    <w:rsid w:val="00C1285C"/>
    <w:rsid w:val="00C27B7D"/>
    <w:rsid w:val="00C67E98"/>
    <w:rsid w:val="00CF7A43"/>
    <w:rsid w:val="00D1174F"/>
    <w:rsid w:val="00DC6C70"/>
    <w:rsid w:val="00DE6D16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368755-D8EA-4E26-9AE0-F59C5BB1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6CE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7E2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181</Words>
  <Characters>963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Sf301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Sf301</dc:title>
  <dc:subject>Sf301</dc:subject>
  <dc:creator>Riksdagen</dc:creator>
  <cp:keywords>Riksdagen</cp:keywords>
  <dc:description/>
  <cp:lastModifiedBy>Lars Brink</cp:lastModifiedBy>
  <cp:revision>2</cp:revision>
  <cp:lastPrinted>2005-11-27T12:57:00Z</cp:lastPrinted>
  <dcterms:created xsi:type="dcterms:W3CDTF">2025-12-16T20:50:00Z</dcterms:created>
  <dcterms:modified xsi:type="dcterms:W3CDTF">2025-12-16T20:50:00Z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Flexiblare sjukförsäkringssystem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Flexiblare sjukförsäkringssystem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c642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Birgitta Sellén (c)</vt:lpwstr>
  </property>
  <property fmtid="{D5CDD505-2E9C-101B-9397-08002B2CF9AE}" pid="26" name="MotionarLista">
    <vt:lpwstr>Stenmark, Rigmor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20052006000000000099000006420069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20052006000000000099000006420069</vt:lpwstr>
  </property>
  <property fmtid="{D5CDD505-2E9C-101B-9397-08002B2CF9AE}" pid="50" name="nummer">
    <vt:lpwstr>301</vt:lpwstr>
  </property>
  <property fmtid="{D5CDD505-2E9C-101B-9397-08002B2CF9AE}" pid="51" name="utskottsbeteckning">
    <vt:lpwstr>Sf</vt:lpwstr>
  </property>
</Properties>
</file>