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35910" w:rsidRDefault="006E04A4">
      <w:pPr>
        <w:pStyle w:val="Dokumentbeteckning"/>
      </w:pPr>
      <w:r w:rsidRPr="00735910">
        <w:fldChar w:fldCharType="begin" w:fldLock="1"/>
      </w:r>
      <w:r w:rsidRPr="00735910">
        <w:instrText xml:space="preserve"> DOCPROPERTY "DocumentYear" </w:instrText>
      </w:r>
      <w:r w:rsidRPr="00735910">
        <w:fldChar w:fldCharType="separate"/>
      </w:r>
      <w:r w:rsidR="00A578F4" w:rsidRPr="00735910">
        <w:t>2007/08</w:t>
      </w:r>
      <w:r w:rsidRPr="00735910">
        <w:fldChar w:fldCharType="end"/>
      </w:r>
      <w:r w:rsidRPr="00735910">
        <w:t>:</w:t>
      </w:r>
      <w:r w:rsidRPr="00735910">
        <w:fldChar w:fldCharType="begin" w:fldLock="1"/>
      </w:r>
      <w:r w:rsidRPr="00735910">
        <w:instrText xml:space="preserve"> DOCPROPERTY "DocumentNumber" </w:instrText>
      </w:r>
      <w:r w:rsidRPr="00735910">
        <w:fldChar w:fldCharType="separate"/>
      </w:r>
      <w:r w:rsidR="00A578F4" w:rsidRPr="00735910">
        <w:t>94</w:t>
      </w:r>
      <w:r w:rsidRPr="00735910">
        <w:fldChar w:fldCharType="end"/>
      </w:r>
    </w:p>
    <w:p w:rsidR="006E04A4" w:rsidRPr="00735910" w:rsidRDefault="006E04A4">
      <w:pPr>
        <w:pStyle w:val="Datum"/>
        <w:outlineLvl w:val="0"/>
      </w:pPr>
      <w:r w:rsidRPr="00735910">
        <w:fldChar w:fldCharType="begin" w:fldLock="1"/>
      </w:r>
      <w:r w:rsidRPr="00735910">
        <w:instrText xml:space="preserve"> DOCPROPERTY "DocumentDate" </w:instrText>
      </w:r>
      <w:r w:rsidRPr="00735910">
        <w:fldChar w:fldCharType="separate"/>
      </w:r>
      <w:r w:rsidR="00A578F4" w:rsidRPr="00735910">
        <w:t>Fredagen den 11 april 2008</w:t>
      </w:r>
      <w:r w:rsidRPr="0073591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35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35910" w:rsidRDefault="00604A7D">
            <w:pPr>
              <w:pStyle w:val="Plenum"/>
              <w:tabs>
                <w:tab w:val="clear" w:pos="1418"/>
              </w:tabs>
            </w:pPr>
            <w:r w:rsidRPr="00735910">
              <w:t>Kl.</w:t>
            </w:r>
          </w:p>
        </w:tc>
        <w:tc>
          <w:tcPr>
            <w:tcW w:w="851" w:type="dxa"/>
          </w:tcPr>
          <w:p w:rsidR="006E04A4" w:rsidRPr="00735910" w:rsidRDefault="00604A7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35910">
              <w:t>09.00</w:t>
            </w:r>
          </w:p>
        </w:tc>
        <w:tc>
          <w:tcPr>
            <w:tcW w:w="397" w:type="dxa"/>
          </w:tcPr>
          <w:p w:rsidR="006E04A4" w:rsidRPr="0073591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35910" w:rsidRDefault="00604A7D">
            <w:pPr>
              <w:pStyle w:val="Plenum"/>
              <w:tabs>
                <w:tab w:val="clear" w:pos="1418"/>
              </w:tabs>
              <w:ind w:right="1"/>
            </w:pPr>
            <w:r w:rsidRPr="00735910">
              <w:t>Interpellationssvar</w:t>
            </w:r>
          </w:p>
        </w:tc>
      </w:tr>
    </w:tbl>
    <w:p w:rsidR="006E04A4" w:rsidRPr="00735910" w:rsidRDefault="006E04A4">
      <w:pPr>
        <w:pStyle w:val="StreckLngt"/>
      </w:pPr>
      <w:r w:rsidRPr="00735910">
        <w:tab/>
      </w:r>
    </w:p>
    <w:p w:rsidR="00D45AE3" w:rsidRPr="00735910" w:rsidRDefault="00D45AE3" w:rsidP="00D45AE3">
      <w:pPr>
        <w:pStyle w:val="Blankrad"/>
      </w:pPr>
      <w:r w:rsidRPr="00735910">
        <w:t>     </w:t>
      </w:r>
    </w:p>
    <w:p w:rsidR="00CF242C" w:rsidRPr="00735910" w:rsidRDefault="00CF242C" w:rsidP="00CF242C">
      <w:pPr>
        <w:pStyle w:val="Blankrad"/>
      </w:pPr>
      <w:r w:rsidRPr="00735910">
        <w:t>     </w:t>
      </w:r>
    </w:p>
    <w:p w:rsidR="006E04A4" w:rsidRPr="00735910" w:rsidRDefault="006E04A4">
      <w:pPr>
        <w:pStyle w:val="Blankrad"/>
      </w:pPr>
      <w:r w:rsidRPr="00735910">
        <w:t>     </w:t>
      </w:r>
    </w:p>
    <w:p w:rsidR="0011520D" w:rsidRPr="00735910" w:rsidRDefault="0011520D">
      <w:pPr>
        <w:pStyle w:val="Blankrad"/>
      </w:pPr>
      <w:r w:rsidRPr="00735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520D" w:rsidRPr="00735910" w:rsidTr="0039220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520D" w:rsidRPr="00735910" w:rsidRDefault="0011520D" w:rsidP="00392203">
            <w:pPr>
              <w:pStyle w:val="HuvudrubrikFlisteNr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HuvudrubrikEnsam"/>
            </w:pPr>
            <w:r w:rsidRPr="00735910">
              <w:t>Anmälan om återtagande av plats i riksdagen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HuvudrubrikKolumn3"/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35910">
              <w:rPr>
                <w:color w:val="000000"/>
                <w:szCs w:val="24"/>
              </w:rPr>
              <w:t xml:space="preserve">Tommy Waidelich (s) fr.o.m. den 14 april </w:t>
            </w:r>
          </w:p>
          <w:p w:rsidR="0011520D" w:rsidRPr="00735910" w:rsidRDefault="0011520D" w:rsidP="00392203">
            <w:r w:rsidRPr="00735910">
              <w:rPr>
                <w:color w:val="000000"/>
                <w:szCs w:val="24"/>
              </w:rPr>
              <w:t>Därmed upphör Jan Emanuel Johanssons (s) uppdrag som ersättare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</w:tbl>
    <w:p w:rsidR="0011520D" w:rsidRPr="00735910" w:rsidRDefault="0011520D" w:rsidP="0011520D">
      <w:pPr>
        <w:pStyle w:val="Blankrad"/>
      </w:pPr>
      <w:r w:rsidRPr="00735910">
        <w:t>     </w:t>
      </w:r>
    </w:p>
    <w:p w:rsidR="0011520D" w:rsidRPr="00735910" w:rsidRDefault="0011520D" w:rsidP="0011520D">
      <w:pPr>
        <w:pStyle w:val="Blankrad"/>
      </w:pPr>
      <w:r w:rsidRPr="00735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520D" w:rsidRPr="00735910" w:rsidTr="0039220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520D" w:rsidRPr="00735910" w:rsidRDefault="0011520D" w:rsidP="00392203">
            <w:pPr>
              <w:pStyle w:val="HuvudrubrikFlisteNr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HuvudrubrikEnsam"/>
            </w:pPr>
            <w:r w:rsidRPr="00735910">
              <w:t>Ansökan om ledighet, m.m.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HuvudrubrikKolumn3"/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735910">
              <w:t>Hillevi Larsson (s) fr.o.m. den 9 juni 2008 t.o.m. den 1 januari 2009</w:t>
            </w:r>
          </w:p>
          <w:p w:rsidR="0011520D" w:rsidRPr="00735910" w:rsidRDefault="0011520D" w:rsidP="00392203">
            <w:r w:rsidRPr="00735910">
              <w:t>Ersättare Rose-Marie Carlsson (s)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</w:tbl>
    <w:p w:rsidR="0011520D" w:rsidRPr="00735910" w:rsidRDefault="0011520D" w:rsidP="0011520D">
      <w:pPr>
        <w:pStyle w:val="Blankrad"/>
      </w:pPr>
      <w:r w:rsidRPr="00735910">
        <w:t>     </w:t>
      </w:r>
    </w:p>
    <w:p w:rsidR="0011520D" w:rsidRPr="00735910" w:rsidRDefault="0011520D" w:rsidP="0011520D">
      <w:pPr>
        <w:pStyle w:val="Blankrad"/>
      </w:pPr>
      <w:r w:rsidRPr="00735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520D" w:rsidRPr="00735910" w:rsidTr="0039220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520D" w:rsidRPr="00735910" w:rsidRDefault="0011520D" w:rsidP="00392203">
            <w:pPr>
              <w:pStyle w:val="HuvudrubrikFlisteNr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HuvudrubrikEnsam"/>
            </w:pPr>
            <w:bookmarkStart w:id="1" w:name="Start_FördröjdaInterpellationer"/>
            <w:bookmarkEnd w:id="1"/>
            <w:r w:rsidRPr="00735910">
              <w:t>Anmälan om fördröjda svar på interpellationer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HuvudrubrikKolumn3"/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2007/08:535 av Jan Emanuel Johansson (s)</w:t>
            </w:r>
          </w:p>
          <w:p w:rsidR="0011520D" w:rsidRPr="00735910" w:rsidRDefault="0011520D" w:rsidP="00392203">
            <w:r w:rsidRPr="00735910">
              <w:t>Konsekvenser för trafiken vid nedläggning av tullen i Kapellskär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2007/08:538 av Eva-Lena Jansson (s)</w:t>
            </w:r>
          </w:p>
          <w:p w:rsidR="0011520D" w:rsidRPr="00735910" w:rsidRDefault="0011520D" w:rsidP="00392203">
            <w:r w:rsidRPr="00735910">
              <w:t>Arbetslöshet och aktivt idrottsutövande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</w:tbl>
    <w:p w:rsidR="0011520D" w:rsidRPr="00735910" w:rsidRDefault="0011520D" w:rsidP="0011520D">
      <w:pPr>
        <w:pStyle w:val="Blankrad"/>
      </w:pPr>
      <w:r w:rsidRPr="00735910">
        <w:t>     </w:t>
      </w:r>
    </w:p>
    <w:p w:rsidR="0011520D" w:rsidRPr="00735910" w:rsidRDefault="0011520D" w:rsidP="0011520D">
      <w:pPr>
        <w:pStyle w:val="Blankrad"/>
      </w:pPr>
      <w:r w:rsidRPr="00735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520D" w:rsidRPr="00735910" w:rsidTr="0039220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520D" w:rsidRPr="00735910" w:rsidRDefault="0011520D" w:rsidP="00392203">
            <w:pPr>
              <w:pStyle w:val="HuvudrubrikFlisteNr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Huvudrubrik"/>
            </w:pPr>
            <w:bookmarkStart w:id="2" w:name="Start_Interpellationer"/>
            <w:bookmarkEnd w:id="2"/>
            <w:r w:rsidRPr="00735910">
              <w:t>Svar på interpellationer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HuvudrubrikKolumn3"/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Besvaradav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Besvaradav"/>
            </w:pPr>
            <w:r w:rsidRPr="00735910">
              <w:t>Jordbruksminister Eskil Erlandsson (c)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Besvaradav"/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2007/08:479 av Carina Adolfsson Elgestam (s)</w:t>
            </w:r>
          </w:p>
          <w:p w:rsidR="0011520D" w:rsidRPr="00735910" w:rsidRDefault="0011520D" w:rsidP="00392203">
            <w:r w:rsidRPr="00735910">
              <w:t>Ökad kontroll av jordbruksstödet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Besvaradav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Besvaradav"/>
            </w:pPr>
            <w:r w:rsidRPr="00735910">
              <w:t>Utrikesminister Carl Bildt (m)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Besvaradav"/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2007/08:493 av Kalle Larsson (v)</w:t>
            </w:r>
          </w:p>
          <w:p w:rsidR="0011520D" w:rsidRPr="00735910" w:rsidRDefault="0011520D" w:rsidP="00392203">
            <w:r w:rsidRPr="00735910">
              <w:t>Armenien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2007/08:512 av Amineh Kakabaveh (v)</w:t>
            </w:r>
          </w:p>
          <w:p w:rsidR="0011520D" w:rsidRPr="00735910" w:rsidRDefault="0011520D" w:rsidP="00392203">
            <w:r w:rsidRPr="00735910">
              <w:t>Sverige, EU och den kritiska dialogen med den iranska regimen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Besvaradav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Besvaradav"/>
            </w:pPr>
            <w:r w:rsidRPr="00735910">
              <w:t>Statsrådet Åsa Torstensson (c)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Besvaradav"/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2007/08:475 av Börje Vestlund (s)</w:t>
            </w:r>
          </w:p>
          <w:p w:rsidR="0011520D" w:rsidRPr="00735910" w:rsidRDefault="0011520D" w:rsidP="00392203">
            <w:r w:rsidRPr="00735910">
              <w:t>Bromma flygplats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2007/08:486 av Börje Vestlund (s)</w:t>
            </w:r>
          </w:p>
          <w:p w:rsidR="0011520D" w:rsidRPr="00735910" w:rsidRDefault="0011520D" w:rsidP="00392203">
            <w:r w:rsidRPr="00735910">
              <w:t>Posten i glesbygd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2007/08:490 av Börje Vestlund (s)</w:t>
            </w:r>
          </w:p>
          <w:p w:rsidR="0011520D" w:rsidRPr="00735910" w:rsidRDefault="0011520D" w:rsidP="00392203">
            <w:r w:rsidRPr="00735910">
              <w:t>Kollektivtrafiken i Stockholm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2007/08:491 av Börje Vestlund (s)</w:t>
            </w:r>
          </w:p>
          <w:p w:rsidR="0011520D" w:rsidRPr="00735910" w:rsidRDefault="0011520D" w:rsidP="00392203">
            <w:r w:rsidRPr="00735910">
              <w:t>Taxinäringen och tömningscentraler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2007/08:495 av Peter Hultqvist (s)</w:t>
            </w:r>
          </w:p>
          <w:p w:rsidR="0011520D" w:rsidRPr="00735910" w:rsidRDefault="0011520D" w:rsidP="00392203">
            <w:r w:rsidRPr="00735910">
              <w:t>Vägverkets och Banverkets framtid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2007/08:518 av Lars Mejern Larsson (s)</w:t>
            </w:r>
          </w:p>
          <w:p w:rsidR="0011520D" w:rsidRPr="00735910" w:rsidRDefault="0011520D" w:rsidP="00392203">
            <w:r w:rsidRPr="00735910">
              <w:t>Kollektivtrafik till Arlanda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2007/08:528 av Lars Mejern Larsson (s)</w:t>
            </w:r>
          </w:p>
          <w:p w:rsidR="0011520D" w:rsidRPr="00735910" w:rsidRDefault="0011520D" w:rsidP="00392203">
            <w:r w:rsidRPr="00735910">
              <w:t>Krav på vinterdäck på utlandsregistrerade personbilar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2007/08:542 av Eva-Lena Jansson (s)</w:t>
            </w:r>
          </w:p>
          <w:p w:rsidR="0011520D" w:rsidRPr="00735910" w:rsidRDefault="0011520D" w:rsidP="00392203">
            <w:r w:rsidRPr="00735910">
              <w:t>Statens ansvar för infrastruktursatsningar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Besvaradav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Besvaradav"/>
            </w:pPr>
            <w:r w:rsidRPr="00735910">
              <w:t>Utbildningsminister Jan Björklund (fp)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Besvaradav"/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2007/08:450 av Mikael Damberg (s)</w:t>
            </w:r>
          </w:p>
          <w:p w:rsidR="0011520D" w:rsidRPr="00735910" w:rsidRDefault="0011520D" w:rsidP="00392203">
            <w:r w:rsidRPr="00735910">
              <w:t>Regeringens löften om att öka resurserna till skolan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2007/08:502 av Kent Persson (v)</w:t>
            </w:r>
          </w:p>
          <w:p w:rsidR="0011520D" w:rsidRPr="00735910" w:rsidRDefault="0011520D" w:rsidP="00392203">
            <w:r w:rsidRPr="00735910">
              <w:t>Utbildningen och regionerna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2007/08:520 av Yvonne Andersson (kd)</w:t>
            </w:r>
          </w:p>
          <w:p w:rsidR="0011520D" w:rsidRPr="00735910" w:rsidRDefault="0011520D" w:rsidP="00392203">
            <w:r w:rsidRPr="00735910">
              <w:t>Svenskt stöd till UWC-skola i Norge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Besvaradav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Besvaradav"/>
            </w:pPr>
            <w:r w:rsidRPr="00735910">
              <w:t>Arbetsmarknadsminister Sven Otto Littorin (m)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Besvaradav"/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2007/08:504 av Luciano Astudillo (s)</w:t>
            </w:r>
          </w:p>
          <w:p w:rsidR="0011520D" w:rsidRPr="00735910" w:rsidRDefault="0011520D" w:rsidP="00392203">
            <w:r w:rsidRPr="00735910">
              <w:t>Papperslösa på svensk arbetsmarknad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</w:p>
        </w:tc>
      </w:tr>
    </w:tbl>
    <w:p w:rsidR="0011520D" w:rsidRPr="00735910" w:rsidRDefault="0011520D" w:rsidP="0011520D">
      <w:pPr>
        <w:pStyle w:val="Blankrad"/>
      </w:pPr>
      <w:r w:rsidRPr="00735910">
        <w:t>     </w:t>
      </w:r>
    </w:p>
    <w:p w:rsidR="0011520D" w:rsidRPr="00735910" w:rsidRDefault="0011520D" w:rsidP="0011520D">
      <w:pPr>
        <w:pStyle w:val="Blankrad"/>
      </w:pPr>
      <w:r w:rsidRPr="00735910">
        <w:t>     </w:t>
      </w:r>
    </w:p>
    <w:p w:rsidR="0011520D" w:rsidRPr="00735910" w:rsidRDefault="0011520D">
      <w:pPr>
        <w:pStyle w:val="Blankrad"/>
      </w:pPr>
      <w:bookmarkStart w:id="3" w:name="Start"/>
      <w:bookmarkEnd w:id="3"/>
      <w:r w:rsidRPr="00735910">
        <w:t>     </w:t>
      </w:r>
    </w:p>
    <w:p w:rsidR="00DE42CD" w:rsidRPr="00735910" w:rsidRDefault="00DE42CD">
      <w:pPr>
        <w:pStyle w:val="Blankrad"/>
      </w:pPr>
      <w:r w:rsidRPr="00735910">
        <w:t>    </w:t>
      </w:r>
    </w:p>
    <w:p w:rsidR="00CF71AF" w:rsidRPr="00735910" w:rsidRDefault="00CF71AF">
      <w:pPr>
        <w:pStyle w:val="Blankrad"/>
      </w:pPr>
      <w:r w:rsidRPr="00735910">
        <w:t xml:space="preserve">    </w:t>
      </w:r>
    </w:p>
    <w:p w:rsidR="00CF71AF" w:rsidRPr="00735910" w:rsidRDefault="00CF71AF">
      <w:pPr>
        <w:pStyle w:val="Blankrad"/>
      </w:pPr>
      <w:r w:rsidRPr="00735910">
        <w:t xml:space="preserve">    </w:t>
      </w:r>
    </w:p>
    <w:p w:rsidR="0086300C" w:rsidRPr="00735910" w:rsidRDefault="0086300C">
      <w:pPr>
        <w:pStyle w:val="Blankrad"/>
      </w:pPr>
      <w:r w:rsidRPr="00735910">
        <w:t xml:space="preserve">     </w:t>
      </w:r>
    </w:p>
    <w:p w:rsidR="00981939" w:rsidRPr="00735910" w:rsidRDefault="00981939">
      <w:pPr>
        <w:pStyle w:val="Blankrad"/>
      </w:pPr>
      <w:r w:rsidRPr="00735910">
        <w:t xml:space="preserve">     </w:t>
      </w:r>
    </w:p>
    <w:p w:rsidR="00DE42CD" w:rsidRPr="00735910" w:rsidRDefault="00DE42CD">
      <w:pPr>
        <w:pStyle w:val="Blankrad"/>
      </w:pPr>
      <w:r w:rsidRPr="00735910">
        <w:t xml:space="preserve">     </w:t>
      </w:r>
    </w:p>
    <w:p w:rsidR="00DE42CD" w:rsidRPr="00735910" w:rsidRDefault="00DE42CD">
      <w:pPr>
        <w:pStyle w:val="Blankrad"/>
      </w:pPr>
      <w:r w:rsidRPr="00735910">
        <w:t xml:space="preserve">     </w:t>
      </w:r>
    </w:p>
    <w:p w:rsidR="0011520D" w:rsidRPr="00735910" w:rsidRDefault="0011520D">
      <w:pPr>
        <w:pStyle w:val="Blankrad"/>
      </w:pPr>
      <w:r w:rsidRPr="00735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520D" w:rsidRPr="00735910" w:rsidTr="0039220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520D" w:rsidRPr="00735910" w:rsidRDefault="0011520D" w:rsidP="00392203">
            <w:pPr>
              <w:pStyle w:val="HuvudrubrikFlisteNr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HuvudrubrikEnsam"/>
            </w:pPr>
            <w:bookmarkStart w:id="4" w:name="TypRubrik"/>
            <w:bookmarkStart w:id="5" w:name="Start_EUdokument"/>
            <w:bookmarkEnd w:id="4"/>
            <w:bookmarkEnd w:id="5"/>
            <w:r w:rsidRPr="0073591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HuvudrubrikKolumn3"/>
            </w:pPr>
            <w:r w:rsidRPr="00735910">
              <w:t>Ansvarigt utskott</w:t>
            </w: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2007/08:FPM91 Meddelande om skogsindustrin</w:t>
            </w:r>
            <w:r w:rsidRPr="00735910">
              <w:rPr>
                <w:i/>
              </w:rPr>
              <w:t xml:space="preserve"> KOM(2008)113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  <w:r w:rsidRPr="00735910">
              <w:rPr>
                <w:spacing w:val="-4"/>
              </w:rPr>
              <w:t xml:space="preserve">NU </w:t>
            </w: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2007/08:FPM92 Konkurrenskraft om metallindustrin</w:t>
            </w:r>
            <w:r w:rsidRPr="00735910">
              <w:rPr>
                <w:i/>
              </w:rPr>
              <w:t xml:space="preserve"> KOM(2008)108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  <w:r w:rsidRPr="00735910">
              <w:rPr>
                <w:spacing w:val="-4"/>
              </w:rPr>
              <w:t xml:space="preserve">NU </w:t>
            </w:r>
          </w:p>
        </w:tc>
      </w:tr>
    </w:tbl>
    <w:p w:rsidR="0011520D" w:rsidRPr="00735910" w:rsidRDefault="0011520D" w:rsidP="0011520D">
      <w:pPr>
        <w:pStyle w:val="Blankrad"/>
      </w:pPr>
      <w:r w:rsidRPr="00735910">
        <w:t>     </w:t>
      </w:r>
    </w:p>
    <w:p w:rsidR="0011520D" w:rsidRPr="00735910" w:rsidRDefault="0011520D" w:rsidP="0011520D">
      <w:pPr>
        <w:pStyle w:val="Blankrad"/>
      </w:pPr>
      <w:r w:rsidRPr="00735910">
        <w:t>     </w:t>
      </w:r>
    </w:p>
    <w:p w:rsidR="0011520D" w:rsidRPr="00735910" w:rsidRDefault="0011520D">
      <w:pPr>
        <w:pStyle w:val="Blankrad"/>
      </w:pPr>
      <w:r w:rsidRPr="00735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520D" w:rsidRPr="00735910" w:rsidTr="0039220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520D" w:rsidRPr="00735910" w:rsidRDefault="0011520D" w:rsidP="00392203">
            <w:pPr>
              <w:pStyle w:val="HuvudrubrikFlisteNr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Huvudrubrik"/>
            </w:pPr>
            <w:bookmarkStart w:id="7" w:name="Start_HänvisningTillUtskott"/>
            <w:bookmarkEnd w:id="7"/>
            <w:r w:rsidRPr="00735910">
              <w:t>Ärenden för hänvisning till utskott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HuvudrubrikKolumn3"/>
            </w:pPr>
            <w:r w:rsidRPr="00735910">
              <w:t>Förslag</w:t>
            </w: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renderubrik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renderubrik"/>
            </w:pPr>
            <w:r w:rsidRPr="00735910">
              <w:t>Motioner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renderubrik"/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Motionsrubrik"/>
            </w:pPr>
          </w:p>
        </w:tc>
        <w:tc>
          <w:tcPr>
            <w:tcW w:w="6237" w:type="dxa"/>
          </w:tcPr>
          <w:p w:rsidR="0011520D" w:rsidRPr="00735910" w:rsidRDefault="0011520D" w:rsidP="00392203">
            <w:pPr>
              <w:pStyle w:val="Motionsrubrik"/>
            </w:pPr>
            <w:r w:rsidRPr="00735910">
              <w:t>med anledning av prop. 2007/08:108 En skogspolitik i takt med tiden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pStyle w:val="Motionsrubrik"/>
              <w:rPr>
                <w:spacing w:val="-4"/>
              </w:rPr>
            </w:pP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2007/08:MJ12 av Anders Ygeman m.fl. (s)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  <w:r w:rsidRPr="00735910">
              <w:rPr>
                <w:spacing w:val="-4"/>
              </w:rPr>
              <w:t>MJU</w:t>
            </w: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2007/08:MJ13 av Karin Åström m.fl. (s)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  <w:r w:rsidRPr="00735910">
              <w:rPr>
                <w:spacing w:val="-4"/>
              </w:rPr>
              <w:t>MJU</w:t>
            </w: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2007/08:MJ14 av Tina Ehn m.fl. (mp)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  <w:r w:rsidRPr="00735910">
              <w:rPr>
                <w:spacing w:val="-4"/>
              </w:rPr>
              <w:t>MJU</w:t>
            </w:r>
          </w:p>
        </w:tc>
      </w:tr>
      <w:tr w:rsidR="0011520D" w:rsidRPr="00735910" w:rsidTr="003922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20D" w:rsidRPr="00735910" w:rsidRDefault="0011520D" w:rsidP="00392203">
            <w:pPr>
              <w:pStyle w:val="FlistaNrText"/>
            </w:pPr>
          </w:p>
        </w:tc>
        <w:tc>
          <w:tcPr>
            <w:tcW w:w="6237" w:type="dxa"/>
          </w:tcPr>
          <w:p w:rsidR="0011520D" w:rsidRPr="00735910" w:rsidRDefault="0011520D" w:rsidP="00392203">
            <w:r w:rsidRPr="00735910">
              <w:t>2007/08:MJ15 av Jacob Johnson m.fl. (v)</w:t>
            </w:r>
          </w:p>
        </w:tc>
        <w:tc>
          <w:tcPr>
            <w:tcW w:w="2481" w:type="dxa"/>
          </w:tcPr>
          <w:p w:rsidR="0011520D" w:rsidRPr="00735910" w:rsidRDefault="0011520D" w:rsidP="00392203">
            <w:pPr>
              <w:rPr>
                <w:spacing w:val="-4"/>
              </w:rPr>
            </w:pPr>
            <w:r w:rsidRPr="00735910">
              <w:rPr>
                <w:spacing w:val="-4"/>
              </w:rPr>
              <w:t>MJU</w:t>
            </w:r>
          </w:p>
        </w:tc>
      </w:tr>
    </w:tbl>
    <w:p w:rsidR="0011520D" w:rsidRPr="00735910" w:rsidRDefault="0011520D" w:rsidP="0011520D">
      <w:pPr>
        <w:pStyle w:val="Blankrad"/>
      </w:pPr>
      <w:r w:rsidRPr="00735910">
        <w:t>     </w:t>
      </w:r>
    </w:p>
    <w:p w:rsidR="0011520D" w:rsidRPr="00735910" w:rsidRDefault="0011520D" w:rsidP="0011520D">
      <w:pPr>
        <w:pStyle w:val="Blankrad"/>
      </w:pPr>
      <w:r w:rsidRPr="00735910">
        <w:t>     </w:t>
      </w:r>
    </w:p>
    <w:p w:rsidR="006E04A4" w:rsidRPr="00735910" w:rsidRDefault="006E04A4">
      <w:pPr>
        <w:pStyle w:val="Blankrad"/>
      </w:pPr>
      <w:r w:rsidRPr="0073591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359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3591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35910" w:rsidRDefault="006E04A4">
            <w:pPr>
              <w:pStyle w:val="StreckMitten"/>
            </w:pPr>
            <w:r w:rsidRPr="00735910">
              <w:tab/>
            </w:r>
            <w:r w:rsidRPr="00735910">
              <w:tab/>
            </w:r>
          </w:p>
        </w:tc>
      </w:tr>
    </w:tbl>
    <w:p w:rsidR="006E04A4" w:rsidRPr="00735910" w:rsidRDefault="006E04A4" w:rsidP="00CE4300">
      <w:pPr>
        <w:pStyle w:val="Blankrad"/>
      </w:pPr>
    </w:p>
    <w:sectPr w:rsidR="006E04A4" w:rsidRPr="0073591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299" w:rsidRPr="00735910" w:rsidRDefault="001D5299">
      <w:r w:rsidRPr="00735910">
        <w:separator/>
      </w:r>
    </w:p>
  </w:endnote>
  <w:endnote w:type="continuationSeparator" w:id="0">
    <w:p w:rsidR="001D5299" w:rsidRPr="00735910" w:rsidRDefault="001D5299">
      <w:r w:rsidRPr="007359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A7D" w:rsidRPr="00735910" w:rsidRDefault="00604A7D">
    <w:pPr>
      <w:pStyle w:val="Sidhuvud"/>
      <w:jc w:val="center"/>
    </w:pPr>
    <w:r w:rsidRPr="00735910">
      <w:fldChar w:fldCharType="begin" w:fldLock="1"/>
    </w:r>
    <w:r w:rsidRPr="00735910">
      <w:instrText xml:space="preserve"> PAGE </w:instrText>
    </w:r>
    <w:r w:rsidRPr="00735910">
      <w:fldChar w:fldCharType="separate"/>
    </w:r>
    <w:r w:rsidR="00A578F4" w:rsidRPr="00735910">
      <w:t>3</w:t>
    </w:r>
    <w:r w:rsidRPr="00735910">
      <w:fldChar w:fldCharType="end"/>
    </w:r>
    <w:r w:rsidRPr="00735910">
      <w:t xml:space="preserve"> (</w:t>
    </w:r>
    <w:r w:rsidRPr="00735910">
      <w:fldChar w:fldCharType="begin" w:fldLock="1"/>
    </w:r>
    <w:r w:rsidRPr="00735910">
      <w:instrText xml:space="preserve"> NUMPAGES </w:instrText>
    </w:r>
    <w:r w:rsidRPr="00735910">
      <w:fldChar w:fldCharType="separate"/>
    </w:r>
    <w:r w:rsidR="00A578F4" w:rsidRPr="00735910">
      <w:t>3</w:t>
    </w:r>
    <w:r w:rsidRPr="00735910">
      <w:fldChar w:fldCharType="end"/>
    </w:r>
    <w:r w:rsidRPr="00735910">
      <w:t>)</w:t>
    </w:r>
  </w:p>
  <w:p w:rsidR="00604A7D" w:rsidRPr="00735910" w:rsidRDefault="00604A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A7D" w:rsidRPr="00735910" w:rsidRDefault="00604A7D">
    <w:pPr>
      <w:pStyle w:val="Sidhuvud"/>
      <w:jc w:val="center"/>
    </w:pPr>
    <w:r w:rsidRPr="00735910">
      <w:fldChar w:fldCharType="begin" w:fldLock="1"/>
    </w:r>
    <w:r w:rsidRPr="00735910">
      <w:instrText xml:space="preserve"> PAGE </w:instrText>
    </w:r>
    <w:r w:rsidRPr="00735910">
      <w:fldChar w:fldCharType="separate"/>
    </w:r>
    <w:r w:rsidR="00D54268" w:rsidRPr="00735910">
      <w:t>1</w:t>
    </w:r>
    <w:r w:rsidRPr="00735910">
      <w:fldChar w:fldCharType="end"/>
    </w:r>
    <w:r w:rsidRPr="00735910">
      <w:t xml:space="preserve"> (</w:t>
    </w:r>
    <w:r w:rsidRPr="00735910">
      <w:fldChar w:fldCharType="begin" w:fldLock="1"/>
    </w:r>
    <w:r w:rsidRPr="00735910">
      <w:instrText xml:space="preserve"> NUMPAGES </w:instrText>
    </w:r>
    <w:r w:rsidRPr="00735910">
      <w:fldChar w:fldCharType="separate"/>
    </w:r>
    <w:r w:rsidR="00A578F4" w:rsidRPr="00735910">
      <w:t>3</w:t>
    </w:r>
    <w:r w:rsidRPr="00735910">
      <w:fldChar w:fldCharType="end"/>
    </w:r>
    <w:r w:rsidRPr="00735910">
      <w:t>)</w:t>
    </w:r>
  </w:p>
  <w:p w:rsidR="00604A7D" w:rsidRPr="00735910" w:rsidRDefault="00604A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299" w:rsidRPr="00735910" w:rsidRDefault="001D5299">
      <w:r w:rsidRPr="00735910">
        <w:separator/>
      </w:r>
    </w:p>
  </w:footnote>
  <w:footnote w:type="continuationSeparator" w:id="0">
    <w:p w:rsidR="001D5299" w:rsidRPr="00735910" w:rsidRDefault="001D5299">
      <w:r w:rsidRPr="007359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A7D" w:rsidRPr="00735910" w:rsidRDefault="00604A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A7D" w:rsidRPr="00735910" w:rsidRDefault="00604A7D">
    <w:pPr>
      <w:pStyle w:val="Sidhuvud"/>
      <w:tabs>
        <w:tab w:val="clear" w:pos="4536"/>
      </w:tabs>
    </w:pPr>
    <w:r w:rsidRPr="00735910">
      <w:fldChar w:fldCharType="begin" w:fldLock="1"/>
    </w:r>
    <w:r w:rsidRPr="00735910">
      <w:instrText xml:space="preserve"> DOCPROPERTY "DocumentDate" </w:instrText>
    </w:r>
    <w:r w:rsidRPr="00735910">
      <w:fldChar w:fldCharType="separate"/>
    </w:r>
    <w:r w:rsidR="00A578F4" w:rsidRPr="00735910">
      <w:t>Fredagen den 11 april 2008</w:t>
    </w:r>
    <w:r w:rsidRPr="00735910">
      <w:fldChar w:fldCharType="end"/>
    </w:r>
    <w:r w:rsidRPr="00735910">
      <w:tab/>
    </w:r>
  </w:p>
  <w:p w:rsidR="00604A7D" w:rsidRPr="00735910" w:rsidRDefault="00604A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35910">
      <w:rPr>
        <w:sz w:val="12"/>
      </w:rPr>
      <w:tab/>
    </w:r>
  </w:p>
  <w:p w:rsidR="00604A7D" w:rsidRPr="00735910" w:rsidRDefault="00604A7D"/>
  <w:p w:rsidR="00604A7D" w:rsidRPr="00735910" w:rsidRDefault="00604A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A7D" w:rsidRPr="00735910" w:rsidRDefault="0073591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3591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4A7D" w:rsidRPr="00735910" w:rsidRDefault="00604A7D">
    <w:pPr>
      <w:pStyle w:val="Dokumentrubrik"/>
      <w:spacing w:after="360"/>
    </w:pPr>
    <w:r w:rsidRPr="00735910">
      <w:t>Föredragningslista</w:t>
    </w:r>
  </w:p>
  <w:p w:rsidR="00604A7D" w:rsidRPr="00735910" w:rsidRDefault="00604A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79608316">
    <w:abstractNumId w:val="5"/>
  </w:num>
  <w:num w:numId="2" w16cid:durableId="926576334">
    <w:abstractNumId w:val="2"/>
  </w:num>
  <w:num w:numId="3" w16cid:durableId="788665137">
    <w:abstractNumId w:val="4"/>
  </w:num>
  <w:num w:numId="4" w16cid:durableId="23557472">
    <w:abstractNumId w:val="1"/>
  </w:num>
  <w:num w:numId="5" w16cid:durableId="1210806051">
    <w:abstractNumId w:val="0"/>
  </w:num>
  <w:num w:numId="6" w16cid:durableId="1388337187">
    <w:abstractNumId w:val="3"/>
  </w:num>
  <w:num w:numId="7" w16cid:durableId="1931425214">
    <w:abstractNumId w:val="3"/>
  </w:num>
  <w:num w:numId="8" w16cid:durableId="1990285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63A7B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0E6018"/>
    <w:rsid w:val="00102B56"/>
    <w:rsid w:val="00103C04"/>
    <w:rsid w:val="0011520D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5299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2203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17C8C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4A7D"/>
    <w:rsid w:val="00607D38"/>
    <w:rsid w:val="006115DB"/>
    <w:rsid w:val="0061541F"/>
    <w:rsid w:val="00621635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D6C58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5910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23578"/>
    <w:rsid w:val="00835D03"/>
    <w:rsid w:val="0084643C"/>
    <w:rsid w:val="00854C30"/>
    <w:rsid w:val="008600DA"/>
    <w:rsid w:val="008614A3"/>
    <w:rsid w:val="0086222B"/>
    <w:rsid w:val="0086300C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39B0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81939"/>
    <w:rsid w:val="0099091B"/>
    <w:rsid w:val="00993003"/>
    <w:rsid w:val="009936B7"/>
    <w:rsid w:val="009A4BE1"/>
    <w:rsid w:val="009B26D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78F4"/>
    <w:rsid w:val="00A63B75"/>
    <w:rsid w:val="00A65816"/>
    <w:rsid w:val="00A669E1"/>
    <w:rsid w:val="00A70B35"/>
    <w:rsid w:val="00A714C9"/>
    <w:rsid w:val="00A726A7"/>
    <w:rsid w:val="00A76381"/>
    <w:rsid w:val="00A80A58"/>
    <w:rsid w:val="00A8719B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3A7B"/>
    <w:rsid w:val="00C6587A"/>
    <w:rsid w:val="00C76C1F"/>
    <w:rsid w:val="00C8183C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CF71A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54268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42CD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8DECB-FFF7-4C37-9FB0-EC885085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9B2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387</Words>
  <Characters>2342</Characters>
  <Application>Microsoft Office Word</Application>
  <DocSecurity>4</DocSecurity>
  <Lines>212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2007/08:94</vt:lpstr>
      <vt:lpstr>Fredagen den 11 april 2008</vt:lpstr>
    </vt:vector>
  </TitlesOfParts>
  <Company>Riksdagen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2008-04-10T13:47:00Z</cp:lastPrinted>
  <dcterms:created xsi:type="dcterms:W3CDTF">2025-12-17T12:38:00Z</dcterms:created>
  <dcterms:modified xsi:type="dcterms:W3CDTF">2025-12-17T12:38:00Z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11 april 2008</vt:lpwstr>
  </property>
  <property fmtid="{D5CDD505-2E9C-101B-9397-08002B2CF9AE}" pid="3" name="DocumentNumber">
    <vt:lpwstr>94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2008-04-11</vt:lpwstr>
  </property>
</Properties>
</file>