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B37F0" w:rsidRDefault="004E3445" w14:paraId="7E009A7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FF056ED0F064C798569E3ABCD3895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1b47c3-7294-49c4-9a52-a2db1371b2a9"/>
        <w:id w:val="-1086608864"/>
        <w:lock w:val="sdtLocked"/>
      </w:sdtPr>
      <w:sdtEndPr/>
      <w:sdtContent>
        <w:p w:rsidR="00A158C7" w:rsidRDefault="00CC1F10" w14:paraId="15BBC5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Regeringskansliet bör stärka upp ägarskapet för regelförbättringsarbetet så att samordningen i arbetet mellan departementen blir bättre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966B2DEF3F9440182576F651AC87CC1"/>
        </w:placeholder>
        <w:text/>
      </w:sdtPr>
      <w:sdtEndPr/>
      <w:sdtContent>
        <w:p w:rsidRPr="009B062B" w:rsidR="006D79C9" w:rsidP="00333E95" w:rsidRDefault="006D79C9" w14:paraId="3B3FA3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57FBF" w:rsidP="004E3445" w:rsidRDefault="00057FBF" w14:paraId="24689D48" w14:textId="318793FC">
      <w:pPr>
        <w:pStyle w:val="Normalutanindragellerluft"/>
      </w:pPr>
      <w:r w:rsidRPr="00057FBF">
        <w:t>Även om ambitionen på de olika departementen om att minska regelbördan för landets företag kan finnas, så är samordningen mellan de olika departementen oerhört viktig för att verkligen lyckas i arbetet. En samordning mellan departementen i regelförenklings</w:t>
      </w:r>
      <w:r w:rsidR="004E3445">
        <w:softHyphen/>
      </w:r>
      <w:r w:rsidRPr="00057FBF">
        <w:t>arbetet skulle göra att man minskar dubbelarbetet på de olika departement</w:t>
      </w:r>
      <w:r w:rsidR="00ED7686">
        <w:t>en</w:t>
      </w:r>
      <w:r w:rsidRPr="00057FBF">
        <w:t xml:space="preserve"> och att man får en bättre och större helhetssyn i arbetet med att regelförenkla för företagen. Det finns bra förslag om hur detta skulle kunna fungera i Kristina Alsérs utredning.  En bättre samordning i regelförenklingsarbetet är viktigt om resultat ska uppnås.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F948CE26A746C98ED8A1D0A822D6E6"/>
        </w:placeholder>
      </w:sdtPr>
      <w:sdtEndPr>
        <w:rPr>
          <w:i w:val="0"/>
          <w:noProof w:val="0"/>
        </w:rPr>
      </w:sdtEndPr>
      <w:sdtContent>
        <w:p w:rsidR="003B37F0" w:rsidP="003B37F0" w:rsidRDefault="003B37F0" w14:paraId="79929062" w14:textId="77777777"/>
        <w:p w:rsidRPr="008E0FE2" w:rsidR="003B37F0" w:rsidP="003B37F0" w:rsidRDefault="004E3445" w14:paraId="4D48FFD1" w14:textId="7402C0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158C7" w14:paraId="3F15B7BA" w14:textId="77777777">
        <w:trPr>
          <w:cantSplit/>
        </w:trPr>
        <w:tc>
          <w:tcPr>
            <w:tcW w:w="50" w:type="pct"/>
            <w:vAlign w:val="bottom"/>
          </w:tcPr>
          <w:p w:rsidR="00A158C7" w:rsidRDefault="00CC1F10" w14:paraId="7FC737B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A158C7" w:rsidRDefault="00A158C7" w14:paraId="18B050B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F52FC1" w14:textId="048ACBC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36A6" w14:textId="77777777" w:rsidR="00BF7CEE" w:rsidRDefault="00BF7CEE" w:rsidP="000C1CAD">
      <w:pPr>
        <w:spacing w:line="240" w:lineRule="auto"/>
      </w:pPr>
      <w:r>
        <w:separator/>
      </w:r>
    </w:p>
  </w:endnote>
  <w:endnote w:type="continuationSeparator" w:id="0">
    <w:p w14:paraId="44A68F2A" w14:textId="77777777" w:rsidR="00BF7CEE" w:rsidRDefault="00BF7C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8A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B5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AACE" w14:textId="1F84F101" w:rsidR="00262EA3" w:rsidRPr="003B37F0" w:rsidRDefault="00262EA3" w:rsidP="003B37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C93E" w14:textId="77777777" w:rsidR="00BF7CEE" w:rsidRDefault="00BF7CEE" w:rsidP="000C1CAD">
      <w:pPr>
        <w:spacing w:line="240" w:lineRule="auto"/>
      </w:pPr>
      <w:r>
        <w:separator/>
      </w:r>
    </w:p>
  </w:footnote>
  <w:footnote w:type="continuationSeparator" w:id="0">
    <w:p w14:paraId="4772D86B" w14:textId="77777777" w:rsidR="00BF7CEE" w:rsidRDefault="00BF7C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26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42DC4" wp14:editId="4ABC65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AF4F7" w14:textId="44CBAF07" w:rsidR="00262EA3" w:rsidRDefault="004E34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7F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3DD2">
                                <w:t>1032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E42DC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5AF4F7" w14:textId="44CBAF07" w:rsidR="00262EA3" w:rsidRDefault="004E34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7F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3DD2">
                          <w:t>1032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2DFD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8025" w14:textId="77777777" w:rsidR="00262EA3" w:rsidRDefault="00262EA3" w:rsidP="008563AC">
    <w:pPr>
      <w:jc w:val="right"/>
    </w:pPr>
  </w:p>
  <w:p w14:paraId="6FBAFC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0394" w14:textId="77777777" w:rsidR="00262EA3" w:rsidRDefault="004E34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8A4EBF" wp14:editId="2CFBCF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F907D4" w14:textId="76797E9B" w:rsidR="00262EA3" w:rsidRDefault="004E34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37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7F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3DD2">
          <w:t>1032</w:t>
        </w:r>
      </w:sdtContent>
    </w:sdt>
  </w:p>
  <w:p w14:paraId="7DAE3049" w14:textId="77777777" w:rsidR="00262EA3" w:rsidRPr="008227B3" w:rsidRDefault="004E34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7F6119" w14:textId="1B6A3014" w:rsidR="00262EA3" w:rsidRPr="008227B3" w:rsidRDefault="004E34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37F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37F0">
          <w:t>:2051</w:t>
        </w:r>
      </w:sdtContent>
    </w:sdt>
  </w:p>
  <w:p w14:paraId="17BCCA3C" w14:textId="1F27ACD1" w:rsidR="00262EA3" w:rsidRDefault="004E34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37F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A72495" w14:textId="3F0919E7" w:rsidR="00262EA3" w:rsidRDefault="00FA3DD2" w:rsidP="00283E0F">
        <w:pPr>
          <w:pStyle w:val="FSHRub2"/>
        </w:pPr>
        <w:r>
          <w:t>Ökad samordning i regelförenklingsarbetet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3338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57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FBF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7F0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445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315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32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2E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5DF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037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8C7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4F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BF7CEE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1F10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686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3DD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7AF724"/>
  <w15:chartTrackingRefBased/>
  <w15:docId w15:val="{05B6D126-7715-452A-9FCA-A51BB483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056ED0F064C798569E3ABCD389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1B6D8-06BD-438E-A382-8CBF5A54ED3E}"/>
      </w:docPartPr>
      <w:docPartBody>
        <w:p w:rsidR="00B00082" w:rsidRDefault="00B00082">
          <w:pPr>
            <w:pStyle w:val="1FF056ED0F064C798569E3ABCD3895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66B2DEF3F9440182576F651AC87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380FC-EF56-498E-AEB4-AF2EE5A7BF20}"/>
      </w:docPartPr>
      <w:docPartBody>
        <w:p w:rsidR="00B00082" w:rsidRDefault="00B00082">
          <w:pPr>
            <w:pStyle w:val="F966B2DEF3F9440182576F651AC87C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F948CE26A746C98ED8A1D0A822D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C3918-0C9E-48B2-94A6-7F6C6BA9D971}"/>
      </w:docPartPr>
      <w:docPartBody>
        <w:p w:rsidR="00A019E7" w:rsidRDefault="005B02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82"/>
    <w:rsid w:val="00200F79"/>
    <w:rsid w:val="005C1F62"/>
    <w:rsid w:val="006F562E"/>
    <w:rsid w:val="00B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F056ED0F064C798569E3ABCD3895C0">
    <w:name w:val="1FF056ED0F064C798569E3ABCD3895C0"/>
  </w:style>
  <w:style w:type="paragraph" w:customStyle="1" w:styleId="F966B2DEF3F9440182576F651AC87CC1">
    <w:name w:val="F966B2DEF3F9440182576F651AC87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88B2CD-F6EB-42BA-95E0-B35B8E007888}"/>
</file>

<file path=customXml/itemProps2.xml><?xml version="1.0" encoding="utf-8"?>
<ds:datastoreItem xmlns:ds="http://schemas.openxmlformats.org/officeDocument/2006/customXml" ds:itemID="{E71A892C-5BA1-465D-B9E0-BA6ECF89A7AD}"/>
</file>

<file path=customXml/itemProps3.xml><?xml version="1.0" encoding="utf-8"?>
<ds:datastoreItem xmlns:ds="http://schemas.openxmlformats.org/officeDocument/2006/customXml" ds:itemID="{BBAD7907-2093-4F8B-A9DB-9F3EFE0DF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775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M1032 Mer samordning i regelförenklingsarbetet</vt:lpstr>
      <vt:lpstr>
      </vt:lpstr>
    </vt:vector>
  </TitlesOfParts>
  <Company>Sveriges riksdag</Company>
  <LinksUpToDate>false</LinksUpToDate>
  <CharactersWithSpaces>899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