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8990F92" w14:textId="77777777">
      <w:pPr>
        <w:pStyle w:val="Normalutanindragellerluft"/>
      </w:pPr>
      <w:bookmarkStart w:name="_Toc106800475" w:id="0"/>
      <w:bookmarkStart w:name="_Toc106801300" w:id="1"/>
    </w:p>
    <w:p w:rsidRPr="009B062B" w:rsidR="00AF30DD" w:rsidP="008A0951" w:rsidRDefault="00456E2A" w14:paraId="12F710CF" w14:textId="77777777">
      <w:pPr>
        <w:pStyle w:val="RubrikFrslagTIllRiksdagsbeslut"/>
      </w:pPr>
      <w:sdt>
        <w:sdtPr>
          <w:alias w:val="CC_Boilerplate_4"/>
          <w:tag w:val="CC_Boilerplate_4"/>
          <w:id w:val="-1644581176"/>
          <w:lock w:val="sdtContentLocked"/>
          <w:placeholder>
            <w:docPart w:val="9CF67B827B6A43BC9A1C35E6CFFD682A"/>
          </w:placeholder>
          <w:text/>
        </w:sdtPr>
        <w:sdtEndPr/>
        <w:sdtContent>
          <w:r w:rsidRPr="009B062B" w:rsidR="00AF30DD">
            <w:t>Förslag till riksdagsbeslut</w:t>
          </w:r>
        </w:sdtContent>
      </w:sdt>
      <w:bookmarkEnd w:id="0"/>
      <w:bookmarkEnd w:id="1"/>
    </w:p>
    <w:sdt>
      <w:sdtPr>
        <w:alias w:val="Yrkande 1"/>
        <w:tag w:val="e1ac1055-9f5d-4907-9e77-08424ab63b89"/>
        <w:id w:val="-66653176"/>
        <w:lock w:val="sdtLocked"/>
      </w:sdtPr>
      <w:sdtEndPr/>
      <w:sdtContent>
        <w:p w:rsidR="007C0F8D" w:rsidRDefault="00456E2A" w14:paraId="35CC69CF" w14:textId="77777777">
          <w:pPr>
            <w:pStyle w:val="Frslagstext"/>
            <w:numPr>
              <w:ilvl w:val="0"/>
              <w:numId w:val="0"/>
            </w:numPr>
          </w:pPr>
          <w:r>
            <w:t>Riksdagen ställer sig bakom det som anförs i motionen om att kommuner ska ha möjlighet att utmana en upphandling som gjorts av Trafikverket där kommuner medfinansierar projekt,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B14036160A4ED3930B39227B7E1564"/>
        </w:placeholder>
        <w:text/>
      </w:sdtPr>
      <w:sdtEndPr/>
      <w:sdtContent>
        <w:p w:rsidRPr="009B062B" w:rsidR="006D79C9" w:rsidP="00333E95" w:rsidRDefault="006D79C9" w14:paraId="33ED31F5" w14:textId="77777777">
          <w:pPr>
            <w:pStyle w:val="Rubrik1"/>
          </w:pPr>
          <w:r>
            <w:t>Motivering</w:t>
          </w:r>
        </w:p>
      </w:sdtContent>
    </w:sdt>
    <w:bookmarkEnd w:displacedByCustomXml="prev" w:id="3"/>
    <w:bookmarkEnd w:displacedByCustomXml="prev" w:id="4"/>
    <w:p w:rsidR="00422B9E" w:rsidP="008E0FE2" w:rsidRDefault="00251C90" w14:paraId="2DA25A53" w14:textId="07F917C3">
      <w:pPr>
        <w:pStyle w:val="Normalutanindragellerluft"/>
      </w:pPr>
      <w:r>
        <w:t xml:space="preserve">Under alla mina år som kommunpolitiker var jag frustrerad över att vi i kommunen verkade ha möjlighet att få till billigare upphandlingar än vad </w:t>
      </w:r>
      <w:r w:rsidR="00E964EB">
        <w:t>T</w:t>
      </w:r>
      <w:r>
        <w:t>rafikverket lyckades med. När jag nu som riksdagsledamot är ute och besöker kommun</w:t>
      </w:r>
      <w:r w:rsidR="00892693">
        <w:t>-</w:t>
      </w:r>
      <w:r>
        <w:t xml:space="preserve"> och regionpolitiker så får jag samma beskrivningar även av dem, nämligen att man upplever att </w:t>
      </w:r>
      <w:r w:rsidR="00E964EB">
        <w:t>T</w:t>
      </w:r>
      <w:r>
        <w:t xml:space="preserve">rafikverkets lösningar avseende </w:t>
      </w:r>
      <w:r w:rsidR="00E964EB">
        <w:t xml:space="preserve">till exempel </w:t>
      </w:r>
      <w:r>
        <w:t xml:space="preserve">rondeller och cykelvägar alltid blir dyrare än om kommunen genomför motsvarande investering. </w:t>
      </w:r>
    </w:p>
    <w:p w:rsidRPr="00E964EB" w:rsidR="00E964EB" w:rsidP="008A0951" w:rsidRDefault="00E964EB" w14:paraId="0DF55C78" w14:textId="77777777"/>
    <w:p w:rsidR="00251C90" w:rsidP="00251C90" w:rsidRDefault="00251C90" w14:paraId="0463A852" w14:textId="7A113E05">
      <w:pPr>
        <w:ind w:firstLine="0"/>
      </w:pPr>
      <w:r>
        <w:t>Det kan vara svårt att leda i bevis att denna känsla är korrekt</w:t>
      </w:r>
      <w:r w:rsidR="00E964EB">
        <w:t>. D</w:t>
      </w:r>
      <w:r>
        <w:t>et kan finnas förklaringar i form av att man har upphandlat utifrån olika</w:t>
      </w:r>
      <w:r w:rsidR="00E964EB">
        <w:t xml:space="preserve"> krav såsom </w:t>
      </w:r>
      <w:r>
        <w:t>kvalit</w:t>
      </w:r>
      <w:r w:rsidR="00875B13">
        <w:t>et</w:t>
      </w:r>
      <w:r>
        <w:t xml:space="preserve"> m.m. men det hindrar inte att det är en rätt vanlig uppfattning att kommuner och regioner kan göra mer till ett lägre pris. </w:t>
      </w:r>
    </w:p>
    <w:p w:rsidR="00251C90" w:rsidP="00251C90" w:rsidRDefault="00251C90" w14:paraId="30D5F9CD" w14:textId="4F600E2E">
      <w:pPr>
        <w:ind w:firstLine="0"/>
      </w:pPr>
      <w:r>
        <w:lastRenderedPageBreak/>
        <w:t xml:space="preserve">Ett sätt att </w:t>
      </w:r>
      <w:r w:rsidR="00E964EB">
        <w:t>be</w:t>
      </w:r>
      <w:r>
        <w:t>möta detta problem</w:t>
      </w:r>
      <w:r w:rsidR="00E964EB">
        <w:t xml:space="preserve"> </w:t>
      </w:r>
      <w:r>
        <w:t xml:space="preserve">är om man vid upphandling av en sträcka inom en bestämd kommun får möjlighet att genomföra en utmaning avseende upphandlingen. När </w:t>
      </w:r>
      <w:r w:rsidR="00E964EB">
        <w:t>T</w:t>
      </w:r>
      <w:r>
        <w:t>rafikverk</w:t>
      </w:r>
      <w:r w:rsidR="00E964EB">
        <w:t>et</w:t>
      </w:r>
      <w:r>
        <w:t xml:space="preserve">s pris är klart och man har bestämt vem som </w:t>
      </w:r>
      <w:r w:rsidR="00E964EB">
        <w:t>vunnit upphandlingen,</w:t>
      </w:r>
      <w:r>
        <w:t xml:space="preserve"> låser man upphandlingen under en tid och låter en kommun göra motsvarande upphandling. Om kommunen får fram ett lägre pris så låter man kommunen bygga men staten är med och medfinansierar. Denna modell hade troligtvis över tid fått </w:t>
      </w:r>
      <w:r w:rsidR="00E964EB">
        <w:t>alla entreprenörer</w:t>
      </w:r>
      <w:r>
        <w:t xml:space="preserve"> att pressa</w:t>
      </w:r>
      <w:r w:rsidR="00E964EB">
        <w:t xml:space="preserve"> </w:t>
      </w:r>
      <w:r>
        <w:t xml:space="preserve">priserna då man inte vill förlora upphandlingar </w:t>
      </w:r>
      <w:r w:rsidR="00E964EB">
        <w:t>pga.</w:t>
      </w:r>
      <w:r w:rsidR="008A0951">
        <w:t xml:space="preserve"> </w:t>
      </w:r>
      <w:r>
        <w:t xml:space="preserve">att en kommun utmanar och vinner upphandlingen. </w:t>
      </w:r>
    </w:p>
    <w:p w:rsidR="00E964EB" w:rsidP="00251C90" w:rsidRDefault="00E964EB" w14:paraId="073A0559" w14:textId="77777777">
      <w:pPr>
        <w:ind w:firstLine="0"/>
      </w:pPr>
    </w:p>
    <w:p w:rsidR="00251C90" w:rsidP="00251C90" w:rsidRDefault="00251C90" w14:paraId="58FE8FBF" w14:textId="7D4A6E06">
      <w:pPr>
        <w:ind w:firstLine="0"/>
      </w:pPr>
      <w:r>
        <w:t>Självklart kan det fin</w:t>
      </w:r>
      <w:r w:rsidR="00E964EB">
        <w:t>n</w:t>
      </w:r>
      <w:r>
        <w:t>as problem även med denna modell</w:t>
      </w:r>
      <w:r w:rsidR="00892693">
        <w:t>. D</w:t>
      </w:r>
      <w:r>
        <w:t xml:space="preserve">ärför måste den utredas och man måste även vid upphandling vara tydlig med att en enskild upphandling kan utmanas av en kommun. </w:t>
      </w:r>
    </w:p>
    <w:p w:rsidR="00E964EB" w:rsidP="00251C90" w:rsidRDefault="00E964EB" w14:paraId="45BB2814" w14:textId="77777777">
      <w:pPr>
        <w:ind w:firstLine="0"/>
      </w:pPr>
    </w:p>
    <w:p w:rsidRPr="00251C90" w:rsidR="00251C90" w:rsidP="00251C90" w:rsidRDefault="00251C90" w14:paraId="02D82FB5" w14:textId="0F6A956D">
      <w:pPr>
        <w:ind w:firstLine="0"/>
      </w:pPr>
      <w:r>
        <w:t>Regeringen bör</w:t>
      </w:r>
      <w:r w:rsidR="00E964EB">
        <w:t xml:space="preserve"> därför</w:t>
      </w:r>
      <w:r>
        <w:t xml:space="preserve"> utreda förutsättningarna för att kommuner skall ha möjlighet att få en utmaningsrätt </w:t>
      </w:r>
      <w:r w:rsidR="008A0951">
        <w:t xml:space="preserve">där kommunerna medfinansierar projekt med Trafikverket. </w:t>
      </w:r>
    </w:p>
    <w:p w:rsidR="00BB6339" w:rsidP="008E0FE2" w:rsidRDefault="00BB6339" w14:paraId="486FDF38" w14:textId="77777777">
      <w:pPr>
        <w:pStyle w:val="Normalutanindragellerluft"/>
      </w:pPr>
    </w:p>
    <w:sdt>
      <w:sdtPr>
        <w:rPr>
          <w:i/>
          <w:noProof/>
        </w:rPr>
        <w:alias w:val="CC_Underskrifter"/>
        <w:tag w:val="CC_Underskrifter"/>
        <w:id w:val="583496634"/>
        <w:lock w:val="sdtContentLocked"/>
        <w:placeholder>
          <w:docPart w:val="959D5614545E4FD8A884C3A0DE024081"/>
        </w:placeholder>
      </w:sdtPr>
      <w:sdtEndPr/>
      <w:sdtContent>
        <w:p w:rsidR="008A0951" w:rsidP="008A0951" w:rsidRDefault="008A0951" w14:paraId="31BEC040" w14:textId="77777777"/>
        <w:p w:rsidR="008A0951" w:rsidP="008A0951" w:rsidRDefault="00456E2A" w14:paraId="5E89F8D3" w14:textId="0B7509AE"/>
      </w:sdtContent>
    </w:sdt>
    <w:tbl>
      <w:tblPr>
        <w:tblW w:w="5000" w:type="pct"/>
        <w:tblLook w:val="04A0" w:firstRow="1" w:lastRow="0" w:firstColumn="1" w:lastColumn="0" w:noHBand="0" w:noVBand="1"/>
        <w:tblCaption w:val="underskrifter"/>
      </w:tblPr>
      <w:tblGrid>
        <w:gridCol w:w="4252"/>
        <w:gridCol w:w="4252"/>
      </w:tblGrid>
      <w:tr w:rsidR="007C0F8D" w14:paraId="00D34FD6" w14:textId="77777777">
        <w:trPr>
          <w:cantSplit/>
        </w:trPr>
        <w:tc>
          <w:tcPr>
            <w:tcW w:w="50" w:type="pct"/>
            <w:vAlign w:val="bottom"/>
          </w:tcPr>
          <w:p w:rsidR="007C0F8D" w:rsidRDefault="00456E2A" w14:paraId="2ABEFB68" w14:textId="77777777">
            <w:pPr>
              <w:pStyle w:val="Underskrifter"/>
              <w:spacing w:after="0"/>
            </w:pPr>
            <w:r>
              <w:t>Magnus Jacobsson (KD)</w:t>
            </w:r>
          </w:p>
        </w:tc>
        <w:tc>
          <w:tcPr>
            <w:tcW w:w="50" w:type="pct"/>
            <w:vAlign w:val="bottom"/>
          </w:tcPr>
          <w:p w:rsidR="007C0F8D" w:rsidRDefault="007C0F8D" w14:paraId="7BBF9C12" w14:textId="77777777">
            <w:pPr>
              <w:pStyle w:val="Underskrifter"/>
              <w:spacing w:after="0"/>
            </w:pPr>
          </w:p>
        </w:tc>
      </w:tr>
    </w:tbl>
    <w:p w:rsidRPr="008E0FE2" w:rsidR="004801AC" w:rsidP="00DF3554" w:rsidRDefault="004801AC" w14:paraId="71AF1749" w14:textId="6E1BA46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288E2" w14:textId="77777777" w:rsidR="00456E2A" w:rsidRDefault="00456E2A" w:rsidP="000C1CAD">
      <w:pPr>
        <w:spacing w:line="240" w:lineRule="auto"/>
      </w:pPr>
      <w:r>
        <w:separator/>
      </w:r>
    </w:p>
  </w:endnote>
  <w:endnote w:type="continuationSeparator" w:id="0">
    <w:p w14:paraId="325A4919" w14:textId="77777777" w:rsidR="00456E2A" w:rsidRDefault="00456E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331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76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A198" w14:textId="2DC145C1" w:rsidR="00262EA3" w:rsidRPr="008A0951" w:rsidRDefault="00262EA3" w:rsidP="008A09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351AA" w14:textId="77777777" w:rsidR="00456E2A" w:rsidRDefault="00456E2A" w:rsidP="000C1CAD">
      <w:pPr>
        <w:spacing w:line="240" w:lineRule="auto"/>
      </w:pPr>
      <w:r>
        <w:separator/>
      </w:r>
    </w:p>
  </w:footnote>
  <w:footnote w:type="continuationSeparator" w:id="0">
    <w:p w14:paraId="30DEC6F2" w14:textId="77777777" w:rsidR="00456E2A" w:rsidRDefault="00456E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E5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2E9343" wp14:editId="34D433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94629D" w14:textId="7E1D2437" w:rsidR="00262EA3" w:rsidRDefault="00456E2A" w:rsidP="008103B5">
                          <w:pPr>
                            <w:jc w:val="right"/>
                          </w:pPr>
                          <w:sdt>
                            <w:sdtPr>
                              <w:alias w:val="CC_Noformat_Partikod"/>
                              <w:tag w:val="CC_Noformat_Partikod"/>
                              <w:id w:val="-53464382"/>
                              <w:placeholder>
                                <w:docPart w:val="E647F22A1E644E3CA1A21C72E3526028"/>
                              </w:placeholder>
                              <w:text/>
                            </w:sdtPr>
                            <w:sdtEndPr/>
                            <w:sdtContent>
                              <w:r w:rsidR="009027DC">
                                <w:t>KD</w:t>
                              </w:r>
                            </w:sdtContent>
                          </w:sdt>
                          <w:sdt>
                            <w:sdtPr>
                              <w:alias w:val="CC_Noformat_Partinummer"/>
                              <w:tag w:val="CC_Noformat_Partinummer"/>
                              <w:id w:val="-1709555926"/>
                              <w:placeholder>
                                <w:docPart w:val="1B369BA6CEF64B2DA6DD7DFFB52F357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B2E93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A0951" w14:paraId="3894629D" w14:textId="7E1D2437">
                    <w:pPr>
                      <w:jc w:val="right"/>
                    </w:pPr>
                    <w:sdt>
                      <w:sdtPr>
                        <w:alias w:val="CC_Noformat_Partikod"/>
                        <w:tag w:val="CC_Noformat_Partikod"/>
                        <w:id w:val="-53464382"/>
                        <w:placeholder>
                          <w:docPart w:val="E647F22A1E644E3CA1A21C72E3526028"/>
                        </w:placeholder>
                        <w:text/>
                      </w:sdtPr>
                      <w:sdtEndPr/>
                      <w:sdtContent>
                        <w:r w:rsidR="009027DC">
                          <w:t>KD</w:t>
                        </w:r>
                      </w:sdtContent>
                    </w:sdt>
                    <w:sdt>
                      <w:sdtPr>
                        <w:alias w:val="CC_Noformat_Partinummer"/>
                        <w:tag w:val="CC_Noformat_Partinummer"/>
                        <w:id w:val="-1709555926"/>
                        <w:placeholder>
                          <w:docPart w:val="1B369BA6CEF64B2DA6DD7DFFB52F357E"/>
                        </w:placeholder>
                        <w:showingPlcHdr/>
                        <w:text/>
                      </w:sdtPr>
                      <w:sdtEndPr/>
                      <w:sdtContent>
                        <w:r w:rsidR="00262EA3">
                          <w:t xml:space="preserve"> </w:t>
                        </w:r>
                      </w:sdtContent>
                    </w:sdt>
                  </w:p>
                </w:txbxContent>
              </v:textbox>
              <w10:wrap anchorx="page"/>
            </v:shape>
          </w:pict>
        </mc:Fallback>
      </mc:AlternateContent>
    </w:r>
  </w:p>
  <w:p w14:paraId="3D9668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538F" w14:textId="77777777" w:rsidR="00262EA3" w:rsidRDefault="00262EA3" w:rsidP="008563AC">
    <w:pPr>
      <w:jc w:val="right"/>
    </w:pPr>
  </w:p>
  <w:p w14:paraId="3E954B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899BF" w14:textId="77777777" w:rsidR="00262EA3" w:rsidRDefault="00456E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BD1EC4" wp14:editId="31522C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2F186A" w14:textId="7CF62C82" w:rsidR="00262EA3" w:rsidRDefault="00456E2A" w:rsidP="00A314CF">
    <w:pPr>
      <w:pStyle w:val="FSHNormal"/>
      <w:spacing w:before="40"/>
    </w:pPr>
    <w:sdt>
      <w:sdtPr>
        <w:alias w:val="CC_Noformat_Motionstyp"/>
        <w:tag w:val="CC_Noformat_Motionstyp"/>
        <w:id w:val="1162973129"/>
        <w:lock w:val="sdtContentLocked"/>
        <w15:appearance w15:val="hidden"/>
        <w:text/>
      </w:sdtPr>
      <w:sdtEndPr/>
      <w:sdtContent>
        <w:r w:rsidR="008A0951">
          <w:t>Enskild motion</w:t>
        </w:r>
      </w:sdtContent>
    </w:sdt>
    <w:r w:rsidR="00821B36">
      <w:t xml:space="preserve"> </w:t>
    </w:r>
    <w:sdt>
      <w:sdtPr>
        <w:alias w:val="CC_Noformat_Partikod"/>
        <w:tag w:val="CC_Noformat_Partikod"/>
        <w:id w:val="1471015553"/>
        <w:text/>
      </w:sdtPr>
      <w:sdtEndPr/>
      <w:sdtContent>
        <w:r w:rsidR="009027DC">
          <w:t>KD</w:t>
        </w:r>
      </w:sdtContent>
    </w:sdt>
    <w:sdt>
      <w:sdtPr>
        <w:alias w:val="CC_Noformat_Partinummer"/>
        <w:tag w:val="CC_Noformat_Partinummer"/>
        <w:id w:val="-2014525982"/>
        <w:showingPlcHdr/>
        <w:text/>
      </w:sdtPr>
      <w:sdtEndPr/>
      <w:sdtContent>
        <w:r w:rsidR="00821B36">
          <w:t xml:space="preserve"> </w:t>
        </w:r>
      </w:sdtContent>
    </w:sdt>
  </w:p>
  <w:p w14:paraId="1EC88728" w14:textId="77777777" w:rsidR="00262EA3" w:rsidRPr="008227B3" w:rsidRDefault="00456E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F5CBB2" w14:textId="6D0B998B" w:rsidR="00262EA3" w:rsidRPr="008227B3" w:rsidRDefault="00456E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095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0951">
          <w:t>:3631</w:t>
        </w:r>
      </w:sdtContent>
    </w:sdt>
  </w:p>
  <w:p w14:paraId="29942E0D" w14:textId="22268BF6" w:rsidR="00262EA3" w:rsidRDefault="00456E2A" w:rsidP="00E03A3D">
    <w:pPr>
      <w:pStyle w:val="Motionr"/>
    </w:pPr>
    <w:sdt>
      <w:sdtPr>
        <w:alias w:val="CC_Noformat_Avtext"/>
        <w:tag w:val="CC_Noformat_Avtext"/>
        <w:id w:val="-2020768203"/>
        <w:lock w:val="sdtContentLocked"/>
        <w:placeholder>
          <w:docPart w:val="E647F22A1E644E3CA1A21C72E3526028"/>
        </w:placeholder>
        <w15:appearance w15:val="hidden"/>
        <w:text/>
      </w:sdtPr>
      <w:sdtEndPr/>
      <w:sdtContent>
        <w:r w:rsidR="008A0951">
          <w:t>av Magnus Jacobsson (KD)</w:t>
        </w:r>
      </w:sdtContent>
    </w:sdt>
  </w:p>
  <w:sdt>
    <w:sdtPr>
      <w:alias w:val="CC_Noformat_Rubtext"/>
      <w:tag w:val="CC_Noformat_Rubtext"/>
      <w:id w:val="-218060500"/>
      <w:lock w:val="sdtLocked"/>
      <w:placeholder>
        <w:docPart w:val="1B369BA6CEF64B2DA6DD7DFFB52F357E"/>
      </w:placeholder>
      <w:text/>
    </w:sdtPr>
    <w:sdtEndPr/>
    <w:sdtContent>
      <w:p w14:paraId="34B78004" w14:textId="13148EC8" w:rsidR="00262EA3" w:rsidRDefault="009027DC" w:rsidP="00283E0F">
        <w:pPr>
          <w:pStyle w:val="FSHRub2"/>
        </w:pPr>
        <w:r>
          <w:t>Möjlighet för kommuner att utmana Trafikverkets upphandlingar</w:t>
        </w:r>
      </w:p>
    </w:sdtContent>
  </w:sdt>
  <w:sdt>
    <w:sdtPr>
      <w:alias w:val="CC_Boilerplate_3"/>
      <w:tag w:val="CC_Boilerplate_3"/>
      <w:id w:val="1606463544"/>
      <w:lock w:val="sdtContentLocked"/>
      <w15:appearance w15:val="hidden"/>
      <w:text w:multiLine="1"/>
    </w:sdtPr>
    <w:sdtEndPr/>
    <w:sdtContent>
      <w:p w14:paraId="7EB6E4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1556165"/>
    <w:multiLevelType w:val="hybridMultilevel"/>
    <w:tmpl w:val="325A0D2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14992245">
    <w:abstractNumId w:val="9"/>
  </w:num>
  <w:num w:numId="2" w16cid:durableId="724108861">
    <w:abstractNumId w:val="8"/>
  </w:num>
  <w:num w:numId="3" w16cid:durableId="1072460588">
    <w:abstractNumId w:val="17"/>
  </w:num>
  <w:num w:numId="4" w16cid:durableId="1364943915">
    <w:abstractNumId w:val="15"/>
  </w:num>
  <w:num w:numId="5" w16cid:durableId="1460612395">
    <w:abstractNumId w:val="18"/>
  </w:num>
  <w:num w:numId="6" w16cid:durableId="1027173262">
    <w:abstractNumId w:val="19"/>
  </w:num>
  <w:num w:numId="7" w16cid:durableId="306672583">
    <w:abstractNumId w:val="12"/>
  </w:num>
  <w:num w:numId="8" w16cid:durableId="734359737">
    <w:abstractNumId w:val="13"/>
  </w:num>
  <w:num w:numId="9" w16cid:durableId="361128213">
    <w:abstractNumId w:val="16"/>
  </w:num>
  <w:num w:numId="10" w16cid:durableId="656809661">
    <w:abstractNumId w:val="23"/>
  </w:num>
  <w:num w:numId="11" w16cid:durableId="81070295">
    <w:abstractNumId w:val="22"/>
  </w:num>
  <w:num w:numId="12" w16cid:durableId="147790602">
    <w:abstractNumId w:val="22"/>
  </w:num>
  <w:num w:numId="13" w16cid:durableId="1160657810">
    <w:abstractNumId w:val="3"/>
  </w:num>
  <w:num w:numId="14" w16cid:durableId="970861849">
    <w:abstractNumId w:val="2"/>
  </w:num>
  <w:num w:numId="15" w16cid:durableId="874267480">
    <w:abstractNumId w:val="1"/>
  </w:num>
  <w:num w:numId="16" w16cid:durableId="523708282">
    <w:abstractNumId w:val="0"/>
  </w:num>
  <w:num w:numId="17" w16cid:durableId="1407999153">
    <w:abstractNumId w:val="7"/>
  </w:num>
  <w:num w:numId="18" w16cid:durableId="1808741419">
    <w:abstractNumId w:val="6"/>
  </w:num>
  <w:num w:numId="19" w16cid:durableId="1993217090">
    <w:abstractNumId w:val="5"/>
  </w:num>
  <w:num w:numId="20" w16cid:durableId="1558781127">
    <w:abstractNumId w:val="4"/>
  </w:num>
  <w:num w:numId="21" w16cid:durableId="1436368774">
    <w:abstractNumId w:val="22"/>
  </w:num>
  <w:num w:numId="22" w16cid:durableId="1845052979">
    <w:abstractNumId w:val="22"/>
  </w:num>
  <w:num w:numId="23" w16cid:durableId="1463882029">
    <w:abstractNumId w:val="22"/>
  </w:num>
  <w:num w:numId="24" w16cid:durableId="824469086">
    <w:abstractNumId w:val="22"/>
  </w:num>
  <w:num w:numId="25" w16cid:durableId="1323196941">
    <w:abstractNumId w:val="22"/>
  </w:num>
  <w:num w:numId="26" w16cid:durableId="993872556">
    <w:abstractNumId w:val="23"/>
  </w:num>
  <w:num w:numId="27" w16cid:durableId="1957252244">
    <w:abstractNumId w:val="23"/>
  </w:num>
  <w:num w:numId="28" w16cid:durableId="638729460">
    <w:abstractNumId w:val="23"/>
  </w:num>
  <w:num w:numId="29" w16cid:durableId="1620068913">
    <w:abstractNumId w:val="23"/>
  </w:num>
  <w:num w:numId="30" w16cid:durableId="1821800278">
    <w:abstractNumId w:val="22"/>
  </w:num>
  <w:num w:numId="31" w16cid:durableId="719674205">
    <w:abstractNumId w:val="22"/>
  </w:num>
  <w:num w:numId="32" w16cid:durableId="174150526">
    <w:abstractNumId w:val="23"/>
  </w:num>
  <w:num w:numId="33" w16cid:durableId="307365965">
    <w:abstractNumId w:val="22"/>
  </w:num>
  <w:num w:numId="34" w16cid:durableId="9532563">
    <w:abstractNumId w:val="19"/>
  </w:num>
  <w:num w:numId="35" w16cid:durableId="1649632883">
    <w:abstractNumId w:val="19"/>
    <w:lvlOverride w:ilvl="0">
      <w:startOverride w:val="1"/>
    </w:lvlOverride>
  </w:num>
  <w:num w:numId="36" w16cid:durableId="1287081971">
    <w:abstractNumId w:val="20"/>
  </w:num>
  <w:num w:numId="37" w16cid:durableId="479231013">
    <w:abstractNumId w:val="19"/>
    <w:lvlOverride w:ilvl="0">
      <w:startOverride w:val="1"/>
    </w:lvlOverride>
  </w:num>
  <w:num w:numId="38" w16cid:durableId="590545355">
    <w:abstractNumId w:val="14"/>
  </w:num>
  <w:num w:numId="39" w16cid:durableId="864248437">
    <w:abstractNumId w:val="10"/>
  </w:num>
  <w:num w:numId="40" w16cid:durableId="854419618">
    <w:abstractNumId w:val="21"/>
  </w:num>
  <w:num w:numId="41" w16cid:durableId="4622008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027D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3FF8"/>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C90"/>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9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E2A"/>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33E"/>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8CD"/>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0F8D"/>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0F4E"/>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B1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693"/>
    <w:rsid w:val="00892C79"/>
    <w:rsid w:val="00893628"/>
    <w:rsid w:val="00894507"/>
    <w:rsid w:val="008952CB"/>
    <w:rsid w:val="0089649B"/>
    <w:rsid w:val="00896B22"/>
    <w:rsid w:val="0089737D"/>
    <w:rsid w:val="00897767"/>
    <w:rsid w:val="008A0566"/>
    <w:rsid w:val="008A06C2"/>
    <w:rsid w:val="008A07AE"/>
    <w:rsid w:val="008A0951"/>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7DC"/>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4EB"/>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07E"/>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562DC"/>
  <w15:chartTrackingRefBased/>
  <w15:docId w15:val="{9D91FCD4-B756-4FC5-8121-4E321DF23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F67B827B6A43BC9A1C35E6CFFD682A"/>
        <w:category>
          <w:name w:val="Allmänt"/>
          <w:gallery w:val="placeholder"/>
        </w:category>
        <w:types>
          <w:type w:val="bbPlcHdr"/>
        </w:types>
        <w:behaviors>
          <w:behavior w:val="content"/>
        </w:behaviors>
        <w:guid w:val="{2C5A0627-42AE-43B7-BF64-368801843BED}"/>
      </w:docPartPr>
      <w:docPartBody>
        <w:p w:rsidR="00400E14" w:rsidRDefault="006B6C68">
          <w:pPr>
            <w:pStyle w:val="9CF67B827B6A43BC9A1C35E6CFFD682A"/>
          </w:pPr>
          <w:r w:rsidRPr="005A0A93">
            <w:rPr>
              <w:rStyle w:val="Platshllartext"/>
            </w:rPr>
            <w:t>Förslag till riksdagsbeslut</w:t>
          </w:r>
        </w:p>
      </w:docPartBody>
    </w:docPart>
    <w:docPart>
      <w:docPartPr>
        <w:name w:val="FEB14036160A4ED3930B39227B7E1564"/>
        <w:category>
          <w:name w:val="Allmänt"/>
          <w:gallery w:val="placeholder"/>
        </w:category>
        <w:types>
          <w:type w:val="bbPlcHdr"/>
        </w:types>
        <w:behaviors>
          <w:behavior w:val="content"/>
        </w:behaviors>
        <w:guid w:val="{64E579DA-D568-4559-B6E1-2ACF5E8F056D}"/>
      </w:docPartPr>
      <w:docPartBody>
        <w:p w:rsidR="00400E14" w:rsidRDefault="006B6C68">
          <w:pPr>
            <w:pStyle w:val="FEB14036160A4ED3930B39227B7E1564"/>
          </w:pPr>
          <w:r w:rsidRPr="005A0A93">
            <w:rPr>
              <w:rStyle w:val="Platshllartext"/>
            </w:rPr>
            <w:t>Motivering</w:t>
          </w:r>
        </w:p>
      </w:docPartBody>
    </w:docPart>
    <w:docPart>
      <w:docPartPr>
        <w:name w:val="E647F22A1E644E3CA1A21C72E3526028"/>
        <w:category>
          <w:name w:val="Allmänt"/>
          <w:gallery w:val="placeholder"/>
        </w:category>
        <w:types>
          <w:type w:val="bbPlcHdr"/>
        </w:types>
        <w:behaviors>
          <w:behavior w:val="content"/>
        </w:behaviors>
        <w:guid w:val="{F7B3311B-3C07-4450-B153-5A1CF04E03C7}"/>
      </w:docPartPr>
      <w:docPartBody>
        <w:p w:rsidR="00400E14" w:rsidRDefault="006B6C68">
          <w:pPr>
            <w:pStyle w:val="E647F22A1E644E3CA1A21C72E3526028"/>
          </w:pPr>
          <w:r>
            <w:rPr>
              <w:rStyle w:val="Platshllartext"/>
            </w:rPr>
            <w:t xml:space="preserve"> </w:t>
          </w:r>
        </w:p>
      </w:docPartBody>
    </w:docPart>
    <w:docPart>
      <w:docPartPr>
        <w:name w:val="1B369BA6CEF64B2DA6DD7DFFB52F357E"/>
        <w:category>
          <w:name w:val="Allmänt"/>
          <w:gallery w:val="placeholder"/>
        </w:category>
        <w:types>
          <w:type w:val="bbPlcHdr"/>
        </w:types>
        <w:behaviors>
          <w:behavior w:val="content"/>
        </w:behaviors>
        <w:guid w:val="{D3F5E997-0A3D-45E0-AD4D-A2D157120911}"/>
      </w:docPartPr>
      <w:docPartBody>
        <w:p w:rsidR="00400E14" w:rsidRDefault="006B6C68">
          <w:pPr>
            <w:pStyle w:val="1B369BA6CEF64B2DA6DD7DFFB52F357E"/>
          </w:pPr>
          <w:r>
            <w:t xml:space="preserve"> </w:t>
          </w:r>
        </w:p>
      </w:docPartBody>
    </w:docPart>
    <w:docPart>
      <w:docPartPr>
        <w:name w:val="959D5614545E4FD8A884C3A0DE024081"/>
        <w:category>
          <w:name w:val="Allmänt"/>
          <w:gallery w:val="placeholder"/>
        </w:category>
        <w:types>
          <w:type w:val="bbPlcHdr"/>
        </w:types>
        <w:behaviors>
          <w:behavior w:val="content"/>
        </w:behaviors>
        <w:guid w:val="{9B028FA2-EB86-4948-840F-554806C6577B}"/>
      </w:docPartPr>
      <w:docPartBody>
        <w:p w:rsidR="00195F79" w:rsidRDefault="00195F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E14"/>
    <w:rsid w:val="00195F79"/>
    <w:rsid w:val="00400E14"/>
    <w:rsid w:val="0043579C"/>
    <w:rsid w:val="006B6C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CF67B827B6A43BC9A1C35E6CFFD682A">
    <w:name w:val="9CF67B827B6A43BC9A1C35E6CFFD682A"/>
  </w:style>
  <w:style w:type="paragraph" w:customStyle="1" w:styleId="6C933DBACB2E47EBA3598F12FAD0BECF">
    <w:name w:val="6C933DBACB2E47EBA3598F12FAD0BECF"/>
  </w:style>
  <w:style w:type="paragraph" w:customStyle="1" w:styleId="FEB14036160A4ED3930B39227B7E1564">
    <w:name w:val="FEB14036160A4ED3930B39227B7E1564"/>
  </w:style>
  <w:style w:type="paragraph" w:customStyle="1" w:styleId="1579658907FD4CD38B1959E4285CADC9">
    <w:name w:val="1579658907FD4CD38B1959E4285CADC9"/>
  </w:style>
  <w:style w:type="paragraph" w:customStyle="1" w:styleId="E647F22A1E644E3CA1A21C72E3526028">
    <w:name w:val="E647F22A1E644E3CA1A21C72E3526028"/>
  </w:style>
  <w:style w:type="paragraph" w:customStyle="1" w:styleId="1B369BA6CEF64B2DA6DD7DFFB52F357E">
    <w:name w:val="1B369BA6CEF64B2DA6DD7DFFB52F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429CF9-C00B-48CF-A54E-126A48BFD8B2}"/>
</file>

<file path=customXml/itemProps2.xml><?xml version="1.0" encoding="utf-8"?>
<ds:datastoreItem xmlns:ds="http://schemas.openxmlformats.org/officeDocument/2006/customXml" ds:itemID="{8C437AA8-2D1C-41BC-95B8-C0F68BF4C6C9}"/>
</file>

<file path=customXml/itemProps3.xml><?xml version="1.0" encoding="utf-8"?>
<ds:datastoreItem xmlns:ds="http://schemas.openxmlformats.org/officeDocument/2006/customXml" ds:itemID="{D8AEA224-4638-4701-991D-7AA708672125}"/>
</file>

<file path=docProps/app.xml><?xml version="1.0" encoding="utf-8"?>
<Properties xmlns="http://schemas.openxmlformats.org/officeDocument/2006/extended-properties" xmlns:vt="http://schemas.openxmlformats.org/officeDocument/2006/docPropsVTypes">
  <Template>Normal</Template>
  <TotalTime>32</TotalTime>
  <Pages>2</Pages>
  <Words>311</Words>
  <Characters>1701</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Utmaningsrätt för kommuner vs Trafikverkets upphandlingar</vt:lpstr>
      <vt:lpstr>
      </vt:lpstr>
    </vt:vector>
  </TitlesOfParts>
  <Company>Sveriges riksdag</Company>
  <LinksUpToDate>false</LinksUpToDate>
  <CharactersWithSpaces>2001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