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7DE1" w:rsidRDefault="00AB68E1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d3be8d-3f6a-4b40-8734-bb3a9db25f6c"/>
        <w:id w:val="62390430"/>
        <w:lock w:val="sdtLocked"/>
      </w:sdtPr>
      <w:sdtEndPr/>
      <w:sdtContent>
        <w:p w:rsidR="00161392" w:rsidRDefault="00AF49DC" w14:paraId="6AC4A7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svenska försvaret bör integrera drönargrupper inom lämpliga försvarsgrenar och snarast göra dessa operativa,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68E1" w:rsidP="00AB68E1" w:rsidRDefault="0099392A" w14:paraId="2F9736F9" w14:textId="77777777">
      <w:pPr>
        <w:pStyle w:val="Normalutanindragellerluft"/>
      </w:pPr>
      <w:r w:rsidRPr="0099392A">
        <w:t xml:space="preserve">Med anledning av det försämrade säkerhetsläget i Europa </w:t>
      </w:r>
      <w:r w:rsidR="0083673D">
        <w:t>med nya hotbilder från öster är det viktigt att det svenska försvaret anpassas till den nya situationen.</w:t>
      </w:r>
    </w:p>
    <w:p w:rsidR="00AB68E1" w:rsidP="00AB68E1" w:rsidRDefault="00FB4272" w14:paraId="36FFD5FC" w14:textId="77777777">
      <w:r w:rsidRPr="00FB4272">
        <w:t xml:space="preserve">På </w:t>
      </w:r>
      <w:r w:rsidR="00EB4099">
        <w:t>hemsidan ”</w:t>
      </w:r>
      <w:r>
        <w:t>I</w:t>
      </w:r>
      <w:r w:rsidRPr="00FB4272">
        <w:t xml:space="preserve">nstitute for </w:t>
      </w:r>
      <w:r w:rsidR="00EB4099">
        <w:t xml:space="preserve">the </w:t>
      </w:r>
      <w:r>
        <w:t>S</w:t>
      </w:r>
      <w:r w:rsidRPr="00FB4272">
        <w:t xml:space="preserve">tudy of </w:t>
      </w:r>
      <w:r>
        <w:t>W</w:t>
      </w:r>
      <w:r w:rsidRPr="00FB4272">
        <w:t>a</w:t>
      </w:r>
      <w:r>
        <w:t>r</w:t>
      </w:r>
      <w:r w:rsidR="00EB4099">
        <w:t>”</w:t>
      </w:r>
      <w:r w:rsidRPr="00FB4272">
        <w:t xml:space="preserve"> (ISW) kan man följa krig</w:t>
      </w:r>
      <w:r>
        <w:t xml:space="preserve">et i Ukraina dag för dag. </w:t>
      </w:r>
      <w:r w:rsidR="00A9622A">
        <w:t>Öppna källor och bloggare lägger dagligen ut information om nya typer av drönare samt nya motmedel mot befintliga drönare.</w:t>
      </w:r>
    </w:p>
    <w:p w:rsidR="00AB68E1" w:rsidP="00AB68E1" w:rsidRDefault="00A9622A" w14:paraId="7714AE5A" w14:textId="77777777">
      <w:r>
        <w:t>Drönarna har blivit en viktig del i modern krigsföring och utvecklingen g</w:t>
      </w:r>
      <w:r w:rsidR="00D43519">
        <w:t>å</w:t>
      </w:r>
      <w:r>
        <w:t>r fort eftersom stora resurser läggs för att utveckla nya typer av drönare för att få övertag på slagfältet.</w:t>
      </w:r>
    </w:p>
    <w:p w:rsidR="00AB68E1" w:rsidP="00AB68E1" w:rsidRDefault="009B19BA" w14:paraId="2B14EB46" w14:textId="77777777">
      <w:r w:rsidRPr="009B19BA">
        <w:t>För att inte halka efter i teknikutvecklingen måste den senast teknologin användas och då behöver Natoländerna gemensamt utveckla och tillverka drönare. Stora resurser måste satsas a</w:t>
      </w:r>
      <w:r>
        <w:t>v</w:t>
      </w:r>
      <w:r w:rsidRPr="009B19BA">
        <w:t xml:space="preserve"> Natoländerna för att på ett effektivt möta det nya hotet</w:t>
      </w:r>
      <w:r w:rsidR="00AF49DC">
        <w:t>.</w:t>
      </w:r>
      <w:r w:rsidRPr="009B19BA">
        <w:t xml:space="preserve"> </w:t>
      </w:r>
    </w:p>
    <w:p w:rsidR="00AB68E1" w:rsidP="00AB68E1" w:rsidRDefault="00FB4272" w14:paraId="02DA6D14" w14:textId="77777777">
      <w:r>
        <w:t>Det förekommer signaler från N</w:t>
      </w:r>
      <w:r w:rsidR="00AF49DC">
        <w:t>ato</w:t>
      </w:r>
      <w:r>
        <w:t xml:space="preserve">länder att ett anfall mot ett Natoland kan bli verklighet redan 2030. Skulle detta bli verklighet måste det svenska försvaret kunna möta ett anfall på ett effektivt sätt. </w:t>
      </w:r>
    </w:p>
    <w:p w:rsidR="00AB68E1" w:rsidP="00AB68E1" w:rsidRDefault="009B19BA" w14:paraId="18B45904" w14:textId="77777777">
      <w:r>
        <w:t>Drönargrupperna måste</w:t>
      </w:r>
      <w:r w:rsidR="00504D4F">
        <w:t xml:space="preserve"> snarast</w:t>
      </w:r>
      <w:r>
        <w:t xml:space="preserve"> införas inom lämpliga försvarsgrenar och integreras med dessa för att möta det nya hotet. </w:t>
      </w:r>
    </w:p>
    <w:p w:rsidR="00AB68E1" w:rsidP="00AB68E1" w:rsidRDefault="009B19BA" w14:paraId="5ECF08C3" w14:textId="77777777">
      <w:r>
        <w:t xml:space="preserve">Drönargrupperna måste även samköras och öva med andra Natoländer för att utbyta erfarenheter och bli mer effektiva. Det att viktigt att lärdomar från kriget i Ukraina hela tiden uppdaterar strategier och tekniker i de nya drönargrupperna. </w:t>
      </w:r>
    </w:p>
    <w:p w:rsidR="00AB68E1" w:rsidP="00AB68E1" w:rsidRDefault="009B19BA" w14:paraId="7E3C8114" w14:textId="77777777">
      <w:r>
        <w:lastRenderedPageBreak/>
        <w:t>Teknikutvecklingen gör att försvaret snabbt måste införa nya uppdaterade system med korta ledtider mellan utveckling, produktio</w:t>
      </w:r>
      <w:r w:rsidR="00504D4F">
        <w:t>n</w:t>
      </w:r>
      <w:r>
        <w:t xml:space="preserve"> och </w:t>
      </w:r>
      <w:r w:rsidR="00504D4F">
        <w:t xml:space="preserve">färdiga </w:t>
      </w:r>
      <w:r>
        <w:t>operativa</w:t>
      </w:r>
      <w:r w:rsidR="00504D4F">
        <w:t xml:space="preserve"> drönare i fält.</w:t>
      </w:r>
    </w:p>
    <w:p w:rsidR="00AB68E1" w:rsidP="00AB68E1" w:rsidRDefault="00EB4099" w14:paraId="14AC7584" w14:textId="77777777">
      <w:r w:rsidRPr="00EB4099">
        <w:t>Om en ondsint nation vill anfalla eller ockupera Sverige så kommer de</w:t>
      </w:r>
      <w:r w:rsidR="00D43519">
        <w:t xml:space="preserve"> att</w:t>
      </w:r>
      <w:r w:rsidRPr="00EB4099">
        <w:t xml:space="preserve"> </w:t>
      </w:r>
      <w:r w:rsidR="00D43519">
        <w:t>använda drönare med ny teknik</w:t>
      </w:r>
      <w:r w:rsidRPr="00EB4099">
        <w:t xml:space="preserve">. Att Sverige skyndsamt måste </w:t>
      </w:r>
      <w:r w:rsidR="00D43519">
        <w:t xml:space="preserve">införa drönargrupper i den svenska försvarsorganisationen </w:t>
      </w:r>
      <w:r>
        <w:t xml:space="preserve">och </w:t>
      </w:r>
      <w:r w:rsidR="00D43519">
        <w:t>snarast göra dessa</w:t>
      </w:r>
      <w:r>
        <w:t xml:space="preserve"> operativ</w:t>
      </w:r>
      <w:r w:rsidR="00D43519">
        <w:t>a</w:t>
      </w:r>
      <w:r>
        <w:t xml:space="preserve"> </w:t>
      </w:r>
      <w:r w:rsidRPr="00EB4099">
        <w:t>är inte bara angeläget, det är även nödvändigt om Sverige ska överleva som nation.</w:t>
      </w:r>
    </w:p>
    <w:sdt>
      <w:sdtPr>
        <w:alias w:val="CC_Underskrifter"/>
        <w:tag w:val="CC_Underskrifter"/>
        <w:id w:val="583496634"/>
        <w:lock w:val="sdtContentLocked"/>
        <w:placeholder>
          <w:docPart w:val="00DB0FD9A38848829980A9A2D029B16A"/>
        </w:placeholder>
      </w:sdtPr>
      <w:sdtEndPr/>
      <w:sdtContent>
        <w:p w:rsidR="00457DE1" w:rsidP="00457DE1" w:rsidRDefault="00457DE1" w14:paraId="745C9859" w14:textId="6DCE0BED"/>
        <w:p w:rsidRPr="008E0FE2" w:rsidR="00457DE1" w:rsidP="00457DE1" w:rsidRDefault="00AB68E1" w14:paraId="128377ED" w14:textId="2D4B59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1392" w14:paraId="198A3D3C" w14:textId="77777777">
        <w:trPr>
          <w:cantSplit/>
        </w:trPr>
        <w:tc>
          <w:tcPr>
            <w:tcW w:w="50" w:type="pct"/>
            <w:vAlign w:val="bottom"/>
          </w:tcPr>
          <w:p w:rsidR="00161392" w:rsidRDefault="00AF49DC" w14:paraId="7DE91411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161392" w:rsidRDefault="00161392" w14:paraId="71B3CB4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589C757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E4A0" w14:textId="77777777" w:rsidR="004B3CAA" w:rsidRDefault="004B3CAA" w:rsidP="000C1CAD">
      <w:pPr>
        <w:spacing w:line="240" w:lineRule="auto"/>
      </w:pPr>
      <w:r>
        <w:separator/>
      </w:r>
    </w:p>
  </w:endnote>
  <w:endnote w:type="continuationSeparator" w:id="0">
    <w:p w14:paraId="3B7B2F7A" w14:textId="77777777" w:rsidR="004B3CAA" w:rsidRDefault="004B3C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087CF60F" w:rsidR="00262EA3" w:rsidRPr="00457DE1" w:rsidRDefault="00262EA3" w:rsidP="00457D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C487" w14:textId="77777777" w:rsidR="004B3CAA" w:rsidRDefault="004B3CAA" w:rsidP="000C1CAD">
      <w:pPr>
        <w:spacing w:line="240" w:lineRule="auto"/>
      </w:pPr>
      <w:r>
        <w:separator/>
      </w:r>
    </w:p>
  </w:footnote>
  <w:footnote w:type="continuationSeparator" w:id="0">
    <w:p w14:paraId="626EF4AF" w14:textId="77777777" w:rsidR="004B3CAA" w:rsidRDefault="004B3C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AB68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AB68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AB68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AB68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7D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AB68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AB68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DE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DE1">
          <w:t>:226</w:t>
        </w:r>
      </w:sdtContent>
    </w:sdt>
  </w:p>
  <w:p w14:paraId="2D73392D" w14:textId="45AB5B08" w:rsidR="00262EA3" w:rsidRDefault="00AB68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7DE1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57DAD809" w:rsidR="00262EA3" w:rsidRDefault="00A9622A" w:rsidP="00283E0F">
        <w:pPr>
          <w:pStyle w:val="FSHRub2"/>
        </w:pPr>
        <w:r>
          <w:t>Införande av drönargrupper i det svenska 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26C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392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0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6A0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377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46A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57DE1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CAA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D4F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E5E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985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73D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383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42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2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9B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7D4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C1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22A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8E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9DC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97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3519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88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099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27D70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72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locked/>
    <w:rsid w:val="00C35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DB0FD9A38848829980A9A2D029B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2AD40-4E78-43EB-9AA6-13C5ED3AB85F}"/>
      </w:docPartPr>
      <w:docPartBody>
        <w:p w:rsidR="00703D7F" w:rsidRDefault="00703D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5245EC"/>
    <w:rsid w:val="005C5ADB"/>
    <w:rsid w:val="006878F5"/>
    <w:rsid w:val="006964A6"/>
    <w:rsid w:val="00703D7F"/>
    <w:rsid w:val="00814E81"/>
    <w:rsid w:val="00921AAE"/>
    <w:rsid w:val="00A6403E"/>
    <w:rsid w:val="00B55D84"/>
    <w:rsid w:val="00B66E97"/>
    <w:rsid w:val="00C50C55"/>
    <w:rsid w:val="00C9272D"/>
    <w:rsid w:val="00DF0783"/>
    <w:rsid w:val="00EF5F93"/>
    <w:rsid w:val="00F91BDF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BDF8D-A9FD-4D3D-8552-17EF2019B2A7}"/>
</file>

<file path=customXml/itemProps2.xml><?xml version="1.0" encoding="utf-8"?>
<ds:datastoreItem xmlns:ds="http://schemas.openxmlformats.org/officeDocument/2006/customXml" ds:itemID="{2ADE10CA-A4CD-48E2-854B-61647E110148}"/>
</file>

<file path=customXml/itemProps3.xml><?xml version="1.0" encoding="utf-8"?>
<ds:datastoreItem xmlns:ds="http://schemas.openxmlformats.org/officeDocument/2006/customXml" ds:itemID="{3FCA5813-83B8-4CFC-B104-6B8B0E972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1817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drönargrupper i det svenska försvaret</vt:lpstr>
      <vt:lpstr>
      </vt:lpstr>
    </vt:vector>
  </TitlesOfParts>
  <Company>Sveriges riksdag</Company>
  <LinksUpToDate>false</LinksUpToDate>
  <CharactersWithSpaces>2124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