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08057" w:id="2"/>
    <w:p w:rsidRPr="009B062B" w:rsidR="00AF30DD" w:rsidP="00B14F9E" w:rsidRDefault="0024492A" w14:paraId="6C555983" w14:textId="77777777">
      <w:pPr>
        <w:pStyle w:val="Rubrik1"/>
        <w:spacing w:after="300"/>
      </w:pPr>
      <w:sdt>
        <w:sdtPr>
          <w:alias w:val="CC_Boilerplate_4"/>
          <w:tag w:val="CC_Boilerplate_4"/>
          <w:id w:val="-1644581176"/>
          <w:lock w:val="sdtLocked"/>
          <w:placeholder>
            <w:docPart w:val="AEFCD1C541954BC19F4062E79BA1661E"/>
          </w:placeholder>
          <w:text/>
        </w:sdtPr>
        <w:sdtEndPr/>
        <w:sdtContent>
          <w:r w:rsidRPr="009B062B" w:rsidR="00AF30DD">
            <w:t>Förslag till riksdagsbeslut</w:t>
          </w:r>
        </w:sdtContent>
      </w:sdt>
      <w:bookmarkEnd w:id="0"/>
      <w:bookmarkEnd w:id="1"/>
    </w:p>
    <w:sdt>
      <w:sdtPr>
        <w:alias w:val="Yrkande 1"/>
        <w:tag w:val="cb0e00de-c43d-4440-918e-f17c01c923ad"/>
        <w:id w:val="1940871846"/>
        <w:lock w:val="sdtLocked"/>
      </w:sdtPr>
      <w:sdtEndPr/>
      <w:sdtContent>
        <w:p w:rsidR="00535E01" w:rsidRDefault="00311B71" w14:paraId="045C293A" w14:textId="77777777">
          <w:pPr>
            <w:pStyle w:val="Frslagstext"/>
            <w:numPr>
              <w:ilvl w:val="0"/>
              <w:numId w:val="0"/>
            </w:numPr>
          </w:pPr>
          <w:r>
            <w:t>Riksdagen ställer sig bakom det som anförs i motionen om att uppdrag ska ges till alla folktandvårdskliniker att öppet redovisa kostnaden för papperslösas och asylsökandes tandvård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45EA2DAB8004D77951E791C6613038E"/>
        </w:placeholder>
        <w:text/>
      </w:sdtPr>
      <w:sdtEndPr/>
      <w:sdtContent>
        <w:p w:rsidRPr="009B062B" w:rsidR="006D79C9" w:rsidP="00333E95" w:rsidRDefault="006D79C9" w14:paraId="41DB1296" w14:textId="77777777">
          <w:pPr>
            <w:pStyle w:val="Rubrik1"/>
          </w:pPr>
          <w:r>
            <w:t>Motivering</w:t>
          </w:r>
        </w:p>
      </w:sdtContent>
    </w:sdt>
    <w:bookmarkEnd w:displacedByCustomXml="prev" w:id="4"/>
    <w:bookmarkEnd w:displacedByCustomXml="prev" w:id="5"/>
    <w:p w:rsidR="00E15287" w:rsidP="0024492A" w:rsidRDefault="00E15287" w14:paraId="52E98CFB" w14:textId="24FE04E8">
      <w:pPr>
        <w:pStyle w:val="Normalutanindragellerluft"/>
      </w:pPr>
      <w:r>
        <w:t>Sedan flera år tillbaka gäller att asylsökande och personer som befinner sig här illegalt får tandvård på Folktandvården mot att endast betala 50 kronor. Samtidigt har många äldre inte råd att laga sina tänder. Förutom att det är orättvist gör det också att köerna till Folktandvården numer är mycket långa. Jag välkomnar att nuvarande regering ser över denna särregel med syfte att ta bort den och att regeringen utreder om inte minst äldre ska kunna få billigare tandvård.</w:t>
      </w:r>
    </w:p>
    <w:p w:rsidRPr="00422B9E" w:rsidR="00422B9E" w:rsidP="0024492A" w:rsidRDefault="00E15287" w14:paraId="0C64DBB6" w14:textId="66EA1371">
      <w:r>
        <w:t xml:space="preserve">Medborgarna vet inte heller hur mycket av deras skattepengar som går och har gått till den missriktade politiken med ekonomiska särregler, som bland annat cementerar ett </w:t>
      </w:r>
      <w:r w:rsidRPr="0024492A">
        <w:rPr>
          <w:spacing w:val="-1"/>
        </w:rPr>
        <w:t>utanförskap under ytan. Därför anser jag att alla Folktandvårdskliniker ska ges i uppdrag</w:t>
      </w:r>
      <w:r>
        <w:t xml:space="preserve"> att öppet redovisa tidigare och nuvarande kostnader för denna ekonomiska särregel.</w:t>
      </w:r>
    </w:p>
    <w:sdt>
      <w:sdtPr>
        <w:rPr>
          <w:i/>
          <w:noProof/>
        </w:rPr>
        <w:alias w:val="CC_Underskrifter"/>
        <w:tag w:val="CC_Underskrifter"/>
        <w:id w:val="583496634"/>
        <w:lock w:val="sdtContentLocked"/>
        <w:placeholder>
          <w:docPart w:val="FB526CFC58DA4BD4AEF8ED2268316A5B"/>
        </w:placeholder>
      </w:sdtPr>
      <w:sdtEndPr>
        <w:rPr>
          <w:i w:val="0"/>
          <w:noProof w:val="0"/>
        </w:rPr>
      </w:sdtEndPr>
      <w:sdtContent>
        <w:p w:rsidR="00B14F9E" w:rsidP="00B14F9E" w:rsidRDefault="00B14F9E" w14:paraId="5F4B2DA9" w14:textId="77777777"/>
        <w:p w:rsidRPr="008E0FE2" w:rsidR="004801AC" w:rsidP="00B14F9E" w:rsidRDefault="0024492A" w14:paraId="2A78042A" w14:textId="1174E41F"/>
      </w:sdtContent>
    </w:sdt>
    <w:tbl>
      <w:tblPr>
        <w:tblW w:w="5000" w:type="pct"/>
        <w:tblLook w:val="04A0" w:firstRow="1" w:lastRow="0" w:firstColumn="1" w:lastColumn="0" w:noHBand="0" w:noVBand="1"/>
        <w:tblCaption w:val="underskrifter"/>
      </w:tblPr>
      <w:tblGrid>
        <w:gridCol w:w="4252"/>
        <w:gridCol w:w="4252"/>
      </w:tblGrid>
      <w:tr w:rsidR="00535E01" w14:paraId="5A837D7D" w14:textId="77777777">
        <w:trPr>
          <w:cantSplit/>
        </w:trPr>
        <w:tc>
          <w:tcPr>
            <w:tcW w:w="50" w:type="pct"/>
            <w:vAlign w:val="bottom"/>
          </w:tcPr>
          <w:p w:rsidR="00535E01" w:rsidRDefault="00311B71" w14:paraId="79C6EBFD" w14:textId="77777777">
            <w:pPr>
              <w:pStyle w:val="Underskrifter"/>
              <w:spacing w:after="0"/>
            </w:pPr>
            <w:r>
              <w:t>Staffan Eklöf (SD)</w:t>
            </w:r>
          </w:p>
        </w:tc>
        <w:tc>
          <w:tcPr>
            <w:tcW w:w="50" w:type="pct"/>
            <w:vAlign w:val="bottom"/>
          </w:tcPr>
          <w:p w:rsidR="00535E01" w:rsidRDefault="00535E01" w14:paraId="5F585360" w14:textId="77777777">
            <w:pPr>
              <w:pStyle w:val="Underskrifter"/>
              <w:spacing w:after="0"/>
            </w:pPr>
          </w:p>
        </w:tc>
        <w:bookmarkEnd w:id="2"/>
      </w:tr>
    </w:tbl>
    <w:p w:rsidR="00EA56F0" w:rsidRDefault="00EA56F0" w14:paraId="0C1D5CBC" w14:textId="77777777"/>
    <w:sectPr w:rsidR="00EA56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A73" w14:textId="77777777" w:rsidR="00E15287" w:rsidRDefault="00E15287" w:rsidP="000C1CAD">
      <w:pPr>
        <w:spacing w:line="240" w:lineRule="auto"/>
      </w:pPr>
      <w:r>
        <w:separator/>
      </w:r>
    </w:p>
  </w:endnote>
  <w:endnote w:type="continuationSeparator" w:id="0">
    <w:p w14:paraId="0688C375" w14:textId="77777777" w:rsidR="00E15287" w:rsidRDefault="00E15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B7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171" w14:textId="6A102C4B" w:rsidR="00262EA3" w:rsidRPr="00B14F9E" w:rsidRDefault="00262EA3" w:rsidP="00B14F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EFD8" w14:textId="77777777" w:rsidR="00E15287" w:rsidRDefault="00E15287" w:rsidP="000C1CAD">
      <w:pPr>
        <w:spacing w:line="240" w:lineRule="auto"/>
      </w:pPr>
      <w:r>
        <w:separator/>
      </w:r>
    </w:p>
  </w:footnote>
  <w:footnote w:type="continuationSeparator" w:id="0">
    <w:p w14:paraId="067A5147" w14:textId="77777777" w:rsidR="00E15287" w:rsidRDefault="00E152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A0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4D63C5" wp14:editId="00F95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C3995" w14:textId="05008128" w:rsidR="00262EA3" w:rsidRDefault="0024492A" w:rsidP="008103B5">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D63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C3995" w14:textId="05008128" w:rsidR="00262EA3" w:rsidRDefault="0024492A" w:rsidP="008103B5">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4BB2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4566" w14:textId="77777777" w:rsidR="00262EA3" w:rsidRDefault="00262EA3" w:rsidP="008563AC">
    <w:pPr>
      <w:jc w:val="right"/>
    </w:pPr>
  </w:p>
  <w:p w14:paraId="571D37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08055"/>
  <w:bookmarkStart w:id="7" w:name="_Hlk146808056"/>
  <w:p w14:paraId="4D38DB60" w14:textId="77777777" w:rsidR="00262EA3" w:rsidRDefault="002449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40E1D" wp14:editId="518E7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4DD7A" w14:textId="42D7B20C" w:rsidR="00262EA3" w:rsidRDefault="0024492A" w:rsidP="00A314CF">
    <w:pPr>
      <w:pStyle w:val="FSHNormal"/>
      <w:spacing w:before="40"/>
    </w:pPr>
    <w:sdt>
      <w:sdtPr>
        <w:alias w:val="CC_Noformat_Motionstyp"/>
        <w:tag w:val="CC_Noformat_Motionstyp"/>
        <w:id w:val="1162973129"/>
        <w:lock w:val="sdtContentLocked"/>
        <w15:appearance w15:val="hidden"/>
        <w:text/>
      </w:sdtPr>
      <w:sdtEndPr/>
      <w:sdtContent>
        <w:r w:rsidR="00B14F9E">
          <w:t>Enskild motion</w:t>
        </w:r>
      </w:sdtContent>
    </w:sdt>
    <w:r w:rsidR="00821B36">
      <w:t xml:space="preserve"> </w:t>
    </w:r>
    <w:sdt>
      <w:sdtPr>
        <w:alias w:val="CC_Noformat_Partikod"/>
        <w:tag w:val="CC_Noformat_Partikod"/>
        <w:id w:val="1471015553"/>
        <w:text/>
      </w:sdtPr>
      <w:sdtEndPr/>
      <w:sdtContent>
        <w:r w:rsidR="00E15287">
          <w:t>SD</w:t>
        </w:r>
      </w:sdtContent>
    </w:sdt>
    <w:sdt>
      <w:sdtPr>
        <w:alias w:val="CC_Noformat_Partinummer"/>
        <w:tag w:val="CC_Noformat_Partinummer"/>
        <w:id w:val="-2014525982"/>
        <w:showingPlcHdr/>
        <w:text/>
      </w:sdtPr>
      <w:sdtEndPr/>
      <w:sdtContent>
        <w:r w:rsidR="00821B36">
          <w:t xml:space="preserve"> </w:t>
        </w:r>
      </w:sdtContent>
    </w:sdt>
  </w:p>
  <w:p w14:paraId="01F13E82" w14:textId="77777777" w:rsidR="00262EA3" w:rsidRPr="008227B3" w:rsidRDefault="002449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F7A2A6" w14:textId="66BBA3AC" w:rsidR="00262EA3" w:rsidRPr="008227B3" w:rsidRDefault="002449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4F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4F9E">
          <w:t>:1163</w:t>
        </w:r>
      </w:sdtContent>
    </w:sdt>
  </w:p>
  <w:p w14:paraId="1D276E3C" w14:textId="364E80FC" w:rsidR="00262EA3" w:rsidRDefault="0024492A" w:rsidP="00E03A3D">
    <w:pPr>
      <w:pStyle w:val="Motionr"/>
    </w:pPr>
    <w:sdt>
      <w:sdtPr>
        <w:alias w:val="CC_Noformat_Avtext"/>
        <w:tag w:val="CC_Noformat_Avtext"/>
        <w:id w:val="-2020768203"/>
        <w:lock w:val="sdtContentLocked"/>
        <w15:appearance w15:val="hidden"/>
        <w:text/>
      </w:sdtPr>
      <w:sdtEndPr/>
      <w:sdtContent>
        <w:r w:rsidR="00B14F9E">
          <w:t>av Staffan Eklöf (SD)</w:t>
        </w:r>
      </w:sdtContent>
    </w:sdt>
  </w:p>
  <w:sdt>
    <w:sdtPr>
      <w:alias w:val="CC_Noformat_Rubtext"/>
      <w:tag w:val="CC_Noformat_Rubtext"/>
      <w:id w:val="-218060500"/>
      <w:lock w:val="sdtLocked"/>
      <w:text/>
    </w:sdtPr>
    <w:sdtEndPr/>
    <w:sdtContent>
      <w:p w14:paraId="0CBCB98F" w14:textId="0A94954B" w:rsidR="00262EA3" w:rsidRDefault="00E15287" w:rsidP="00283E0F">
        <w:pPr>
          <w:pStyle w:val="FSHRub2"/>
        </w:pPr>
        <w:r>
          <w:t>Folktandvårdsklinikers redovisning av kostnader för papperslösas och asylsökandes tandvård</w:t>
        </w:r>
      </w:p>
    </w:sdtContent>
  </w:sdt>
  <w:sdt>
    <w:sdtPr>
      <w:alias w:val="CC_Boilerplate_3"/>
      <w:tag w:val="CC_Boilerplate_3"/>
      <w:id w:val="1606463544"/>
      <w:lock w:val="sdtContentLocked"/>
      <w15:appearance w15:val="hidden"/>
      <w:text w:multiLine="1"/>
    </w:sdtPr>
    <w:sdtEndPr/>
    <w:sdtContent>
      <w:p w14:paraId="3F275A8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52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2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7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01"/>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2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9E"/>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28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F0"/>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5A8EB"/>
  <w15:chartTrackingRefBased/>
  <w15:docId w15:val="{0285B2A3-0306-4BAE-B755-6FADB99A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D1C541954BC19F4062E79BA1661E"/>
        <w:category>
          <w:name w:val="Allmänt"/>
          <w:gallery w:val="placeholder"/>
        </w:category>
        <w:types>
          <w:type w:val="bbPlcHdr"/>
        </w:types>
        <w:behaviors>
          <w:behavior w:val="content"/>
        </w:behaviors>
        <w:guid w:val="{1C4B0FC2-EF8C-4904-85E2-02BA6A23803C}"/>
      </w:docPartPr>
      <w:docPartBody>
        <w:p w:rsidR="006A580C" w:rsidRDefault="006A580C">
          <w:pPr>
            <w:pStyle w:val="AEFCD1C541954BC19F4062E79BA1661E"/>
          </w:pPr>
          <w:r w:rsidRPr="005A0A93">
            <w:rPr>
              <w:rStyle w:val="Platshllartext"/>
            </w:rPr>
            <w:t>Förslag till riksdagsbeslut</w:t>
          </w:r>
        </w:p>
      </w:docPartBody>
    </w:docPart>
    <w:docPart>
      <w:docPartPr>
        <w:name w:val="E45EA2DAB8004D77951E791C6613038E"/>
        <w:category>
          <w:name w:val="Allmänt"/>
          <w:gallery w:val="placeholder"/>
        </w:category>
        <w:types>
          <w:type w:val="bbPlcHdr"/>
        </w:types>
        <w:behaviors>
          <w:behavior w:val="content"/>
        </w:behaviors>
        <w:guid w:val="{0D4E6C02-6BAF-4BC3-A190-0D9E0DDE96CD}"/>
      </w:docPartPr>
      <w:docPartBody>
        <w:p w:rsidR="006A580C" w:rsidRDefault="006A580C">
          <w:pPr>
            <w:pStyle w:val="E45EA2DAB8004D77951E791C6613038E"/>
          </w:pPr>
          <w:r w:rsidRPr="005A0A93">
            <w:rPr>
              <w:rStyle w:val="Platshllartext"/>
            </w:rPr>
            <w:t>Motivering</w:t>
          </w:r>
        </w:p>
      </w:docPartBody>
    </w:docPart>
    <w:docPart>
      <w:docPartPr>
        <w:name w:val="FB526CFC58DA4BD4AEF8ED2268316A5B"/>
        <w:category>
          <w:name w:val="Allmänt"/>
          <w:gallery w:val="placeholder"/>
        </w:category>
        <w:types>
          <w:type w:val="bbPlcHdr"/>
        </w:types>
        <w:behaviors>
          <w:behavior w:val="content"/>
        </w:behaviors>
        <w:guid w:val="{7CFBA22D-37C3-49FF-9C16-44F91A6218C6}"/>
      </w:docPartPr>
      <w:docPartBody>
        <w:p w:rsidR="000A11FD" w:rsidRDefault="000A11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0C"/>
    <w:rsid w:val="000A11FD"/>
    <w:rsid w:val="006A5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CD1C541954BC19F4062E79BA1661E">
    <w:name w:val="AEFCD1C541954BC19F4062E79BA1661E"/>
  </w:style>
  <w:style w:type="paragraph" w:customStyle="1" w:styleId="E45EA2DAB8004D77951E791C6613038E">
    <w:name w:val="E45EA2DAB8004D77951E791C66130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19CB3-1896-4EB6-833D-52E5A3B54DD0}"/>
</file>

<file path=customXml/itemProps2.xml><?xml version="1.0" encoding="utf-8"?>
<ds:datastoreItem xmlns:ds="http://schemas.openxmlformats.org/officeDocument/2006/customXml" ds:itemID="{BF2DBE86-8E28-4DE2-9462-A4633277D042}"/>
</file>

<file path=customXml/itemProps3.xml><?xml version="1.0" encoding="utf-8"?>
<ds:datastoreItem xmlns:ds="http://schemas.openxmlformats.org/officeDocument/2006/customXml" ds:itemID="{76651950-658C-41A1-B804-EA364C828421}"/>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941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