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472B9F" w:rsidRDefault="004E5086">
      <w:pPr>
        <w:pStyle w:val="Datum"/>
        <w:outlineLvl w:val="0"/>
      </w:pPr>
      <w:r w:rsidRPr="00472B9F">
        <w:fldChar w:fldCharType="begin" w:fldLock="1"/>
      </w:r>
      <w:r w:rsidRPr="00472B9F">
        <w:instrText xml:space="preserve"> DOCPROPERTY "DocumentDate" </w:instrText>
      </w:r>
      <w:r w:rsidRPr="00472B9F">
        <w:fldChar w:fldCharType="separate"/>
      </w:r>
      <w:r w:rsidR="00387C1A" w:rsidRPr="00472B9F">
        <w:t>Torsdagen den 9 november 2006</w:t>
      </w:r>
      <w:r w:rsidRPr="00472B9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472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472B9F" w:rsidRDefault="004E5086">
            <w:pPr>
              <w:pStyle w:val="Plenum"/>
              <w:tabs>
                <w:tab w:val="clear" w:pos="1418"/>
              </w:tabs>
            </w:pPr>
            <w:r w:rsidRPr="00472B9F">
              <w:t>Kl.</w:t>
            </w:r>
          </w:p>
        </w:tc>
        <w:tc>
          <w:tcPr>
            <w:tcW w:w="851" w:type="dxa"/>
          </w:tcPr>
          <w:p w:rsidR="004E5086" w:rsidRPr="00472B9F" w:rsidRDefault="00131DD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72B9F">
              <w:t>11.00</w:t>
            </w:r>
          </w:p>
        </w:tc>
        <w:tc>
          <w:tcPr>
            <w:tcW w:w="397" w:type="dxa"/>
          </w:tcPr>
          <w:p w:rsidR="004E5086" w:rsidRPr="00472B9F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472B9F" w:rsidRDefault="00131DDC">
            <w:pPr>
              <w:pStyle w:val="Plenum"/>
              <w:tabs>
                <w:tab w:val="clear" w:pos="1418"/>
              </w:tabs>
              <w:ind w:right="1"/>
            </w:pPr>
            <w:r w:rsidRPr="00472B9F">
              <w:t>Allmänpolitisk debatt</w:t>
            </w:r>
            <w:r w:rsidR="002F6E1E" w:rsidRPr="00472B9F">
              <w:t xml:space="preserve"> (forts.)</w:t>
            </w:r>
          </w:p>
        </w:tc>
      </w:tr>
    </w:tbl>
    <w:p w:rsidR="004E5086" w:rsidRPr="00472B9F" w:rsidRDefault="004E5086">
      <w:pPr>
        <w:pStyle w:val="StreckLngt"/>
      </w:pPr>
      <w:r w:rsidRPr="00472B9F">
        <w:tab/>
      </w:r>
    </w:p>
    <w:p w:rsidR="00AB4FE8" w:rsidRPr="00472B9F" w:rsidRDefault="00AB4FE8" w:rsidP="00AB4FE8">
      <w:pPr>
        <w:pStyle w:val="Blankrad"/>
      </w:pPr>
      <w:r w:rsidRPr="00472B9F">
        <w:t xml:space="preserve">     </w:t>
      </w:r>
    </w:p>
    <w:p w:rsidR="00AB4FE8" w:rsidRPr="00472B9F" w:rsidRDefault="00AB4FE8" w:rsidP="00AB4FE8">
      <w:pPr>
        <w:pStyle w:val="Blankrad"/>
      </w:pPr>
    </w:p>
    <w:p w:rsidR="004E5086" w:rsidRPr="00472B9F" w:rsidRDefault="004E5086">
      <w:pPr>
        <w:pStyle w:val="Blankrad"/>
      </w:pPr>
      <w:r w:rsidRPr="00472B9F">
        <w:t>          </w:t>
      </w:r>
    </w:p>
    <w:p w:rsidR="004E5086" w:rsidRPr="00472B9F" w:rsidRDefault="004E5086">
      <w:pPr>
        <w:pStyle w:val="Blankrad"/>
      </w:pPr>
      <w:r w:rsidRPr="00472B9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7938"/>
      </w:tblGrid>
      <w:tr w:rsidR="002F6E1E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F6E1E" w:rsidRPr="00472B9F" w:rsidRDefault="002F6E1E" w:rsidP="002F6E1E">
            <w:r w:rsidRPr="00472B9F">
              <w:t>Nr</w:t>
            </w:r>
          </w:p>
        </w:tc>
        <w:tc>
          <w:tcPr>
            <w:tcW w:w="8392" w:type="dxa"/>
            <w:gridSpan w:val="2"/>
          </w:tcPr>
          <w:p w:rsidR="002F6E1E" w:rsidRPr="00472B9F" w:rsidRDefault="002F6E1E" w:rsidP="002F6E1E"/>
        </w:tc>
      </w:tr>
      <w:tr w:rsidR="002F6E1E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F6E1E" w:rsidRPr="00472B9F" w:rsidRDefault="00EF0E3D">
            <w:pPr>
              <w:pStyle w:val="rendenr"/>
            </w:pPr>
            <w:r w:rsidRPr="00472B9F">
              <w:t>8</w:t>
            </w:r>
          </w:p>
        </w:tc>
        <w:tc>
          <w:tcPr>
            <w:tcW w:w="8392" w:type="dxa"/>
            <w:gridSpan w:val="2"/>
          </w:tcPr>
          <w:p w:rsidR="002F6E1E" w:rsidRPr="00472B9F" w:rsidRDefault="002F6E1E">
            <w:pPr>
              <w:pStyle w:val="renderubrik"/>
            </w:pPr>
            <w:r w:rsidRPr="00472B9F">
              <w:t>Allmänpolitisk debatt</w:t>
            </w:r>
          </w:p>
        </w:tc>
      </w:tr>
      <w:tr w:rsidR="002F6E1E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F6E1E" w:rsidRPr="00472B9F" w:rsidRDefault="002F6E1E">
            <w:pPr>
              <w:pStyle w:val="IngenText"/>
              <w:spacing w:before="120"/>
            </w:pPr>
          </w:p>
        </w:tc>
        <w:tc>
          <w:tcPr>
            <w:tcW w:w="8392" w:type="dxa"/>
            <w:gridSpan w:val="2"/>
          </w:tcPr>
          <w:p w:rsidR="002F6E1E" w:rsidRPr="00472B9F" w:rsidRDefault="002F6E1E">
            <w:pPr>
              <w:pStyle w:val="Underrubrik"/>
              <w:spacing w:before="120" w:after="120"/>
            </w:pPr>
            <w:r w:rsidRPr="00472B9F">
              <w:t>Debattregler</w:t>
            </w:r>
          </w:p>
        </w:tc>
      </w:tr>
      <w:tr w:rsidR="002F6E1E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F6E1E" w:rsidRPr="00472B9F" w:rsidRDefault="002F6E1E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2F6E1E" w:rsidRPr="00472B9F" w:rsidRDefault="002F6E1E">
            <w:r w:rsidRPr="00472B9F">
              <w:t>Ledamot får hålla ett anförande om högst 6 minuter. Deltagande statsråd får hålla ett anförande om högst 10 minuter.</w:t>
            </w:r>
          </w:p>
          <w:p w:rsidR="002F6E1E" w:rsidRPr="00472B9F" w:rsidRDefault="002F6E1E">
            <w:r w:rsidRPr="00472B9F">
              <w:rPr>
                <w:i/>
              </w:rPr>
              <w:t>Särskilda replikregler gäller under debatten</w:t>
            </w:r>
            <w:r w:rsidRPr="00472B9F">
              <w:t>:</w:t>
            </w:r>
          </w:p>
          <w:p w:rsidR="002F6E1E" w:rsidRPr="00472B9F" w:rsidRDefault="002F6E1E">
            <w:r w:rsidRPr="00472B9F">
              <w:t xml:space="preserve">Alla ledamöter – oavsett om de finns på talarlistan eller ej och oberoende av om de är direkt angripna – kan begära replik. Duellmetoden med </w:t>
            </w:r>
            <w:r w:rsidRPr="00472B9F">
              <w:rPr>
                <w:i/>
              </w:rPr>
              <w:t>två repliker om 1 minut</w:t>
            </w:r>
            <w:r w:rsidRPr="00472B9F">
              <w:t xml:space="preserve"> tillämpas. Den andra repliken kan skäras ner till ½ minut om talmannen bedömer att det är nödvändigt av tidsskäl. Repliker begärs från den egna bänken. Anförandena sker från talarstolen.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72909" w:rsidRPr="00472B9F" w:rsidRDefault="00E72909" w:rsidP="00895941">
            <w:pPr>
              <w:pStyle w:val="Underrubrik"/>
            </w:pPr>
            <w:r w:rsidRPr="00472B9F">
              <w:br/>
              <w:t>Hälso- och sjukvård, sociala frågor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Mona Sahlin (s)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Eva Olofsson (v)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Gunvor G Ericson (mp)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Margareta B Kjellin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5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Kenneth Johansson (c)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6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Maria Lundqvist-Brömster (fp)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7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Chatrine Pålsson Ahlgren (kd)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8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Elina Linna (v)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9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Finn Bengtsson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10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Morgan Johansson (s)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11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LiseLotte Olsson (v)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12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Ylva Johansson (s)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13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Marie Weibull Kornias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14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Maria Kornevik-Jakobsson (c)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15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Irene Oskarsson (kd)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16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Anne Ludvigsson (s)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72909" w:rsidRPr="00472B9F" w:rsidRDefault="00E72909" w:rsidP="00895941">
            <w:pPr>
              <w:pStyle w:val="Underrubrik"/>
            </w:pPr>
            <w:r w:rsidRPr="00472B9F">
              <w:t>Justitiefrågor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17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Thomas Bodström (s)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C0549A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18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Mehmet Kaplan (mp)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C0549A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19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Hillevi Engström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5C48BC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0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Torkild Strandberg (fp)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1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Ingemar Vänerlöv (kd)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2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 xml:space="preserve">Lars Elinderson (m)                                                                                      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3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Marianne Berg (v)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4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 xml:space="preserve">Inger René (m)                                                                                              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5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 xml:space="preserve">Magdalena Andersson (m)                                                                             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6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Krister Hammarbergh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7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Anna König Jerlmyr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5C48BC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</w:t>
            </w:r>
            <w:r w:rsidR="00C0549A" w:rsidRPr="00472B9F">
              <w:t>8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Anti Avsan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C0549A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29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 xml:space="preserve">Ulf Berg (m)                                                                                                  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72909" w:rsidRPr="00472B9F" w:rsidRDefault="00E72909" w:rsidP="00895941">
            <w:pPr>
              <w:pStyle w:val="Underrubrik"/>
            </w:pPr>
            <w:r w:rsidRPr="00472B9F">
              <w:t>Skola, utbildning och forskning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0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Marie Granlund (s)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1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Rossana Dinamarca (v)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2</w:t>
            </w:r>
          </w:p>
        </w:tc>
        <w:tc>
          <w:tcPr>
            <w:tcW w:w="7938" w:type="dxa"/>
          </w:tcPr>
          <w:p w:rsidR="00E72909" w:rsidRPr="00472B9F" w:rsidRDefault="006F425A" w:rsidP="00895941">
            <w:r w:rsidRPr="00472B9F">
              <w:t>Peter Rådberg (mp)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3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Mats Gerdau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4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Sofia Larsen (c)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5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Ulf Nilsson (fp)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6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 xml:space="preserve">Thomas Strand (s)  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7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Betty Malmberg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5C48BC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</w:t>
            </w:r>
            <w:r w:rsidR="00C0549A" w:rsidRPr="00472B9F">
              <w:t>8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Ulrika Carlsson i Skövde (c)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C0549A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39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Fredrik Malm (fp)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0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Olle Thorell (s)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1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Andreas Norlén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2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Lars Hjälmered (m)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72909" w:rsidRPr="00472B9F" w:rsidRDefault="00E72909" w:rsidP="00895941">
            <w:pPr>
              <w:pStyle w:val="Underrubrik"/>
            </w:pPr>
            <w:r w:rsidRPr="00472B9F">
              <w:t>Kultur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3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Margareta Israelsson (s)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4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Torbjörn Björlund (v)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5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Olof Lavesson (m)</w:t>
            </w:r>
            <w:r w:rsidR="008D060B" w:rsidRPr="00472B9F">
              <w:t xml:space="preserve">                                                                                         Forts.</w:t>
            </w:r>
          </w:p>
        </w:tc>
      </w:tr>
      <w:tr w:rsidR="008D060B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D060B" w:rsidRPr="00472B9F" w:rsidRDefault="008D060B" w:rsidP="00A2133D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8D060B" w:rsidRPr="00472B9F" w:rsidRDefault="008D060B" w:rsidP="00A2133D">
            <w:pPr>
              <w:pStyle w:val="Underrubrik"/>
            </w:pPr>
            <w:r w:rsidRPr="00472B9F">
              <w:t>Kultur  forts.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6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Solveig Ternström (c)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E72909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7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Hans Backman (fp)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454" w:type="dxa"/>
          </w:tcPr>
          <w:p w:rsidR="00E72909" w:rsidRPr="00472B9F" w:rsidRDefault="005C48BC" w:rsidP="00895941">
            <w:pPr>
              <w:pStyle w:val="Numrering"/>
              <w:numPr>
                <w:ilvl w:val="0"/>
                <w:numId w:val="0"/>
              </w:numPr>
            </w:pPr>
            <w:r w:rsidRPr="00472B9F">
              <w:t>4</w:t>
            </w:r>
            <w:r w:rsidR="00C0549A" w:rsidRPr="00472B9F">
              <w:t>8</w:t>
            </w:r>
          </w:p>
        </w:tc>
        <w:tc>
          <w:tcPr>
            <w:tcW w:w="7938" w:type="dxa"/>
          </w:tcPr>
          <w:p w:rsidR="00E72909" w:rsidRPr="00472B9F" w:rsidRDefault="00E72909" w:rsidP="00895941">
            <w:r w:rsidRPr="00472B9F">
              <w:t>Lars-Ivar Ericson (c)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E72909" w:rsidRPr="00472B9F" w:rsidRDefault="00E72909" w:rsidP="00895941">
            <w:pPr>
              <w:pStyle w:val="TalartidTotalText"/>
            </w:pPr>
            <w:r w:rsidRPr="00472B9F">
              <w:t xml:space="preserve">Beräknad talartid (exkl. repliker) är  5 tim. </w:t>
            </w:r>
          </w:p>
        </w:tc>
      </w:tr>
      <w:tr w:rsidR="00E72909" w:rsidRPr="00472B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72909" w:rsidRPr="00472B9F" w:rsidRDefault="00E72909" w:rsidP="00895941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E72909" w:rsidRPr="00472B9F" w:rsidRDefault="00E72909" w:rsidP="00895941">
            <w:pPr>
              <w:pStyle w:val="StreckMitten"/>
            </w:pPr>
            <w:r w:rsidRPr="00472B9F">
              <w:tab/>
            </w:r>
            <w:r w:rsidRPr="00472B9F">
              <w:tab/>
            </w:r>
          </w:p>
        </w:tc>
      </w:tr>
    </w:tbl>
    <w:p w:rsidR="002F6E1E" w:rsidRPr="00472B9F" w:rsidRDefault="002F6E1E">
      <w:pPr>
        <w:pStyle w:val="Blankrad"/>
      </w:pPr>
      <w:r w:rsidRPr="00472B9F">
        <w:t xml:space="preserve">     </w:t>
      </w:r>
    </w:p>
    <w:p w:rsidR="002F6E1E" w:rsidRPr="00472B9F" w:rsidRDefault="002F6E1E">
      <w:pPr>
        <w:pStyle w:val="Blankrad"/>
      </w:pPr>
      <w:bookmarkStart w:id="1" w:name="Start"/>
      <w:bookmarkEnd w:id="1"/>
    </w:p>
    <w:p w:rsidR="002F6E1E" w:rsidRPr="00472B9F" w:rsidRDefault="002F6E1E" w:rsidP="002F6E1E">
      <w:pPr>
        <w:pStyle w:val="Blankrad"/>
      </w:pPr>
    </w:p>
    <w:p w:rsidR="004E5086" w:rsidRPr="00472B9F" w:rsidRDefault="001573B3" w:rsidP="001573B3">
      <w:pPr>
        <w:pStyle w:val="Blankrad"/>
      </w:pPr>
      <w:r w:rsidRPr="00472B9F">
        <w:t xml:space="preserve">     </w:t>
      </w:r>
    </w:p>
    <w:p w:rsidR="001573B3" w:rsidRPr="00472B9F" w:rsidRDefault="001573B3" w:rsidP="001573B3">
      <w:pPr>
        <w:pStyle w:val="Blankrad"/>
      </w:pPr>
    </w:p>
    <w:p w:rsidR="001573B3" w:rsidRPr="00472B9F" w:rsidRDefault="001573B3"/>
    <w:sectPr w:rsidR="001573B3" w:rsidRPr="00472B9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D86" w:rsidRPr="00472B9F" w:rsidRDefault="005F5D86">
      <w:r w:rsidRPr="00472B9F">
        <w:separator/>
      </w:r>
    </w:p>
  </w:endnote>
  <w:endnote w:type="continuationSeparator" w:id="0">
    <w:p w:rsidR="005F5D86" w:rsidRPr="00472B9F" w:rsidRDefault="005F5D86">
      <w:r w:rsidRPr="00472B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DDC" w:rsidRPr="00472B9F" w:rsidRDefault="00131DDC">
    <w:pPr>
      <w:pStyle w:val="Sidhuvud"/>
      <w:jc w:val="center"/>
    </w:pPr>
    <w:r w:rsidRPr="00472B9F">
      <w:fldChar w:fldCharType="begin" w:fldLock="1"/>
    </w:r>
    <w:r w:rsidRPr="00472B9F">
      <w:instrText xml:space="preserve"> PAGE </w:instrText>
    </w:r>
    <w:r w:rsidRPr="00472B9F">
      <w:fldChar w:fldCharType="separate"/>
    </w:r>
    <w:r w:rsidR="00387C1A" w:rsidRPr="00472B9F">
      <w:t>3</w:t>
    </w:r>
    <w:r w:rsidRPr="00472B9F">
      <w:fldChar w:fldCharType="end"/>
    </w:r>
    <w:r w:rsidRPr="00472B9F">
      <w:t>(</w:t>
    </w:r>
    <w:r w:rsidRPr="00472B9F">
      <w:fldChar w:fldCharType="begin" w:fldLock="1"/>
    </w:r>
    <w:r w:rsidRPr="00472B9F">
      <w:instrText xml:space="preserve"> NUMPAGES </w:instrText>
    </w:r>
    <w:r w:rsidRPr="00472B9F">
      <w:fldChar w:fldCharType="separate"/>
    </w:r>
    <w:r w:rsidR="00387C1A" w:rsidRPr="00472B9F">
      <w:t>3</w:t>
    </w:r>
    <w:r w:rsidRPr="00472B9F">
      <w:fldChar w:fldCharType="end"/>
    </w:r>
    <w:r w:rsidRPr="00472B9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DDC" w:rsidRPr="00472B9F" w:rsidRDefault="00131DDC">
    <w:pPr>
      <w:pStyle w:val="Sidhuvud"/>
      <w:jc w:val="center"/>
    </w:pPr>
    <w:r w:rsidRPr="00472B9F">
      <w:fldChar w:fldCharType="begin" w:fldLock="1"/>
    </w:r>
    <w:r w:rsidRPr="00472B9F">
      <w:instrText xml:space="preserve"> PAGE </w:instrText>
    </w:r>
    <w:r w:rsidRPr="00472B9F">
      <w:fldChar w:fldCharType="separate"/>
    </w:r>
    <w:r w:rsidR="005F5D86" w:rsidRPr="00472B9F">
      <w:t>1</w:t>
    </w:r>
    <w:r w:rsidRPr="00472B9F">
      <w:fldChar w:fldCharType="end"/>
    </w:r>
    <w:r w:rsidRPr="00472B9F">
      <w:t>(</w:t>
    </w:r>
    <w:r w:rsidRPr="00472B9F">
      <w:fldChar w:fldCharType="begin" w:fldLock="1"/>
    </w:r>
    <w:r w:rsidRPr="00472B9F">
      <w:instrText xml:space="preserve"> NUMPAGES </w:instrText>
    </w:r>
    <w:r w:rsidRPr="00472B9F">
      <w:fldChar w:fldCharType="separate"/>
    </w:r>
    <w:r w:rsidR="00387C1A" w:rsidRPr="00472B9F">
      <w:t>3</w:t>
    </w:r>
    <w:r w:rsidRPr="00472B9F">
      <w:fldChar w:fldCharType="end"/>
    </w:r>
    <w:r w:rsidRPr="00472B9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D86" w:rsidRPr="00472B9F" w:rsidRDefault="005F5D86">
      <w:r w:rsidRPr="00472B9F">
        <w:separator/>
      </w:r>
    </w:p>
  </w:footnote>
  <w:footnote w:type="continuationSeparator" w:id="0">
    <w:p w:rsidR="005F5D86" w:rsidRPr="00472B9F" w:rsidRDefault="005F5D86">
      <w:r w:rsidRPr="00472B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DDC" w:rsidRPr="00472B9F" w:rsidRDefault="00131DDC">
    <w:pPr>
      <w:pStyle w:val="Sidhuvud"/>
      <w:tabs>
        <w:tab w:val="clear" w:pos="4536"/>
      </w:tabs>
    </w:pPr>
    <w:r w:rsidRPr="00472B9F">
      <w:fldChar w:fldCharType="begin" w:fldLock="1"/>
    </w:r>
    <w:r w:rsidRPr="00472B9F">
      <w:instrText xml:space="preserve"> DOCPROPERTY "DocumentDate" </w:instrText>
    </w:r>
    <w:r w:rsidRPr="00472B9F">
      <w:fldChar w:fldCharType="separate"/>
    </w:r>
    <w:r w:rsidR="00387C1A" w:rsidRPr="00472B9F">
      <w:t>Torsdagen den 9 november 2006</w:t>
    </w:r>
    <w:r w:rsidRPr="00472B9F">
      <w:fldChar w:fldCharType="end"/>
    </w:r>
    <w:r w:rsidRPr="00472B9F">
      <w:tab/>
    </w:r>
  </w:p>
  <w:p w:rsidR="00131DDC" w:rsidRPr="00472B9F" w:rsidRDefault="00131D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72B9F">
      <w:rPr>
        <w:sz w:val="12"/>
      </w:rPr>
      <w:tab/>
    </w:r>
  </w:p>
  <w:p w:rsidR="00131DDC" w:rsidRPr="00472B9F" w:rsidRDefault="00131D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DDC" w:rsidRPr="00472B9F" w:rsidRDefault="00472B9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72B9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1DDC" w:rsidRPr="00472B9F" w:rsidRDefault="00131DDC">
    <w:pPr>
      <w:pStyle w:val="Dokumentrubrik"/>
      <w:spacing w:after="360"/>
    </w:pPr>
    <w:r w:rsidRPr="00472B9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8360601">
    <w:abstractNumId w:val="6"/>
  </w:num>
  <w:num w:numId="2" w16cid:durableId="1821531006">
    <w:abstractNumId w:val="3"/>
  </w:num>
  <w:num w:numId="3" w16cid:durableId="1003817191">
    <w:abstractNumId w:val="5"/>
  </w:num>
  <w:num w:numId="4" w16cid:durableId="877662330">
    <w:abstractNumId w:val="1"/>
  </w:num>
  <w:num w:numId="5" w16cid:durableId="1227297006">
    <w:abstractNumId w:val="0"/>
  </w:num>
  <w:num w:numId="6" w16cid:durableId="1069503672">
    <w:abstractNumId w:val="4"/>
  </w:num>
  <w:num w:numId="7" w16cid:durableId="158630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2B9F"/>
    <w:rsid w:val="00003FB6"/>
    <w:rsid w:val="00014B70"/>
    <w:rsid w:val="000163BD"/>
    <w:rsid w:val="00020A45"/>
    <w:rsid w:val="00073BC1"/>
    <w:rsid w:val="00086C9A"/>
    <w:rsid w:val="00087EDD"/>
    <w:rsid w:val="0009751B"/>
    <w:rsid w:val="000D3408"/>
    <w:rsid w:val="000D537C"/>
    <w:rsid w:val="000E583D"/>
    <w:rsid w:val="000F4D70"/>
    <w:rsid w:val="000F675C"/>
    <w:rsid w:val="00102E0C"/>
    <w:rsid w:val="0010314E"/>
    <w:rsid w:val="00113C1D"/>
    <w:rsid w:val="001171A4"/>
    <w:rsid w:val="00117A66"/>
    <w:rsid w:val="00124379"/>
    <w:rsid w:val="00131DDC"/>
    <w:rsid w:val="001428E4"/>
    <w:rsid w:val="00147240"/>
    <w:rsid w:val="001573B3"/>
    <w:rsid w:val="0015762F"/>
    <w:rsid w:val="001802A5"/>
    <w:rsid w:val="00183636"/>
    <w:rsid w:val="00187A01"/>
    <w:rsid w:val="00190864"/>
    <w:rsid w:val="00191BBA"/>
    <w:rsid w:val="001A5E8E"/>
    <w:rsid w:val="001B0E0C"/>
    <w:rsid w:val="001C4107"/>
    <w:rsid w:val="001C6C3C"/>
    <w:rsid w:val="001D252A"/>
    <w:rsid w:val="001E31CF"/>
    <w:rsid w:val="001E3C80"/>
    <w:rsid w:val="00200972"/>
    <w:rsid w:val="00201B32"/>
    <w:rsid w:val="002030E8"/>
    <w:rsid w:val="002109AF"/>
    <w:rsid w:val="002345F2"/>
    <w:rsid w:val="002430C4"/>
    <w:rsid w:val="0025108A"/>
    <w:rsid w:val="00257F6E"/>
    <w:rsid w:val="00274838"/>
    <w:rsid w:val="002A6000"/>
    <w:rsid w:val="002B4E73"/>
    <w:rsid w:val="002E1A28"/>
    <w:rsid w:val="002F0BB6"/>
    <w:rsid w:val="002F26BE"/>
    <w:rsid w:val="002F519B"/>
    <w:rsid w:val="002F6E1E"/>
    <w:rsid w:val="0031154E"/>
    <w:rsid w:val="0031229D"/>
    <w:rsid w:val="003345CE"/>
    <w:rsid w:val="003551E3"/>
    <w:rsid w:val="00355569"/>
    <w:rsid w:val="003571C0"/>
    <w:rsid w:val="00387C1A"/>
    <w:rsid w:val="003D4DCC"/>
    <w:rsid w:val="003D520E"/>
    <w:rsid w:val="003E5D20"/>
    <w:rsid w:val="003E622B"/>
    <w:rsid w:val="00405DBC"/>
    <w:rsid w:val="00407987"/>
    <w:rsid w:val="00415264"/>
    <w:rsid w:val="004231EA"/>
    <w:rsid w:val="00431F49"/>
    <w:rsid w:val="00441757"/>
    <w:rsid w:val="004670D7"/>
    <w:rsid w:val="00472B9F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13FAD"/>
    <w:rsid w:val="00514847"/>
    <w:rsid w:val="00527894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C48BC"/>
    <w:rsid w:val="005F44AE"/>
    <w:rsid w:val="005F5D86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6F425A"/>
    <w:rsid w:val="00714000"/>
    <w:rsid w:val="007176C3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9623A"/>
    <w:rsid w:val="007A3D85"/>
    <w:rsid w:val="007C1750"/>
    <w:rsid w:val="007D150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170D"/>
    <w:rsid w:val="00855DE0"/>
    <w:rsid w:val="008618DE"/>
    <w:rsid w:val="008648B8"/>
    <w:rsid w:val="00867ED9"/>
    <w:rsid w:val="00895941"/>
    <w:rsid w:val="008A04D2"/>
    <w:rsid w:val="008A134E"/>
    <w:rsid w:val="008A5BC2"/>
    <w:rsid w:val="008A7F6C"/>
    <w:rsid w:val="008B2D5E"/>
    <w:rsid w:val="008C2924"/>
    <w:rsid w:val="008C6E81"/>
    <w:rsid w:val="008D060B"/>
    <w:rsid w:val="008F0218"/>
    <w:rsid w:val="008F7F10"/>
    <w:rsid w:val="0090727C"/>
    <w:rsid w:val="009113F0"/>
    <w:rsid w:val="00914AAB"/>
    <w:rsid w:val="009150E1"/>
    <w:rsid w:val="00924715"/>
    <w:rsid w:val="00931A7C"/>
    <w:rsid w:val="0093420C"/>
    <w:rsid w:val="00935FEB"/>
    <w:rsid w:val="00962EE8"/>
    <w:rsid w:val="00975915"/>
    <w:rsid w:val="00983673"/>
    <w:rsid w:val="009A03A9"/>
    <w:rsid w:val="009A3155"/>
    <w:rsid w:val="009A4CA6"/>
    <w:rsid w:val="009B2633"/>
    <w:rsid w:val="009F0E42"/>
    <w:rsid w:val="00A01626"/>
    <w:rsid w:val="00A10896"/>
    <w:rsid w:val="00A123F7"/>
    <w:rsid w:val="00A2133D"/>
    <w:rsid w:val="00A2476D"/>
    <w:rsid w:val="00A329CD"/>
    <w:rsid w:val="00A34E3A"/>
    <w:rsid w:val="00A41B80"/>
    <w:rsid w:val="00A42F10"/>
    <w:rsid w:val="00A47694"/>
    <w:rsid w:val="00A5388E"/>
    <w:rsid w:val="00A55923"/>
    <w:rsid w:val="00A66C6C"/>
    <w:rsid w:val="00A675B1"/>
    <w:rsid w:val="00A86057"/>
    <w:rsid w:val="00A87EC7"/>
    <w:rsid w:val="00AB41DF"/>
    <w:rsid w:val="00AB4FE8"/>
    <w:rsid w:val="00AC0970"/>
    <w:rsid w:val="00AF396D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BF03FB"/>
    <w:rsid w:val="00C04E6A"/>
    <w:rsid w:val="00C0549A"/>
    <w:rsid w:val="00C10CBD"/>
    <w:rsid w:val="00C23E49"/>
    <w:rsid w:val="00C57873"/>
    <w:rsid w:val="00C57F19"/>
    <w:rsid w:val="00C65B6D"/>
    <w:rsid w:val="00C80523"/>
    <w:rsid w:val="00CA27C3"/>
    <w:rsid w:val="00CE1856"/>
    <w:rsid w:val="00D05C1E"/>
    <w:rsid w:val="00D16B18"/>
    <w:rsid w:val="00D1786B"/>
    <w:rsid w:val="00D17ACE"/>
    <w:rsid w:val="00D27173"/>
    <w:rsid w:val="00D27761"/>
    <w:rsid w:val="00D4022B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72909"/>
    <w:rsid w:val="00E806B8"/>
    <w:rsid w:val="00E82884"/>
    <w:rsid w:val="00E837C4"/>
    <w:rsid w:val="00E95CC2"/>
    <w:rsid w:val="00EA6B71"/>
    <w:rsid w:val="00EB04EE"/>
    <w:rsid w:val="00EE7E7F"/>
    <w:rsid w:val="00EF0E3D"/>
    <w:rsid w:val="00F03944"/>
    <w:rsid w:val="00F1374F"/>
    <w:rsid w:val="00F26FC0"/>
    <w:rsid w:val="00F32CFE"/>
    <w:rsid w:val="00F3401F"/>
    <w:rsid w:val="00F41CC8"/>
    <w:rsid w:val="00F43940"/>
    <w:rsid w:val="00F43E47"/>
    <w:rsid w:val="00F50E5C"/>
    <w:rsid w:val="00F57246"/>
    <w:rsid w:val="00F86A1B"/>
    <w:rsid w:val="00F956B1"/>
    <w:rsid w:val="00FB0E79"/>
    <w:rsid w:val="00FD5C0E"/>
    <w:rsid w:val="00FE3D4E"/>
    <w:rsid w:val="00FE4C65"/>
    <w:rsid w:val="00FE523A"/>
    <w:rsid w:val="00FF2040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A87D7-F1CE-4878-A981-2B8B1954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AF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.RD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423</Words>
  <Characters>2125</Characters>
  <Application>Microsoft Office Word</Application>
  <DocSecurity>4</DocSecurity>
  <Lines>265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9 november 2006</vt:lpstr>
    </vt:vector>
  </TitlesOfParts>
  <Company>Riksdagen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2006-11-08T19:13:00Z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9 november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2006-11-09</vt:lpwstr>
  </property>
  <property fmtid="{D5CDD505-2E9C-101B-9397-08002B2CF9AE}" pid="5" name="DocumentYear">
    <vt:lpwstr>2006/07</vt:lpwstr>
  </property>
</Properties>
</file>