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D9435B3561E43C9BAAC6B1589320505"/>
        </w:placeholder>
        <w:text/>
      </w:sdtPr>
      <w:sdtEndPr/>
      <w:sdtContent>
        <w:p w:rsidRPr="009B062B" w:rsidR="00AF30DD" w:rsidP="005066CC" w:rsidRDefault="00AF30DD" w14:paraId="23E482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2596" w:displacedByCustomXml="next" w:id="0"/>
    <w:sdt>
      <w:sdtPr>
        <w:alias w:val="Yrkande 1"/>
        <w:tag w:val="b1fe4336-dcca-40a9-9e73-2f85178009fb"/>
        <w:id w:val="-1174106578"/>
        <w:lock w:val="sdtLocked"/>
      </w:sdtPr>
      <w:sdtEndPr/>
      <w:sdtContent>
        <w:p w:rsidR="00B5404D" w:rsidRDefault="00B63625" w14:paraId="23E482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gränshinder och öka samverkan mellan Sverige och Norge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189FA1E42C4AA3B3267F1F7945D2E8"/>
        </w:placeholder>
        <w:text/>
      </w:sdtPr>
      <w:sdtEndPr/>
      <w:sdtContent>
        <w:p w:rsidRPr="009B062B" w:rsidR="006D79C9" w:rsidP="00333E95" w:rsidRDefault="006D79C9" w14:paraId="23E482C7" w14:textId="77777777">
          <w:pPr>
            <w:pStyle w:val="Rubrik1"/>
          </w:pPr>
          <w:r>
            <w:t>Motivering</w:t>
          </w:r>
        </w:p>
      </w:sdtContent>
    </w:sdt>
    <w:p w:rsidR="005E34AB" w:rsidP="00E84FF5" w:rsidRDefault="00E84FF5" w14:paraId="29CE5C81" w14:textId="071089E8">
      <w:pPr>
        <w:pStyle w:val="Normalutanindragellerluft"/>
      </w:pPr>
      <w:r>
        <w:t>Handel och utbyte med andra länder är avgörande för svensk tillväxt och sysselsättning. För att näringslivet ska kunna göra fler affärer, förbättra rörligheten och öka syssel</w:t>
      </w:r>
      <w:r w:rsidR="005E34AB">
        <w:softHyphen/>
      </w:r>
      <w:r>
        <w:t xml:space="preserve">sättningen är det viktigt att ta bort formella och informella gränshinder mellan länder. </w:t>
      </w:r>
    </w:p>
    <w:p w:rsidRPr="005E34AB" w:rsidR="005E34AB" w:rsidP="005E34AB" w:rsidRDefault="00E84FF5" w14:paraId="08D63429" w14:textId="77777777">
      <w:r w:rsidRPr="005E34AB">
        <w:t>Sverige–Danmark, och Öresundsregionen, lyfts ofta fram i diskussionerna gällande gränshinder och framförallt gällande arbetspendling mellan länder. Idag är det ca</w:t>
      </w:r>
      <w:r w:rsidRPr="005E34AB" w:rsidR="008D09DD">
        <w:t xml:space="preserve"> </w:t>
      </w:r>
      <w:r w:rsidRPr="005E34AB">
        <w:t>20</w:t>
      </w:r>
      <w:r w:rsidRPr="005E34AB" w:rsidR="008D09DD">
        <w:t> </w:t>
      </w:r>
      <w:r w:rsidRPr="005E34AB">
        <w:t>000 personer som pendlar från Sverige och har sin huvudsakliga inkomst i Danmark. Det kan jämföras med att fler än 28</w:t>
      </w:r>
      <w:r w:rsidRPr="005E34AB" w:rsidR="008D09DD">
        <w:t> </w:t>
      </w:r>
      <w:r w:rsidRPr="005E34AB">
        <w:t xml:space="preserve">000 svenska pendlare har sin huvudsakliga inkomst i Norge, </w:t>
      </w:r>
      <w:r w:rsidRPr="005E34AB" w:rsidR="008D09DD">
        <w:t xml:space="preserve">och </w:t>
      </w:r>
      <w:r w:rsidRPr="005E34AB">
        <w:t>sedan tillkommer 27</w:t>
      </w:r>
      <w:r w:rsidRPr="005E34AB" w:rsidR="008D09DD">
        <w:t> </w:t>
      </w:r>
      <w:r w:rsidRPr="005E34AB">
        <w:t xml:space="preserve">500 deltidspendlare. Pendlingen mellan Sverige och Norge är alltså störst i Norden. </w:t>
      </w:r>
    </w:p>
    <w:p w:rsidRPr="005E34AB" w:rsidR="00E84FF5" w:rsidP="005E34AB" w:rsidRDefault="00E84FF5" w14:paraId="23E482CD" w14:textId="6CBF7AC8">
      <w:r w:rsidRPr="005E34AB">
        <w:t xml:space="preserve">Coronakrisen har påverkat det nordiska utbytet och inte minst påverkat gränsen mellan Norge och Sverige. På den svenska sidan har företag </w:t>
      </w:r>
      <w:r w:rsidRPr="005E34AB" w:rsidR="008D09DD">
        <w:t xml:space="preserve">som är </w:t>
      </w:r>
      <w:r w:rsidRPr="005E34AB">
        <w:t xml:space="preserve">beroende av gränshandel drabbats särskilt hårt. </w:t>
      </w:r>
      <w:r w:rsidRPr="005E34AB" w:rsidR="008D09DD">
        <w:t>En b</w:t>
      </w:r>
      <w:r w:rsidRPr="005E34AB">
        <w:t xml:space="preserve">ättre samordnad coronastrategi mellan Sverige och Norge samt djupare dialog mellan länderna om konsekvenserna av olika restriktioner hade kunnat mildra de ekonomiska effekterna för människor och företag längs gränsen. I spåren av pandemin blir det viktigt med minskade gränshinder för att få fart på utbytet mellan länderna och därmed ekonomin. </w:t>
      </w:r>
    </w:p>
    <w:p w:rsidRPr="005E34AB" w:rsidR="005E34AB" w:rsidP="005E34AB" w:rsidRDefault="00E84FF5" w14:paraId="1C266ABD" w14:textId="77777777">
      <w:r w:rsidRPr="005E34AB">
        <w:t xml:space="preserve">Formella och informella gränshinder kan man stöta på när man tar jobb eller gör affärer över gränsen. Formella gränshinder är skillnader i lagar och regelverk mellan två länder, medan informella är till exempel brist på information, komplicerade rutiner eller brist på kunskap. </w:t>
      </w:r>
    </w:p>
    <w:p w:rsidRPr="005E34AB" w:rsidR="00E84FF5" w:rsidP="005E34AB" w:rsidRDefault="00E84FF5" w14:paraId="23E482D0" w14:textId="1C9BB2C8">
      <w:r w:rsidRPr="005E34AB">
        <w:t xml:space="preserve">Pendlingen är viktig för att öka rörligheten och få större arbetsmarknadsregioner, men för att öka sysselsättningen och tillväxten är det än viktigare att näringslivets gränshinder prioriteras. </w:t>
      </w:r>
    </w:p>
    <w:p w:rsidRPr="005E34AB" w:rsidR="005E34AB" w:rsidP="005E34AB" w:rsidRDefault="00E84FF5" w14:paraId="20870781" w14:textId="77777777">
      <w:r w:rsidRPr="005E34AB">
        <w:lastRenderedPageBreak/>
        <w:t xml:space="preserve">Gränsen mellan Sverige och Norge utgör EU:s yttre gräns. Det gör att företag som ska passera Sverige–Norge-gränsen tydligare drabbas av gränshinder som hindrar affärerna eftersom Norge inte är med i EU:s tullsamverkan. Norge är Sveriges viktigaste handelspartner ihop med Tyskland. Flera undersökningar visar att företagen stöter på hinder inom främst tre områden: tull och moms, olikheter i regelverk och standarder samt brist på information. Dessa gränshinder drabbar framförallt små och medelstora företag som har mindre resurser för att övervinna dessa hinder. </w:t>
      </w:r>
    </w:p>
    <w:p w:rsidRPr="005E34AB" w:rsidR="00E84FF5" w:rsidP="005E34AB" w:rsidRDefault="00E84FF5" w14:paraId="23E482D3" w14:textId="2321D543">
      <w:r w:rsidRPr="005E34AB">
        <w:t>Det svenska gränshindersarbetet måste därför stärkas, informationen måste för</w:t>
      </w:r>
      <w:r w:rsidR="005E34AB">
        <w:softHyphen/>
      </w:r>
      <w:r w:rsidRPr="005E34AB">
        <w:t>bättras framförallt till små och medelstora företag och svenska myndigheters gräns</w:t>
      </w:r>
      <w:r w:rsidR="005E34AB">
        <w:softHyphen/>
      </w:r>
      <w:r w:rsidRPr="005E34AB">
        <w:t xml:space="preserve">hindersuppdrag måste förtydligas och kopplas till förenklingsuppdraget. Pandemin visar även </w:t>
      </w:r>
      <w:r w:rsidRPr="005E34AB" w:rsidR="008D09DD">
        <w:t xml:space="preserve">att </w:t>
      </w:r>
      <w:proofErr w:type="gramStart"/>
      <w:r w:rsidRPr="005E34AB">
        <w:t>samverkan länderna</w:t>
      </w:r>
      <w:proofErr w:type="gramEnd"/>
      <w:r w:rsidRPr="005E34AB">
        <w:t xml:space="preserve"> </w:t>
      </w:r>
      <w:r w:rsidRPr="005E34AB" w:rsidR="008D09DD">
        <w:t xml:space="preserve">emellan </w:t>
      </w:r>
      <w:r w:rsidRPr="005E34AB">
        <w:t xml:space="preserve">behöver öka. </w:t>
      </w:r>
    </w:p>
    <w:p w:rsidRPr="005E34AB" w:rsidR="005E34AB" w:rsidP="005E34AB" w:rsidRDefault="00E84FF5" w14:paraId="2C4FA8EE" w14:textId="2A3B5604">
      <w:r w:rsidRPr="005E34AB">
        <w:t>Detta bör ges regeringen till känna.</w:t>
      </w:r>
      <w:bookmarkStart w:name="_GoBack" w:id="2"/>
      <w:bookmarkEnd w:id="2"/>
    </w:p>
    <w:sdt>
      <w:sdtPr>
        <w:alias w:val="CC_Underskrifter"/>
        <w:tag w:val="CC_Underskrifter"/>
        <w:id w:val="583496634"/>
        <w:lock w:val="sdtContentLocked"/>
        <w:placeholder>
          <w:docPart w:val="F124B9F5EEA8484D952FC69486AD0FB3"/>
        </w:placeholder>
      </w:sdtPr>
      <w:sdtEndPr/>
      <w:sdtContent>
        <w:p w:rsidR="005066CC" w:rsidP="005066CC" w:rsidRDefault="005066CC" w14:paraId="23E482D6" w14:textId="7737A206"/>
        <w:p w:rsidRPr="008E0FE2" w:rsidR="004801AC" w:rsidP="005066CC" w:rsidRDefault="00C92378" w14:paraId="23E482D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</w:tr>
    </w:tbl>
    <w:p w:rsidR="00BF5E61" w:rsidRDefault="00BF5E61" w14:paraId="23E482DB" w14:textId="77777777"/>
    <w:sectPr w:rsidR="00BF5E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82DD" w14:textId="77777777" w:rsidR="00E84FF5" w:rsidRDefault="00E84FF5" w:rsidP="000C1CAD">
      <w:pPr>
        <w:spacing w:line="240" w:lineRule="auto"/>
      </w:pPr>
      <w:r>
        <w:separator/>
      </w:r>
    </w:p>
  </w:endnote>
  <w:endnote w:type="continuationSeparator" w:id="0">
    <w:p w14:paraId="23E482DE" w14:textId="77777777" w:rsidR="00E84FF5" w:rsidRDefault="00E84F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82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82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FA78" w14:textId="77777777" w:rsidR="00EA25B3" w:rsidRDefault="00EA25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82DB" w14:textId="77777777" w:rsidR="00E84FF5" w:rsidRDefault="00E84FF5" w:rsidP="000C1CAD">
      <w:pPr>
        <w:spacing w:line="240" w:lineRule="auto"/>
      </w:pPr>
      <w:r>
        <w:separator/>
      </w:r>
    </w:p>
  </w:footnote>
  <w:footnote w:type="continuationSeparator" w:id="0">
    <w:p w14:paraId="23E482DC" w14:textId="77777777" w:rsidR="00E84FF5" w:rsidRDefault="00E84F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E482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E482EE" wp14:anchorId="23E482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2378" w14:paraId="23E482F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E320818F824C5CA811908835D668FB"/>
                              </w:placeholder>
                              <w:text/>
                            </w:sdtPr>
                            <w:sdtEndPr/>
                            <w:sdtContent>
                              <w:r w:rsidR="00E84FF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C6506009B84A4B8E7868EC5438C8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E482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E34AB" w14:paraId="23E482F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E320818F824C5CA811908835D668FB"/>
                        </w:placeholder>
                        <w:text/>
                      </w:sdtPr>
                      <w:sdtEndPr/>
                      <w:sdtContent>
                        <w:r w:rsidR="00E84FF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C6506009B84A4B8E7868EC5438C88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E482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3E482E1" w14:textId="77777777">
    <w:pPr>
      <w:jc w:val="right"/>
    </w:pPr>
  </w:p>
  <w:p w:rsidR="00262EA3" w:rsidP="00776B74" w:rsidRDefault="00262EA3" w14:paraId="23E482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2378" w14:paraId="23E482E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E482F0" wp14:anchorId="23E482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2378" w14:paraId="23E482E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4FF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92378" w14:paraId="23E482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2378" w14:paraId="23E482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:771</w:t>
        </w:r>
      </w:sdtContent>
    </w:sdt>
  </w:p>
  <w:p w:rsidR="00262EA3" w:rsidP="00E03A3D" w:rsidRDefault="00C92378" w14:paraId="23E482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Christensson och Daniel Bäckström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84FF5" w14:paraId="23E482EA" w14:textId="77777777">
        <w:pPr>
          <w:pStyle w:val="FSHRub2"/>
        </w:pPr>
        <w:r>
          <w:t>Gränshinder mellan Sverige och Norge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E482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84F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314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4CD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6CC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4AB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2F4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9DD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755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4D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625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E61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A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378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996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4FF5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5B3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E482C5"/>
  <w15:chartTrackingRefBased/>
  <w15:docId w15:val="{84A84989-BD42-498D-986C-FBE442F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435B3561E43C9BAAC6B1589320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E0FC4-C70F-4EA0-BBCF-DD71E4C908F0}"/>
      </w:docPartPr>
      <w:docPartBody>
        <w:p w:rsidR="00932DF7" w:rsidRDefault="00932DF7">
          <w:pPr>
            <w:pStyle w:val="BD9435B3561E43C9BAAC6B15893205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189FA1E42C4AA3B3267F1F7945D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DBCE5-CBAC-419F-9553-DB4A21398D00}"/>
      </w:docPartPr>
      <w:docPartBody>
        <w:p w:rsidR="00932DF7" w:rsidRDefault="00932DF7">
          <w:pPr>
            <w:pStyle w:val="A8189FA1E42C4AA3B3267F1F7945D2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E320818F824C5CA811908835D66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6649E-EAEE-41B4-9E16-C187EEC64989}"/>
      </w:docPartPr>
      <w:docPartBody>
        <w:p w:rsidR="00932DF7" w:rsidRDefault="00932DF7">
          <w:pPr>
            <w:pStyle w:val="38E320818F824C5CA811908835D668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C6506009B84A4B8E7868EC5438C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2A101-5D4F-4680-9D8F-7CE1B7F75C5E}"/>
      </w:docPartPr>
      <w:docPartBody>
        <w:p w:rsidR="00932DF7" w:rsidRDefault="00932DF7">
          <w:pPr>
            <w:pStyle w:val="70C6506009B84A4B8E7868EC5438C889"/>
          </w:pPr>
          <w:r>
            <w:t xml:space="preserve"> </w:t>
          </w:r>
        </w:p>
      </w:docPartBody>
    </w:docPart>
    <w:docPart>
      <w:docPartPr>
        <w:name w:val="F124B9F5EEA8484D952FC69486AD0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0CB61-4513-4C3C-AA78-FA77A036184B}"/>
      </w:docPartPr>
      <w:docPartBody>
        <w:p w:rsidR="00A4058D" w:rsidRDefault="00A405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7"/>
    <w:rsid w:val="00932DF7"/>
    <w:rsid w:val="00A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9435B3561E43C9BAAC6B1589320505">
    <w:name w:val="BD9435B3561E43C9BAAC6B1589320505"/>
  </w:style>
  <w:style w:type="paragraph" w:customStyle="1" w:styleId="1BBF3DCC5DC243CAA8A4E14B3700322F">
    <w:name w:val="1BBF3DCC5DC243CAA8A4E14B370032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9F1795A6D0B49539507EC3B93904987">
    <w:name w:val="89F1795A6D0B49539507EC3B93904987"/>
  </w:style>
  <w:style w:type="paragraph" w:customStyle="1" w:styleId="A8189FA1E42C4AA3B3267F1F7945D2E8">
    <w:name w:val="A8189FA1E42C4AA3B3267F1F7945D2E8"/>
  </w:style>
  <w:style w:type="paragraph" w:customStyle="1" w:styleId="55F184CC19D648798E8B32C8360DB2C6">
    <w:name w:val="55F184CC19D648798E8B32C8360DB2C6"/>
  </w:style>
  <w:style w:type="paragraph" w:customStyle="1" w:styleId="89D8038E02264969B7515BB9E8A9EB61">
    <w:name w:val="89D8038E02264969B7515BB9E8A9EB61"/>
  </w:style>
  <w:style w:type="paragraph" w:customStyle="1" w:styleId="38E320818F824C5CA811908835D668FB">
    <w:name w:val="38E320818F824C5CA811908835D668FB"/>
  </w:style>
  <w:style w:type="paragraph" w:customStyle="1" w:styleId="70C6506009B84A4B8E7868EC5438C889">
    <w:name w:val="70C6506009B84A4B8E7868EC5438C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AAD42-984F-491D-A75A-E73285B3F4B1}"/>
</file>

<file path=customXml/itemProps2.xml><?xml version="1.0" encoding="utf-8"?>
<ds:datastoreItem xmlns:ds="http://schemas.openxmlformats.org/officeDocument/2006/customXml" ds:itemID="{E0A02444-7A5A-4800-8D4A-6B147796F5B7}"/>
</file>

<file path=customXml/itemProps3.xml><?xml version="1.0" encoding="utf-8"?>
<ds:datastoreItem xmlns:ds="http://schemas.openxmlformats.org/officeDocument/2006/customXml" ds:itemID="{E7B2794B-4089-495D-847D-96857C671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2481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Gränshinder mellan Sverige och Norge</vt:lpstr>
      <vt:lpstr>
      </vt:lpstr>
    </vt:vector>
  </TitlesOfParts>
  <Company>Sveriges riksdag</Company>
  <LinksUpToDate>false</LinksUpToDate>
  <CharactersWithSpaces>2879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