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1791" w:rsidRPr="009F503A" w:rsidRDefault="00A51791" w:rsidP="004B7012">
      <w:pPr>
        <w:pStyle w:val="Hemstlrubrik"/>
      </w:pPr>
      <w:r w:rsidRPr="009F503A">
        <w:t>Förslag till riksdagsbeslut</w:t>
      </w:r>
    </w:p>
    <w:p w:rsidR="00A51791" w:rsidRPr="009F503A" w:rsidRDefault="00A51791" w:rsidP="004B7012">
      <w:pPr>
        <w:pStyle w:val="Hemstlatt"/>
        <w:rPr>
          <w:sz w:val="24"/>
        </w:rPr>
      </w:pPr>
      <w:r w:rsidRPr="009F503A">
        <w:t>Riksdagen tillkännager för regeringen som sin mening vad i motionen anförs om det stora behovet av fler utbildade teckenspråkslärare.</w:t>
      </w:r>
    </w:p>
    <w:p w:rsidR="00A51791" w:rsidRPr="009F503A" w:rsidRDefault="00A51791" w:rsidP="004B7012">
      <w:pPr>
        <w:pStyle w:val="Hemstlatt"/>
      </w:pPr>
      <w:r w:rsidRPr="009F503A">
        <w:t>Riksdagen tillkännager för regeringen som sin mening vad i motionen anförs om fortbildning för outbildade teckenspråkslärare som undervisar hörande elever i teckenspråk.</w:t>
      </w:r>
    </w:p>
    <w:p w:rsidR="00A51791" w:rsidRPr="009F503A" w:rsidRDefault="00A51791" w:rsidP="00A51791">
      <w:pPr>
        <w:pStyle w:val="Rubrik1"/>
      </w:pPr>
      <w:r w:rsidRPr="009F503A">
        <w:t>Motivering</w:t>
      </w:r>
    </w:p>
    <w:p w:rsidR="00A51791" w:rsidRPr="009F503A" w:rsidRDefault="00A51791" w:rsidP="00A51791">
      <w:r w:rsidRPr="009F503A">
        <w:t>Döva har sedan 1981 rätt att få samhällsinformation och sin skolgång på sitt första språk som är teckenspråk. Språket blev då i Sverige erkänt som dövas första språk. Det är i</w:t>
      </w:r>
      <w:r w:rsidR="004B7012" w:rsidRPr="009F503A">
        <w:t xml:space="preserve"> </w:t>
      </w:r>
      <w:r w:rsidRPr="009F503A">
        <w:t>dag många som vill lära sig teckenspråk för att kunna använda det på ett funktionellt sätt med döva antingen det gäller i arbetslivet eller i mer privata sammanhang.</w:t>
      </w:r>
    </w:p>
    <w:p w:rsidR="00A51791" w:rsidRPr="009F503A" w:rsidRDefault="00A51791" w:rsidP="002543D9">
      <w:pPr>
        <w:pStyle w:val="Normaltindrag"/>
      </w:pPr>
      <w:r w:rsidRPr="009F503A">
        <w:t xml:space="preserve">Sedan början av 1990-talet är det möjligt för hörande elever att lära sig teckenspråk som C-språk eller individuellt val på gymnasiet. I mitten av </w:t>
      </w:r>
      <w:r w:rsidR="004B7012" w:rsidRPr="009F503A">
        <w:t>19</w:t>
      </w:r>
      <w:r w:rsidRPr="009F503A">
        <w:t xml:space="preserve">90-talet togs det även ett beslut i riksdagen att </w:t>
      </w:r>
      <w:r w:rsidR="004B7012" w:rsidRPr="009F503A">
        <w:t xml:space="preserve">teckenspråk </w:t>
      </w:r>
      <w:r w:rsidRPr="009F503A">
        <w:t>ska</w:t>
      </w:r>
      <w:r w:rsidR="002543D9" w:rsidRPr="009F503A">
        <w:t>ll</w:t>
      </w:r>
      <w:r w:rsidRPr="009F503A">
        <w:t xml:space="preserve"> erbjudas som B- eller C-språk på grundskolan. Detta har blivit mycket populärt bland hörande elever</w:t>
      </w:r>
      <w:r w:rsidR="004B7012" w:rsidRPr="009F503A">
        <w:t>,</w:t>
      </w:r>
      <w:r w:rsidRPr="009F503A">
        <w:t xml:space="preserve"> och antalet elever som utnyttjar möjligheten ökar kraftigt.</w:t>
      </w:r>
    </w:p>
    <w:p w:rsidR="00A51791" w:rsidRPr="009F503A" w:rsidRDefault="00A51791" w:rsidP="002543D9">
      <w:pPr>
        <w:pStyle w:val="Normaltindrag"/>
      </w:pPr>
      <w:r w:rsidRPr="009F503A">
        <w:t>Ett stort problem i Sverige i</w:t>
      </w:r>
      <w:r w:rsidR="0030576E" w:rsidRPr="009F503A">
        <w:t xml:space="preserve"> </w:t>
      </w:r>
      <w:r w:rsidRPr="009F503A">
        <w:t>dag är bristen på eller snarare avsaknaden av en adekvat teckenspråkslärarutbildning. Det finns ett stort behov av en lära</w:t>
      </w:r>
      <w:r w:rsidRPr="009F503A">
        <w:t>r</w:t>
      </w:r>
      <w:r w:rsidRPr="009F503A">
        <w:t>utbildning där behörighet ges för att undervisa i ämnet teckenspråk på grun</w:t>
      </w:r>
      <w:r w:rsidRPr="009F503A">
        <w:t>d</w:t>
      </w:r>
      <w:r w:rsidRPr="009F503A">
        <w:t>skola och gymnasieskola. Det finns ett skriande behov av att få i</w:t>
      </w:r>
      <w:r w:rsidR="004B7012" w:rsidRPr="009F503A">
        <w:t xml:space="preserve"> </w:t>
      </w:r>
      <w:r w:rsidRPr="009F503A">
        <w:t>gång for</w:t>
      </w:r>
      <w:r w:rsidRPr="009F503A">
        <w:t>t</w:t>
      </w:r>
      <w:r w:rsidRPr="009F503A">
        <w:t>bildningar för de teckenspråkslärare som i</w:t>
      </w:r>
      <w:r w:rsidR="004B7012" w:rsidRPr="009F503A">
        <w:t xml:space="preserve"> </w:t>
      </w:r>
      <w:r w:rsidRPr="009F503A">
        <w:t>dag finns ute i skolorna. Enligt en grov beräkning arbetar c</w:t>
      </w:r>
      <w:r w:rsidR="004B7012" w:rsidRPr="009F503A">
        <w:t>a</w:t>
      </w:r>
      <w:r w:rsidR="0030576E" w:rsidRPr="009F503A">
        <w:t xml:space="preserve"> </w:t>
      </w:r>
      <w:r w:rsidRPr="009F503A">
        <w:t>250 outbildade teckenspråkslärare i landet. Detta är otillfredsställande och ett problem som omedelbart bör åtgärdas så att kvalit</w:t>
      </w:r>
      <w:r w:rsidRPr="009F503A">
        <w:t>e</w:t>
      </w:r>
      <w:r w:rsidRPr="009F503A">
        <w:t xml:space="preserve">ten kan höjas i denna yrkesgrupp. </w:t>
      </w:r>
    </w:p>
    <w:p w:rsidR="00A51791" w:rsidRPr="009F503A" w:rsidRDefault="00A51791" w:rsidP="00B259E1">
      <w:pPr>
        <w:pStyle w:val="Normaltindrag"/>
      </w:pPr>
      <w:r w:rsidRPr="009F503A">
        <w:t>Skolverket har förvisso bidragit till vissa satsningar för teckenspråkslärare, bl</w:t>
      </w:r>
      <w:r w:rsidR="006C79D6" w:rsidRPr="009F503A">
        <w:t>.</w:t>
      </w:r>
      <w:r w:rsidRPr="009F503A">
        <w:t>a</w:t>
      </w:r>
      <w:r w:rsidR="006C79D6" w:rsidRPr="009F503A">
        <w:t>.</w:t>
      </w:r>
      <w:r w:rsidRPr="009F503A">
        <w:t xml:space="preserve"> 20-poängsutbildning i teckenspråk vid universitetet i Örebro. Det är bra satsningar, men det kommer att behövas ännu mer. Med fler utbildade lärare kommer teckenspråket att spridas i samhället, vilket kommer att innebära mer </w:t>
      </w:r>
      <w:r w:rsidRPr="009F503A">
        <w:lastRenderedPageBreak/>
        <w:t>jämlikhet för döva i Sverige. Det talas ofta om tillgänglighet för funktion</w:t>
      </w:r>
      <w:r w:rsidRPr="009F503A">
        <w:t>s</w:t>
      </w:r>
      <w:r w:rsidRPr="009F503A">
        <w:t xml:space="preserve">hindrade. Dövas möjligheter härvidlag är dock </w:t>
      </w:r>
      <w:r w:rsidR="006C79D6" w:rsidRPr="009F503A">
        <w:t>inte</w:t>
      </w:r>
      <w:r w:rsidRPr="009F503A">
        <w:t xml:space="preserve"> så stora eftersom det inte finns tillräckligt med tolkar. </w:t>
      </w:r>
      <w:r w:rsidR="006C79D6" w:rsidRPr="009F503A">
        <w:t>I</w:t>
      </w:r>
      <w:r w:rsidR="004B7012" w:rsidRPr="009F503A">
        <w:t xml:space="preserve"> </w:t>
      </w:r>
      <w:r w:rsidR="006C79D6" w:rsidRPr="009F503A">
        <w:t>dag</w:t>
      </w:r>
      <w:r w:rsidRPr="009F503A">
        <w:t xml:space="preserve"> saknas</w:t>
      </w:r>
      <w:r w:rsidR="006C79D6" w:rsidRPr="009F503A">
        <w:t xml:space="preserve"> det</w:t>
      </w:r>
      <w:r w:rsidRPr="009F503A">
        <w:t xml:space="preserve"> c</w:t>
      </w:r>
      <w:r w:rsidR="004B7012" w:rsidRPr="009F503A">
        <w:t>a</w:t>
      </w:r>
      <w:r w:rsidRPr="009F503A">
        <w:t xml:space="preserve"> 1</w:t>
      </w:r>
      <w:r w:rsidR="006C79D6" w:rsidRPr="009F503A">
        <w:t xml:space="preserve"> </w:t>
      </w:r>
      <w:r w:rsidRPr="009F503A">
        <w:t xml:space="preserve">000 teckenspråkstolkar. Döva elever kan </w:t>
      </w:r>
      <w:r w:rsidR="006C79D6" w:rsidRPr="009F503A">
        <w:t>inte</w:t>
      </w:r>
      <w:r w:rsidRPr="009F503A">
        <w:t xml:space="preserve"> få undervisning i skolan på sitt första språk när det </w:t>
      </w:r>
      <w:r w:rsidR="006C79D6" w:rsidRPr="009F503A">
        <w:t>sa</w:t>
      </w:r>
      <w:r w:rsidR="006C79D6" w:rsidRPr="009F503A">
        <w:t>k</w:t>
      </w:r>
      <w:r w:rsidR="006C79D6" w:rsidRPr="009F503A">
        <w:t xml:space="preserve">nas </w:t>
      </w:r>
      <w:r w:rsidRPr="009F503A">
        <w:t xml:space="preserve">lärare som behärskar teckenspråk. </w:t>
      </w:r>
    </w:p>
    <w:p w:rsidR="00A51791" w:rsidRPr="009F503A" w:rsidRDefault="00A51791" w:rsidP="006C79D6">
      <w:pPr>
        <w:pStyle w:val="Normaltindrag"/>
      </w:pPr>
      <w:r w:rsidRPr="009F503A">
        <w:t xml:space="preserve">Teckenspråket är som </w:t>
      </w:r>
      <w:r w:rsidR="007D0CAA" w:rsidRPr="009F503A">
        <w:t xml:space="preserve">tidigare </w:t>
      </w:r>
      <w:r w:rsidRPr="009F503A">
        <w:t>nämnts erkänt som dövas första språk</w:t>
      </w:r>
      <w:r w:rsidR="004B7012" w:rsidRPr="009F503A">
        <w:t>,</w:t>
      </w:r>
      <w:r w:rsidRPr="009F503A">
        <w:t xml:space="preserve"> och det är även erkänt som ett språk bland andra som kan läsas i grundskola och gymnasium. Det innebär att staten bör ha hela ansvaret för utbildningen av de lärare som skall undervisa i detta språk. Därfö</w:t>
      </w:r>
      <w:r w:rsidR="007D0CAA" w:rsidRPr="009F503A">
        <w:t>r bör staten vidta</w:t>
      </w:r>
      <w:r w:rsidRPr="009F503A">
        <w:t xml:space="preserve"> åtgärder för att öka antalet utbildade teckenspråkslära</w:t>
      </w:r>
      <w:r w:rsidR="007D0CAA" w:rsidRPr="009F503A">
        <w:t>re. Dessutom bör åtgärder vidt</w:t>
      </w:r>
      <w:r w:rsidRPr="009F503A">
        <w:t>as för kompetensutveckling av de många outbildade teckenspråkslärare som unde</w:t>
      </w:r>
      <w:r w:rsidRPr="009F503A">
        <w:t>r</w:t>
      </w:r>
      <w:r w:rsidRPr="009F503A">
        <w:t>visar hörande elever i teckenspråk.</w:t>
      </w:r>
    </w:p>
    <w:p w:rsidR="00A51791" w:rsidRPr="009F503A" w:rsidRDefault="00A51791" w:rsidP="004B7012">
      <w:pPr>
        <w:pStyle w:val="Normaltindrag"/>
      </w:pPr>
      <w:r w:rsidRPr="009F503A">
        <w:t>Här krävs krafttag för att tillgängligheten i samhället för döva skall förbät</w:t>
      </w:r>
      <w:r w:rsidRPr="009F503A">
        <w:t>t</w:t>
      </w:r>
      <w:r w:rsidRPr="009F503A">
        <w:t>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B7012" w:rsidRPr="009F50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B7012" w:rsidRPr="009F503A" w:rsidRDefault="004B7012" w:rsidP="004B7012">
            <w:pPr>
              <w:pStyle w:val="UnderskriftDatum"/>
              <w:spacing w:before="240"/>
            </w:pPr>
            <w:r w:rsidRPr="009F503A">
              <w:t>Stockholm den 26 september 2005</w:t>
            </w:r>
          </w:p>
        </w:tc>
        <w:tc>
          <w:tcPr>
            <w:tcW w:w="3047" w:type="dxa"/>
          </w:tcPr>
          <w:p w:rsidR="004B7012" w:rsidRPr="009F503A" w:rsidRDefault="004B7012" w:rsidP="004B7012">
            <w:pPr>
              <w:pStyle w:val="Underskrifter"/>
              <w:spacing w:before="240"/>
            </w:pPr>
          </w:p>
        </w:tc>
      </w:tr>
      <w:tr w:rsidR="004B7012" w:rsidRPr="009F50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B7012" w:rsidRPr="009F503A" w:rsidRDefault="004B7012" w:rsidP="004B7012">
            <w:pPr>
              <w:pStyle w:val="Underskrifter"/>
            </w:pPr>
            <w:r w:rsidRPr="009F503A">
              <w:t>Ingemar Vänerlöv (kd)</w:t>
            </w:r>
          </w:p>
        </w:tc>
        <w:tc>
          <w:tcPr>
            <w:tcW w:w="3047" w:type="dxa"/>
          </w:tcPr>
          <w:p w:rsidR="004B7012" w:rsidRPr="009F503A" w:rsidRDefault="004B7012" w:rsidP="004B7012">
            <w:pPr>
              <w:pStyle w:val="Underskrifter"/>
            </w:pPr>
          </w:p>
        </w:tc>
      </w:tr>
    </w:tbl>
    <w:p w:rsidR="00961A8C" w:rsidRPr="009F503A" w:rsidRDefault="00961A8C" w:rsidP="004B7012">
      <w:pPr>
        <w:pStyle w:val="Normaltindrag"/>
      </w:pPr>
    </w:p>
    <w:sectPr w:rsidR="00961A8C" w:rsidRPr="009F503A" w:rsidSect="004B70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5BCF" w:rsidRPr="009F503A" w:rsidRDefault="006D5BCF">
      <w:r w:rsidRPr="009F503A">
        <w:separator/>
      </w:r>
    </w:p>
  </w:endnote>
  <w:endnote w:type="continuationSeparator" w:id="0">
    <w:p w:rsidR="006D5BCF" w:rsidRPr="009F503A" w:rsidRDefault="006D5BCF">
      <w:r w:rsidRPr="009F50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1C20" w:rsidRPr="009F503A" w:rsidRDefault="009F503A" w:rsidP="004B7012">
    <w:pPr>
      <w:pStyle w:val="Sidfot"/>
    </w:pPr>
    <w:r w:rsidRPr="009F503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7128645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C20" w:rsidRDefault="008F1C2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8313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F1C20" w:rsidRDefault="008F1C2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8313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1C20" w:rsidRPr="009F503A" w:rsidRDefault="009F503A" w:rsidP="004B7012">
    <w:pPr>
      <w:pStyle w:val="Sidfot"/>
    </w:pPr>
    <w:r w:rsidRPr="009F503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49690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C20" w:rsidRDefault="008F1C2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8313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1C20" w:rsidRDefault="008F1C2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8313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1C20" w:rsidRPr="009F503A" w:rsidRDefault="009F503A" w:rsidP="004B7012">
    <w:pPr>
      <w:pStyle w:val="Sidfot"/>
    </w:pPr>
    <w:r w:rsidRPr="009F503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46373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C20" w:rsidRDefault="008F1C2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8313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1C20" w:rsidRDefault="008F1C2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8313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5BCF" w:rsidRPr="009F503A" w:rsidRDefault="006D5BCF">
      <w:r w:rsidRPr="009F503A">
        <w:separator/>
      </w:r>
    </w:p>
  </w:footnote>
  <w:footnote w:type="continuationSeparator" w:id="0">
    <w:p w:rsidR="006D5BCF" w:rsidRPr="009F503A" w:rsidRDefault="006D5BCF">
      <w:r w:rsidRPr="009F50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1C20" w:rsidRPr="009F503A" w:rsidRDefault="009F503A" w:rsidP="004B7012">
    <w:pPr>
      <w:pStyle w:val="Sidhuvud"/>
    </w:pPr>
    <w:r w:rsidRPr="009F503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0518419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C20" w:rsidRDefault="008F1C2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8313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8313A">
                            <w:t>Ub336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F1C20" w:rsidRDefault="008F1C2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8313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8313A">
                      <w:t>Ub336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1C20" w:rsidRPr="009F503A" w:rsidRDefault="009F503A" w:rsidP="004B7012">
    <w:pPr>
      <w:pStyle w:val="Sidhuvud"/>
    </w:pPr>
    <w:r w:rsidRPr="009F503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1551469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C20" w:rsidRDefault="008F1C2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8313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8313A">
                            <w:t>Ub336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F1C20" w:rsidRDefault="008F1C2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8313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8313A">
                      <w:t>Ub336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1C20" w:rsidRPr="009F503A" w:rsidRDefault="008F1C20">
    <w:pPr>
      <w:pStyle w:val="FSHNormal"/>
      <w:tabs>
        <w:tab w:val="right" w:pos="5840"/>
      </w:tabs>
    </w:pPr>
    <w:r w:rsidRPr="009F503A">
      <w:br/>
    </w:r>
    <w:r w:rsidRPr="009F503A">
      <w:fldChar w:fldCharType="begin" w:fldLock="1"/>
    </w:r>
    <w:r w:rsidRPr="009F503A">
      <w:instrText xml:space="preserve"> DOCPROPERTY</w:instrText>
    </w:r>
    <w:r w:rsidRPr="009F503A">
      <w:rPr>
        <w:sz w:val="18"/>
      </w:rPr>
      <w:instrText xml:space="preserve"> "YearUser" *\charformat </w:instrText>
    </w:r>
    <w:r w:rsidRPr="009F503A">
      <w:fldChar w:fldCharType="separate"/>
    </w:r>
    <w:r w:rsidR="00F8313A" w:rsidRPr="009F503A">
      <w:t>2005/06</w:t>
    </w:r>
    <w:r w:rsidRPr="009F503A">
      <w:fldChar w:fldCharType="end"/>
    </w:r>
    <w:r w:rsidRPr="009F503A">
      <w:t xml:space="preserve"> </w:t>
    </w:r>
    <w:r w:rsidRPr="009F503A">
      <w:tab/>
      <w:t xml:space="preserve">mnr: </w:t>
    </w:r>
    <w:r w:rsidRPr="009F503A">
      <w:fldChar w:fldCharType="begin" w:fldLock="1"/>
    </w:r>
    <w:r w:rsidRPr="009F503A">
      <w:instrText xml:space="preserve"> DOCPROPERTY</w:instrText>
    </w:r>
    <w:r w:rsidRPr="009F503A">
      <w:rPr>
        <w:sz w:val="18"/>
      </w:rPr>
      <w:instrText xml:space="preserve"> "Motionsnummer" *\charformat </w:instrText>
    </w:r>
    <w:r w:rsidRPr="009F503A">
      <w:fldChar w:fldCharType="separate"/>
    </w:r>
    <w:r w:rsidR="00F8313A" w:rsidRPr="009F503A">
      <w:t>Ub336</w:t>
    </w:r>
    <w:r w:rsidRPr="009F503A">
      <w:fldChar w:fldCharType="end"/>
    </w:r>
    <w:r w:rsidRPr="009F503A">
      <w:br/>
    </w:r>
    <w:r w:rsidRPr="009F503A">
      <w:fldChar w:fldCharType="begin" w:fldLock="1"/>
    </w:r>
    <w:r w:rsidRPr="009F503A">
      <w:instrText xml:space="preserve"> DOCPROPERTY</w:instrText>
    </w:r>
    <w:r w:rsidRPr="009F503A">
      <w:rPr>
        <w:sz w:val="18"/>
      </w:rPr>
      <w:instrText xml:space="preserve"> "Samling" *\charformat </w:instrText>
    </w:r>
    <w:r w:rsidRPr="009F503A">
      <w:fldChar w:fldCharType="end"/>
    </w:r>
    <w:r w:rsidRPr="009F503A">
      <w:tab/>
      <w:t xml:space="preserve">pnr: </w:t>
    </w:r>
    <w:r w:rsidRPr="009F503A">
      <w:fldChar w:fldCharType="begin" w:fldLock="1"/>
    </w:r>
    <w:r w:rsidRPr="009F503A">
      <w:instrText xml:space="preserve"> DOCPROPERTY</w:instrText>
    </w:r>
    <w:r w:rsidRPr="009F503A">
      <w:rPr>
        <w:sz w:val="18"/>
      </w:rPr>
      <w:instrText xml:space="preserve"> "Partinummer" *\charformat </w:instrText>
    </w:r>
    <w:r w:rsidRPr="009F503A">
      <w:fldChar w:fldCharType="separate"/>
    </w:r>
    <w:r w:rsidR="00F8313A" w:rsidRPr="009F503A">
      <w:t>kd843</w:t>
    </w:r>
    <w:r w:rsidRPr="009F503A">
      <w:fldChar w:fldCharType="end"/>
    </w:r>
  </w:p>
  <w:p w:rsidR="008F1C20" w:rsidRPr="009F503A" w:rsidRDefault="008F1C20">
    <w:pPr>
      <w:pStyle w:val="FSHRub1"/>
    </w:pPr>
    <w:r w:rsidRPr="009F503A">
      <w:t>Motion till riksdagen</w:t>
    </w:r>
    <w:r w:rsidRPr="009F503A">
      <w:br/>
    </w:r>
    <w:r w:rsidRPr="009F503A">
      <w:fldChar w:fldCharType="begin" w:fldLock="1"/>
    </w:r>
    <w:r w:rsidRPr="009F503A">
      <w:instrText xml:space="preserve"> DOCPROPERTY "YearUser" *\charformat </w:instrText>
    </w:r>
    <w:r w:rsidRPr="009F503A">
      <w:fldChar w:fldCharType="separate"/>
    </w:r>
    <w:r w:rsidR="00F8313A" w:rsidRPr="009F503A">
      <w:t>2005/06</w:t>
    </w:r>
    <w:r w:rsidRPr="009F503A">
      <w:fldChar w:fldCharType="end"/>
    </w:r>
    <w:r w:rsidRPr="009F503A">
      <w:t>:</w:t>
    </w:r>
    <w:r w:rsidRPr="009F503A">
      <w:fldChar w:fldCharType="begin" w:fldLock="1"/>
    </w:r>
    <w:r w:rsidRPr="009F503A">
      <w:instrText xml:space="preserve"> DOCPROPERTY "Motionsnummer" *\charformat </w:instrText>
    </w:r>
    <w:r w:rsidRPr="009F503A">
      <w:fldChar w:fldCharType="separate"/>
    </w:r>
    <w:r w:rsidR="00F8313A" w:rsidRPr="009F503A">
      <w:t>Ub336</w:t>
    </w:r>
    <w:r w:rsidRPr="009F503A">
      <w:fldChar w:fldCharType="end"/>
    </w:r>
  </w:p>
  <w:p w:rsidR="008F1C20" w:rsidRPr="009F503A" w:rsidRDefault="008F1C20">
    <w:pPr>
      <w:pStyle w:val="FSHNormalS5"/>
    </w:pPr>
    <w:r w:rsidRPr="009F503A">
      <w:fldChar w:fldCharType="begin" w:fldLock="1"/>
    </w:r>
    <w:r w:rsidRPr="009F503A">
      <w:instrText xml:space="preserve"> DOCPROPERTY "MotionarText" *\charformat </w:instrText>
    </w:r>
    <w:r w:rsidRPr="009F503A">
      <w:fldChar w:fldCharType="separate"/>
    </w:r>
    <w:r w:rsidR="00F8313A" w:rsidRPr="009F503A">
      <w:t>av Ingemar Vänerlöv (kd)</w:t>
    </w:r>
    <w:r w:rsidRPr="009F503A">
      <w:fldChar w:fldCharType="end"/>
    </w:r>
    <w:r w:rsidRPr="009F503A">
      <w:br/>
    </w:r>
    <w:r w:rsidRPr="009F503A">
      <w:fldChar w:fldCharType="begin" w:fldLock="1"/>
    </w:r>
    <w:r w:rsidRPr="009F503A">
      <w:instrText xml:space="preserve"> DOCPROPERTY "SvarFrasKort" *\charformat </w:instrText>
    </w:r>
    <w:r w:rsidRPr="009F503A">
      <w:fldChar w:fldCharType="end"/>
    </w:r>
  </w:p>
  <w:p w:rsidR="008F1C20" w:rsidRPr="009F503A" w:rsidRDefault="008F1C20">
    <w:pPr>
      <w:pStyle w:val="FSHTitel"/>
    </w:pPr>
    <w:r w:rsidRPr="009F503A">
      <w:fldChar w:fldCharType="begin" w:fldLock="1"/>
    </w:r>
    <w:r w:rsidRPr="009F503A">
      <w:instrText xml:space="preserve"> DOCPROPERTY</w:instrText>
    </w:r>
    <w:r w:rsidRPr="009F503A">
      <w:rPr>
        <w:sz w:val="18"/>
      </w:rPr>
      <w:instrText xml:space="preserve"> "RubrikSvar" *\charformat </w:instrText>
    </w:r>
    <w:r w:rsidRPr="009F503A">
      <w:fldChar w:fldCharType="separate"/>
    </w:r>
    <w:r w:rsidR="00F8313A" w:rsidRPr="009F503A">
      <w:t>Teckenspråkslärarutbildning</w:t>
    </w:r>
    <w:r w:rsidRPr="009F503A">
      <w:fldChar w:fldCharType="end"/>
    </w:r>
  </w:p>
  <w:p w:rsidR="008F1C20" w:rsidRPr="009F503A" w:rsidRDefault="008F1C20" w:rsidP="004B701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D770A0AC"/>
    <w:lvl w:ilvl="0" w:tplc="ECEC99C0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0306541">
    <w:abstractNumId w:val="13"/>
  </w:num>
  <w:num w:numId="2" w16cid:durableId="238828289">
    <w:abstractNumId w:val="10"/>
  </w:num>
  <w:num w:numId="3" w16cid:durableId="1146119633">
    <w:abstractNumId w:val="11"/>
  </w:num>
  <w:num w:numId="4" w16cid:durableId="1218080709">
    <w:abstractNumId w:val="12"/>
  </w:num>
  <w:num w:numId="5" w16cid:durableId="475948914">
    <w:abstractNumId w:val="8"/>
  </w:num>
  <w:num w:numId="6" w16cid:durableId="1068072811">
    <w:abstractNumId w:val="3"/>
  </w:num>
  <w:num w:numId="7" w16cid:durableId="70010966">
    <w:abstractNumId w:val="2"/>
  </w:num>
  <w:num w:numId="8" w16cid:durableId="1532452471">
    <w:abstractNumId w:val="1"/>
  </w:num>
  <w:num w:numId="9" w16cid:durableId="1207448673">
    <w:abstractNumId w:val="0"/>
  </w:num>
  <w:num w:numId="10" w16cid:durableId="587733784">
    <w:abstractNumId w:val="9"/>
  </w:num>
  <w:num w:numId="11" w16cid:durableId="418407211">
    <w:abstractNumId w:val="7"/>
  </w:num>
  <w:num w:numId="12" w16cid:durableId="925727361">
    <w:abstractNumId w:val="6"/>
  </w:num>
  <w:num w:numId="13" w16cid:durableId="1926450445">
    <w:abstractNumId w:val="5"/>
  </w:num>
  <w:num w:numId="14" w16cid:durableId="718671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9"/>
  </w:docVars>
  <w:rsids>
    <w:rsidRoot w:val="00555317"/>
    <w:rsid w:val="00064BC3"/>
    <w:rsid w:val="00066775"/>
    <w:rsid w:val="00072FB9"/>
    <w:rsid w:val="00100531"/>
    <w:rsid w:val="00101A35"/>
    <w:rsid w:val="001548D6"/>
    <w:rsid w:val="001C218E"/>
    <w:rsid w:val="00201DFB"/>
    <w:rsid w:val="00204A63"/>
    <w:rsid w:val="00212FF1"/>
    <w:rsid w:val="00230193"/>
    <w:rsid w:val="0025068A"/>
    <w:rsid w:val="002543D9"/>
    <w:rsid w:val="002818D3"/>
    <w:rsid w:val="002C04B9"/>
    <w:rsid w:val="002D11A8"/>
    <w:rsid w:val="0030576E"/>
    <w:rsid w:val="00445271"/>
    <w:rsid w:val="0045374C"/>
    <w:rsid w:val="004A0504"/>
    <w:rsid w:val="004B7012"/>
    <w:rsid w:val="004E38D9"/>
    <w:rsid w:val="00555317"/>
    <w:rsid w:val="00581BF3"/>
    <w:rsid w:val="006C79D6"/>
    <w:rsid w:val="006D5BCF"/>
    <w:rsid w:val="00740D6D"/>
    <w:rsid w:val="00794149"/>
    <w:rsid w:val="007B67A7"/>
    <w:rsid w:val="007C6092"/>
    <w:rsid w:val="007D0CAA"/>
    <w:rsid w:val="008F1C20"/>
    <w:rsid w:val="00934732"/>
    <w:rsid w:val="00946265"/>
    <w:rsid w:val="00961A8C"/>
    <w:rsid w:val="009F503A"/>
    <w:rsid w:val="00A053C6"/>
    <w:rsid w:val="00A51791"/>
    <w:rsid w:val="00AE2153"/>
    <w:rsid w:val="00B13BF0"/>
    <w:rsid w:val="00B259E1"/>
    <w:rsid w:val="00C1285C"/>
    <w:rsid w:val="00C27B7D"/>
    <w:rsid w:val="00C70152"/>
    <w:rsid w:val="00D1174F"/>
    <w:rsid w:val="00DC6C70"/>
    <w:rsid w:val="00E22893"/>
    <w:rsid w:val="00E360DE"/>
    <w:rsid w:val="00E75D28"/>
    <w:rsid w:val="00E84F25"/>
    <w:rsid w:val="00F8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C9D3819-EAAB-4813-8A42-3C6A89C13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B701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B7012"/>
    <w:pPr>
      <w:keepLines/>
      <w:numPr>
        <w:numId w:val="1"/>
      </w:numPr>
      <w:spacing w:before="0"/>
    </w:pPr>
  </w:style>
  <w:style w:type="paragraph" w:styleId="Dokumentversikt">
    <w:name w:val="Document Map"/>
    <w:basedOn w:val="Normal"/>
    <w:semiHidden/>
    <w:rsid w:val="004B7012"/>
    <w:pPr>
      <w:shd w:val="clear" w:color="auto" w:fill="000080"/>
    </w:pPr>
    <w:rPr>
      <w:rFonts w:ascii="Tahoma" w:hAnsi="Tahoma" w:cs="Tahoma"/>
      <w:sz w:val="20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443</Words>
  <Characters>2486</Characters>
  <Application>Microsoft Office Word</Application>
  <DocSecurity>4</DocSecurity>
  <Lines>47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Ub336</vt:lpstr>
    </vt:vector>
  </TitlesOfParts>
  <Company>Riksdagen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Ub336</dc:title>
  <dc:subject>Ub336</dc:subject>
  <dc:creator>Riksdagen</dc:creator>
  <cp:keywords>Riksdagen</cp:keywords>
  <dc:description/>
  <cp:lastModifiedBy>Lars Brink</cp:lastModifiedBy>
  <cp:revision>2</cp:revision>
  <cp:lastPrinted>2006-01-18T10:56:00Z</cp:lastPrinted>
  <dcterms:created xsi:type="dcterms:W3CDTF">2025-12-16T21:59:00Z</dcterms:created>
  <dcterms:modified xsi:type="dcterms:W3CDTF">2025-12-16T21:59:00Z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mot2000_423_2005-11-19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HE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Teckenspråkslärarutbildning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Teckenspråkslärarutbildning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kd843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Ingemar Vänerlöv (kd)</vt:lpwstr>
  </property>
  <property fmtid="{D5CDD505-2E9C-101B-9397-08002B2CF9AE}" pid="26" name="MotionarLista">
    <vt:lpwstr>Vänerlöv, Ingemar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Ingemar Vänerlöv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hannah.ekeroos@riksdagen.se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20052006000001070100000008430069</vt:lpwstr>
  </property>
  <property fmtid="{D5CDD505-2E9C-101B-9397-08002B2CF9AE}" pid="47" name="datum">
    <vt:lpwstr>050926</vt:lpwstr>
  </property>
  <property fmtid="{D5CDD505-2E9C-101B-9397-08002B2CF9AE}" pid="48" name="avsändar-e-post">
    <vt:lpwstr>hannah.ekeroos@riksdagen.se</vt:lpwstr>
  </property>
  <property fmtid="{D5CDD505-2E9C-101B-9397-08002B2CF9AE}" pid="49" name="id">
    <vt:lpwstr>20052006000001070100000008430069</vt:lpwstr>
  </property>
  <property fmtid="{D5CDD505-2E9C-101B-9397-08002B2CF9AE}" pid="50" name="nummer">
    <vt:lpwstr>336</vt:lpwstr>
  </property>
  <property fmtid="{D5CDD505-2E9C-101B-9397-08002B2CF9AE}" pid="51" name="utskottsbeteckning">
    <vt:lpwstr>Ub</vt:lpwstr>
  </property>
</Properties>
</file>