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E40BF" w:rsidRDefault="006E04A4">
      <w:pPr>
        <w:pStyle w:val="Dokumentbeteckning"/>
      </w:pPr>
      <w:r w:rsidRPr="003E40BF">
        <w:fldChar w:fldCharType="begin" w:fldLock="1"/>
      </w:r>
      <w:r w:rsidRPr="003E40BF">
        <w:instrText xml:space="preserve"> DOCPROPERTY "DocumentYear" </w:instrText>
      </w:r>
      <w:r w:rsidRPr="003E40BF">
        <w:fldChar w:fldCharType="separate"/>
      </w:r>
      <w:r w:rsidR="002027E4" w:rsidRPr="003E40BF">
        <w:t>2005/06</w:t>
      </w:r>
      <w:r w:rsidRPr="003E40BF">
        <w:fldChar w:fldCharType="end"/>
      </w:r>
      <w:r w:rsidRPr="003E40BF">
        <w:t>:</w:t>
      </w:r>
      <w:r w:rsidRPr="003E40BF">
        <w:fldChar w:fldCharType="begin" w:fldLock="1"/>
      </w:r>
      <w:r w:rsidRPr="003E40BF">
        <w:instrText xml:space="preserve"> DOCPROPERTY "DocumentNumber" </w:instrText>
      </w:r>
      <w:r w:rsidRPr="003E40BF">
        <w:fldChar w:fldCharType="separate"/>
      </w:r>
      <w:r w:rsidR="002027E4" w:rsidRPr="003E40BF">
        <w:t>68</w:t>
      </w:r>
      <w:r w:rsidRPr="003E40BF">
        <w:fldChar w:fldCharType="end"/>
      </w:r>
    </w:p>
    <w:p w:rsidR="006E04A4" w:rsidRPr="003E40BF" w:rsidRDefault="006E04A4">
      <w:pPr>
        <w:pStyle w:val="Datum"/>
        <w:outlineLvl w:val="0"/>
      </w:pPr>
      <w:r w:rsidRPr="003E40BF">
        <w:fldChar w:fldCharType="begin" w:fldLock="1"/>
      </w:r>
      <w:r w:rsidRPr="003E40BF">
        <w:instrText xml:space="preserve"> DOCPROPERTY "DocumentDate" </w:instrText>
      </w:r>
      <w:r w:rsidRPr="003E40BF">
        <w:fldChar w:fldCharType="separate"/>
      </w:r>
      <w:r w:rsidR="002027E4" w:rsidRPr="003E40BF">
        <w:t>Onsdagen den 8 februari 2006</w:t>
      </w:r>
      <w:r w:rsidRPr="003E40B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E4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E40BF" w:rsidRDefault="006E04A4">
            <w:pPr>
              <w:pStyle w:val="Plenum"/>
              <w:tabs>
                <w:tab w:val="clear" w:pos="1418"/>
              </w:tabs>
            </w:pPr>
            <w:r w:rsidRPr="003E40BF">
              <w:t>Kl.</w:t>
            </w:r>
          </w:p>
        </w:tc>
        <w:tc>
          <w:tcPr>
            <w:tcW w:w="851" w:type="dxa"/>
          </w:tcPr>
          <w:p w:rsidR="006E04A4" w:rsidRPr="003E40BF" w:rsidRDefault="003C5FE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E40BF">
              <w:t>09.00</w:t>
            </w:r>
          </w:p>
        </w:tc>
        <w:tc>
          <w:tcPr>
            <w:tcW w:w="397" w:type="dxa"/>
          </w:tcPr>
          <w:p w:rsidR="006E04A4" w:rsidRPr="003E40B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E40BF" w:rsidRDefault="003C5FEB">
            <w:pPr>
              <w:pStyle w:val="Plenum"/>
              <w:tabs>
                <w:tab w:val="clear" w:pos="1418"/>
              </w:tabs>
              <w:ind w:right="1"/>
            </w:pPr>
            <w:r w:rsidRPr="003E40BF">
              <w:t>Arbetsplenum</w:t>
            </w:r>
          </w:p>
        </w:tc>
      </w:tr>
      <w:tr w:rsidR="003C5FEB" w:rsidRPr="003E4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C5FEB" w:rsidRPr="003E40BF" w:rsidRDefault="003C5FE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C5FEB" w:rsidRPr="003E40BF" w:rsidRDefault="003C5FEB">
            <w:pPr>
              <w:pStyle w:val="Plenum"/>
              <w:tabs>
                <w:tab w:val="clear" w:pos="1418"/>
              </w:tabs>
              <w:jc w:val="right"/>
            </w:pPr>
            <w:r w:rsidRPr="003E40BF">
              <w:t>16.00</w:t>
            </w:r>
          </w:p>
        </w:tc>
        <w:tc>
          <w:tcPr>
            <w:tcW w:w="397" w:type="dxa"/>
          </w:tcPr>
          <w:p w:rsidR="003C5FEB" w:rsidRPr="003E40BF" w:rsidRDefault="003C5FE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C5FEB" w:rsidRPr="003E40BF" w:rsidRDefault="003C5FEB">
            <w:pPr>
              <w:pStyle w:val="Plenum"/>
              <w:tabs>
                <w:tab w:val="clear" w:pos="1418"/>
              </w:tabs>
              <w:ind w:right="1"/>
            </w:pPr>
            <w:r w:rsidRPr="003E40BF">
              <w:t>Votering</w:t>
            </w:r>
          </w:p>
        </w:tc>
      </w:tr>
    </w:tbl>
    <w:p w:rsidR="006E04A4" w:rsidRPr="003E40BF" w:rsidRDefault="006E04A4">
      <w:pPr>
        <w:pStyle w:val="StreckLngt"/>
      </w:pPr>
      <w:r w:rsidRPr="003E40BF">
        <w:tab/>
      </w:r>
    </w:p>
    <w:p w:rsidR="00D45AE3" w:rsidRPr="003E40BF" w:rsidRDefault="00D45AE3" w:rsidP="00D45AE3">
      <w:pPr>
        <w:pStyle w:val="Blankrad"/>
      </w:pPr>
      <w:r w:rsidRPr="003E40BF">
        <w:t>     </w:t>
      </w:r>
    </w:p>
    <w:p w:rsidR="00CF242C" w:rsidRPr="003E40BF" w:rsidRDefault="00CF242C" w:rsidP="00CF242C">
      <w:pPr>
        <w:pStyle w:val="Blankrad"/>
      </w:pPr>
      <w:r w:rsidRPr="003E40B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3E4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E40BF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3E40BF" w:rsidRDefault="006E04A4">
            <w:pPr>
              <w:pStyle w:val="HuvudrubrikEnsam"/>
            </w:pPr>
            <w:r w:rsidRPr="003E40BF">
              <w:t>Justering av pr</w:t>
            </w:r>
            <w:r w:rsidR="00D22A02" w:rsidRPr="003E40BF">
              <w:t>o</w:t>
            </w:r>
            <w:r w:rsidRPr="003E40BF">
              <w:t>tokoll</w:t>
            </w:r>
          </w:p>
        </w:tc>
        <w:tc>
          <w:tcPr>
            <w:tcW w:w="2481" w:type="dxa"/>
          </w:tcPr>
          <w:p w:rsidR="006E04A4" w:rsidRPr="003E40BF" w:rsidRDefault="006E04A4" w:rsidP="00147F56">
            <w:pPr>
              <w:pStyle w:val="HuvudrubrikKolumn3"/>
            </w:pPr>
          </w:p>
        </w:tc>
      </w:tr>
      <w:tr w:rsidR="006E04A4" w:rsidRPr="003E4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E40BF" w:rsidRDefault="006E04A4">
            <w:r w:rsidRPr="003E40BF">
              <w:t>1</w:t>
            </w:r>
          </w:p>
        </w:tc>
        <w:tc>
          <w:tcPr>
            <w:tcW w:w="6237" w:type="dxa"/>
          </w:tcPr>
          <w:p w:rsidR="006E04A4" w:rsidRPr="003E40BF" w:rsidRDefault="006E04A4">
            <w:r w:rsidRPr="003E40BF">
              <w:t xml:space="preserve">Protokollet från sammanträdet </w:t>
            </w:r>
            <w:r w:rsidR="00A254A2" w:rsidRPr="003E40BF">
              <w:t>torsdagen den 2 februari</w:t>
            </w:r>
          </w:p>
        </w:tc>
        <w:tc>
          <w:tcPr>
            <w:tcW w:w="2481" w:type="dxa"/>
          </w:tcPr>
          <w:p w:rsidR="006E04A4" w:rsidRPr="003E40BF" w:rsidRDefault="006E04A4">
            <w:pPr>
              <w:rPr>
                <w:spacing w:val="-4"/>
              </w:rPr>
            </w:pPr>
          </w:p>
        </w:tc>
      </w:tr>
    </w:tbl>
    <w:p w:rsidR="006E04A4" w:rsidRPr="003E40BF" w:rsidRDefault="006E04A4">
      <w:pPr>
        <w:pStyle w:val="Blankrad"/>
      </w:pPr>
      <w:r w:rsidRPr="003E40BF">
        <w:t>     </w:t>
      </w:r>
    </w:p>
    <w:p w:rsidR="00475CD1" w:rsidRPr="003E40BF" w:rsidRDefault="006E04A4">
      <w:pPr>
        <w:pStyle w:val="Blankrad"/>
      </w:pPr>
      <w:r w:rsidRPr="003E40B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75CD1" w:rsidRPr="003E4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75CD1" w:rsidRPr="003E40BF" w:rsidRDefault="00475CD1" w:rsidP="00F71A1A">
            <w:pPr>
              <w:pStyle w:val="HuvudrubrikFlisteNr"/>
            </w:pPr>
          </w:p>
        </w:tc>
        <w:tc>
          <w:tcPr>
            <w:tcW w:w="6237" w:type="dxa"/>
          </w:tcPr>
          <w:p w:rsidR="00475CD1" w:rsidRPr="003E40BF" w:rsidRDefault="00475CD1">
            <w:pPr>
              <w:pStyle w:val="HuvudrubrikEnsam"/>
            </w:pPr>
            <w:bookmarkStart w:id="1" w:name="TypRubrik"/>
            <w:bookmarkEnd w:id="1"/>
            <w:r w:rsidRPr="003E40BF">
              <w:t>Meddelande om ändring i kammarens sammanträdesplan</w:t>
            </w:r>
          </w:p>
        </w:tc>
        <w:tc>
          <w:tcPr>
            <w:tcW w:w="2481" w:type="dxa"/>
          </w:tcPr>
          <w:p w:rsidR="00475CD1" w:rsidRPr="003E40BF" w:rsidRDefault="00475CD1" w:rsidP="00F71A1A">
            <w:pPr>
              <w:pStyle w:val="HuvudrubrikKolumn3"/>
            </w:pPr>
          </w:p>
        </w:tc>
      </w:tr>
      <w:tr w:rsidR="00475CD1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5CD1" w:rsidRPr="003E40BF" w:rsidRDefault="00475CD1" w:rsidP="00F71A1A">
            <w:pPr>
              <w:pStyle w:val="Underrubrik"/>
            </w:pPr>
          </w:p>
        </w:tc>
        <w:tc>
          <w:tcPr>
            <w:tcW w:w="6237" w:type="dxa"/>
          </w:tcPr>
          <w:p w:rsidR="00475CD1" w:rsidRPr="003E40BF" w:rsidRDefault="00475CD1" w:rsidP="00F71A1A">
            <w:pPr>
              <w:pStyle w:val="Underrubrik"/>
            </w:pPr>
            <w:bookmarkStart w:id="2" w:name="TypUnderrubrik"/>
            <w:bookmarkEnd w:id="2"/>
            <w:r w:rsidRPr="003E40BF">
              <w:t>Torsdagen den 9 februari</w:t>
            </w:r>
          </w:p>
        </w:tc>
        <w:tc>
          <w:tcPr>
            <w:tcW w:w="2481" w:type="dxa"/>
          </w:tcPr>
          <w:p w:rsidR="00475CD1" w:rsidRPr="003E40BF" w:rsidRDefault="00475CD1" w:rsidP="00F71A1A">
            <w:pPr>
              <w:pStyle w:val="Underrubrik"/>
              <w:rPr>
                <w:spacing w:val="-4"/>
              </w:rPr>
            </w:pPr>
          </w:p>
        </w:tc>
      </w:tr>
      <w:tr w:rsidR="00475CD1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75CD1" w:rsidRPr="003E40BF" w:rsidRDefault="006753C5">
            <w:bookmarkStart w:id="3" w:name="StartText"/>
            <w:bookmarkEnd w:id="3"/>
            <w:r w:rsidRPr="003E40BF">
              <w:t>2</w:t>
            </w:r>
          </w:p>
        </w:tc>
        <w:tc>
          <w:tcPr>
            <w:tcW w:w="6237" w:type="dxa"/>
          </w:tcPr>
          <w:p w:rsidR="00475CD1" w:rsidRPr="003E40BF" w:rsidRDefault="00475CD1">
            <w:r w:rsidRPr="003E40BF">
              <w:t>Arbetsplenum kl. 12.00 utgår</w:t>
            </w:r>
          </w:p>
        </w:tc>
        <w:tc>
          <w:tcPr>
            <w:tcW w:w="2481" w:type="dxa"/>
          </w:tcPr>
          <w:p w:rsidR="00475CD1" w:rsidRPr="003E40BF" w:rsidRDefault="00475CD1">
            <w:pPr>
              <w:rPr>
                <w:spacing w:val="-4"/>
              </w:rPr>
            </w:pPr>
          </w:p>
        </w:tc>
      </w:tr>
    </w:tbl>
    <w:p w:rsidR="00475CD1" w:rsidRPr="003E40BF" w:rsidRDefault="00475CD1">
      <w:pPr>
        <w:pStyle w:val="Blankrad"/>
      </w:pPr>
      <w:r w:rsidRPr="003E40BF">
        <w:t>          </w:t>
      </w:r>
    </w:p>
    <w:p w:rsidR="00475CD1" w:rsidRPr="003E40BF" w:rsidRDefault="00475CD1">
      <w:pPr>
        <w:pStyle w:val="Blankrad"/>
      </w:pPr>
      <w:bookmarkStart w:id="4" w:name="Start"/>
      <w:bookmarkEnd w:id="4"/>
      <w:r w:rsidRPr="003E40B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5FEB" w:rsidRPr="003E4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5FEB" w:rsidRPr="003E40BF" w:rsidRDefault="003C5FEB" w:rsidP="00CD13BE">
            <w:pPr>
              <w:pStyle w:val="HuvudrubrikFlisteNr"/>
            </w:pPr>
          </w:p>
        </w:tc>
        <w:tc>
          <w:tcPr>
            <w:tcW w:w="6237" w:type="dxa"/>
          </w:tcPr>
          <w:p w:rsidR="003C5FEB" w:rsidRPr="003E40BF" w:rsidRDefault="003C5FEB">
            <w:pPr>
              <w:pStyle w:val="HuvudrubrikEnsam"/>
            </w:pPr>
            <w:r w:rsidRPr="003E40B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C5FEB" w:rsidRPr="003E40BF" w:rsidRDefault="003C5FEB" w:rsidP="00CD13BE">
            <w:pPr>
              <w:pStyle w:val="HuvudrubrikKolumn3"/>
            </w:pPr>
            <w:r w:rsidRPr="003E40BF">
              <w:t>Ansvarigt utskott</w:t>
            </w: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6753C5">
            <w:r w:rsidRPr="003E40BF">
              <w:t>3</w:t>
            </w:r>
          </w:p>
        </w:tc>
        <w:tc>
          <w:tcPr>
            <w:tcW w:w="6237" w:type="dxa"/>
          </w:tcPr>
          <w:p w:rsidR="003C5FEB" w:rsidRPr="003E40BF" w:rsidRDefault="003C5FEB">
            <w:r w:rsidRPr="003E40BF">
              <w:t>2005/06:FPM42 Förordningsändringar avseende linjekonferenser, cabotage och trampsjöfart</w:t>
            </w:r>
            <w:r w:rsidRPr="003E40BF">
              <w:rPr>
                <w:i/>
              </w:rPr>
              <w:t xml:space="preserve"> KOM (2005) 651</w:t>
            </w:r>
          </w:p>
        </w:tc>
        <w:tc>
          <w:tcPr>
            <w:tcW w:w="2481" w:type="dxa"/>
          </w:tcPr>
          <w:p w:rsidR="003C5FEB" w:rsidRPr="003E40BF" w:rsidRDefault="003C5FEB">
            <w:pPr>
              <w:rPr>
                <w:spacing w:val="-4"/>
              </w:rPr>
            </w:pPr>
            <w:r w:rsidRPr="003E40BF">
              <w:rPr>
                <w:spacing w:val="-4"/>
              </w:rPr>
              <w:t xml:space="preserve">TU </w:t>
            </w:r>
          </w:p>
        </w:tc>
      </w:tr>
    </w:tbl>
    <w:p w:rsidR="003C5FEB" w:rsidRPr="003E40BF" w:rsidRDefault="003C5FEB">
      <w:pPr>
        <w:pStyle w:val="Blankrad"/>
      </w:pPr>
      <w:r w:rsidRPr="003E40BF">
        <w:t>     </w:t>
      </w:r>
    </w:p>
    <w:p w:rsidR="003C5FEB" w:rsidRPr="003E40BF" w:rsidRDefault="003C5FEB">
      <w:pPr>
        <w:pStyle w:val="Blankrad"/>
      </w:pPr>
      <w:r w:rsidRPr="003E40B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5FEB" w:rsidRPr="003E4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5FEB" w:rsidRPr="003E40BF" w:rsidRDefault="003C5FEB">
            <w:pPr>
              <w:pStyle w:val="HuvudrubrikFlisteNr"/>
            </w:pPr>
          </w:p>
        </w:tc>
        <w:tc>
          <w:tcPr>
            <w:tcW w:w="6237" w:type="dxa"/>
          </w:tcPr>
          <w:p w:rsidR="003C5FEB" w:rsidRPr="003E40BF" w:rsidRDefault="003C5FEB">
            <w:pPr>
              <w:pStyle w:val="Huvudrubrik"/>
            </w:pPr>
            <w:r w:rsidRPr="003E40BF">
              <w:t>Ärenden för hänvisning till utskott</w:t>
            </w:r>
          </w:p>
        </w:tc>
        <w:tc>
          <w:tcPr>
            <w:tcW w:w="2481" w:type="dxa"/>
          </w:tcPr>
          <w:p w:rsidR="003C5FEB" w:rsidRPr="003E40BF" w:rsidRDefault="003C5FEB">
            <w:pPr>
              <w:pStyle w:val="HuvudrubrikKolumn3"/>
            </w:pPr>
            <w:r w:rsidRPr="003E40BF">
              <w:t>Förslag</w:t>
            </w: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3C5FEB" w:rsidP="00CD13BE">
            <w:pPr>
              <w:pStyle w:val="renderubrik"/>
            </w:pPr>
          </w:p>
        </w:tc>
        <w:tc>
          <w:tcPr>
            <w:tcW w:w="6237" w:type="dxa"/>
          </w:tcPr>
          <w:p w:rsidR="003C5FEB" w:rsidRPr="003E40BF" w:rsidRDefault="003C5FEB" w:rsidP="00CD13BE">
            <w:pPr>
              <w:pStyle w:val="renderubrik"/>
            </w:pPr>
            <w:r w:rsidRPr="003E40BF">
              <w:t>Framställning</w:t>
            </w:r>
          </w:p>
        </w:tc>
        <w:tc>
          <w:tcPr>
            <w:tcW w:w="2481" w:type="dxa"/>
          </w:tcPr>
          <w:p w:rsidR="003C5FEB" w:rsidRPr="003E40BF" w:rsidRDefault="003C5FEB" w:rsidP="00CD13BE">
            <w:pPr>
              <w:pStyle w:val="renderubrik"/>
              <w:rPr>
                <w:spacing w:val="-4"/>
              </w:rPr>
            </w:pP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6753C5" w:rsidP="00CD13BE">
            <w:r w:rsidRPr="003E40BF">
              <w:t>4</w:t>
            </w:r>
          </w:p>
        </w:tc>
        <w:tc>
          <w:tcPr>
            <w:tcW w:w="6237" w:type="dxa"/>
          </w:tcPr>
          <w:p w:rsidR="003C5FEB" w:rsidRPr="003E40BF" w:rsidRDefault="003C5FEB" w:rsidP="00CD13BE">
            <w:r w:rsidRPr="003E40BF">
              <w:t>2005/06:RRS16 Riksrevisionens styrelses framställning angående Rikspolisstyrelsens styrning av polismyndigheterna</w:t>
            </w:r>
          </w:p>
        </w:tc>
        <w:tc>
          <w:tcPr>
            <w:tcW w:w="2481" w:type="dxa"/>
          </w:tcPr>
          <w:p w:rsidR="003C5FEB" w:rsidRPr="003E40BF" w:rsidRDefault="003C5FEB" w:rsidP="00CD13BE">
            <w:pPr>
              <w:rPr>
                <w:spacing w:val="-4"/>
              </w:rPr>
            </w:pPr>
            <w:r w:rsidRPr="003E40BF">
              <w:rPr>
                <w:spacing w:val="-4"/>
              </w:rPr>
              <w:t>JuU</w:t>
            </w: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3C5FEB" w:rsidP="003C5FEB">
            <w:pPr>
              <w:pStyle w:val="renderubrik"/>
            </w:pPr>
          </w:p>
        </w:tc>
        <w:tc>
          <w:tcPr>
            <w:tcW w:w="6237" w:type="dxa"/>
          </w:tcPr>
          <w:p w:rsidR="003C5FEB" w:rsidRPr="003E40BF" w:rsidRDefault="003C5FEB" w:rsidP="003C5FEB">
            <w:pPr>
              <w:pStyle w:val="renderubrik"/>
            </w:pPr>
            <w:r w:rsidRPr="003E40BF">
              <w:t>Motioner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pStyle w:val="renderubrik"/>
              <w:rPr>
                <w:spacing w:val="-4"/>
              </w:rPr>
            </w:pP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3C5FEB" w:rsidP="003C5FEB">
            <w:pPr>
              <w:pStyle w:val="Motionsrubrik"/>
            </w:pPr>
          </w:p>
        </w:tc>
        <w:tc>
          <w:tcPr>
            <w:tcW w:w="6237" w:type="dxa"/>
          </w:tcPr>
          <w:p w:rsidR="003C5FEB" w:rsidRPr="003E40BF" w:rsidRDefault="003C5FEB" w:rsidP="003C5FEB">
            <w:pPr>
              <w:pStyle w:val="Motionsrubrik"/>
            </w:pPr>
            <w:r w:rsidRPr="003E40BF">
              <w:t>med anledning av prop. 2005/06:64 Genetisk integritet m.m.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pStyle w:val="Motionsrubrik"/>
              <w:rPr>
                <w:spacing w:val="-4"/>
              </w:rPr>
            </w:pP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6753C5" w:rsidP="003C5FEB">
            <w:r w:rsidRPr="003E40BF">
              <w:t>5</w:t>
            </w:r>
          </w:p>
        </w:tc>
        <w:tc>
          <w:tcPr>
            <w:tcW w:w="6237" w:type="dxa"/>
          </w:tcPr>
          <w:p w:rsidR="003C5FEB" w:rsidRPr="003E40BF" w:rsidRDefault="003C5FEB" w:rsidP="003C5FEB">
            <w:r w:rsidRPr="003E40BF">
              <w:t>2005/06:So20 av Ewa Thalén Finné (m)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rPr>
                <w:spacing w:val="-4"/>
              </w:rPr>
            </w:pPr>
            <w:r w:rsidRPr="003E40BF">
              <w:rPr>
                <w:spacing w:val="-4"/>
              </w:rPr>
              <w:t>SoU</w:t>
            </w: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6753C5" w:rsidP="003C5FEB">
            <w:r w:rsidRPr="003E40BF">
              <w:t>6</w:t>
            </w:r>
          </w:p>
        </w:tc>
        <w:tc>
          <w:tcPr>
            <w:tcW w:w="6237" w:type="dxa"/>
          </w:tcPr>
          <w:p w:rsidR="003C5FEB" w:rsidRPr="003E40BF" w:rsidRDefault="003C5FEB" w:rsidP="003C5FEB">
            <w:r w:rsidRPr="003E40BF">
              <w:t>2005/06:So21 av Erik Ullenhag m.fl. (fp)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rPr>
                <w:spacing w:val="-4"/>
              </w:rPr>
            </w:pPr>
            <w:r w:rsidRPr="003E40BF">
              <w:rPr>
                <w:spacing w:val="-4"/>
              </w:rPr>
              <w:t>SoU</w:t>
            </w: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6753C5" w:rsidP="003C5FEB">
            <w:r w:rsidRPr="003E40BF">
              <w:t>7</w:t>
            </w:r>
          </w:p>
        </w:tc>
        <w:tc>
          <w:tcPr>
            <w:tcW w:w="6237" w:type="dxa"/>
          </w:tcPr>
          <w:p w:rsidR="003C5FEB" w:rsidRPr="003E40BF" w:rsidRDefault="003C5FEB" w:rsidP="003C5FEB">
            <w:r w:rsidRPr="003E40BF">
              <w:t>2005/06:So22 av Chatrine Pålsson m.fl. (kd)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rPr>
                <w:spacing w:val="-4"/>
              </w:rPr>
            </w:pPr>
            <w:r w:rsidRPr="003E40BF">
              <w:rPr>
                <w:spacing w:val="-4"/>
              </w:rPr>
              <w:t>SoU</w:t>
            </w: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3C5FEB" w:rsidP="003C5FEB">
            <w:pPr>
              <w:pStyle w:val="Motionsrubrik"/>
            </w:pPr>
          </w:p>
        </w:tc>
        <w:tc>
          <w:tcPr>
            <w:tcW w:w="6237" w:type="dxa"/>
          </w:tcPr>
          <w:p w:rsidR="003C5FEB" w:rsidRPr="003E40BF" w:rsidRDefault="003C5FEB" w:rsidP="003C5FEB">
            <w:pPr>
              <w:pStyle w:val="Motionsrubrik"/>
            </w:pPr>
            <w:r w:rsidRPr="003E40BF">
              <w:t>med anledning av prop. 2005/06:70 Ändringar i läkemedelslagstiftningen m.m.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pStyle w:val="Motionsrubrik"/>
              <w:rPr>
                <w:spacing w:val="-4"/>
              </w:rPr>
            </w:pP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6753C5" w:rsidP="003C5FEB">
            <w:r w:rsidRPr="003E40BF">
              <w:t>8</w:t>
            </w:r>
          </w:p>
        </w:tc>
        <w:tc>
          <w:tcPr>
            <w:tcW w:w="6237" w:type="dxa"/>
          </w:tcPr>
          <w:p w:rsidR="003C5FEB" w:rsidRPr="003E40BF" w:rsidRDefault="003C5FEB" w:rsidP="003C5FEB">
            <w:r w:rsidRPr="003E40BF">
              <w:t>2005/06:So23 av Erik Ullenhag m.fl. (fp)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rPr>
                <w:spacing w:val="-4"/>
              </w:rPr>
            </w:pPr>
            <w:r w:rsidRPr="003E40BF">
              <w:rPr>
                <w:spacing w:val="-4"/>
              </w:rPr>
              <w:t>SoU</w:t>
            </w:r>
          </w:p>
        </w:tc>
      </w:tr>
    </w:tbl>
    <w:p w:rsidR="003C5FEB" w:rsidRPr="003E40BF" w:rsidRDefault="003C5FEB">
      <w:pPr>
        <w:pStyle w:val="Blankrad"/>
      </w:pPr>
      <w:r w:rsidRPr="003E40BF">
        <w:t>     </w:t>
      </w:r>
    </w:p>
    <w:p w:rsidR="003C5FEB" w:rsidRPr="003E40BF" w:rsidRDefault="003C5FEB">
      <w:pPr>
        <w:pStyle w:val="Blankrad"/>
      </w:pPr>
      <w:r w:rsidRPr="003E40BF">
        <w:t>     </w:t>
      </w:r>
    </w:p>
    <w:p w:rsidR="003C5FEB" w:rsidRPr="003E40BF" w:rsidRDefault="003C5FEB">
      <w:pPr>
        <w:pStyle w:val="Blankrad"/>
      </w:pPr>
      <w:r w:rsidRPr="003E40BF">
        <w:t>     </w:t>
      </w:r>
    </w:p>
    <w:p w:rsidR="003C5FEB" w:rsidRPr="003E40BF" w:rsidRDefault="003C5FEB">
      <w:pPr>
        <w:pStyle w:val="Blankrad"/>
      </w:pPr>
      <w:r w:rsidRPr="003E40B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5FEB" w:rsidRPr="003E4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5FEB" w:rsidRPr="003E40BF" w:rsidRDefault="003C5FEB">
            <w:pPr>
              <w:pStyle w:val="HuvudrubrikFlisteNr"/>
            </w:pPr>
          </w:p>
        </w:tc>
        <w:tc>
          <w:tcPr>
            <w:tcW w:w="6237" w:type="dxa"/>
          </w:tcPr>
          <w:p w:rsidR="003C5FEB" w:rsidRPr="003E40BF" w:rsidRDefault="003C5FEB">
            <w:pPr>
              <w:pStyle w:val="Huvudrubrik"/>
            </w:pPr>
            <w:r w:rsidRPr="003E40BF">
              <w:t>Ärenden för debatt och avgörande</w:t>
            </w:r>
          </w:p>
        </w:tc>
        <w:tc>
          <w:tcPr>
            <w:tcW w:w="2481" w:type="dxa"/>
          </w:tcPr>
          <w:p w:rsidR="003C5FEB" w:rsidRPr="003E40BF" w:rsidRDefault="003C5FEB">
            <w:pPr>
              <w:pStyle w:val="HuvudrubrikKolumn3"/>
            </w:pPr>
            <w:r w:rsidRPr="003E40BF">
              <w:t>Reservationer</w:t>
            </w: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3C5FEB" w:rsidP="003C5FEB">
            <w:pPr>
              <w:pStyle w:val="renderubrik"/>
            </w:pPr>
          </w:p>
        </w:tc>
        <w:tc>
          <w:tcPr>
            <w:tcW w:w="6237" w:type="dxa"/>
          </w:tcPr>
          <w:p w:rsidR="003C5FEB" w:rsidRPr="003E40BF" w:rsidRDefault="003C5FEB" w:rsidP="003C5FEB">
            <w:pPr>
              <w:pStyle w:val="renderubrik"/>
            </w:pPr>
            <w:r w:rsidRPr="003E40BF">
              <w:t>Socialutskottets betänkande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pStyle w:val="renderubrik"/>
              <w:rPr>
                <w:spacing w:val="-4"/>
              </w:rPr>
            </w:pP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6753C5" w:rsidP="003C5FEB">
            <w:r w:rsidRPr="003E40BF">
              <w:t>9</w:t>
            </w:r>
          </w:p>
        </w:tc>
        <w:tc>
          <w:tcPr>
            <w:tcW w:w="6237" w:type="dxa"/>
          </w:tcPr>
          <w:p w:rsidR="003C5FEB" w:rsidRPr="003E40BF" w:rsidRDefault="003C5FEB" w:rsidP="003C5FEB">
            <w:r w:rsidRPr="003E40BF">
              <w:t>2005/06:SoU10 Legitimation och skyddad yrkestitel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rPr>
                <w:spacing w:val="-4"/>
              </w:rPr>
            </w:pPr>
            <w:r w:rsidRPr="003E40BF">
              <w:rPr>
                <w:spacing w:val="-4"/>
              </w:rPr>
              <w:t>4 res. (m,fp,kd,v,c)</w:t>
            </w: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3C5FEB" w:rsidP="003C5FEB">
            <w:pPr>
              <w:pStyle w:val="renderubrik"/>
            </w:pPr>
          </w:p>
        </w:tc>
        <w:tc>
          <w:tcPr>
            <w:tcW w:w="6237" w:type="dxa"/>
          </w:tcPr>
          <w:p w:rsidR="003C5FEB" w:rsidRPr="003E40BF" w:rsidRDefault="003C5FEB" w:rsidP="003C5FEB">
            <w:pPr>
              <w:pStyle w:val="renderubrik"/>
            </w:pPr>
            <w:r w:rsidRPr="003E40BF">
              <w:t>Utbildningsutskottets betänkanden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pStyle w:val="renderubrik"/>
              <w:rPr>
                <w:spacing w:val="-4"/>
              </w:rPr>
            </w:pP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6753C5" w:rsidP="003C5FEB">
            <w:r w:rsidRPr="003E40BF">
              <w:t>10</w:t>
            </w:r>
          </w:p>
        </w:tc>
        <w:tc>
          <w:tcPr>
            <w:tcW w:w="6237" w:type="dxa"/>
          </w:tcPr>
          <w:p w:rsidR="003C5FEB" w:rsidRPr="003E40BF" w:rsidRDefault="003C5FEB" w:rsidP="003C5FEB">
            <w:r w:rsidRPr="003E40BF">
              <w:t>2005/06:UbU4 Trygghet, respekt och ansvar - om förbud mot diskriminering och annan kränkande behandling av barn och elever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rPr>
                <w:spacing w:val="-4"/>
              </w:rPr>
            </w:pPr>
            <w:r w:rsidRPr="003E40BF">
              <w:rPr>
                <w:spacing w:val="-4"/>
              </w:rPr>
              <w:t>53 res. (m,fp,kd,v,c)</w:t>
            </w: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375F1C" w:rsidP="003C5FEB">
            <w:r w:rsidRPr="003E40BF">
              <w:t>1</w:t>
            </w:r>
            <w:r w:rsidR="006753C5" w:rsidRPr="003E40BF">
              <w:t>1</w:t>
            </w:r>
          </w:p>
        </w:tc>
        <w:tc>
          <w:tcPr>
            <w:tcW w:w="6237" w:type="dxa"/>
          </w:tcPr>
          <w:p w:rsidR="003C5FEB" w:rsidRPr="003E40BF" w:rsidRDefault="003C5FEB" w:rsidP="003C5FEB">
            <w:r w:rsidRPr="003E40BF">
              <w:t>2005/06:UbU5 Studiestödsfrågor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rPr>
                <w:spacing w:val="-4"/>
              </w:rPr>
            </w:pPr>
            <w:r w:rsidRPr="003E40BF">
              <w:rPr>
                <w:spacing w:val="-4"/>
              </w:rPr>
              <w:t>20 res. (m,fp,kd,v,c,mp)</w:t>
            </w:r>
          </w:p>
        </w:tc>
      </w:tr>
      <w:tr w:rsidR="003C5FEB" w:rsidRPr="003E40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5FEB" w:rsidRPr="003E40BF" w:rsidRDefault="00375F1C" w:rsidP="003C5FEB">
            <w:r w:rsidRPr="003E40BF">
              <w:t>1</w:t>
            </w:r>
            <w:r w:rsidR="006753C5" w:rsidRPr="003E40BF">
              <w:t>2</w:t>
            </w:r>
          </w:p>
        </w:tc>
        <w:tc>
          <w:tcPr>
            <w:tcW w:w="6237" w:type="dxa"/>
          </w:tcPr>
          <w:p w:rsidR="003C5FEB" w:rsidRPr="003E40BF" w:rsidRDefault="003C5FEB" w:rsidP="003C5FEB">
            <w:r w:rsidRPr="003E40BF">
              <w:t>2005/06:UbU7 Särskolan och specialskolan</w:t>
            </w:r>
          </w:p>
        </w:tc>
        <w:tc>
          <w:tcPr>
            <w:tcW w:w="2481" w:type="dxa"/>
          </w:tcPr>
          <w:p w:rsidR="003C5FEB" w:rsidRPr="003E40BF" w:rsidRDefault="003C5FEB" w:rsidP="003C5FEB">
            <w:pPr>
              <w:rPr>
                <w:spacing w:val="-4"/>
              </w:rPr>
            </w:pPr>
            <w:r w:rsidRPr="003E40BF">
              <w:rPr>
                <w:spacing w:val="-4"/>
              </w:rPr>
              <w:t>14 res. (m,fp,kd,c)</w:t>
            </w:r>
          </w:p>
        </w:tc>
      </w:tr>
    </w:tbl>
    <w:p w:rsidR="003C5FEB" w:rsidRPr="003E40BF" w:rsidRDefault="003C5FEB">
      <w:pPr>
        <w:pStyle w:val="Blankrad"/>
      </w:pPr>
      <w:r w:rsidRPr="003E40BF">
        <w:t>     </w:t>
      </w:r>
    </w:p>
    <w:p w:rsidR="006E04A4" w:rsidRPr="003E40BF" w:rsidRDefault="003C5FEB">
      <w:pPr>
        <w:pStyle w:val="Blankrad"/>
      </w:pPr>
      <w:r w:rsidRPr="003E40B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E40B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E40B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E40BF" w:rsidRDefault="006E04A4">
            <w:pPr>
              <w:pStyle w:val="StreckMitten"/>
            </w:pPr>
            <w:r w:rsidRPr="003E40BF">
              <w:tab/>
            </w:r>
            <w:r w:rsidRPr="003E40BF">
              <w:tab/>
            </w:r>
          </w:p>
        </w:tc>
      </w:tr>
    </w:tbl>
    <w:p w:rsidR="006E04A4" w:rsidRPr="003E40BF" w:rsidRDefault="006E04A4"/>
    <w:sectPr w:rsidR="006E04A4" w:rsidRPr="003E40B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B75" w:rsidRPr="003E40BF" w:rsidRDefault="00AE3B75">
      <w:r w:rsidRPr="003E40BF">
        <w:separator/>
      </w:r>
    </w:p>
  </w:endnote>
  <w:endnote w:type="continuationSeparator" w:id="0">
    <w:p w:rsidR="00AE3B75" w:rsidRPr="003E40BF" w:rsidRDefault="00AE3B75">
      <w:r w:rsidRPr="003E40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DF8" w:rsidRPr="003E40BF" w:rsidRDefault="005C0DF8">
    <w:pPr>
      <w:pStyle w:val="Sidhuvud"/>
      <w:jc w:val="center"/>
    </w:pPr>
    <w:r w:rsidRPr="003E40BF">
      <w:fldChar w:fldCharType="begin" w:fldLock="1"/>
    </w:r>
    <w:r w:rsidRPr="003E40BF">
      <w:instrText xml:space="preserve"> PAGE </w:instrText>
    </w:r>
    <w:r w:rsidRPr="003E40BF">
      <w:fldChar w:fldCharType="separate"/>
    </w:r>
    <w:r w:rsidR="002027E4" w:rsidRPr="003E40BF">
      <w:t>2</w:t>
    </w:r>
    <w:r w:rsidRPr="003E40BF">
      <w:fldChar w:fldCharType="end"/>
    </w:r>
    <w:r w:rsidRPr="003E40BF">
      <w:t>(</w:t>
    </w:r>
    <w:r w:rsidRPr="003E40BF">
      <w:fldChar w:fldCharType="begin" w:fldLock="1"/>
    </w:r>
    <w:r w:rsidRPr="003E40BF">
      <w:instrText xml:space="preserve"> NUMPAGES </w:instrText>
    </w:r>
    <w:r w:rsidRPr="003E40BF">
      <w:fldChar w:fldCharType="separate"/>
    </w:r>
    <w:r w:rsidR="002027E4" w:rsidRPr="003E40BF">
      <w:t>2</w:t>
    </w:r>
    <w:r w:rsidRPr="003E40BF">
      <w:fldChar w:fldCharType="end"/>
    </w:r>
    <w:r w:rsidRPr="003E40B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DF8" w:rsidRPr="003E40BF" w:rsidRDefault="005C0DF8">
    <w:pPr>
      <w:pStyle w:val="Sidhuvud"/>
      <w:jc w:val="center"/>
    </w:pPr>
    <w:r w:rsidRPr="003E40BF">
      <w:fldChar w:fldCharType="begin" w:fldLock="1"/>
    </w:r>
    <w:r w:rsidRPr="003E40BF">
      <w:instrText xml:space="preserve"> PAGE </w:instrText>
    </w:r>
    <w:r w:rsidRPr="003E40BF">
      <w:fldChar w:fldCharType="separate"/>
    </w:r>
    <w:r w:rsidR="003260F6" w:rsidRPr="003E40BF">
      <w:t>1</w:t>
    </w:r>
    <w:r w:rsidRPr="003E40BF">
      <w:fldChar w:fldCharType="end"/>
    </w:r>
    <w:r w:rsidRPr="003E40BF">
      <w:t>(</w:t>
    </w:r>
    <w:r w:rsidRPr="003E40BF">
      <w:fldChar w:fldCharType="begin" w:fldLock="1"/>
    </w:r>
    <w:r w:rsidRPr="003E40BF">
      <w:instrText xml:space="preserve"> NUMPAGES </w:instrText>
    </w:r>
    <w:r w:rsidRPr="003E40BF">
      <w:fldChar w:fldCharType="separate"/>
    </w:r>
    <w:r w:rsidR="002027E4" w:rsidRPr="003E40BF">
      <w:t>2</w:t>
    </w:r>
    <w:r w:rsidRPr="003E40BF">
      <w:fldChar w:fldCharType="end"/>
    </w:r>
    <w:r w:rsidRPr="003E40B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B75" w:rsidRPr="003E40BF" w:rsidRDefault="00AE3B75">
      <w:r w:rsidRPr="003E40BF">
        <w:separator/>
      </w:r>
    </w:p>
  </w:footnote>
  <w:footnote w:type="continuationSeparator" w:id="0">
    <w:p w:rsidR="00AE3B75" w:rsidRPr="003E40BF" w:rsidRDefault="00AE3B75">
      <w:r w:rsidRPr="003E40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DF8" w:rsidRPr="003E40BF" w:rsidRDefault="005C0DF8">
    <w:pPr>
      <w:pStyle w:val="Sidhuvud"/>
      <w:tabs>
        <w:tab w:val="clear" w:pos="4536"/>
      </w:tabs>
    </w:pPr>
    <w:r w:rsidRPr="003E40BF">
      <w:fldChar w:fldCharType="begin" w:fldLock="1"/>
    </w:r>
    <w:r w:rsidRPr="003E40BF">
      <w:instrText xml:space="preserve"> DOCPROPERTY "DocumentDate" </w:instrText>
    </w:r>
    <w:r w:rsidRPr="003E40BF">
      <w:fldChar w:fldCharType="separate"/>
    </w:r>
    <w:r w:rsidR="002027E4" w:rsidRPr="003E40BF">
      <w:t>Onsdagen den 8 februari 2006</w:t>
    </w:r>
    <w:r w:rsidRPr="003E40BF">
      <w:fldChar w:fldCharType="end"/>
    </w:r>
    <w:r w:rsidRPr="003E40BF">
      <w:tab/>
    </w:r>
  </w:p>
  <w:p w:rsidR="005C0DF8" w:rsidRPr="003E40BF" w:rsidRDefault="005C0DF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E40BF">
      <w:rPr>
        <w:sz w:val="12"/>
      </w:rPr>
      <w:tab/>
    </w:r>
  </w:p>
  <w:p w:rsidR="005C0DF8" w:rsidRPr="003E40BF" w:rsidRDefault="005C0D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DF8" w:rsidRPr="003E40BF" w:rsidRDefault="003E40B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E40B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0DF8" w:rsidRPr="003E40BF" w:rsidRDefault="005C0DF8">
    <w:pPr>
      <w:pStyle w:val="Dokumentrubrik"/>
      <w:spacing w:after="360"/>
    </w:pPr>
    <w:r w:rsidRPr="003E40B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23164221">
    <w:abstractNumId w:val="4"/>
  </w:num>
  <w:num w:numId="2" w16cid:durableId="285358965">
    <w:abstractNumId w:val="2"/>
  </w:num>
  <w:num w:numId="3" w16cid:durableId="648829881">
    <w:abstractNumId w:val="3"/>
  </w:num>
  <w:num w:numId="4" w16cid:durableId="562831459">
    <w:abstractNumId w:val="1"/>
  </w:num>
  <w:num w:numId="5" w16cid:durableId="87119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0DF8"/>
    <w:rsid w:val="00013362"/>
    <w:rsid w:val="00031187"/>
    <w:rsid w:val="00067D5D"/>
    <w:rsid w:val="00075958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027E4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17DD4"/>
    <w:rsid w:val="0032182C"/>
    <w:rsid w:val="003260F6"/>
    <w:rsid w:val="0034141E"/>
    <w:rsid w:val="003511C0"/>
    <w:rsid w:val="003652CF"/>
    <w:rsid w:val="00375F1C"/>
    <w:rsid w:val="00377B34"/>
    <w:rsid w:val="003C5FEB"/>
    <w:rsid w:val="003C7487"/>
    <w:rsid w:val="003C7EDD"/>
    <w:rsid w:val="003E40BF"/>
    <w:rsid w:val="00404DB5"/>
    <w:rsid w:val="004100C9"/>
    <w:rsid w:val="0045348A"/>
    <w:rsid w:val="00475CD1"/>
    <w:rsid w:val="00481275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0DF8"/>
    <w:rsid w:val="005C7F3D"/>
    <w:rsid w:val="005D5DA3"/>
    <w:rsid w:val="0061541F"/>
    <w:rsid w:val="006417AD"/>
    <w:rsid w:val="00645051"/>
    <w:rsid w:val="006753C5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47396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254A2"/>
    <w:rsid w:val="00A323E6"/>
    <w:rsid w:val="00A33A32"/>
    <w:rsid w:val="00A4395A"/>
    <w:rsid w:val="00A51BBE"/>
    <w:rsid w:val="00A65816"/>
    <w:rsid w:val="00A669E1"/>
    <w:rsid w:val="00A76381"/>
    <w:rsid w:val="00AD51C2"/>
    <w:rsid w:val="00AE3B75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B4206"/>
    <w:rsid w:val="00CD13BE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041E"/>
    <w:rsid w:val="00D45AE3"/>
    <w:rsid w:val="00D46A27"/>
    <w:rsid w:val="00D6756A"/>
    <w:rsid w:val="00D77FF8"/>
    <w:rsid w:val="00D80B4A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71A1A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C1D34-C305-47E4-96DB-8AFFBC18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215</Words>
  <Characters>1465</Characters>
  <Application>Microsoft Office Word</Application>
  <DocSecurity>4</DocSecurity>
  <Lines>133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2005/06:68</vt:lpstr>
      <vt:lpstr>Onsdagen den 8 februari 2006</vt:lpstr>
    </vt:vector>
  </TitlesOfParts>
  <Company>Riksdagen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2006-02-07T13:35:00Z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8 februari 2006</vt:lpwstr>
  </property>
  <property fmtid="{D5CDD505-2E9C-101B-9397-08002B2CF9AE}" pid="3" name="DocumentNumber">
    <vt:lpwstr>68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2006-02-08</vt:lpwstr>
  </property>
</Properties>
</file>