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6122" w:rsidRDefault="00F523DB" w14:paraId="4C9B98A6" w14:textId="77777777">
      <w:pPr>
        <w:pStyle w:val="RubrikFrslagTIllRiksdagsbeslut"/>
      </w:pPr>
      <w:sdt>
        <w:sdtPr>
          <w:alias w:val="CC_Boilerplate_4"/>
          <w:tag w:val="CC_Boilerplate_4"/>
          <w:id w:val="-1644581176"/>
          <w:lock w:val="sdtContentLocked"/>
          <w:placeholder>
            <w:docPart w:val="D2DE8CA5E70645948D85A663B25B3443"/>
          </w:placeholder>
          <w:text/>
        </w:sdtPr>
        <w:sdtEndPr/>
        <w:sdtContent>
          <w:r w:rsidRPr="009B062B" w:rsidR="00AF30DD">
            <w:t>Förslag till riksdagsbeslut</w:t>
          </w:r>
        </w:sdtContent>
      </w:sdt>
      <w:bookmarkEnd w:id="0"/>
      <w:bookmarkEnd w:id="1"/>
    </w:p>
    <w:sdt>
      <w:sdtPr>
        <w:alias w:val="Yrkande 1"/>
        <w:tag w:val="b0fe7e0f-3d18-4b65-b9b1-9a65740a5888"/>
        <w:id w:val="1885829420"/>
        <w:lock w:val="sdtLocked"/>
      </w:sdtPr>
      <w:sdtEndPr/>
      <w:sdtContent>
        <w:p w:rsidR="009F591F" w:rsidRDefault="00723F99" w14:paraId="4BB4DBF3" w14:textId="77777777">
          <w:pPr>
            <w:pStyle w:val="Frslagstext"/>
            <w:numPr>
              <w:ilvl w:val="0"/>
              <w:numId w:val="0"/>
            </w:numPr>
          </w:pPr>
          <w:r>
            <w:t>Riksdagen ställer sig bakom det som anförs i motionen om att införa en ny Lidingöregel för trängselskatt vid Ropsten i syfte att främja tillgängligheten för kollektivtrafik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7591E5B89F49CD95E3125EBD29771D"/>
        </w:placeholder>
        <w:text/>
      </w:sdtPr>
      <w:sdtEndPr/>
      <w:sdtContent>
        <w:p w:rsidRPr="009B062B" w:rsidR="006D79C9" w:rsidP="00333E95" w:rsidRDefault="00F523DB" w14:paraId="7DE51132" w14:textId="59A4B99B">
          <w:pPr>
            <w:pStyle w:val="Rubrik1"/>
          </w:pPr>
          <w:r w:rsidRPr="00F523DB">
            <w:t>Ny teknik möjliggör ny Lidingöregel för trängselskatt</w:t>
          </w:r>
        </w:p>
      </w:sdtContent>
    </w:sdt>
    <w:bookmarkEnd w:displacedByCustomXml="prev" w:id="3"/>
    <w:bookmarkEnd w:displacedByCustomXml="prev" w:id="4"/>
    <w:p w:rsidR="00BF4983" w:rsidP="00F523DB" w:rsidRDefault="00BF4983" w14:paraId="08078026" w14:textId="2398EDE5">
      <w:pPr>
        <w:pStyle w:val="Normalutanindragellerluft"/>
      </w:pPr>
      <w:r>
        <w:t>Sedan 2007 har trängselskatt tagits ut för fordon som kör in eller ut från Stockholms innerstad. Motivet är att minska trängseln i innerstadstrafiken. Trängsel i trafiken ger upphov till många negativa externa effekter, såsom en försämrad miljö och folkhälsa. Genom att använda taxan för att köra in i Stockholms innerstad som ett incitament kan man få fler att åka kollektivt. Det gynnar både närmiljö och vårt klimat.</w:t>
      </w:r>
    </w:p>
    <w:p w:rsidR="00BF4983" w:rsidP="00F523DB" w:rsidRDefault="00BF4983" w14:paraId="03DA04D0" w14:textId="236BC01B">
      <w:r>
        <w:t xml:space="preserve">Trängselskatten skapade dock oönskade effekter, inte minst för boende på Lidingö. För att möjliggöra för Lidingöborna att nå det nationella vägnätet utan trängselskatt infördes en s.k. Lidingöregel. Den gällde vid genomfart till dess att det 2015 blev möjligt att med Norra länken nå vägnätet utanför zonen utan någon trängselskatt. Men frågan är därmed inte helt omhändertagen då Ropsten, som är Lidingös viktigaste </w:t>
      </w:r>
      <w:r>
        <w:lastRenderedPageBreak/>
        <w:t>kollektivtrafiknod med byte till tunnelbanan, ligger innanför tullarna medan Lidingö ligger utanför. En boende på Lidingö som åker till Ropsten med bil för att hämta eller lämna en passagerare – exempelvis en familjemedlem eller besökare – får betala dubbel trängselskatt för detta. En avgift på väg in och en avgift på väg ut. Detta trots att hen inte bidrar till trängseln i Stockholms innerstad – tvärtom möjliggörs för fler att istället använda tunnelbanan.</w:t>
      </w:r>
    </w:p>
    <w:p w:rsidR="00BF4983" w:rsidP="00F523DB" w:rsidRDefault="00BF4983" w14:paraId="761C6293" w14:textId="0CA6B9BE">
      <w:r>
        <w:t>Som tidigare nämnts i motionen infördes trängselskatten för att få fler att åka kollektivt med intentionen att gynna miljö och klimat. Dessvärre försvårar trängsel</w:t>
      </w:r>
      <w:r w:rsidR="00F523DB">
        <w:softHyphen/>
      </w:r>
      <w:r>
        <w:t>avgiftens nuvarande utformning detta för Lidingöbor och ger snedvridna incitament. Nuvarande regler drabbar Lidingöbor som väljer att åka bil till Ropsten för att där byta till kollektivtrafiken och tunnelbanan. Detta till följd av placeringen av betalstationen. Det ska vara lätt att göra rätt, speciellt i klimatfrågan. Det är möjligt att genom vissa justeringar av den teknik som används göra det möjligt att parkera samt hämta eller lämna i Ropsten utan att debiteras trängselskatt. En ny form av den tidigare Lidingö</w:t>
      </w:r>
      <w:r w:rsidR="00F523DB">
        <w:softHyphen/>
      </w:r>
      <w:r>
        <w:t>regeln kan skapas.</w:t>
      </w:r>
    </w:p>
    <w:p w:rsidRPr="00422B9E" w:rsidR="00422B9E" w:rsidP="00F523DB" w:rsidRDefault="00BF4983" w14:paraId="57D1B974" w14:textId="73305D9A">
      <w:r>
        <w:t>Därför önskar</w:t>
      </w:r>
      <w:r w:rsidR="00AE509D">
        <w:t xml:space="preserve"> vi</w:t>
      </w:r>
      <w:r>
        <w:t xml:space="preserve"> att regeringen vidtar de åtgärder som krävs för att återigen möjlig</w:t>
      </w:r>
      <w:r w:rsidR="00F523DB">
        <w:softHyphen/>
      </w:r>
      <w:r>
        <w:t>göra för resande från Lidingö som antingen hämtar, lämnar eller infartsparkerar att inte behöva betala trängselavgift.</w:t>
      </w:r>
    </w:p>
    <w:sdt>
      <w:sdtPr>
        <w:rPr>
          <w:i/>
          <w:noProof/>
        </w:rPr>
        <w:alias w:val="CC_Underskrifter"/>
        <w:tag w:val="CC_Underskrifter"/>
        <w:id w:val="583496634"/>
        <w:lock w:val="sdtContentLocked"/>
        <w:placeholder>
          <w:docPart w:val="103DA8831AC7447E9C0E0C2496A15CFB"/>
        </w:placeholder>
      </w:sdtPr>
      <w:sdtEndPr/>
      <w:sdtContent>
        <w:p w:rsidR="004A6122" w:rsidP="004A6122" w:rsidRDefault="004A6122" w14:paraId="4B78FF04" w14:textId="77777777"/>
        <w:p w:rsidR="004A6122" w:rsidP="004A6122" w:rsidRDefault="00F523DB" w14:paraId="5E0EAA84" w14:textId="42AD6CB9"/>
      </w:sdtContent>
    </w:sdt>
    <w:tbl>
      <w:tblPr>
        <w:tblW w:w="5000" w:type="pct"/>
        <w:tblLook w:val="04A0" w:firstRow="1" w:lastRow="0" w:firstColumn="1" w:lastColumn="0" w:noHBand="0" w:noVBand="1"/>
        <w:tblCaption w:val="underskrifter"/>
      </w:tblPr>
      <w:tblGrid>
        <w:gridCol w:w="4252"/>
        <w:gridCol w:w="4252"/>
      </w:tblGrid>
      <w:tr w:rsidR="009F591F" w14:paraId="134FF7FB" w14:textId="77777777">
        <w:trPr>
          <w:cantSplit/>
        </w:trPr>
        <w:tc>
          <w:tcPr>
            <w:tcW w:w="50" w:type="pct"/>
            <w:vAlign w:val="bottom"/>
          </w:tcPr>
          <w:p w:rsidR="009F591F" w:rsidRDefault="00723F99" w14:paraId="6F0A0D13" w14:textId="77777777">
            <w:pPr>
              <w:pStyle w:val="Underskrifter"/>
              <w:spacing w:after="0"/>
            </w:pPr>
            <w:r>
              <w:t>Kerstin Lundgren (C)</w:t>
            </w:r>
          </w:p>
        </w:tc>
        <w:tc>
          <w:tcPr>
            <w:tcW w:w="50" w:type="pct"/>
            <w:vAlign w:val="bottom"/>
          </w:tcPr>
          <w:p w:rsidR="009F591F" w:rsidRDefault="00723F99" w14:paraId="6FA47601" w14:textId="77777777">
            <w:pPr>
              <w:pStyle w:val="Underskrifter"/>
              <w:spacing w:after="0"/>
            </w:pPr>
            <w:r>
              <w:t>Anna Lasses (C)</w:t>
            </w:r>
          </w:p>
        </w:tc>
      </w:tr>
    </w:tbl>
    <w:p w:rsidRPr="008E0FE2" w:rsidR="004801AC" w:rsidP="00DF3554" w:rsidRDefault="004801AC" w14:paraId="5BF25472" w14:textId="73B06C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30F4" w14:textId="77777777" w:rsidR="00BF4983" w:rsidRDefault="00BF4983" w:rsidP="000C1CAD">
      <w:pPr>
        <w:spacing w:line="240" w:lineRule="auto"/>
      </w:pPr>
      <w:r>
        <w:separator/>
      </w:r>
    </w:p>
  </w:endnote>
  <w:endnote w:type="continuationSeparator" w:id="0">
    <w:p w14:paraId="6377057E" w14:textId="77777777" w:rsidR="00BF4983" w:rsidRDefault="00BF49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D4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D5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65FB" w14:textId="0FF80509" w:rsidR="00262EA3" w:rsidRPr="004A6122" w:rsidRDefault="00262EA3" w:rsidP="004A61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9CCF" w14:textId="77777777" w:rsidR="00BF4983" w:rsidRDefault="00BF4983" w:rsidP="000C1CAD">
      <w:pPr>
        <w:spacing w:line="240" w:lineRule="auto"/>
      </w:pPr>
      <w:r>
        <w:separator/>
      </w:r>
    </w:p>
  </w:footnote>
  <w:footnote w:type="continuationSeparator" w:id="0">
    <w:p w14:paraId="199FDBB0" w14:textId="77777777" w:rsidR="00BF4983" w:rsidRDefault="00BF49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39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7F5740" wp14:editId="2A42F9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96D8F" w14:textId="5696F869" w:rsidR="00262EA3" w:rsidRDefault="00F523DB" w:rsidP="008103B5">
                          <w:pPr>
                            <w:jc w:val="right"/>
                          </w:pPr>
                          <w:sdt>
                            <w:sdtPr>
                              <w:alias w:val="CC_Noformat_Partikod"/>
                              <w:tag w:val="CC_Noformat_Partikod"/>
                              <w:id w:val="-53464382"/>
                              <w:placeholder>
                                <w:docPart w:val="643F041208914542AB7C3415036BCE88"/>
                              </w:placeholder>
                              <w:text/>
                            </w:sdtPr>
                            <w:sdtEndPr/>
                            <w:sdtContent>
                              <w:r w:rsidR="00BF4983">
                                <w:t>C</w:t>
                              </w:r>
                            </w:sdtContent>
                          </w:sdt>
                          <w:sdt>
                            <w:sdtPr>
                              <w:alias w:val="CC_Noformat_Partinummer"/>
                              <w:tag w:val="CC_Noformat_Partinummer"/>
                              <w:id w:val="-1709555926"/>
                              <w:placeholder>
                                <w:docPart w:val="E64C0D1001F243DF831582EFADB70F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7F57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96D8F" w14:textId="5696F869" w:rsidR="00262EA3" w:rsidRDefault="00F523DB" w:rsidP="008103B5">
                    <w:pPr>
                      <w:jc w:val="right"/>
                    </w:pPr>
                    <w:sdt>
                      <w:sdtPr>
                        <w:alias w:val="CC_Noformat_Partikod"/>
                        <w:tag w:val="CC_Noformat_Partikod"/>
                        <w:id w:val="-53464382"/>
                        <w:placeholder>
                          <w:docPart w:val="643F041208914542AB7C3415036BCE88"/>
                        </w:placeholder>
                        <w:text/>
                      </w:sdtPr>
                      <w:sdtEndPr/>
                      <w:sdtContent>
                        <w:r w:rsidR="00BF4983">
                          <w:t>C</w:t>
                        </w:r>
                      </w:sdtContent>
                    </w:sdt>
                    <w:sdt>
                      <w:sdtPr>
                        <w:alias w:val="CC_Noformat_Partinummer"/>
                        <w:tag w:val="CC_Noformat_Partinummer"/>
                        <w:id w:val="-1709555926"/>
                        <w:placeholder>
                          <w:docPart w:val="E64C0D1001F243DF831582EFADB70F33"/>
                        </w:placeholder>
                        <w:showingPlcHdr/>
                        <w:text/>
                      </w:sdtPr>
                      <w:sdtEndPr/>
                      <w:sdtContent>
                        <w:r w:rsidR="00262EA3">
                          <w:t xml:space="preserve"> </w:t>
                        </w:r>
                      </w:sdtContent>
                    </w:sdt>
                  </w:p>
                </w:txbxContent>
              </v:textbox>
              <w10:wrap anchorx="page"/>
            </v:shape>
          </w:pict>
        </mc:Fallback>
      </mc:AlternateContent>
    </w:r>
  </w:p>
  <w:p w14:paraId="377FA7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3766" w14:textId="77777777" w:rsidR="00262EA3" w:rsidRDefault="00262EA3" w:rsidP="008563AC">
    <w:pPr>
      <w:jc w:val="right"/>
    </w:pPr>
  </w:p>
  <w:p w14:paraId="124415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B315" w14:textId="77777777" w:rsidR="00262EA3" w:rsidRDefault="00F523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67E03A" wp14:editId="3A1207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B3056C" w14:textId="2EF40FF5" w:rsidR="00262EA3" w:rsidRDefault="00F523DB" w:rsidP="00A314CF">
    <w:pPr>
      <w:pStyle w:val="FSHNormal"/>
      <w:spacing w:before="40"/>
    </w:pPr>
    <w:sdt>
      <w:sdtPr>
        <w:alias w:val="CC_Noformat_Motionstyp"/>
        <w:tag w:val="CC_Noformat_Motionstyp"/>
        <w:id w:val="1162973129"/>
        <w:lock w:val="sdtContentLocked"/>
        <w15:appearance w15:val="hidden"/>
        <w:text/>
      </w:sdtPr>
      <w:sdtEndPr/>
      <w:sdtContent>
        <w:r w:rsidR="004A6122">
          <w:t>Enskild motion</w:t>
        </w:r>
      </w:sdtContent>
    </w:sdt>
    <w:r w:rsidR="00821B36">
      <w:t xml:space="preserve"> </w:t>
    </w:r>
    <w:sdt>
      <w:sdtPr>
        <w:alias w:val="CC_Noformat_Partikod"/>
        <w:tag w:val="CC_Noformat_Partikod"/>
        <w:id w:val="1471015553"/>
        <w:text/>
      </w:sdtPr>
      <w:sdtEndPr/>
      <w:sdtContent>
        <w:r w:rsidR="00BF4983">
          <w:t>C</w:t>
        </w:r>
      </w:sdtContent>
    </w:sdt>
    <w:sdt>
      <w:sdtPr>
        <w:alias w:val="CC_Noformat_Partinummer"/>
        <w:tag w:val="CC_Noformat_Partinummer"/>
        <w:id w:val="-2014525982"/>
        <w:placeholder>
          <w:docPart w:val="442AE7597A384845819F6B285E36ABC2"/>
        </w:placeholder>
        <w:showingPlcHdr/>
        <w:text/>
      </w:sdtPr>
      <w:sdtEndPr/>
      <w:sdtContent>
        <w:r w:rsidR="00821B36">
          <w:t xml:space="preserve"> </w:t>
        </w:r>
      </w:sdtContent>
    </w:sdt>
  </w:p>
  <w:p w14:paraId="54E3CB76" w14:textId="77777777" w:rsidR="00262EA3" w:rsidRPr="008227B3" w:rsidRDefault="00F523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0155CB" w14:textId="47A4EB6B" w:rsidR="00262EA3" w:rsidRPr="008227B3" w:rsidRDefault="00F523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6122">
          <w:t>2025/26</w:t>
        </w:r>
      </w:sdtContent>
    </w:sdt>
    <w:sdt>
      <w:sdtPr>
        <w:rPr>
          <w:rStyle w:val="BeteckningChar"/>
        </w:rPr>
        <w:alias w:val="CC_Noformat_Partibet"/>
        <w:tag w:val="CC_Noformat_Partibet"/>
        <w:id w:val="405810658"/>
        <w:lock w:val="sdtContentLocked"/>
        <w:placeholder>
          <w:docPart w:val="10D66B42118847B7B68C657AA4794CB8"/>
        </w:placeholder>
        <w:showingPlcHdr/>
        <w15:appearance w15:val="hidden"/>
        <w:text/>
      </w:sdtPr>
      <w:sdtEndPr>
        <w:rPr>
          <w:rStyle w:val="Rubrik1Char"/>
          <w:rFonts w:asciiTheme="majorHAnsi" w:hAnsiTheme="majorHAnsi"/>
          <w:sz w:val="38"/>
        </w:rPr>
      </w:sdtEndPr>
      <w:sdtContent>
        <w:r w:rsidR="004A6122">
          <w:t>:2065</w:t>
        </w:r>
      </w:sdtContent>
    </w:sdt>
  </w:p>
  <w:p w14:paraId="4845241D" w14:textId="4C26A912" w:rsidR="00262EA3" w:rsidRDefault="00F523DB" w:rsidP="00E03A3D">
    <w:pPr>
      <w:pStyle w:val="Motionr"/>
    </w:pPr>
    <w:sdt>
      <w:sdtPr>
        <w:alias w:val="CC_Noformat_Avtext"/>
        <w:tag w:val="CC_Noformat_Avtext"/>
        <w:id w:val="-2020768203"/>
        <w:lock w:val="sdtContentLocked"/>
        <w:placeholder>
          <w:docPart w:val="643F041208914542AB7C3415036BCE88"/>
        </w:placeholder>
        <w15:appearance w15:val="hidden"/>
        <w:text/>
      </w:sdtPr>
      <w:sdtEndPr/>
      <w:sdtContent>
        <w:r w:rsidR="004A6122">
          <w:t>av Kerstin Lundgren och Anna Lasses (båda C)</w:t>
        </w:r>
      </w:sdtContent>
    </w:sdt>
  </w:p>
  <w:sdt>
    <w:sdtPr>
      <w:alias w:val="CC_Noformat_Rubtext"/>
      <w:tag w:val="CC_Noformat_Rubtext"/>
      <w:id w:val="-218060500"/>
      <w:lock w:val="sdtLocked"/>
      <w:placeholder>
        <w:docPart w:val="E64C0D1001F243DF831582EFADB70F33"/>
      </w:placeholder>
      <w:text/>
    </w:sdtPr>
    <w:sdtEndPr/>
    <w:sdtContent>
      <w:p w14:paraId="1F873E6F" w14:textId="0C4B10C7" w:rsidR="00262EA3" w:rsidRDefault="00BF4983" w:rsidP="00283E0F">
        <w:pPr>
          <w:pStyle w:val="FSHRub2"/>
        </w:pPr>
        <w:r>
          <w:t>Införande av en ny Lidingöregel</w:t>
        </w:r>
      </w:p>
    </w:sdtContent>
  </w:sdt>
  <w:sdt>
    <w:sdtPr>
      <w:alias w:val="CC_Boilerplate_3"/>
      <w:tag w:val="CC_Boilerplate_3"/>
      <w:id w:val="1606463544"/>
      <w:lock w:val="sdtContentLocked"/>
      <w15:appearance w15:val="hidden"/>
      <w:text w:multiLine="1"/>
    </w:sdtPr>
    <w:sdtEndPr/>
    <w:sdtContent>
      <w:p w14:paraId="2272F0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9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2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F9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09"/>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91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9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983"/>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5A"/>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D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6C1271"/>
  <w15:chartTrackingRefBased/>
  <w15:docId w15:val="{148C3C27-BBFA-42F5-BB2B-D90EF342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DE8CA5E70645948D85A663B25B3443"/>
        <w:category>
          <w:name w:val="Allmänt"/>
          <w:gallery w:val="placeholder"/>
        </w:category>
        <w:types>
          <w:type w:val="bbPlcHdr"/>
        </w:types>
        <w:behaviors>
          <w:behavior w:val="content"/>
        </w:behaviors>
        <w:guid w:val="{94E06997-AA30-4BA4-9B07-28B3DACF63C4}"/>
      </w:docPartPr>
      <w:docPartBody>
        <w:p w:rsidR="00955B92" w:rsidRDefault="00955B92">
          <w:pPr>
            <w:pStyle w:val="D2DE8CA5E70645948D85A663B25B3443"/>
          </w:pPr>
          <w:r w:rsidRPr="005A0A93">
            <w:rPr>
              <w:rStyle w:val="Platshllartext"/>
            </w:rPr>
            <w:t>Förslag till riksdagsbeslut</w:t>
          </w:r>
        </w:p>
      </w:docPartBody>
    </w:docPart>
    <w:docPart>
      <w:docPartPr>
        <w:name w:val="727591E5B89F49CD95E3125EBD29771D"/>
        <w:category>
          <w:name w:val="Allmänt"/>
          <w:gallery w:val="placeholder"/>
        </w:category>
        <w:types>
          <w:type w:val="bbPlcHdr"/>
        </w:types>
        <w:behaviors>
          <w:behavior w:val="content"/>
        </w:behaviors>
        <w:guid w:val="{B2544369-6264-4EB7-ADAF-22B2AE3639AB}"/>
      </w:docPartPr>
      <w:docPartBody>
        <w:p w:rsidR="00955B92" w:rsidRDefault="00955B92">
          <w:pPr>
            <w:pStyle w:val="727591E5B89F49CD95E3125EBD29771D"/>
          </w:pPr>
          <w:r w:rsidRPr="005A0A93">
            <w:rPr>
              <w:rStyle w:val="Platshllartext"/>
            </w:rPr>
            <w:t>Motivering</w:t>
          </w:r>
        </w:p>
      </w:docPartBody>
    </w:docPart>
    <w:docPart>
      <w:docPartPr>
        <w:name w:val="643F041208914542AB7C3415036BCE88"/>
        <w:category>
          <w:name w:val="Allmänt"/>
          <w:gallery w:val="placeholder"/>
        </w:category>
        <w:types>
          <w:type w:val="bbPlcHdr"/>
        </w:types>
        <w:behaviors>
          <w:behavior w:val="content"/>
        </w:behaviors>
        <w:guid w:val="{36387002-9163-49BB-BFFE-6B3012DED628}"/>
      </w:docPartPr>
      <w:docPartBody>
        <w:p w:rsidR="00955B92" w:rsidRDefault="00955B92">
          <w:pPr>
            <w:pStyle w:val="643F041208914542AB7C3415036BCE88"/>
          </w:pPr>
          <w:r>
            <w:rPr>
              <w:rStyle w:val="Platshllartext"/>
            </w:rPr>
            <w:t xml:space="preserve"> </w:t>
          </w:r>
        </w:p>
      </w:docPartBody>
    </w:docPart>
    <w:docPart>
      <w:docPartPr>
        <w:name w:val="E64C0D1001F243DF831582EFADB70F33"/>
        <w:category>
          <w:name w:val="Allmänt"/>
          <w:gallery w:val="placeholder"/>
        </w:category>
        <w:types>
          <w:type w:val="bbPlcHdr"/>
        </w:types>
        <w:behaviors>
          <w:behavior w:val="content"/>
        </w:behaviors>
        <w:guid w:val="{DC96CC4A-7ED2-465A-9C69-0EE98566F526}"/>
      </w:docPartPr>
      <w:docPartBody>
        <w:p w:rsidR="00955B92" w:rsidRDefault="00B50F1B">
          <w:pPr>
            <w:pStyle w:val="E64C0D1001F243DF831582EFADB70F33"/>
          </w:pPr>
          <w:r>
            <w:t xml:space="preserve"> </w:t>
          </w:r>
        </w:p>
      </w:docPartBody>
    </w:docPart>
    <w:docPart>
      <w:docPartPr>
        <w:name w:val="103DA8831AC7447E9C0E0C2496A15CFB"/>
        <w:category>
          <w:name w:val="Allmänt"/>
          <w:gallery w:val="placeholder"/>
        </w:category>
        <w:types>
          <w:type w:val="bbPlcHdr"/>
        </w:types>
        <w:behaviors>
          <w:behavior w:val="content"/>
        </w:behaviors>
        <w:guid w:val="{A81EE2C2-AB93-4001-A188-80FEAAD5BED7}"/>
      </w:docPartPr>
      <w:docPartBody>
        <w:p w:rsidR="00EA4334" w:rsidRDefault="00B50F1B"/>
      </w:docPartBody>
    </w:docPart>
    <w:docPart>
      <w:docPartPr>
        <w:name w:val="442AE7597A384845819F6B285E36ABC2"/>
        <w:category>
          <w:name w:val="Allmänt"/>
          <w:gallery w:val="placeholder"/>
        </w:category>
        <w:types>
          <w:type w:val="bbPlcHdr"/>
        </w:types>
        <w:behaviors>
          <w:behavior w:val="content"/>
        </w:behaviors>
        <w:guid w:val="{05C86BAA-6FBC-4172-BBE0-A4AF34259B3F}"/>
      </w:docPartPr>
      <w:docPartBody>
        <w:p w:rsidR="00000000" w:rsidRDefault="00B50F1B">
          <w:r>
            <w:t xml:space="preserve"> </w:t>
          </w:r>
        </w:p>
      </w:docPartBody>
    </w:docPart>
    <w:docPart>
      <w:docPartPr>
        <w:name w:val="10D66B42118847B7B68C657AA4794CB8"/>
        <w:category>
          <w:name w:val="Allmänt"/>
          <w:gallery w:val="placeholder"/>
        </w:category>
        <w:types>
          <w:type w:val="bbPlcHdr"/>
        </w:types>
        <w:behaviors>
          <w:behavior w:val="content"/>
        </w:behaviors>
        <w:guid w:val="{0427DE21-B849-4EB6-BAC5-9027B78AE900}"/>
      </w:docPartPr>
      <w:docPartBody>
        <w:p w:rsidR="00000000" w:rsidRDefault="00B50F1B">
          <w:r>
            <w:t>:2065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92"/>
    <w:rsid w:val="007B4D09"/>
    <w:rsid w:val="00955B92"/>
    <w:rsid w:val="00B50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0F1B"/>
    <w:rPr>
      <w:color w:val="F4B083" w:themeColor="accent2" w:themeTint="99"/>
    </w:rPr>
  </w:style>
  <w:style w:type="paragraph" w:customStyle="1" w:styleId="D2DE8CA5E70645948D85A663B25B3443">
    <w:name w:val="D2DE8CA5E70645948D85A663B25B3443"/>
  </w:style>
  <w:style w:type="paragraph" w:customStyle="1" w:styleId="727591E5B89F49CD95E3125EBD29771D">
    <w:name w:val="727591E5B89F49CD95E3125EBD29771D"/>
  </w:style>
  <w:style w:type="paragraph" w:customStyle="1" w:styleId="643F041208914542AB7C3415036BCE88">
    <w:name w:val="643F041208914542AB7C3415036BCE88"/>
  </w:style>
  <w:style w:type="paragraph" w:customStyle="1" w:styleId="E64C0D1001F243DF831582EFADB70F33">
    <w:name w:val="E64C0D1001F243DF831582EFADB70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C9827-330C-4DA8-9E33-C6F06597160B}"/>
</file>

<file path=customXml/itemProps2.xml><?xml version="1.0" encoding="utf-8"?>
<ds:datastoreItem xmlns:ds="http://schemas.openxmlformats.org/officeDocument/2006/customXml" ds:itemID="{9B8F7559-D3AD-41E9-8C7F-66FF713FBF80}"/>
</file>

<file path=customXml/itemProps3.xml><?xml version="1.0" encoding="utf-8"?>
<ds:datastoreItem xmlns:ds="http://schemas.openxmlformats.org/officeDocument/2006/customXml" ds:itemID="{23FB2525-EAC0-4C30-8A67-DE7C988DCE76}"/>
</file>

<file path=docProps/app.xml><?xml version="1.0" encoding="utf-8"?>
<Properties xmlns="http://schemas.openxmlformats.org/officeDocument/2006/extended-properties" xmlns:vt="http://schemas.openxmlformats.org/officeDocument/2006/docPropsVTypes">
  <Template>Normal</Template>
  <TotalTime>59</TotalTime>
  <Pages>2</Pages>
  <Words>382</Words>
  <Characters>2169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en ny Lidingöregel</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