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769B3" w14:textId="77777777">
      <w:pPr>
        <w:pStyle w:val="Normalutanindragellerluft"/>
      </w:pPr>
      <w:bookmarkStart w:name="_Toc106800475" w:id="0"/>
      <w:bookmarkStart w:name="_Toc106801300" w:id="1"/>
      <w:bookmarkStart w:name="_Hlk210726174" w:id="2"/>
    </w:p>
    <w:p xmlns:w14="http://schemas.microsoft.com/office/word/2010/wordml" w:rsidRPr="009B062B" w:rsidR="00AF30DD" w:rsidP="007B19AB" w:rsidRDefault="001D6A1F"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tag w:val="02df3ae3-ecfd-41e8-ac5d-5dc998902bb0"/>
        <w:alias w:val="Yrkande 1"/>
        <w:lock w:val="sdtLocked"/>
        <w15:appearance xmlns:w15="http://schemas.microsoft.com/office/word/2012/wordml" w15:val="boundingBox"/>
      </w:sdtPr>
      <w:sdtContent>
        <w:p>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tag w:val="3ca5534a-ac93-4abb-b7e9-029725afd688"/>
        <w:alias w:val="Yrkande 2"/>
        <w:lock w:val="sdtLocked"/>
        <w15:appearance xmlns:w15="http://schemas.microsoft.com/office/word/2012/wordml" w15:val="boundingBox"/>
      </w:sdt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tag w:val="d4df1d4c-cb81-42e0-ac12-8acec54a53b1"/>
        <w:alias w:val="Yrkande 3"/>
        <w:lock w:val="sdtLocked"/>
        <w15:appearance xmlns:w15="http://schemas.microsoft.com/office/word/2012/wordml" w15:val="boundingBox"/>
      </w:sdtPr>
      <w:sdtContent>
        <w:p>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tag w:val="300cdbf2-756c-42db-a78e-cac2150ee560"/>
        <w:alias w:val="Yrkande 4"/>
        <w:lock w:val="sdtLocked"/>
        <w15:appearance xmlns:w15="http://schemas.microsoft.com/office/word/2012/wordml" w15:val="boundingBox"/>
      </w:sdtPr>
      <w:sdtContent>
        <w:p>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tag w:val="56ad0252-b565-446b-98f2-092a6d0d9b32"/>
        <w:alias w:val="Yrkande 5"/>
        <w:lock w:val="sdtLocked"/>
        <w15:appearance xmlns:w15="http://schemas.microsoft.com/office/word/2012/wordml" w15:val="boundingBox"/>
      </w:sdtPr>
      <w:sdtContent>
        <w:p>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tag w:val="d66339c1-886c-4fce-aaec-6b6f68fe0611"/>
        <w:alias w:val="Yrkande 6"/>
        <w:lock w:val="sdtLocked"/>
        <w15:appearance xmlns:w15="http://schemas.microsoft.com/office/word/2012/wordml" w15:val="boundingBox"/>
      </w:sdtPr>
      <w:sdtContent>
        <w:p>
          <w:pPr>
            <w:pStyle w:val="Frslagstext"/>
          </w:pPr>
          <w:r>
            <w:t>Riksdagen ställer sig bakom det som anförs i motionen om att Sveriges klimatmål ska skärpas för att uppnå nettonollutsläpp till år 2040 och tillkännager detta för regeringen.</w:t>
          </w:r>
        </w:p>
      </w:sdtContent>
    </w:sdt>
    <w:sdt>
      <w:sdtPr>
        <w:tag w:val="e46977eb-7160-4019-9b5e-5bd0ae8ac60e"/>
        <w:alias w:val="Yrkande 7"/>
        <w:lock w:val="sdtLocked"/>
        <w15:appearance xmlns:w15="http://schemas.microsoft.com/office/word/2012/wordml" w15:val="boundingBox"/>
      </w:sdt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tag w:val="8b57ffc0-032d-4121-acf4-2569aebab9e3"/>
        <w:alias w:val="Yrkande 8"/>
        <w:lock w:val="sdtLocked"/>
        <w15:appearance xmlns:w15="http://schemas.microsoft.com/office/word/2012/wordml" w15:val="boundingBox"/>
      </w:sdtPr>
      <w:sdtContent>
        <w:p>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tag w:val="c0001bab-baf3-46f3-8600-96d0b3916157"/>
        <w:alias w:val="Yrkande 9"/>
        <w:lock w:val="sdtLocked"/>
        <w15:appearance xmlns:w15="http://schemas.microsoft.com/office/word/2012/wordml" w15:val="boundingBox"/>
      </w:sdtPr>
      <w:sdtContent>
        <w:p>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tag w:val="25875bdf-e855-4812-b3ab-6fb55d977c61"/>
        <w:alias w:val="Yrkande 10"/>
        <w:lock w:val="sdtLocked"/>
        <w15:appearance xmlns:w15="http://schemas.microsoft.com/office/word/2012/wordml" w15:val="boundingBox"/>
      </w:sdtPr>
      <w:sdtContent>
        <w:p>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tag w:val="a839dcc8-baf9-41e8-a263-0662e06fa0aa"/>
        <w:alias w:val="Yrkande 11"/>
        <w:lock w:val="sdtLocked"/>
        <w15:appearance xmlns:w15="http://schemas.microsoft.com/office/word/2012/wordml" w15:val="boundingBox"/>
      </w:sdtPr>
      <w:sdtContent>
        <w:p>
          <w:pPr>
            <w:pStyle w:val="Frslagstext"/>
          </w:pPr>
          <w:r>
            <w:t>Riksdagen ställer sig bakom det som anförs i motionen om att Sverige omedelbart ska stoppa all import av fossila bränslen från Ryssland och andra diktaturer och tillkännager detta för regeringen.</w:t>
          </w:r>
        </w:p>
      </w:sdtContent>
    </w:sdt>
    <w:sdt>
      <w:sdtPr>
        <w:tag w:val="41fec938-b7ae-4345-8c5b-64de4458bcca"/>
        <w:alias w:val="Yrkande 12"/>
        <w:lock w:val="sdtLocked"/>
        <w15:appearance xmlns:w15="http://schemas.microsoft.com/office/word/2012/wordml" w15:val="boundingBox"/>
      </w:sdtPr>
      <w:sdtContent>
        <w:p>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tag w:val="8d9a6b25-d345-4c9a-a5ea-768886e64464"/>
        <w:alias w:val="Yrkande 13"/>
        <w:lock w:val="sdtLocked"/>
        <w15:appearance xmlns:w15="http://schemas.microsoft.com/office/word/2012/wordml" w15:val="boundingBox"/>
      </w:sdtPr>
      <w:sdtContent>
        <w:p>
          <w:pPr>
            <w:pStyle w:val="Frslagstext"/>
          </w:pPr>
          <w:r>
            <w:t>Riksdagen ställer sig bakom det som anförs i motionen om att förbjuda fossil reklam i såväl Sverige som EU och tillkännager detta för regeringen.</w:t>
          </w:r>
        </w:p>
      </w:sdtContent>
    </w:sdt>
    <w:sdt>
      <w:sdtPr>
        <w:tag w:val="e1cdc9a8-235d-4ae9-a2b8-e17c7512ad22"/>
        <w:alias w:val="Yrkande 14"/>
        <w:lock w:val="sdtLocked"/>
        <w15:appearance xmlns:w15="http://schemas.microsoft.com/office/word/2012/wordml" w15:val="boundingBox"/>
      </w:sdtPr>
      <w:sdtContent>
        <w:p>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tag w:val="92da8a5b-a393-46d5-95be-4a1fe9a5681f"/>
        <w:alias w:val="Yrkande 15"/>
        <w:lock w:val="sdtLocked"/>
        <w15:appearance xmlns:w15="http://schemas.microsoft.com/office/word/2012/wordml" w15:val="boundingBox"/>
      </w:sdtPr>
      <w:sdtContent>
        <w:p>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tag w:val="65e43c76-ac58-425e-b106-65fa64f8f290"/>
        <w:alias w:val="Yrkande 16"/>
        <w:lock w:val="sdtLocked"/>
        <w15:appearance xmlns:w15="http://schemas.microsoft.com/office/word/2012/wordml" w15:val="boundingBox"/>
      </w:sdtPr>
      <w:sdtContent>
        <w:p>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tag w:val="f11f71b8-f381-4ab0-8dee-f28847236b34"/>
        <w:alias w:val="Yrkande 17"/>
        <w:lock w:val="sdtLocked"/>
        <w15:appearance xmlns:w15="http://schemas.microsoft.com/office/word/2012/wordml" w15:val="boundingBox"/>
      </w:sdtPr>
      <w:sdtContent>
        <w:p>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tag w:val="643fff4b-c57f-455d-8cc8-d37a58b2c99a"/>
        <w:alias w:val="Yrkande 18"/>
        <w:lock w:val="sdtLocked"/>
        <w15:appearance xmlns:w15="http://schemas.microsoft.com/office/word/2012/wordml" w15:val="boundingBox"/>
      </w:sdtPr>
      <w:sdtContent>
        <w:p>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tag w:val="34b76184-d2d0-4061-87ae-bf94a3bbba2d"/>
        <w:alias w:val="Yrkande 19"/>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83ced6dd-738d-404d-8865-e1f85db7be07"/>
        <w:alias w:val="Yrkande 20"/>
        <w:lock w:val="sdtLocked"/>
        <w15:appearance xmlns:w15="http://schemas.microsoft.com/office/word/2012/wordml" w15:val="boundingBox"/>
      </w:sdtPr>
      <w:sdtContent>
        <w:p>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tag w:val="ff664608-9d85-4755-acfc-6f57c629ec3c"/>
        <w:alias w:val="Yrkande 21"/>
        <w:lock w:val="sdtLocked"/>
        <w15:appearance xmlns:w15="http://schemas.microsoft.com/office/word/2012/wordml" w15:val="boundingBox"/>
      </w:sdtPr>
      <w:sdtContent>
        <w:p>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tag w:val="5a79d187-494a-47b3-ae51-a35794f6acc7"/>
        <w:alias w:val="Yrkande 22"/>
        <w:lock w:val="sdtLocked"/>
        <w15:appearance xmlns:w15="http://schemas.microsoft.com/office/word/2012/wordml" w15:val="boundingBox"/>
      </w:sdtPr>
      <w:sdtContent>
        <w:p>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tag w:val="c535867c-2892-45df-a15a-cdd9e3527d82"/>
        <w:alias w:val="Yrkande 23"/>
        <w:lock w:val="sdtLocked"/>
        <w15:appearance xmlns:w15="http://schemas.microsoft.com/office/word/2012/wordml" w15:val="boundingBox"/>
      </w:sdtPr>
      <w:sdtContent>
        <w:p>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tag w:val="ea0eb740-9e92-4dba-82c7-dc368bfabd93"/>
        <w:alias w:val="Yrkande 24"/>
        <w:lock w:val="sdtLocked"/>
        <w15:appearance xmlns:w15="http://schemas.microsoft.com/office/word/2012/wordml" w15:val="boundingBox"/>
      </w:sdtPr>
      <w:sdtContent>
        <w:p>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tag w:val="52309c6c-70ad-491c-bba5-acc28fec4af8"/>
        <w:alias w:val="Yrkande 25"/>
        <w:lock w:val="sdtLocked"/>
        <w15:appearance xmlns:w15="http://schemas.microsoft.com/office/word/2012/wordml" w15:val="boundingBox"/>
      </w:sdtPr>
      <w:sdtContent>
        <w:p>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tag w:val="f99cea1b-17d9-40bc-ab9b-c2d50550d7b1"/>
        <w:alias w:val="Yrkande 26"/>
        <w:lock w:val="sdtLocked"/>
        <w15:appearance xmlns:w15="http://schemas.microsoft.com/office/word/2012/wordml" w15:val="boundingBox"/>
      </w:sdtPr>
      <w:sdtContent>
        <w:p>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tag w:val="c5b7df34-7de3-4687-922d-4e15cd6775d3"/>
        <w:alias w:val="Yrkande 27"/>
        <w:lock w:val="sdtLocked"/>
        <w15:appearance xmlns:w15="http://schemas.microsoft.com/office/word/2012/wordml" w15:val="boundingBox"/>
      </w:sdtPr>
      <w:sdtContent>
        <w:p>
          <w:pPr>
            <w:pStyle w:val="Frslagstext"/>
          </w:pPr>
          <w:r>
            <w:t>Riksdagen ställer sig bakom det som anförs i motionen om att anta ett nationellt mål för minusutsläpp och tillkännager detta för regeringen.</w:t>
          </w:r>
        </w:p>
      </w:sdtContent>
    </w:sdt>
    <w:sdt>
      <w:sdtPr>
        <w:tag w:val="9dba4547-5f5f-4d98-9722-358c5b49c364"/>
        <w:alias w:val="Yrkande 28"/>
        <w:lock w:val="sdtLocked"/>
        <w15:appearance xmlns:w15="http://schemas.microsoft.com/office/word/2012/wordml" w15:val="boundingBox"/>
      </w:sdtPr>
      <w:sdtContent>
        <w:p>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tag w:val="5d6c7705-0a6e-40c5-aa86-886a42065575"/>
        <w:alias w:val="Yrkande 29"/>
        <w:lock w:val="sdtLocked"/>
        <w15:appearance xmlns:w15="http://schemas.microsoft.com/office/word/2012/wordml" w15:val="boundingBox"/>
      </w:sdtPr>
      <w:sdtContent>
        <w:p>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tag w:val="09edf1af-3ff7-424c-8672-4f1213e2ab0e"/>
        <w:alias w:val="Yrkande 30"/>
        <w:lock w:val="sdtLocked"/>
        <w15:appearance xmlns:w15="http://schemas.microsoft.com/office/word/2012/wordml" w15:val="boundingBox"/>
      </w:sdtPr>
      <w:sdtContent>
        <w:p>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tag w:val="82370392-a6b0-45ba-adc1-afcbecdbb300"/>
        <w:alias w:val="Yrkande 31"/>
        <w:lock w:val="sdtLocked"/>
        <w15:appearance xmlns:w15="http://schemas.microsoft.com/office/word/2012/wordml" w15:val="boundingBox"/>
      </w:sdtPr>
      <w:sdtContent>
        <w:p>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tag w:val="937e0522-b029-42a0-a522-24421c6dfc3f"/>
        <w:alias w:val="Yrkande 32"/>
        <w:lock w:val="sdtLocked"/>
        <w15:appearance xmlns:w15="http://schemas.microsoft.com/office/word/2012/wordml" w15:val="boundingBox"/>
      </w:sdtPr>
      <w:sdtContent>
        <w:p>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tag w:val="f7f9fdb0-8e95-4173-a778-dfe6d9eff5eb"/>
        <w:alias w:val="Yrkande 33"/>
        <w:lock w:val="sdtLocked"/>
        <w15:appearance xmlns:w15="http://schemas.microsoft.com/office/word/2012/wordml" w15:val="boundingBox"/>
      </w:sdtPr>
      <w:sdtContent>
        <w:p>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tag w:val="6fc5d204-6fa4-4373-a5bf-cdc8ccba8224"/>
        <w:alias w:val="Yrkande 34"/>
        <w:lock w:val="sdtLocked"/>
        <w15:appearance xmlns:w15="http://schemas.microsoft.com/office/word/2012/wordml" w15:val="boundingBox"/>
      </w:sdtPr>
      <w:sdtContent>
        <w:p>
          <w:pPr>
            <w:pStyle w:val="Frslagstext"/>
          </w:pPr>
          <w:r>
            <w:t>Riksdagen ställer sig bakom det som anförs i motionen om att verka för att totalförsvarets krisberedskap även bör omfatta klimatanpassning och tillkännager detta för regeringen.</w:t>
          </w:r>
        </w:p>
      </w:sdtContent>
    </w:sdt>
    <w:sdt>
      <w:sdtPr>
        <w:tag w:val="a01c6540-265f-4b6f-aba2-65c09a35ccfc"/>
        <w:alias w:val="Yrkande 35"/>
        <w:lock w:val="sdtLocked"/>
        <w15:appearance xmlns:w15="http://schemas.microsoft.com/office/word/2012/wordml" w15:val="boundingBox"/>
      </w:sdtPr>
      <w:sdtContent>
        <w:p>
          <w:pPr>
            <w:pStyle w:val="Frslagstext"/>
          </w:pPr>
          <w:r>
            <w:t>Riksdagen ställer sig bakom det som anförs i motionen om att verka för att klimatanpassning förs in i Sveriges livsmedelsstrategi och tillkännager detta för regeringen.</w:t>
          </w:r>
        </w:p>
      </w:sdtContent>
    </w:sdt>
    <w:sdt>
      <w:sdtPr>
        <w:tag w:val="099084bb-aad4-4f75-ad4f-f6bd4ddafd7e"/>
        <w:alias w:val="Yrkande 36"/>
        <w:lock w:val="sdtLocked"/>
        <w15:appearance xmlns:w15="http://schemas.microsoft.com/office/word/2012/wordml" w15:val="boundingBox"/>
      </w:sdtPr>
      <w:sdtContent>
        <w:p>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tag w:val="4c9187fd-6a31-4890-9a68-b2ce9e2cbab8"/>
        <w:alias w:val="Yrkande 37"/>
        <w:lock w:val="sdtLocked"/>
        <w15:appearance xmlns:w15="http://schemas.microsoft.com/office/word/2012/wordml" w15:val="boundingBox"/>
      </w:sdtPr>
      <w:sdtContent>
        <w:p>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tag w:val="bee70a23-82f2-47b6-9cff-08e2faa0354e"/>
        <w:alias w:val="Yrkande 38"/>
        <w:lock w:val="sdtLocked"/>
        <w15:appearance xmlns:w15="http://schemas.microsoft.com/office/word/2012/wordml" w15:val="boundingBox"/>
      </w:sdtPr>
      <w:sdtContent>
        <w:p>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tag w:val="ad6fd51f-5187-4004-a954-afc6ff394c21"/>
        <w:alias w:val="Yrkande 39"/>
        <w:lock w:val="sdtLocked"/>
        <w15:appearance xmlns:w15="http://schemas.microsoft.com/office/word/2012/wordml" w15:val="boundingBox"/>
      </w:sdtPr>
      <w:sdtContent>
        <w:p>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tag w:val="c1bfb8e4-ce31-45a1-87f0-5b0628b282a3"/>
        <w:alias w:val="Yrkande 40"/>
        <w:lock w:val="sdtLocked"/>
        <w15:appearance xmlns:w15="http://schemas.microsoft.com/office/word/2012/wordml" w15:val="boundingBox"/>
      </w:sdtPr>
      <w:sdtContent>
        <w:p>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tag w:val="5e14e69f-d707-42a3-9c2f-7a701e692c65"/>
        <w:alias w:val="Yrkande 41"/>
        <w:lock w:val="sdtLocked"/>
        <w15:appearance xmlns:w15="http://schemas.microsoft.com/office/word/2012/wordml" w15:val="boundingBox"/>
      </w:sdtPr>
      <w:sdtContent>
        <w:p>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tag w:val="396f557e-8a03-45c1-b6c8-5e7355e3d3ca"/>
        <w:alias w:val="Yrkande 42"/>
        <w:lock w:val="sdtLocked"/>
        <w15:appearance xmlns:w15="http://schemas.microsoft.com/office/word/2012/wordml" w15:val="boundingBox"/>
      </w:sdtPr>
      <w:sdtContent>
        <w:p>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tag w:val="3afffd38-567b-4edd-a058-7f8445c577d6"/>
        <w:alias w:val="Yrkande 43"/>
        <w:lock w:val="sdtLocked"/>
        <w15:appearance xmlns:w15="http://schemas.microsoft.com/office/word/2012/wordml" w15:val="boundingBox"/>
      </w:sdtPr>
      <w:sdtContent>
        <w:p>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tag w:val="a6f22b89-c79b-4185-a898-dee884ea0bd8"/>
        <w:alias w:val="Yrkande 44"/>
        <w:lock w:val="sdtLocked"/>
        <w15:appearance xmlns:w15="http://schemas.microsoft.com/office/word/2012/wordml" w15:val="boundingBox"/>
      </w:sdtPr>
      <w:sdtContent>
        <w:p>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tag w:val="843161f2-606b-4dd5-8b05-e00000de6c28"/>
        <w:alias w:val="Yrkande 45"/>
        <w:lock w:val="sdtLocked"/>
        <w15:appearance xmlns:w15="http://schemas.microsoft.com/office/word/2012/wordml" w15:val="boundingBox"/>
      </w:sdtPr>
      <w:sdtContent>
        <w:p>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tag w:val="9fc9d07d-ccfe-44e4-9018-fb6d14ff27cc"/>
        <w:alias w:val="Yrkande 46"/>
        <w:lock w:val="sdtLocked"/>
        <w15:appearance xmlns:w15="http://schemas.microsoft.com/office/word/2012/wordml" w15:val="boundingBox"/>
      </w:sdtPr>
      <w:sdtContent>
        <w:p>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tag w:val="6a124c62-3826-4801-a02a-cfe835f24ad4"/>
        <w:alias w:val="Yrkande 47"/>
        <w:lock w:val="sdtLocked"/>
        <w15:appearance xmlns:w15="http://schemas.microsoft.com/office/word/2012/wordml" w15:val="boundingBox"/>
      </w:sdtPr>
      <w:sdtContent>
        <w:p>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tag w:val="c239069f-07cd-462f-99ee-75b89590802c"/>
        <w:alias w:val="Yrkande 48"/>
        <w:lock w:val="sdtLocked"/>
        <w15:appearance xmlns:w15="http://schemas.microsoft.com/office/word/2012/wordml" w15:val="boundingBox"/>
      </w:sdtPr>
      <w:sdtContent>
        <w:p>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tag w:val="5ea16117-f139-408f-8f30-aa4f85d479fd"/>
        <w:alias w:val="Yrkande 49"/>
        <w:lock w:val="sdtLocked"/>
        <w15:appearance xmlns:w15="http://schemas.microsoft.com/office/word/2012/wordml" w15:val="boundingBox"/>
      </w:sdtPr>
      <w:sdtContent>
        <w:p>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tag w:val="bafc4716-40b2-4f70-b8bd-65cbfea6079c"/>
        <w:alias w:val="Yrkande 50"/>
        <w:lock w:val="sdtLocked"/>
        <w15:appearance xmlns:w15="http://schemas.microsoft.com/office/word/2012/wordml" w15:val="boundingBox"/>
      </w:sdtPr>
      <w:sdtContent>
        <w:p>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tag w:val="cd01210f-07d0-451c-b257-94beb42e333d"/>
        <w:alias w:val="Yrkande 51"/>
        <w:lock w:val="sdtLocked"/>
        <w15:appearance xmlns:w15="http://schemas.microsoft.com/office/word/2012/wordml" w15:val="boundingBox"/>
      </w:sdtPr>
      <w:sdtContent>
        <w:p>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tag w:val="f937dccd-1f09-4af1-9bc9-3d6457a76aa3"/>
        <w:alias w:val="Yrkande 52"/>
        <w:lock w:val="sdtLocked"/>
        <w15:appearance xmlns:w15="http://schemas.microsoft.com/office/word/2012/wordml" w15:val="boundingBox"/>
      </w:sdt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tag w:val="067386ee-f028-488f-b8da-9cb49114f673"/>
        <w:alias w:val="Yrkande 53"/>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tag w:val="9e333f9f-2789-4aff-816a-c285e179d0c8"/>
        <w:alias w:val="Yrkande 54"/>
        <w:lock w:val="sdtLocked"/>
        <w15:appearance xmlns:w15="http://schemas.microsoft.com/office/word/2012/wordml" w15:val="boundingBox"/>
      </w:sdt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tag w:val="a2fc6eea-6208-4b0e-ab6d-130dfecb5606"/>
        <w:alias w:val="Yrkande 55"/>
        <w:lock w:val="sdtLocked"/>
        <w15:appearance xmlns:w15="http://schemas.microsoft.com/office/word/2012/wordml" w15:val="boundingBox"/>
      </w:sdtPr>
      <w:sdtContent>
        <w:p>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tag w:val="13e9eb56-4277-4c8a-bf8b-8a07cfa9ff77"/>
        <w:alias w:val="Yrkande 56"/>
        <w:lock w:val="sdtLocked"/>
        <w15:appearance xmlns:w15="http://schemas.microsoft.com/office/word/2012/wordml" w15:val="boundingBox"/>
      </w:sdtPr>
      <w:sdtContent>
        <w:p>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tag w:val="70cba615-5472-41d8-b81c-96e27d3bee2e"/>
        <w:alias w:val="Yrkande 57"/>
        <w:lock w:val="sdtLocked"/>
        <w15:appearance xmlns:w15="http://schemas.microsoft.com/office/word/2012/wordml" w15:val="boundingBox"/>
      </w:sdtPr>
      <w:sdtContent>
        <w:p>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tag w:val="afb17f45-2639-484a-a9a2-6525159cc538"/>
        <w:alias w:val="Yrkande 58"/>
        <w:lock w:val="sdtLocked"/>
        <w15:appearance xmlns:w15="http://schemas.microsoft.com/office/word/2012/wordml" w15:val="boundingBox"/>
      </w:sdtPr>
      <w:sdtContent>
        <w:p>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tag w:val="ccf8300c-9233-4f7b-bfa9-401aa4f23936"/>
        <w:alias w:val="Yrkande 59"/>
        <w:lock w:val="sdtLocked"/>
        <w15:appearance xmlns:w15="http://schemas.microsoft.com/office/word/2012/wordml" w15:val="boundingBox"/>
      </w:sdtPr>
      <w:sdtContent>
        <w:p>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tag w:val="e74ed7b8-98f8-49c4-b329-802c06674d80"/>
        <w:alias w:val="Yrkande 60"/>
        <w:lock w:val="sdtLocked"/>
        <w15:appearance xmlns:w15="http://schemas.microsoft.com/office/word/2012/wordml" w15:val="boundingBox"/>
      </w:sdtPr>
      <w:sdtContent>
        <w:p>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tag w:val="5fc2a511-3b7b-4578-871f-20bfd4e54f5f"/>
        <w:alias w:val="Yrkande 61"/>
        <w:lock w:val="sdtLocked"/>
        <w15:appearance xmlns:w15="http://schemas.microsoft.com/office/word/2012/wordml" w15:val="boundingBox"/>
      </w:sdtPr>
      <w:sdtContent>
        <w:p>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tag w:val="8a793f55-50d2-4ccb-89be-0f0cb7bd08a6"/>
        <w:alias w:val="Yrkande 62"/>
        <w:lock w:val="sdtLocked"/>
        <w15:appearance xmlns:w15="http://schemas.microsoft.com/office/word/2012/wordml" w15:val="boundingBox"/>
      </w:sdtPr>
      <w:sdtContent>
        <w:p>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tag w:val="e5813d47-d0ce-4761-8d1f-a7f279c9fea8"/>
        <w:alias w:val="Yrkande 63"/>
        <w:lock w:val="sdtLocked"/>
        <w15:appearance xmlns:w15="http://schemas.microsoft.com/office/word/2012/wordml" w15:val="boundingBox"/>
      </w:sdtPr>
      <w:sdtContent>
        <w:p>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tag w:val="5a66e398-8d8f-4e81-9264-8d3b988a57a3"/>
        <w:alias w:val="Yrkande 64"/>
        <w:lock w:val="sdtLocked"/>
        <w15:appearance xmlns:w15="http://schemas.microsoft.com/office/word/2012/wordml" w15:val="boundingBox"/>
      </w:sdtPr>
      <w:sdtContent>
        <w:p>
          <w:pPr>
            <w:pStyle w:val="Frslagstext"/>
          </w:pPr>
          <w:r>
            <w:t>Riksdagen ställer sig bakom det som anförs i motionen om att regeringen bör överväga att ta bort koldioxidskatten för biobränslen inom reduktionsplikten och tillkännager detta för regeringen.</w:t>
          </w:r>
        </w:p>
      </w:sdtContent>
    </w:sdt>
    <w:sdt>
      <w:sdtPr>
        <w:tag w:val="60bfabb0-9b44-4b42-a510-12e0a66a43ad"/>
        <w:alias w:val="Yrkande 65"/>
        <w:lock w:val="sdtLocked"/>
        <w15:appearance xmlns:w15="http://schemas.microsoft.com/office/word/2012/wordml" w15:val="boundingBox"/>
      </w:sdtPr>
      <w:sdtContent>
        <w:p>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tag w:val="c80a4efd-9d6a-4876-920d-58143a75abb8"/>
        <w:alias w:val="Yrkande 66"/>
        <w:lock w:val="sdtLocked"/>
        <w15:appearance xmlns:w15="http://schemas.microsoft.com/office/word/2012/wordml" w15:val="boundingBox"/>
      </w:sdtPr>
      <w:sdtContent>
        <w:p>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tag w:val="5dbf9711-4dc5-45dd-963d-73a8b2207d66"/>
        <w:alias w:val="Yrkande 67"/>
        <w:lock w:val="sdtLocked"/>
        <w15:appearance xmlns:w15="http://schemas.microsoft.com/office/word/2012/wordml" w15:val="boundingBox"/>
      </w:sdtPr>
      <w:sdtContent>
        <w:p>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tag w:val="0840368a-759f-40e4-ac28-4ae0ab3274b8"/>
        <w:alias w:val="Yrkande 68"/>
        <w:lock w:val="sdtLocked"/>
        <w15:appearance xmlns:w15="http://schemas.microsoft.com/office/word/2012/wordml" w15:val="boundingBox"/>
      </w:sdtPr>
      <w:sdtContent>
        <w:p>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tag w:val="f06539f7-8b73-4ed6-bfba-4f873d1222dc"/>
        <w:alias w:val="Yrkande 69"/>
        <w:lock w:val="sdtLocked"/>
        <w15:appearance xmlns:w15="http://schemas.microsoft.com/office/word/2012/wordml" w15:val="boundingBox"/>
      </w:sdtPr>
      <w:sdtContent>
        <w:p>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tag w:val="1377555e-207a-4668-9a32-ce9918a56478"/>
        <w:alias w:val="Yrkande 70"/>
        <w:lock w:val="sdtLocked"/>
        <w15:appearance xmlns:w15="http://schemas.microsoft.com/office/word/2012/wordml" w15:val="boundingBox"/>
      </w:sdtPr>
      <w:sdtContent>
        <w:p>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tag w:val="2f09e3f5-db28-4276-8d2f-902bf08891cc"/>
        <w:alias w:val="Yrkande 71"/>
        <w:lock w:val="sdtLocked"/>
        <w15:appearance xmlns:w15="http://schemas.microsoft.com/office/word/2012/wordml" w15:val="boundingBox"/>
      </w:sdtPr>
      <w:sdtContent>
        <w:p>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tag w:val="953c92a7-c33b-4d23-904a-efd68f718e17"/>
        <w:alias w:val="Yrkande 72"/>
        <w:lock w:val="sdtLocked"/>
        <w15:appearance xmlns:w15="http://schemas.microsoft.com/office/word/2012/wordml" w15:val="boundingBox"/>
      </w:sdtPr>
      <w:sdtContent>
        <w:p>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tag w:val="fd3d287c-2bd6-486f-b07a-17fb63b886d6"/>
        <w:alias w:val="Yrkande 73"/>
        <w:lock w:val="sdtLocked"/>
        <w15:appearance xmlns:w15="http://schemas.microsoft.com/office/word/2012/wordml" w15:val="boundingBox"/>
      </w:sdtPr>
      <w:sdtContent>
        <w:p>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tag w:val="92016e92-c595-418a-b865-aca65394581c"/>
        <w:alias w:val="Yrkande 74"/>
        <w:lock w:val="sdtLocked"/>
        <w15:appearance xmlns:w15="http://schemas.microsoft.com/office/word/2012/wordml" w15:val="boundingBox"/>
      </w:sdtPr>
      <w:sdtContent>
        <w:p>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tag w:val="67becdd6-e3e2-4c22-b774-302a25a8993d"/>
        <w:alias w:val="Yrkande 75"/>
        <w:lock w:val="sdtLocked"/>
        <w15:appearance xmlns:w15="http://schemas.microsoft.com/office/word/2012/wordml" w15:val="boundingBox"/>
      </w:sdtPr>
      <w:sdtContent>
        <w:p>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tag w:val="84dfee1c-5cc1-4609-8cd2-aef64b1af905"/>
        <w:alias w:val="Yrkande 76"/>
        <w:lock w:val="sdtLocked"/>
        <w15:appearance xmlns:w15="http://schemas.microsoft.com/office/word/2012/wordml" w15:val="boundingBox"/>
      </w:sdtPr>
      <w:sdtContent>
        <w:p>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tag w:val="02f44398-e0b2-411a-b8f5-5fdb6e708de0"/>
        <w:alias w:val="Yrkande 77"/>
        <w:lock w:val="sdtLocked"/>
        <w15:appearance xmlns:w15="http://schemas.microsoft.com/office/word/2012/wordml" w15:val="boundingBox"/>
      </w:sdtPr>
      <w:sdtContent>
        <w:p>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tag w:val="c283603c-7f1d-4c15-af32-ab262ab46dac"/>
        <w:alias w:val="Yrkande 78"/>
        <w:lock w:val="sdtLocked"/>
        <w15:appearance xmlns:w15="http://schemas.microsoft.com/office/word/2012/wordml" w15:val="boundingBox"/>
      </w:sdtPr>
      <w:sdtContent>
        <w:p>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tag w:val="3cb2f133-0da4-474c-ad12-e78a26abe333"/>
        <w:alias w:val="Yrkande 79"/>
        <w:lock w:val="sdtLocked"/>
        <w15:appearance xmlns:w15="http://schemas.microsoft.com/office/word/2012/wordml" w15:val="boundingBox"/>
      </w:sdtPr>
      <w:sdtContent>
        <w:p>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tag w:val="5d04fbbc-6eb4-49b7-ad79-51009fdfe31a"/>
        <w:alias w:val="Yrkande 80"/>
        <w:lock w:val="sdtLocked"/>
        <w15:appearance xmlns:w15="http://schemas.microsoft.com/office/word/2012/wordml" w15:val="boundingBox"/>
      </w:sdtPr>
      <w:sdtContent>
        <w:p>
          <w:pPr>
            <w:pStyle w:val="Frslagstext"/>
          </w:pPr>
          <w:r>
            <w:t>Riksdagen ställer sig bakom det som anförs i motionen om att se över möjligheten att införa nationella mål för täthet av laddpunkter och tillkännager detta för regeringen.</w:t>
          </w:r>
        </w:p>
      </w:sdtContent>
    </w:sdt>
    <w:sdt>
      <w:sdtPr>
        <w:tag w:val="933b3d24-88cf-477b-a443-ebbd7caaaca3"/>
        <w:alias w:val="Yrkande 81"/>
        <w:lock w:val="sdtLocked"/>
        <w15:appearance xmlns:w15="http://schemas.microsoft.com/office/word/2012/wordml" w15:val="boundingBox"/>
      </w:sdtPr>
      <w:sdtContent>
        <w:p>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tag w:val="cb84487a-57bf-4dfa-bddc-76fe65e22ea1"/>
        <w:alias w:val="Yrkande 82"/>
        <w:lock w:val="sdtLocked"/>
        <w15:appearance xmlns:w15="http://schemas.microsoft.com/office/word/2012/wordml" w15:val="boundingBox"/>
      </w:sdtPr>
      <w:sdtContent>
        <w:p>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tag w:val="9fdc1681-3552-4ff7-8ada-be2ff26db2fb"/>
        <w:alias w:val="Yrkande 83"/>
        <w:lock w:val="sdtLocked"/>
        <w15:appearance xmlns:w15="http://schemas.microsoft.com/office/word/2012/wordml" w15:val="boundingBox"/>
      </w:sdtPr>
      <w:sdtContent>
        <w:p>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tag w:val="c2520d1d-dc24-4d26-8290-4f6ef976e279"/>
        <w:alias w:val="Yrkande 84"/>
        <w:lock w:val="sdtLocked"/>
        <w15:appearance xmlns:w15="http://schemas.microsoft.com/office/word/2012/wordml" w15:val="boundingBox"/>
      </w:sdtPr>
      <w:sdtContent>
        <w:p>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tag w:val="4c2a3e41-98bc-44a2-9f54-acf3e33fae4c"/>
        <w:alias w:val="Yrkande 85"/>
        <w:lock w:val="sdtLocked"/>
        <w15:appearance xmlns:w15="http://schemas.microsoft.com/office/word/2012/wordml" w15:val="boundingBox"/>
      </w:sdtPr>
      <w:sdtContent>
        <w:p>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tag w:val="ccab058e-a69b-4374-bfc3-2b2198e8117c"/>
        <w:alias w:val="Yrkande 86"/>
        <w:lock w:val="sdtLocked"/>
        <w15:appearance xmlns:w15="http://schemas.microsoft.com/office/word/2012/wordml" w15:val="boundingBox"/>
      </w:sdtPr>
      <w:sdtContent>
        <w:p>
          <w:pPr>
            <w:pStyle w:val="Frslagstext"/>
          </w:pPr>
          <w:r>
            <w:t>Riksdagen ställer sig bakom det som anförs i motionen om att införa planeringsmål även för 2030 och 2035 för ny elproduktion och tillkännager detta för regeringen.</w:t>
          </w:r>
        </w:p>
      </w:sdtContent>
    </w:sdt>
    <w:sdt>
      <w:sdtPr>
        <w:tag w:val="e0b225be-0e82-4916-89db-be3fccf24506"/>
        <w:alias w:val="Yrkande 87"/>
        <w:lock w:val="sdtLocked"/>
        <w15:appearance xmlns:w15="http://schemas.microsoft.com/office/word/2012/wordml" w15:val="boundingBox"/>
      </w:sdtPr>
      <w:sdtContent>
        <w:p>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tag w:val="cf301453-0bda-4c2e-8cd6-40dd65cdcc29"/>
        <w:alias w:val="Yrkande 88"/>
        <w:lock w:val="sdtLocked"/>
        <w15:appearance xmlns:w15="http://schemas.microsoft.com/office/word/2012/wordml" w15:val="boundingBox"/>
      </w:sdtPr>
      <w:sdtContent>
        <w:p>
          <w:pPr>
            <w:pStyle w:val="Frslagstext"/>
          </w:pPr>
          <w:r>
            <w:t>Riksdagen ställer sig bakom det som anförs i motionen om att EU bör anta ett energieffektiviseringsmål om 50 procent effektivare energianvändning till 2030 och tillkännager detta för regeringen.</w:t>
          </w:r>
        </w:p>
      </w:sdtContent>
    </w:sdt>
    <w:sdt>
      <w:sdtPr>
        <w:tag w:val="55091ae2-c949-4009-9099-148411ab166f"/>
        <w:alias w:val="Yrkande 89"/>
        <w:lock w:val="sdtLocked"/>
        <w15:appearance xmlns:w15="http://schemas.microsoft.com/office/word/2012/wordml" w15:val="boundingBox"/>
      </w:sdtPr>
      <w:sdtContent>
        <w:p>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tag w:val="aa5634e9-f27b-41d6-8505-92abd626be95"/>
        <w:alias w:val="Yrkande 90"/>
        <w:lock w:val="sdtLocked"/>
        <w15:appearance xmlns:w15="http://schemas.microsoft.com/office/word/2012/wordml" w15:val="boundingBox"/>
      </w:sdtPr>
      <w:sdtContent>
        <w:p>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tag w:val="38391579-e820-4828-8212-e7bf17788e1b"/>
        <w:alias w:val="Yrkande 91"/>
        <w:lock w:val="sdtLocked"/>
        <w15:appearance xmlns:w15="http://schemas.microsoft.com/office/word/2012/wordml" w15:val="boundingBox"/>
      </w:sdtPr>
      <w:sdtContent>
        <w:p>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tag w:val="61810459-3131-4d89-8280-be70e1e30ac1"/>
        <w:alias w:val="Yrkande 92"/>
        <w:lock w:val="sdtLocked"/>
        <w15:appearance xmlns:w15="http://schemas.microsoft.com/office/word/2012/wordml" w15:val="boundingBox"/>
      </w:sdtPr>
      <w:sdtContent>
        <w:p>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tag w:val="81eec772-65dc-4773-bc62-730e43d69380"/>
        <w:alias w:val="Yrkande 93"/>
        <w:lock w:val="sdtLocked"/>
        <w15:appearance xmlns:w15="http://schemas.microsoft.com/office/word/2012/wordml" w15:val="boundingBox"/>
      </w:sdtPr>
      <w:sdtContent>
        <w:p>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tag w:val="b6305e80-cec9-4dfe-9001-4e98f307d79c"/>
        <w:alias w:val="Yrkande 94"/>
        <w:lock w:val="sdtLocked"/>
        <w15:appearance xmlns:w15="http://schemas.microsoft.com/office/word/2012/wordml" w15:val="boundingBox"/>
      </w:sdtPr>
      <w:sdtContent>
        <w:p>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tag w:val="fc50d659-381c-4a52-ade1-fd436f0d203e"/>
        <w:alias w:val="Yrkande 95"/>
        <w:lock w:val="sdtLocked"/>
        <w15:appearance xmlns:w15="http://schemas.microsoft.com/office/word/2012/wordml" w15:val="boundingBox"/>
      </w:sdtPr>
      <w:sdtContent>
        <w:p>
          <w:pPr>
            <w:pStyle w:val="Frslagstext"/>
          </w:pPr>
          <w:r>
            <w:t>Riksdagen ställer sig bakom det som anförs i motionen om att utreda möjligheten att bygga ut anslutningspunkter i stamnätet till all fossilfri elproduktion och tillkännager detta för regeringen.</w:t>
          </w:r>
        </w:p>
      </w:sdtContent>
    </w:sdt>
    <w:sdt>
      <w:sdtPr>
        <w:tag w:val="6b01162c-3196-4bab-b20a-6b3c0aa23551"/>
        <w:alias w:val="Yrkande 96"/>
        <w:lock w:val="sdtLocked"/>
        <w15:appearance xmlns:w15="http://schemas.microsoft.com/office/word/2012/wordml" w15:val="boundingBox"/>
      </w:sdtPr>
      <w:sdtContent>
        <w:p>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tag w:val="bca7ecbd-343d-4158-a50d-fa120e518969"/>
        <w:alias w:val="Yrkande 97"/>
        <w:lock w:val="sdtLocked"/>
        <w15:appearance xmlns:w15="http://schemas.microsoft.com/office/word/2012/wordml" w15:val="boundingBox"/>
      </w:sdtPr>
      <w:sdtContent>
        <w:p>
          <w:pPr>
            <w:pStyle w:val="Frslagstext"/>
          </w:pPr>
          <w:r>
            <w:t>Riksdagen ställer sig bakom det som anförs i motionen om att skapa bättre förutsättningar för regional samplanering av nätinfrastruktur och tillkännager detta för regeringen.</w:t>
          </w:r>
        </w:p>
      </w:sdtContent>
    </w:sdt>
    <w:sdt>
      <w:sdtPr>
        <w:tag w:val="59294b3e-6edb-47e7-9ebb-ed4ec8aa4300"/>
        <w:alias w:val="Yrkande 98"/>
        <w:lock w:val="sdtLocked"/>
        <w15:appearance xmlns:w15="http://schemas.microsoft.com/office/word/2012/wordml" w15:val="boundingBox"/>
      </w:sdtPr>
      <w:sdtContent>
        <w:p>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tag w:val="2cb1c685-349b-41b5-9c63-be2f544e0665"/>
        <w:alias w:val="Yrkande 99"/>
        <w:lock w:val="sdtLocked"/>
        <w15:appearance xmlns:w15="http://schemas.microsoft.com/office/word/2012/wordml" w15:val="boundingBox"/>
      </w:sdtPr>
      <w:sdtContent>
        <w:p>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tag w:val="ef3ca58f-1747-4e85-aec1-06af3b6c9b41"/>
        <w:alias w:val="Yrkande 100"/>
        <w:lock w:val="sdtLocked"/>
        <w15:appearance xmlns:w15="http://schemas.microsoft.com/office/word/2012/wordml" w15:val="boundingBox"/>
      </w:sdt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tag w:val="8351cbe0-7e60-4986-ae32-c66d41cfe40c"/>
        <w:alias w:val="Yrkande 101"/>
        <w:lock w:val="sdtLocked"/>
        <w15:appearance xmlns:w15="http://schemas.microsoft.com/office/word/2012/wordml" w15:val="boundingBox"/>
      </w:sdt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tag w:val="46050f07-2a9f-4565-8165-d149f12aa9ce"/>
        <w:alias w:val="Yrkande 102"/>
        <w:lock w:val="sdtLocked"/>
        <w15:appearance xmlns:w15="http://schemas.microsoft.com/office/word/2012/wordml" w15:val="boundingBox"/>
      </w:sdtPr>
      <w:sdtContent>
        <w:p>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tag w:val="b78bd930-9958-4aa0-bfb3-f150b45a1d2a"/>
        <w:alias w:val="Yrkande 103"/>
        <w:lock w:val="sdtLocked"/>
        <w15:appearance xmlns:w15="http://schemas.microsoft.com/office/word/2012/wordml" w15:val="boundingBox"/>
      </w:sdtPr>
      <w:sdtContent>
        <w:p>
          <w:pPr>
            <w:pStyle w:val="Frslagstext"/>
          </w:pPr>
          <w:r>
            <w:t>Riksdagen ställer sig bakom det som anförs i motionen om att svenskt elsystem ska vara robust och motståndskraftigt och tillkännager detta för regeringen.</w:t>
          </w:r>
        </w:p>
      </w:sdtContent>
    </w:sdt>
    <w:sdt>
      <w:sdtPr>
        <w:tag w:val="1932ee6d-89e5-4d33-96b9-451ff94132de"/>
        <w:alias w:val="Yrkande 104"/>
        <w:lock w:val="sdtLocked"/>
        <w15:appearance xmlns:w15="http://schemas.microsoft.com/office/word/2012/wordml" w15:val="boundingBox"/>
      </w:sdtPr>
      <w:sdtContent>
        <w:p>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tag w:val="fdfb7fa4-6f2d-41ed-8d97-f492cfe26f1b"/>
        <w:alias w:val="Yrkande 105"/>
        <w:lock w:val="sdtLocked"/>
        <w15:appearance xmlns:w15="http://schemas.microsoft.com/office/word/2012/wordml" w15:val="boundingBox"/>
      </w:sdt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tag w:val="5571bc4f-0044-4c29-bd21-1d20e9207954"/>
        <w:alias w:val="Yrkande 106"/>
        <w:lock w:val="sdtLocked"/>
        <w15:appearance xmlns:w15="http://schemas.microsoft.com/office/word/2012/wordml" w15:val="boundingBox"/>
      </w:sdt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tag w:val="3feed496-c371-4f89-a3f2-2d95c42b0fc4"/>
        <w:alias w:val="Yrkande 107"/>
        <w:lock w:val="sdtLocked"/>
        <w15:appearance xmlns:w15="http://schemas.microsoft.com/office/word/2012/wordml" w15:val="boundingBox"/>
      </w:sdtPr>
      <w:sdtContent>
        <w:p>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tag w:val="b27311db-54a9-46f8-8313-636c4d6d26c6"/>
        <w:alias w:val="Yrkande 108"/>
        <w:lock w:val="sdtLocked"/>
        <w15:appearance xmlns:w15="http://schemas.microsoft.com/office/word/2012/wordml" w15:val="boundingBox"/>
      </w:sdtPr>
      <w:sdtContent>
        <w:p>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tag w:val="f1880227-cc10-4c62-a9d0-8e7078db08b1"/>
        <w:alias w:val="Yrkande 109"/>
        <w:lock w:val="sdtLocked"/>
        <w15:appearance xmlns:w15="http://schemas.microsoft.com/office/word/2012/wordml" w15:val="boundingBox"/>
      </w:sdtPr>
      <w:sdtContent>
        <w:p>
          <w:pPr>
            <w:pStyle w:val="Frslagstext"/>
          </w:pPr>
          <w:r>
            <w:t>Riksdagen ställer sig bakom det som anförs i motionen om att överväga att sänka elskatten vid produktion av fjärrvärme och tillkännager detta för regeringen.</w:t>
          </w:r>
        </w:p>
      </w:sdtContent>
    </w:sdt>
    <w:sdt>
      <w:sdtPr>
        <w:tag w:val="b7b8a7ab-2aea-4036-9fea-ac11df210171"/>
        <w:alias w:val="Yrkande 110"/>
        <w:lock w:val="sdtLocked"/>
        <w15:appearance xmlns:w15="http://schemas.microsoft.com/office/word/2012/wordml" w15:val="boundingBox"/>
      </w:sdtPr>
      <w:sdtContent>
        <w:p>
          <w:pPr>
            <w:pStyle w:val="Frslagstext"/>
          </w:pPr>
          <w:r>
            <w:t>Riksdagen ställer sig bakom det som anförs i motionen om att införa villkorade tillstånd från Försvarsmakten och tillkännager detta för regeringen.</w:t>
          </w:r>
        </w:p>
      </w:sdtContent>
    </w:sdt>
    <w:sdt>
      <w:sdtPr>
        <w:tag w:val="24f13b21-e827-4436-a614-a69080256f2a"/>
        <w:alias w:val="Yrkande 111"/>
        <w:lock w:val="sdtLocked"/>
        <w15:appearance xmlns:w15="http://schemas.microsoft.com/office/word/2012/wordml" w15:val="boundingBox"/>
      </w:sdtPr>
      <w:sdtContent>
        <w:p>
          <w:pPr>
            <w:pStyle w:val="Frslagstext"/>
          </w:pPr>
          <w:r>
            <w:t>Riksdagen ställer sig bakom det som anförs i motionen om att se över möjligheten att ta bort skatten på biooljor för uppvärmningsändamål och tillkännager detta för regeringen.</w:t>
          </w:r>
        </w:p>
      </w:sdtContent>
    </w:sdt>
    <w:sdt>
      <w:sdtPr>
        <w:tag w:val="ed01768f-a59b-4147-a158-6290f9311ff1"/>
        <w:alias w:val="Yrkande 112"/>
        <w:lock w:val="sdtLocked"/>
        <w15:appearance xmlns:w15="http://schemas.microsoft.com/office/word/2012/wordml" w15:val="boundingBox"/>
      </w:sdtPr>
      <w:sdtContent>
        <w:p>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tag w:val="7a029a00-3652-4e74-bf1e-8661b587d9a8"/>
        <w:alias w:val="Yrkande 113"/>
        <w:lock w:val="sdtLocked"/>
        <w15:appearance xmlns:w15="http://schemas.microsoft.com/office/word/2012/wordml" w15:val="boundingBox"/>
      </w:sdtPr>
      <w:sdtContent>
        <w:p>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tag w:val="27aa9789-826d-4382-b24c-0b42f9552da7"/>
        <w:alias w:val="Yrkande 114"/>
        <w:lock w:val="sdtLocked"/>
        <w15:appearance xmlns:w15="http://schemas.microsoft.com/office/word/2012/wordml" w15:val="boundingBox"/>
      </w:sdtPr>
      <w:sdtContent>
        <w:p>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tag w:val="0f675818-0add-48bb-a968-6a017e609f29"/>
        <w:alias w:val="Yrkande 115"/>
        <w:lock w:val="sdtLocked"/>
        <w15:appearance xmlns:w15="http://schemas.microsoft.com/office/word/2012/wordml" w15:val="boundingBox"/>
      </w:sdtPr>
      <w:sdtContent>
        <w:p>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tag w:val="ca28dcda-c40c-45e4-8481-1703dfd468f8"/>
        <w:alias w:val="Yrkande 116"/>
        <w:lock w:val="sdtLocked"/>
        <w15:appearance xmlns:w15="http://schemas.microsoft.com/office/word/2012/wordml" w15:val="boundingBox"/>
      </w:sdtPr>
      <w:sdtContent>
        <w:p>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tag w:val="1dafb3ed-a008-4766-a18b-562afce8fad8"/>
        <w:alias w:val="Yrkande 117"/>
        <w:lock w:val="sdtLocked"/>
        <w15:appearance xmlns:w15="http://schemas.microsoft.com/office/word/2012/wordml" w15:val="boundingBox"/>
      </w:sdtPr>
      <w:sdtContent>
        <w:p>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tag w:val="3c6f76fe-e87b-429f-9161-ed713d52f25f"/>
        <w:alias w:val="Yrkande 118"/>
        <w:lock w:val="sdtLocked"/>
        <w15:appearance xmlns:w15="http://schemas.microsoft.com/office/word/2012/wordml" w15:val="boundingBox"/>
      </w:sdtPr>
      <w:sdtContent>
        <w:p>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tag w:val="b61f59cd-b2c2-4660-9b8b-06c5e32c2639"/>
        <w:alias w:val="Yrkande 119"/>
        <w:lock w:val="sdtLocked"/>
        <w15:appearance xmlns:w15="http://schemas.microsoft.com/office/word/2012/wordml" w15:val="boundingBox"/>
      </w:sdtPr>
      <w:sdtContent>
        <w:p>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tag w:val="17bef593-01d6-4b60-b629-5106f22fac13"/>
        <w:alias w:val="Yrkande 120"/>
        <w:lock w:val="sdtLocked"/>
        <w15:appearance xmlns:w15="http://schemas.microsoft.com/office/word/2012/wordml" w15:val="boundingBox"/>
      </w:sdtPr>
      <w:sdtContent>
        <w:p>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tag w:val="d17e9e48-b077-4495-86a7-e7dbdac56d59"/>
        <w:alias w:val="Yrkande 121"/>
        <w:lock w:val="sdtLocked"/>
        <w15:appearance xmlns:w15="http://schemas.microsoft.com/office/word/2012/wordml" w15:val="boundingBox"/>
      </w:sdtPr>
      <w:sdtContent>
        <w:p>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tag w:val="556759d8-7d39-4d60-b101-75c8b3201ae3"/>
        <w:alias w:val="Yrkande 122"/>
        <w:lock w:val="sdtLocked"/>
        <w15:appearance xmlns:w15="http://schemas.microsoft.com/office/word/2012/wordml" w15:val="boundingBox"/>
      </w:sdtPr>
      <w:sdtContent>
        <w:p>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tag w:val="a87991ab-34b0-4b92-9265-23947a726b28"/>
        <w:alias w:val="Yrkande 123"/>
        <w:lock w:val="sdtLocked"/>
        <w15:appearance xmlns:w15="http://schemas.microsoft.com/office/word/2012/wordml" w15:val="boundingBox"/>
      </w:sdtPr>
      <w:sdtContent>
        <w:p>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tag w:val="86b56a21-4709-49cb-aebe-447e65451741"/>
        <w:alias w:val="Yrkande 124"/>
        <w:lock w:val="sdtLocked"/>
        <w15:appearance xmlns:w15="http://schemas.microsoft.com/office/word/2012/wordml" w15:val="boundingBox"/>
      </w:sdtPr>
      <w:sdtContent>
        <w:p>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tag w:val="5313e926-7390-44ca-8ab2-d10159fc91b3"/>
        <w:alias w:val="Yrkande 125"/>
        <w:lock w:val="sdtLocked"/>
        <w15:appearance xmlns:w15="http://schemas.microsoft.com/office/word/2012/wordml" w15:val="boundingBox"/>
      </w:sdtPr>
      <w:sdtContent>
        <w:p>
          <w:pPr>
            <w:pStyle w:val="Frslagstext"/>
          </w:pPr>
          <w:r>
            <w:t>Riksdagen ställer sig bakom det som anförs i motionen om att det kommunala vetot ska reformeras för att tydligare motiveras och avges tidigt i processen och tillkännager detta för regeringen.</w:t>
          </w:r>
        </w:p>
      </w:sdtContent>
    </w:sdt>
    <w:sdt>
      <w:sdtPr>
        <w:tag w:val="afcbb5a0-1c04-4713-a2c7-57a269908515"/>
        <w:alias w:val="Yrkande 126"/>
        <w:lock w:val="sdtLocked"/>
        <w15:appearance xmlns:w15="http://schemas.microsoft.com/office/word/2012/wordml" w15:val="boundingBox"/>
      </w:sdtPr>
      <w:sdtContent>
        <w:p>
          <w:pPr>
            <w:pStyle w:val="Frslagstext"/>
          </w:pPr>
          <w:r>
            <w:t>Riksdagen ställer sig bakom det som anförs i motionen om att skyndsamt införa ett nytt ansökningsförfarande för den havsbaserade vindkraften och tillkännager detta för regeringen.</w:t>
          </w:r>
        </w:p>
      </w:sdtContent>
    </w:sdt>
    <w:sdt>
      <w:sdtPr>
        <w:tag w:val="b7cb2c6b-6046-4109-8d5e-baca42bdbe6f"/>
        <w:alias w:val="Yrkande 127"/>
        <w:lock w:val="sdtLocked"/>
        <w15:appearance xmlns:w15="http://schemas.microsoft.com/office/word/2012/wordml" w15:val="boundingBox"/>
      </w:sdtPr>
      <w:sdtContent>
        <w:p>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tag w:val="6182cac6-935f-4fb3-8821-79c1ed33be3d"/>
        <w:alias w:val="Yrkande 128"/>
        <w:lock w:val="sdtLocked"/>
        <w15:appearance xmlns:w15="http://schemas.microsoft.com/office/word/2012/wordml" w15:val="boundingBox"/>
      </w:sdtPr>
      <w:sdtContent>
        <w:p>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tag w:val="5ecbfa7e-4e67-479e-91e7-01d947322481"/>
        <w:alias w:val="Yrkande 129"/>
        <w:lock w:val="sdtLocked"/>
        <w15:appearance xmlns:w15="http://schemas.microsoft.com/office/word/2012/wordml" w15:val="boundingBox"/>
      </w:sdtPr>
      <w:sdtContent>
        <w:p>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tag w:val="8dc50e33-f129-4209-a1e0-137b3816b566"/>
        <w:alias w:val="Yrkande 130"/>
        <w:lock w:val="sdtLocked"/>
        <w15:appearance xmlns:w15="http://schemas.microsoft.com/office/word/2012/wordml" w15:val="boundingBox"/>
      </w:sdtPr>
      <w:sdtContent>
        <w:p>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tag w:val="112f3903-6a9d-4d7b-ab25-ae839a989748"/>
        <w:alias w:val="Yrkande 131"/>
        <w:lock w:val="sdtLocked"/>
        <w15:appearance xmlns:w15="http://schemas.microsoft.com/office/word/2012/wordml" w15:val="boundingBox"/>
      </w:sdtPr>
      <w:sdtContent>
        <w:p>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tag w:val="ac2afab0-f637-4e3f-9d86-014f74bbc42b"/>
        <w:alias w:val="Yrkande 132"/>
        <w:lock w:val="sdtLocked"/>
        <w15:appearance xmlns:w15="http://schemas.microsoft.com/office/word/2012/wordml" w15:val="boundingBox"/>
      </w:sdtPr>
      <w:sdtContent>
        <w:p>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tag w:val="dbf45efb-a22a-4bf3-9b9a-03ac6e9dee2b"/>
        <w:alias w:val="Yrkande 133"/>
        <w:lock w:val="sdtLocked"/>
        <w15:appearance xmlns:w15="http://schemas.microsoft.com/office/word/2012/wordml" w15:val="boundingBox"/>
      </w:sdtPr>
      <w:sdtContent>
        <w:p>
          <w:pPr>
            <w:pStyle w:val="Frslagstext"/>
          </w:pPr>
          <w:r>
            <w:t>Riksdagen ställer sig bakom det som anförs i motionen om att det är viktigt att beakta värdet av lokal energiproduktion, vilken ökar systemets motståndskraft och möjliggör ö</w:t>
            <w:noBreakHyphen/>
            <w:t>drift, och tillkännager detta för regeringen.</w:t>
          </w:r>
        </w:p>
      </w:sdtContent>
    </w:sdt>
    <w:sdt>
      <w:sdtPr>
        <w:tag w:val="f0eadb44-e716-40b2-96e5-b3d5989ac1e6"/>
        <w:alias w:val="Yrkande 134"/>
        <w:lock w:val="sdtLocked"/>
        <w15:appearance xmlns:w15="http://schemas.microsoft.com/office/word/2012/wordml" w15:val="boundingBox"/>
      </w:sdtPr>
      <w:sdtContent>
        <w:p>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tag w:val="92eeafb6-745b-4bce-8d6d-93d9b3109fbd"/>
        <w:alias w:val="Yrkande 135"/>
        <w:lock w:val="sdtLocked"/>
        <w15:appearance xmlns:w15="http://schemas.microsoft.com/office/word/2012/wordml" w15:val="boundingBox"/>
      </w:sdtPr>
      <w:sdtContent>
        <w:p>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tag w:val="4d0d1d52-1924-4b4d-8308-dd1882e95c7b"/>
        <w:alias w:val="Yrkande 136"/>
        <w:lock w:val="sdtLocked"/>
        <w15:appearance xmlns:w15="http://schemas.microsoft.com/office/word/2012/wordml" w15:val="boundingBox"/>
      </w:sdtPr>
      <w:sdtContent>
        <w:p>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tag w:val="cb48bcd3-a1e3-4c09-9b51-86ce66e821c2"/>
        <w:alias w:val="Yrkande 137"/>
        <w:lock w:val="sdtLocked"/>
        <w15:appearance xmlns:w15="http://schemas.microsoft.com/office/word/2012/wordml" w15:val="boundingBox"/>
      </w:sdtPr>
      <w:sdtContent>
        <w:p>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tag w:val="f2dc47c4-a9ec-4d96-8957-0837bfd4440b"/>
        <w:alias w:val="Yrkande 138"/>
        <w:lock w:val="sdtLocked"/>
        <w15:appearance xmlns:w15="http://schemas.microsoft.com/office/word/2012/wordml" w15:val="boundingBox"/>
      </w:sdtPr>
      <w:sdtContent>
        <w:p>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tag w:val="35cc4c00-1490-4668-9c2b-b6000ed5b75d"/>
        <w:alias w:val="Yrkande 139"/>
        <w:lock w:val="sdtLocked"/>
        <w15:appearance xmlns:w15="http://schemas.microsoft.com/office/word/2012/wordml" w15:val="boundingBox"/>
      </w:sdtPr>
      <w:sdtContent>
        <w:p>
          <w:pPr>
            <w:pStyle w:val="Frslagstext"/>
          </w:pPr>
          <w:r>
            <w:t>Riksdagen ställer sig bakom det som anförs i motionen om att se över möjligheten att tillåta uranutvinning ur biprodukter från annan gruvdrift och tillkännager detta för regeringen.</w:t>
          </w:r>
        </w:p>
      </w:sdtContent>
    </w:sdt>
    <w:sdt>
      <w:sdtPr>
        <w:tag w:val="2f24e250-78f8-48ec-9444-66fd680e3a6c"/>
        <w:alias w:val="Yrkande 140"/>
        <w:lock w:val="sdtLocked"/>
        <w15:appearance xmlns:w15="http://schemas.microsoft.com/office/word/2012/wordml" w15:val="boundingBox"/>
      </w:sdtPr>
      <w:sdtContent>
        <w:p>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tag w:val="95f18012-858b-4257-91b1-da6d1bff0e61"/>
        <w:alias w:val="Yrkande 141"/>
        <w:lock w:val="sdtLocked"/>
        <w15:appearance xmlns:w15="http://schemas.microsoft.com/office/word/2012/wordml" w15:val="boundingBox"/>
      </w:sdtPr>
      <w:sdtContent>
        <w:p>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tag w:val="f86c8dae-ef57-4b0c-b952-337da475ba02"/>
        <w:alias w:val="Yrkande 142"/>
        <w:lock w:val="sdtLocked"/>
        <w15:appearance xmlns:w15="http://schemas.microsoft.com/office/word/2012/wordml" w15:val="boundingBox"/>
      </w:sdtPr>
      <w:sdtContent>
        <w:p>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tag w:val="7d554f92-e896-47b5-b73d-e9c5f887c38a"/>
        <w:alias w:val="Yrkande 143"/>
        <w:lock w:val="sdtLocked"/>
        <w15:appearance xmlns:w15="http://schemas.microsoft.com/office/word/2012/wordml" w15:val="boundingBox"/>
      </w:sdtPr>
      <w:sdtContent>
        <w:p>
          <w:pPr>
            <w:pStyle w:val="Frslagstext"/>
          </w:pPr>
          <w:r>
            <w:t>Riksdagen ställer sig bakom det som anförs i motionen om att se över möjligheterna att öka återbruk och återvinning av byggmaterial och tillkännager detta för regeringen.</w:t>
          </w:r>
        </w:p>
      </w:sdtContent>
    </w:sdt>
    <w:sdt>
      <w:sdtPr>
        <w:tag w:val="444f2e84-a708-42ee-9ed9-6b7592455e15"/>
        <w:alias w:val="Yrkande 144"/>
        <w:lock w:val="sdtLocked"/>
        <w15:appearance xmlns:w15="http://schemas.microsoft.com/office/word/2012/wordml" w15:val="boundingBox"/>
      </w:sdtPr>
      <w:sdtContent>
        <w:p>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tag w:val="9d8db165-5ee3-44c8-9db8-340b23d7719b"/>
        <w:alias w:val="Yrkande 145"/>
        <w:lock w:val="sdtLocked"/>
        <w15:appearance xmlns:w15="http://schemas.microsoft.com/office/word/2012/wordml" w15:val="boundingBox"/>
      </w:sdtPr>
      <w:sdtContent>
        <w:p>
          <w:pPr>
            <w:pStyle w:val="Frslagstext"/>
          </w:pPr>
          <w:r>
            <w:t>Riksdagen ställer sig bakom det som anförs i motionen om att takytor bör betraktas som en strategisk resurs för dagvattenhantering och ekosystemtjänster och tillkännager detta för regeringen.</w:t>
          </w:r>
        </w:p>
      </w:sdtContent>
    </w:sdt>
    <w:sdt>
      <w:sdtPr>
        <w:tag w:val="2d691587-4ddb-42da-be99-500cea6261c3"/>
        <w:alias w:val="Yrkande 146"/>
        <w:lock w:val="sdtLocked"/>
        <w15:appearance xmlns:w15="http://schemas.microsoft.com/office/word/2012/wordml" w15:val="boundingBox"/>
      </w:sdtPr>
      <w:sdtContent>
        <w:p>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tag w:val="f71761f2-b406-42f1-86c4-2eda5f76bf7f"/>
        <w:alias w:val="Yrkande 147"/>
        <w:lock w:val="sdtLocked"/>
        <w15:appearance xmlns:w15="http://schemas.microsoft.com/office/word/2012/wordml" w15:val="boundingBox"/>
      </w:sdtPr>
      <w:sdtContent>
        <w:p>
          <w:pPr>
            <w:pStyle w:val="Frslagstext"/>
          </w:pPr>
          <w:r>
            <w:t>Riksdagen ställer sig bakom det som anförs i motionen om att undersöka möjligheterna till stärkt forskning och utveckling inom de gröna näringarna och tillkännager detta för regeringen.</w:t>
          </w:r>
        </w:p>
      </w:sdtContent>
    </w:sdt>
    <w:sdt>
      <w:sdtPr>
        <w:tag w:val="8a6b545d-ff1d-43cb-8985-3bf3800af90a"/>
        <w:alias w:val="Yrkande 148"/>
        <w:lock w:val="sdtLocked"/>
        <w15:appearance xmlns:w15="http://schemas.microsoft.com/office/word/2012/wordml" w15:val="boundingBox"/>
      </w:sdtPr>
      <w:sdtContent>
        <w:p>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tag w:val="dd5a8c2c-8207-4851-ba59-e59e9204a355"/>
        <w:alias w:val="Yrkande 149"/>
        <w:lock w:val="sdtLocked"/>
        <w15:appearance xmlns:w15="http://schemas.microsoft.com/office/word/2012/wordml" w15:val="boundingBox"/>
      </w:sdtPr>
      <w:sdtContent>
        <w:p>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E4C3F051132C48E1BC86F749E1C753E1"/>
        </w:placeholder>
        <w:text/>
      </w:sdtPr>
      <w:sdtEndPr>
        <w:rPr>
          <w14:numSpacing xmlns:w14="http://schemas.microsoft.com/office/word/2010/wordml" w14:val="default"/>
        </w:rPr>
      </w:sdtEndPr>
      <w:sdtContent>
        <w:p xmlns:w14="http://schemas.microsoft.com/office/word/2010/wordml" w:rsidRPr="001D6A1F" w:rsidR="006D79C9" w:rsidP="00333E95" w:rsidRDefault="006D79C9" w14:paraId="596186F6" w14:textId="77777777">
          <w:pPr>
            <w:pStyle w:val="Rubrik1"/>
          </w:pPr>
          <w:r>
            <w:t>Motivering</w:t>
          </w:r>
        </w:p>
      </w:sdtContent>
    </w:sdt>
    <w:bookmarkEnd w:displacedByCustomXml="prev" w:id="4"/>
    <w:bookmarkEnd w:displacedByCustomXml="prev" w:id="5"/>
    <w:p xmlns:w14="http://schemas.microsoft.com/office/word/2010/wordml" w:rsidRPr="001D6A1F" w:rsidR="00694CB2" w:rsidP="00694CB2" w:rsidRDefault="00694CB2" w14:paraId="6FD8E95B" w14:textId="2E59F044">
      <w:pPr>
        <w:pStyle w:val="Normalutanindragellerluft"/>
      </w:pPr>
    </w:p>
    <w:p xmlns:w14="http://schemas.microsoft.com/office/word/2010/wordml" w:rsidRPr="001D6A1F" w:rsidR="00694CB2" w:rsidP="00694CB2" w:rsidRDefault="00694CB2" w14:paraId="5EB2B76C" w14:textId="77777777">
      <w:pPr>
        <w:pStyle w:val="MotionTIllRiksdagen"/>
      </w:pPr>
      <w:r w:rsidRPr="001D6A1F">
        <w:lastRenderedPageBreak/>
        <w:t>Inledning</w:t>
      </w:r>
    </w:p>
    <w:p xmlns:w14="http://schemas.microsoft.com/office/word/2010/wordml" w:rsidRPr="001D6A1F" w:rsidR="00694CB2" w:rsidP="006F2BFA" w:rsidRDefault="00694CB2" w14:paraId="09338B0C" w14:textId="5FC42A83">
      <w:pPr>
        <w:spacing w:before="80" w:line="300" w:lineRule="atLeast"/>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sju procent bara under 2024 – samtidigt som tillväxten näst intill stannat av. Sveriges klimatutsläpp måste ner och tillväxten upp. Att svika klimatarbetet är att bygga upp en moralisk skuld mot kommande generationer. Sverige måste bli ett föredöme i klimatpolitiken igen. Centerpartiet är ytterst bekymrade över klimatpolitiska rådets rapporter återkommande kan konstatera att svensk klimatpolitik 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w:t>
      </w:r>
    </w:p>
    <w:p xmlns:w14="http://schemas.microsoft.com/office/word/2010/wordml" w:rsidRPr="001D6A1F" w:rsidR="00694CB2" w:rsidP="006F2BFA" w:rsidRDefault="00694CB2" w14:paraId="1969F28D" w14:textId="77777777">
      <w:pPr>
        <w:spacing w:before="80" w:line="300" w:lineRule="atLeast"/>
        <w:ind w:firstLine="0"/>
      </w:pPr>
      <w:r w:rsidRPr="001D6A1F">
        <w:tab/>
        <w:t>Det måste kosta att släppa ut och den som smutsar ner ska också betala för det. Samtidigt behövs morötter för omställningen, så att de hållbara alternativen snabbare kan börja användas och göra nytta skalas upp och bli billigare än det som idag smutsar ner. Vår klimatpolitik kombinerar därför en effektiv prissättning av utsläpp med stöd till grön teknik som kan bryta fossilberoendet. Politikens roll ska vara att ta fram slag</w:t>
      </w:r>
      <w:r w:rsidRPr="001D6A1F">
        <w:softHyphen/>
        <w:t xml:space="preserve">kraftiga styrmedel som gör det enklare att ställa om till ett hållbart samhälle och ser till att utsläppen minskar. Studier visar också att det är mer lönsamt att satsa på omställningen här och nu, än att skjuta besluten på framtiden och tvinga genomföra kostsamma nödlösningar i kombination med enorma klimatanpassningsåtgärder för att anpassa till ett klimat i förändring. </w:t>
      </w:r>
    </w:p>
    <w:p xmlns:w14="http://schemas.microsoft.com/office/word/2010/wordml" w:rsidRPr="001D6A1F" w:rsidR="00694CB2" w:rsidP="006F2BFA" w:rsidRDefault="00694CB2" w14:paraId="108ABEA0" w14:textId="77777777">
      <w:pPr>
        <w:spacing w:line="300" w:lineRule="atLeast"/>
        <w:ind w:firstLine="340"/>
      </w:pPr>
      <w:r w:rsidRPr="001D6A1F">
        <w:t xml:space="preserve">Att missa klimatmålen bryter mot svensk lag och mot internationella överenskommelser. Men det lägger framförallt en mångmiljardnota till kommande generationer. Centerpartiet vill utreda hur stora böter missade klimatmål på EU 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1D6A1F" w:rsidR="00694CB2" w:rsidP="006F2BFA" w:rsidRDefault="00694CB2" w14:paraId="35BFCAD4" w14:textId="77777777">
      <w:pPr>
        <w:spacing w:line="300" w:lineRule="atLeast"/>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w:t>
      </w:r>
      <w:r w:rsidRPr="001D6A1F">
        <w:lastRenderedPageBreak/>
        <w:t xml:space="preserve">verktyg som tar klimatmålen från visioner till verklighet. Vi ska snabba på omställningen ännu mer. </w:t>
      </w:r>
    </w:p>
    <w:p xmlns:w14="http://schemas.microsoft.com/office/word/2010/wordml" w:rsidRPr="001D6A1F" w:rsidR="00694CB2" w:rsidP="006F2BFA"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b/>
        <w:t>För att nå dit, krävs det att vi bryter fossilberoendet och storsatsar på de</w:t>
      </w:r>
    </w:p>
    <w:p xmlns:w14="http://schemas.microsoft.com/office/word/2010/wordml" w:rsidRPr="001D6A1F" w:rsidR="00694CB2" w:rsidP="006F2BFA"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klimatsmarta innovationer som är förutsättningen för den hållbara utvecklingen.</w:t>
      </w:r>
    </w:p>
    <w:p xmlns:w14="http://schemas.microsoft.com/office/word/2010/wordml" w:rsidRPr="001D6A1F" w:rsidR="00694CB2" w:rsidP="006F2BFA" w:rsidRDefault="00694CB2" w14:paraId="65932C77" w14:textId="77777777">
      <w:pPr>
        <w:spacing w:line="300" w:lineRule="atLeast"/>
        <w:ind w:firstLine="0"/>
      </w:pPr>
      <w:r w:rsidRPr="001D6A1F">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xmlns:w14="http://schemas.microsoft.com/office/word/2010/wordml" w:rsidRPr="001D6A1F" w:rsidR="00694CB2" w:rsidP="006F2BFA" w:rsidRDefault="00694CB2" w14:paraId="5A1DB1D0" w14:textId="77777777">
      <w:pPr>
        <w:spacing w:line="300" w:lineRule="atLeast"/>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xmlns:w14="http://schemas.microsoft.com/office/word/2010/wordml" w:rsidRPr="001D6A1F" w:rsidR="00694CB2" w:rsidP="006F2BFA" w:rsidRDefault="00694CB2" w14:paraId="403B5792" w14:textId="77777777">
      <w:pPr>
        <w:spacing w:line="300" w:lineRule="atLeast"/>
        <w:ind w:firstLine="340"/>
      </w:pPr>
      <w:r w:rsidRPr="001D6A1F">
        <w:t>Lösningen för klimatet finns i dagens teknik och framtidens innovationer, inte i gårdagens metoder. Genom att tillvarata människans uppfinningsrikedom och innova</w:t>
      </w:r>
      <w:r w:rsidRPr="001D6A1F">
        <w:softHyphen/>
        <w:t>tions</w:t>
      </w:r>
      <w:r w:rsidRPr="001D6A1F">
        <w:softHyphen/>
        <w:t>kraft att finna de lösningar som krävs kan vi bryta fossilberoendet och öka resurs</w:t>
      </w:r>
      <w:r w:rsidRPr="001D6A1F">
        <w:softHyphen/>
        <w:t xml:space="preserve">effektiviteten. Därför vill vi göra gröna investeringar enklare och mer lönsamma. </w:t>
      </w:r>
    </w:p>
    <w:p xmlns:w14="http://schemas.microsoft.com/office/word/2010/wordml" w:rsidRPr="001D6A1F" w:rsidR="00694CB2" w:rsidP="006F2BFA" w:rsidRDefault="00694CB2" w14:paraId="3F9B622B" w14:textId="77777777">
      <w:pPr>
        <w:spacing w:line="300" w:lineRule="atLeast"/>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Pr="001D6A1F">
        <w:softHyphen/>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xmlns:w14="http://schemas.microsoft.com/office/word/2010/wordml" w:rsidRPr="001D6A1F" w:rsidR="00694CB2" w:rsidP="00694CB2" w:rsidRDefault="00694CB2" w14:paraId="4711D533" w14:textId="77777777">
      <w:pPr>
        <w:pStyle w:val="Motiveringrubrik2numrerat1"/>
      </w:pPr>
      <w:r w:rsidRPr="001D6A1F">
        <w:t xml:space="preserve">Ledarskap i EU och internationellt </w:t>
      </w:r>
    </w:p>
    <w:p xmlns:w14="http://schemas.microsoft.com/office/word/2010/wordml" w:rsidRPr="001D6A1F" w:rsidR="00694CB2" w:rsidP="006F2BFA" w:rsidRDefault="00694CB2" w14:paraId="122CED9B" w14:textId="77777777">
      <w:pPr>
        <w:spacing w:before="80" w:line="300" w:lineRule="atLeast"/>
        <w:ind w:firstLine="0"/>
      </w:pPr>
      <w:r w:rsidRPr="001D6A1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xmlns:w14="http://schemas.microsoft.com/office/word/2010/wordml" w:rsidRPr="001D6A1F" w:rsidR="00694CB2" w:rsidP="006F2BFA" w:rsidRDefault="00694CB2" w14:paraId="60A4123F" w14:textId="77777777">
      <w:pPr>
        <w:spacing w:line="300" w:lineRule="atLeast"/>
        <w:ind w:firstLine="340"/>
      </w:pPr>
      <w:r w:rsidRPr="001D6A1F">
        <w:t xml:space="preserve">För att nå målen i Parisavtalet krävs snabbare minskning av utsläppen än vad vi ser </w:t>
      </w:r>
      <w:r w:rsidRPr="001D6A1F">
        <w:rPr>
          <w:spacing w:val="-1"/>
        </w:rPr>
        <w:t>idag och mer kraftfulla åtgärder. Effekterna av klimatförändringarna drabbar hela mänsk</w:t>
      </w:r>
      <w:r w:rsidRPr="001D6A1F">
        <w:rPr>
          <w:spacing w:val="-1"/>
        </w:rPr>
        <w:softHyphen/>
        <w:t>lig</w:t>
      </w:r>
      <w:r w:rsidRPr="001D6A1F">
        <w:rPr>
          <w:spacing w:val="-1"/>
        </w:rPr>
        <w:softHyphen/>
        <w:t>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xmlns:w14="http://schemas.microsoft.com/office/word/2010/wordml" w:rsidRPr="001D6A1F" w:rsidR="00694CB2" w:rsidP="006F2BFA" w:rsidRDefault="00694CB2" w14:paraId="115CEAE8" w14:textId="77777777">
      <w:pPr>
        <w:spacing w:line="300" w:lineRule="atLeast"/>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 xml:space="preserve">föregångare i EU, och att EU ska vara en </w:t>
      </w:r>
      <w:r w:rsidRPr="001D6A1F">
        <w:rPr>
          <w:spacing w:val="-1"/>
        </w:rPr>
        <w:lastRenderedPageBreak/>
        <w:t>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xmlns:w14="http://schemas.microsoft.com/office/word/2010/wordml" w:rsidRPr="001D6A1F" w:rsidR="00694CB2" w:rsidP="00694CB2" w:rsidRDefault="00694CB2" w14:paraId="34AC8EF6" w14:textId="77777777">
      <w:pPr>
        <w:pStyle w:val="Motiveringrubrik2numrerat1"/>
      </w:pPr>
      <w:r w:rsidRPr="001D6A1F">
        <w:t>Internationell handel som klimatverktyg</w:t>
      </w:r>
    </w:p>
    <w:p xmlns:w14="http://schemas.microsoft.com/office/word/2010/wordml" w:rsidRPr="001D6A1F" w:rsidR="00694CB2" w:rsidP="006F2BFA" w:rsidRDefault="00694CB2" w14:paraId="5AF5548C" w14:textId="77777777">
      <w:pPr>
        <w:spacing w:before="80" w:line="300" w:lineRule="atLeast"/>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w:t>
      </w:r>
      <w:r w:rsidRPr="001D6A1F">
        <w:softHyphen/>
        <w:t xml:space="preserve">partiet vill också att det ska vara lättare att handla med klimatsmart teknik så att svensk såväl som andra länders klimatsmarta export kan tränga undan utsläpp i andra länder. </w:t>
      </w:r>
    </w:p>
    <w:p xmlns:w14="http://schemas.microsoft.com/office/word/2010/wordml" w:rsidRPr="001D6A1F" w:rsidR="00694CB2" w:rsidP="006F2BFA" w:rsidRDefault="00694CB2" w14:paraId="10B96F41" w14:textId="77777777">
      <w:pPr>
        <w:spacing w:line="300" w:lineRule="atLeast"/>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Pr="001D6A1F">
        <w:softHyphen/>
        <w:t>handels</w:t>
      </w:r>
      <w:r w:rsidRPr="001D6A1F">
        <w:softHyphen/>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xmlns:w14="http://schemas.microsoft.com/office/word/2010/wordml" w:rsidRPr="001D6A1F" w:rsidR="00694CB2" w:rsidP="006F2BFA" w:rsidRDefault="00694CB2" w14:paraId="34EDD5C6" w14:textId="77777777">
      <w:pPr>
        <w:spacing w:line="300" w:lineRule="atLeast"/>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xmlns:w14="http://schemas.microsoft.com/office/word/2010/wordml" w:rsidRPr="001D6A1F" w:rsidR="00694CB2" w:rsidP="00024565" w:rsidRDefault="00694CB2" w14:paraId="232ED982" w14:textId="77777777">
      <w:pPr>
        <w:pStyle w:val="Motiveringrubrik2numrerat1"/>
      </w:pPr>
      <w:r w:rsidRPr="001D6A1F">
        <w:lastRenderedPageBreak/>
        <w:t>Höjda klimatambitioner i EU</w:t>
      </w:r>
    </w:p>
    <w:p xmlns:w14="http://schemas.microsoft.com/office/word/2010/wordml" w:rsidRPr="001D6A1F" w:rsidR="00694CB2" w:rsidP="006F2BFA"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Centerpartiet vill att alla länder likvärdigt ska bidra till måluppfyllnad och vill därför </w:t>
      </w:r>
      <w:r w:rsidRPr="001D6A1F">
        <w:rPr>
          <w:spacing w:val="-2"/>
        </w:rPr>
        <w:t>se</w:t>
      </w:r>
    </w:p>
    <w:p xmlns:w14="http://schemas.microsoft.com/office/word/2010/wordml" w:rsidRPr="001D6A1F" w:rsidR="00694CB2" w:rsidP="006F2BFA"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rPr>
          <w:spacing w:val="-2"/>
        </w:rPr>
        <w:t>bindande nationella klimat- och energimål för EU:s medlemsländer. Det behövs skarpa</w:t>
      </w:r>
    </w:p>
    <w:p xmlns:w14="http://schemas.microsoft.com/office/word/2010/wordml" w:rsidRPr="001D6A1F" w:rsidR="00694CB2" w:rsidP="006F2BFA"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ekonomiska sanktioner så att länderna tar målen på allvar, ett klimatlås på EU:s budget.</w:t>
      </w:r>
    </w:p>
    <w:p xmlns:w14="http://schemas.microsoft.com/office/word/2010/wordml" w:rsidRPr="001D6A1F" w:rsidR="00694CB2" w:rsidP="006F2BFA" w:rsidRDefault="00694CB2" w14:paraId="5663103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Det måste få så känn</w:t>
      </w:r>
      <w:r w:rsidRPr="001D6A1F">
        <w:softHyphen/>
        <w:t>bara konsekvenser för ett EU-land att inte uppfylla målen, att det är</w:t>
      </w:r>
    </w:p>
    <w:p xmlns:w14="http://schemas.microsoft.com/office/word/2010/wordml" w:rsidRPr="001D6A1F" w:rsidR="00694CB2" w:rsidP="006F2BFA"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bättre att investera i den gröna omställningen än att låta bli. För Centerpartiet är det</w:t>
      </w:r>
    </w:p>
    <w:p xmlns:w14="http://schemas.microsoft.com/office/word/2010/wordml" w:rsidRPr="001D6A1F" w:rsidR="00694CB2" w:rsidP="006F2BFA"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också viktigt att de nya eller reviderade lagförslagen vilar på robusta</w:t>
      </w:r>
    </w:p>
    <w:p xmlns:w14="http://schemas.microsoft.com/office/word/2010/wordml" w:rsidRPr="001D6A1F" w:rsidR="00694CB2" w:rsidP="006F2BFA"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konsekvensanalyser och oberoende vetenskap</w:t>
      </w:r>
      <w:r w:rsidRPr="001D6A1F">
        <w:softHyphen/>
        <w:t>liga kalkyler som samtidigt respekterar att</w:t>
      </w:r>
    </w:p>
    <w:p xmlns:w14="http://schemas.microsoft.com/office/word/2010/wordml" w:rsidRPr="001D6A1F" w:rsidR="00694CB2" w:rsidP="006F2BFA"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en effektiv omställning kan se olika ut i respektive medlemsland. Den lagstiftning som</w:t>
      </w:r>
    </w:p>
    <w:p xmlns:w14="http://schemas.microsoft.com/office/word/2010/wordml" w:rsidRPr="001D6A1F" w:rsidR="00694CB2" w:rsidP="006F2BFA"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ska komma på plats bör säkerställa att </w:t>
      </w:r>
      <w:r w:rsidRPr="001D6A1F">
        <w:rPr>
          <w:spacing w:val="-2"/>
        </w:rPr>
        <w:t>EU uppfyller sina åtaganden i Parisavtalet och</w:t>
      </w:r>
    </w:p>
    <w:p xmlns:w14="http://schemas.microsoft.com/office/word/2010/wordml" w:rsidRPr="001D6A1F" w:rsidR="00694CB2" w:rsidP="006F2BFA"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rPr>
          <w:spacing w:val="-2"/>
        </w:rPr>
        <w:t xml:space="preserve">Agenda 2030. </w:t>
      </w:r>
    </w:p>
    <w:p xmlns:w14="http://schemas.microsoft.com/office/word/2010/wordml" w:rsidRPr="001D6A1F" w:rsidR="00694CB2" w:rsidP="006F2BFA" w:rsidRDefault="00694CB2" w14:paraId="630B53DE" w14:textId="4FBE6287">
      <w:pPr>
        <w:spacing w:line="300" w:lineRule="atLeast"/>
        <w:ind w:firstLine="340"/>
      </w:pPr>
      <w:r w:rsidRPr="001D6A1F">
        <w:t>Idag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xmlns:w14="http://schemas.microsoft.com/office/word/2010/wordml" w:rsidRPr="001D6A1F" w:rsidR="00694CB2" w:rsidP="006F2BFA" w:rsidRDefault="00694CB2" w14:paraId="449D5D2A" w14:textId="77777777">
      <w:pPr>
        <w:spacing w:line="300" w:lineRule="atLeast"/>
        <w:ind w:firstLine="340"/>
      </w:pPr>
      <w:r w:rsidRPr="001D6A1F">
        <w:t>Centerpartiet vill att EU:s totala energiförsörjning ska öka och att klimatomställ</w:t>
      </w:r>
      <w:r w:rsidRPr="001D6A1F">
        <w:softHyphen/>
        <w:t xml:space="preserve">ningen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xmlns:w14="http://schemas.microsoft.com/office/word/2010/wordml" w:rsidRPr="001D6A1F" w:rsidR="00694CB2" w:rsidP="006F2BFA" w:rsidRDefault="00694CB2" w14:paraId="640BF537" w14:textId="77777777">
      <w:pPr>
        <w:spacing w:line="300" w:lineRule="atLeast"/>
        <w:ind w:firstLine="0"/>
      </w:pPr>
      <w:r w:rsidRPr="001D6A1F">
        <w:t xml:space="preserve">Över 70 procent av Europas energi är fortfarande fossil. EU behöver en strategisk </w:t>
      </w:r>
    </w:p>
    <w:p xmlns:w14="http://schemas.microsoft.com/office/word/2010/wordml" w:rsidRPr="001D6A1F" w:rsidR="00694CB2" w:rsidP="006F2BFA" w:rsidRDefault="00694CB2" w14:paraId="39CB1A78" w14:textId="77777777">
      <w:pPr>
        <w:spacing w:line="300" w:lineRule="atLeast"/>
        <w:ind w:firstLine="0"/>
      </w:pPr>
      <w:r w:rsidRPr="001D6A1F">
        <w:t xml:space="preserve">avvecklingsplan för fossila bränslen – en strategi för att förpassa fossil energi </w:t>
      </w:r>
    </w:p>
    <w:p xmlns:w14="http://schemas.microsoft.com/office/word/2010/wordml" w:rsidRPr="001D6A1F" w:rsidR="00694CB2" w:rsidP="006F2BFA" w:rsidRDefault="00694CB2" w14:paraId="3FC33F1E" w14:textId="77777777">
      <w:pPr>
        <w:spacing w:line="300" w:lineRule="atLeast"/>
        <w:ind w:firstLine="0"/>
      </w:pPr>
      <w:r w:rsidRPr="001D6A1F">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xmlns:w14="http://schemas.microsoft.com/office/word/2010/wordml" w:rsidRPr="001D6A1F" w:rsidR="00694CB2" w:rsidP="006F2BFA" w:rsidRDefault="00024565" w14:paraId="40592D5A" w14:textId="29D75091">
      <w:pPr>
        <w:spacing w:line="300" w:lineRule="atLeast"/>
        <w:ind w:firstLine="0"/>
      </w:pPr>
      <w:r w:rsidRPr="001D6A1F">
        <w:tab/>
      </w:r>
      <w:r w:rsidRPr="001D6A1F" w:rsidR="00694CB2">
        <w:t>För att Europa ska lyckas bryta beroendet av fossila bränslen krävs samarbete. De</w:t>
      </w:r>
      <w:r w:rsidRPr="001D6A1F">
        <w:t xml:space="preserve"> </w:t>
      </w:r>
      <w:r w:rsidRPr="001D6A1F" w:rsidR="00694CB2">
        <w:t xml:space="preserve">lägst hängande frukterna är att helt fasa ut fossila bränslen i energisektorn och </w:t>
      </w:r>
    </w:p>
    <w:p xmlns:w14="http://schemas.microsoft.com/office/word/2010/wordml" w:rsidRPr="001D6A1F" w:rsidR="00694CB2" w:rsidP="006F2BFA" w:rsidRDefault="00694CB2" w14:paraId="382DAC2A" w14:textId="77777777">
      <w:pPr>
        <w:spacing w:line="300" w:lineRule="atLeast"/>
        <w:ind w:firstLine="0"/>
      </w:pPr>
      <w:r w:rsidRPr="001D6A1F">
        <w:t xml:space="preserve">produktionen av el och värme, sätta stopp för installation av nya anläggningar som </w:t>
      </w:r>
    </w:p>
    <w:p xmlns:w14="http://schemas.microsoft.com/office/word/2010/wordml" w:rsidRPr="001D6A1F" w:rsidR="00694CB2" w:rsidP="006F2BFA" w:rsidRDefault="00694CB2" w14:paraId="4B329243" w14:textId="77777777">
      <w:pPr>
        <w:spacing w:line="300" w:lineRule="atLeast"/>
        <w:ind w:firstLine="0"/>
      </w:pPr>
      <w:r w:rsidRPr="001D6A1F">
        <w:t xml:space="preserve">drivs av fossil energi, fasa ut fossila subventioner, prissätta fossila råvaror som </w:t>
      </w:r>
    </w:p>
    <w:p xmlns:w14="http://schemas.microsoft.com/office/word/2010/wordml" w:rsidRPr="001D6A1F" w:rsidR="00694CB2" w:rsidP="006F2BFA" w:rsidRDefault="00694CB2" w14:paraId="6E21E75C" w14:textId="77777777">
      <w:pPr>
        <w:spacing w:line="300" w:lineRule="atLeast"/>
        <w:ind w:firstLine="0"/>
      </w:pPr>
      <w:r w:rsidRPr="001D6A1F">
        <w:t xml:space="preserve">används i produkter och förbjuda all typ av reklam och marknadsföring av fossil </w:t>
      </w:r>
    </w:p>
    <w:p xmlns:w14="http://schemas.microsoft.com/office/word/2010/wordml" w:rsidRPr="001D6A1F" w:rsidR="00694CB2" w:rsidP="006F2BFA" w:rsidRDefault="00694CB2" w14:paraId="25B59827" w14:textId="77777777">
      <w:pPr>
        <w:spacing w:line="300" w:lineRule="atLeast"/>
        <w:ind w:firstLine="0"/>
      </w:pPr>
      <w:r w:rsidRPr="001D6A1F">
        <w:t xml:space="preserve">energi. Inga europeiska skattebetalares pengar ska gå till fossilindustrin, och vi </w:t>
      </w:r>
    </w:p>
    <w:p xmlns:w14="http://schemas.microsoft.com/office/word/2010/wordml" w:rsidRPr="001D6A1F" w:rsidR="00694CB2" w:rsidP="006F2BFA" w:rsidRDefault="00694CB2" w14:paraId="429AE104" w14:textId="77777777">
      <w:pPr>
        <w:spacing w:line="300" w:lineRule="atLeast"/>
        <w:ind w:firstLine="0"/>
      </w:pPr>
      <w:r w:rsidRPr="001D6A1F">
        <w:t xml:space="preserve">måste säkerställa att EU:s budget inte längre bidrar till sådan finansiering. Det är </w:t>
      </w:r>
    </w:p>
    <w:p xmlns:w14="http://schemas.microsoft.com/office/word/2010/wordml" w:rsidRPr="001D6A1F" w:rsidR="00694CB2" w:rsidP="006F2BFA" w:rsidRDefault="00694CB2" w14:paraId="4AB72FEB" w14:textId="77777777">
      <w:pPr>
        <w:spacing w:line="300" w:lineRule="atLeast"/>
        <w:ind w:firstLine="0"/>
      </w:pPr>
      <w:r w:rsidRPr="001D6A1F">
        <w:t xml:space="preserve">det gröna som ska utvecklas. EU måste låta Sverige maximalt skattebefria </w:t>
      </w:r>
    </w:p>
    <w:p xmlns:w14="http://schemas.microsoft.com/office/word/2010/wordml" w:rsidRPr="001D6A1F" w:rsidR="00694CB2" w:rsidP="006F2BFA" w:rsidRDefault="00694CB2" w14:paraId="70B61F90" w14:textId="77777777">
      <w:pPr>
        <w:spacing w:line="300" w:lineRule="atLeast"/>
        <w:ind w:firstLine="0"/>
      </w:pPr>
      <w:r w:rsidRPr="001D6A1F">
        <w:t xml:space="preserve">biobränslen från skogen och EU måste låta Sverige skattebefria biogas som är bra </w:t>
      </w:r>
    </w:p>
    <w:p xmlns:w14="http://schemas.microsoft.com/office/word/2010/wordml" w:rsidRPr="001D6A1F" w:rsidR="00694CB2" w:rsidP="006F2BFA" w:rsidRDefault="00694CB2" w14:paraId="15E5C54F" w14:textId="77777777">
      <w:pPr>
        <w:spacing w:line="300" w:lineRule="atLeast"/>
        <w:ind w:firstLine="0"/>
      </w:pPr>
      <w:r w:rsidRPr="001D6A1F">
        <w:t xml:space="preserve">både för landsbygden, jordbruket, självförsörjningen av energi och klimatet. Därtill </w:t>
      </w:r>
    </w:p>
    <w:p xmlns:w14="http://schemas.microsoft.com/office/word/2010/wordml" w:rsidRPr="001D6A1F" w:rsidR="00694CB2" w:rsidP="006F2BFA" w:rsidRDefault="00694CB2" w14:paraId="2ACF340E" w14:textId="77777777">
      <w:pPr>
        <w:spacing w:line="300" w:lineRule="atLeast"/>
        <w:ind w:firstLine="0"/>
      </w:pPr>
      <w:r w:rsidRPr="001D6A1F">
        <w:t xml:space="preserve">behövs bättre spelregler, mål och kortare tillståndsprocesser för våra alternativa </w:t>
      </w:r>
    </w:p>
    <w:p xmlns:w14="http://schemas.microsoft.com/office/word/2010/wordml" w:rsidRPr="001D6A1F" w:rsidR="00694CB2" w:rsidP="006F2BFA" w:rsidRDefault="00694CB2" w14:paraId="6A0CB415" w14:textId="77777777">
      <w:pPr>
        <w:spacing w:line="300" w:lineRule="atLeast"/>
        <w:ind w:firstLine="0"/>
      </w:pPr>
      <w:r w:rsidRPr="001D6A1F">
        <w:t xml:space="preserve">energikällor. </w:t>
      </w:r>
    </w:p>
    <w:p xmlns:w14="http://schemas.microsoft.com/office/word/2010/wordml" w:rsidRPr="001D6A1F" w:rsidR="00694CB2" w:rsidP="006F2BFA" w:rsidRDefault="00694CB2" w14:paraId="04656FE9" w14:textId="77777777">
      <w:pPr>
        <w:spacing w:line="300" w:lineRule="atLeast"/>
        <w:ind w:firstLine="340"/>
      </w:pPr>
      <w:r w:rsidRPr="001D6A1F">
        <w:t xml:space="preserve">För att vi ska lyckas med omställningen till ett hållbart samhälle, med lägre utsläpp, </w:t>
      </w:r>
    </w:p>
    <w:p xmlns:w14="http://schemas.microsoft.com/office/word/2010/wordml" w:rsidRPr="001D6A1F" w:rsidR="00694CB2" w:rsidP="006F2BFA" w:rsidRDefault="00694CB2" w14:paraId="4282EECC" w14:textId="77777777">
      <w:pPr>
        <w:spacing w:line="300" w:lineRule="atLeast"/>
        <w:ind w:firstLine="0"/>
      </w:pPr>
      <w:r w:rsidRPr="001D6A1F">
        <w:t xml:space="preserve">krävs stora mängder energi. Därför vill Centerpartiet kraftigt öka den svenska </w:t>
      </w:r>
    </w:p>
    <w:p xmlns:w14="http://schemas.microsoft.com/office/word/2010/wordml" w:rsidRPr="001D6A1F" w:rsidR="00694CB2" w:rsidP="006F2BFA" w:rsidRDefault="00694CB2" w14:paraId="340FE7F2" w14:textId="4A0271AD">
      <w:pPr>
        <w:spacing w:line="300" w:lineRule="atLeast"/>
        <w:ind w:firstLine="0"/>
      </w:pPr>
      <w:r w:rsidRPr="001D6A1F">
        <w:t xml:space="preserve">elproduktionen och stärka överföringen i EU för att också fasa ut </w:t>
      </w:r>
    </w:p>
    <w:p xmlns:w14="http://schemas.microsoft.com/office/word/2010/wordml" w:rsidRPr="001D6A1F" w:rsidR="00694CB2" w:rsidP="006F2BFA" w:rsidRDefault="00694CB2" w14:paraId="6141EE9A" w14:textId="77777777">
      <w:pPr>
        <w:spacing w:line="300" w:lineRule="atLeast"/>
        <w:ind w:firstLine="0"/>
      </w:pPr>
      <w:r w:rsidRPr="001D6A1F">
        <w:t xml:space="preserve">den ryska gasen i Europa och möta den svenska industrins behov samtidigt som </w:t>
      </w:r>
    </w:p>
    <w:p xmlns:w14="http://schemas.microsoft.com/office/word/2010/wordml" w:rsidRPr="001D6A1F" w:rsidR="00694CB2" w:rsidP="006F2BFA" w:rsidRDefault="00694CB2" w14:paraId="396B72EC" w14:textId="77777777">
      <w:pPr>
        <w:spacing w:line="300" w:lineRule="atLeast"/>
        <w:ind w:firstLine="0"/>
      </w:pPr>
      <w:r w:rsidRPr="001D6A1F">
        <w:t xml:space="preserve">elpriserna sänks. </w:t>
      </w:r>
    </w:p>
    <w:p xmlns:w14="http://schemas.microsoft.com/office/word/2010/wordml" w:rsidRPr="001D6A1F" w:rsidR="00694CB2" w:rsidP="006F2BFA" w:rsidRDefault="00694CB2" w14:paraId="6A248D91" w14:textId="77777777">
      <w:pPr>
        <w:spacing w:line="300" w:lineRule="atLeast"/>
        <w:ind w:firstLine="0"/>
      </w:pPr>
      <w:r w:rsidRPr="001D6A1F">
        <w:tab/>
        <w:t xml:space="preserve">I dagsläget är det som elkonsument svårt att få reda på exakt hur elen i uttaget har </w:t>
      </w:r>
    </w:p>
    <w:p xmlns:w14="http://schemas.microsoft.com/office/word/2010/wordml" w:rsidRPr="001D6A1F" w:rsidR="00694CB2" w:rsidP="006F2BFA" w:rsidRDefault="00694CB2" w14:paraId="1757D89B" w14:textId="77777777">
      <w:pPr>
        <w:spacing w:line="300" w:lineRule="atLeast"/>
        <w:ind w:firstLine="0"/>
      </w:pPr>
      <w:r w:rsidRPr="001D6A1F">
        <w:t xml:space="preserve">producerats, eller dess klimatpåverkan. Vi vill att all el och annan energi, såsom </w:t>
      </w:r>
    </w:p>
    <w:p xmlns:w14="http://schemas.microsoft.com/office/word/2010/wordml" w:rsidRPr="001D6A1F" w:rsidR="00694CB2" w:rsidP="006F2BFA" w:rsidRDefault="00694CB2" w14:paraId="201D7F7D" w14:textId="77777777">
      <w:pPr>
        <w:spacing w:line="300" w:lineRule="atLeast"/>
        <w:ind w:firstLine="0"/>
      </w:pPr>
      <w:r w:rsidRPr="001D6A1F">
        <w:lastRenderedPageBreak/>
        <w:t xml:space="preserve">drivmedel, som produceras och/eller säljs i EU ska redovisas med </w:t>
      </w:r>
    </w:p>
    <w:p xmlns:w14="http://schemas.microsoft.com/office/word/2010/wordml" w:rsidRPr="001D6A1F" w:rsidR="00694CB2" w:rsidP="006F2BFA" w:rsidRDefault="00694CB2" w14:paraId="26B09556" w14:textId="77777777">
      <w:pPr>
        <w:spacing w:line="300" w:lineRule="atLeast"/>
        <w:ind w:firstLine="0"/>
      </w:pPr>
      <w:r w:rsidRPr="001D6A1F">
        <w:t xml:space="preserve">ursprungsgarantier och koldioxidavtryck i realtid. Det ska vara enkelt att välja de </w:t>
      </w:r>
    </w:p>
    <w:p xmlns:w14="http://schemas.microsoft.com/office/word/2010/wordml" w:rsidRPr="001D6A1F" w:rsidR="00024565" w:rsidP="006F2BFA" w:rsidRDefault="00694CB2" w14:paraId="06FB9DA9" w14:textId="77777777">
      <w:pPr>
        <w:spacing w:line="300" w:lineRule="atLeast"/>
        <w:ind w:firstLine="0"/>
      </w:pPr>
      <w:r w:rsidRPr="001D6A1F">
        <w:t xml:space="preserve">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w:t>
      </w:r>
    </w:p>
    <w:p xmlns:w14="http://schemas.microsoft.com/office/word/2010/wordml" w:rsidRPr="001D6A1F" w:rsidR="00694CB2" w:rsidP="006F2BFA" w:rsidRDefault="00694CB2" w14:paraId="3A5BAEC1" w14:textId="187F3645">
      <w:pPr>
        <w:spacing w:line="300" w:lineRule="atLeast"/>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xmlns:w14="http://schemas.microsoft.com/office/word/2010/wordml" w:rsidRPr="001D6A1F" w:rsidR="00694CB2" w:rsidP="006F2BFA" w:rsidRDefault="00694CB2" w14:paraId="6A4BF91A" w14:textId="77777777">
      <w:pPr>
        <w:spacing w:line="300" w:lineRule="atLeast"/>
        <w:ind w:firstLine="0"/>
      </w:pPr>
      <w:r w:rsidRPr="001D6A1F">
        <w:t xml:space="preserve"> Idag finns det flera olika miljömärkningar men få klimatmärkningar, och det </w:t>
      </w:r>
    </w:p>
    <w:p xmlns:w14="http://schemas.microsoft.com/office/word/2010/wordml" w:rsidRPr="001D6A1F" w:rsidR="00694CB2" w:rsidP="006F2BFA" w:rsidRDefault="00694CB2" w14:paraId="7FA05639" w14:textId="77777777">
      <w:pPr>
        <w:spacing w:line="300" w:lineRule="atLeast"/>
        <w:ind w:firstLine="0"/>
      </w:pPr>
      <w:r w:rsidRPr="001D6A1F">
        <w:t xml:space="preserve">gör det svårt för konsumenter att göra rätt val i vardagen. Med en nationell </w:t>
      </w:r>
    </w:p>
    <w:p xmlns:w14="http://schemas.microsoft.com/office/word/2010/wordml" w:rsidRPr="001D6A1F" w:rsidR="00694CB2" w:rsidP="006F2BFA" w:rsidRDefault="00694CB2" w14:paraId="4518CB9B" w14:textId="4B0D4737">
      <w:pPr>
        <w:spacing w:line="300" w:lineRule="atLeast"/>
        <w:ind w:firstLine="0"/>
      </w:pPr>
      <w:r w:rsidRPr="001D6A1F">
        <w:t>klimatmärkning skulle det bli mer transparent för konsumenten vad klimat</w:t>
      </w:r>
    </w:p>
    <w:p xmlns:w14="http://schemas.microsoft.com/office/word/2010/wordml" w:rsidRPr="001D6A1F" w:rsidR="00694CB2" w:rsidP="006F2BFA" w:rsidRDefault="00656BA9" w14:paraId="6347DFBC" w14:textId="5771EDE8">
      <w:pPr>
        <w:spacing w:line="300" w:lineRule="atLeast"/>
        <w:ind w:firstLine="0"/>
      </w:pPr>
      <w:r w:rsidRPr="001D6A1F">
        <w:t>s</w:t>
      </w:r>
      <w:r w:rsidRPr="001D6A1F" w:rsidR="00694CB2">
        <w:t xml:space="preserve">marta val är och staten skulle kunna styra befolkningen mot mer hållbar </w:t>
      </w:r>
    </w:p>
    <w:p xmlns:w14="http://schemas.microsoft.com/office/word/2010/wordml" w:rsidRPr="001D6A1F" w:rsidR="00694CB2" w:rsidP="006F2BFA" w:rsidRDefault="00694CB2" w14:paraId="575F14C0" w14:textId="77777777">
      <w:pPr>
        <w:spacing w:line="300" w:lineRule="atLeast"/>
        <w:ind w:firstLine="0"/>
      </w:pPr>
      <w:r w:rsidRPr="001D6A1F">
        <w:t xml:space="preserve">konsumtion. Återbruk och återanvändning ska premieras i systemet med </w:t>
      </w:r>
    </w:p>
    <w:p xmlns:w14="http://schemas.microsoft.com/office/word/2010/wordml" w:rsidRPr="001D6A1F" w:rsidR="00694CB2" w:rsidP="006F2BFA" w:rsidRDefault="00694CB2" w14:paraId="5DF0AD68" w14:textId="3EA41D00">
      <w:pPr>
        <w:spacing w:line="300" w:lineRule="atLeast"/>
        <w:ind w:firstLine="0"/>
      </w:pPr>
      <w:r w:rsidRPr="001D6A1F">
        <w:t>klimatmärkningen och på så sätt främja cirkulär ekonomi. Vi vill att alla produkter på EU:s inre marknad ska klimatmärkas. Märkningen ska ta utgångspunkt i varans</w:t>
      </w:r>
      <w:r w:rsidRPr="001D6A1F" w:rsidR="00024565">
        <w:t xml:space="preserve"> </w:t>
      </w:r>
      <w:r w:rsidRPr="001D6A1F">
        <w:t xml:space="preserve">klimatskadliga utsläpp och ska baseras på EU:s hållbarhetsrapportering, så att </w:t>
      </w:r>
    </w:p>
    <w:p xmlns:w14="http://schemas.microsoft.com/office/word/2010/wordml" w:rsidRPr="001D6A1F" w:rsidR="00694CB2" w:rsidP="006F2BFA" w:rsidRDefault="00694CB2" w14:paraId="753950B6" w14:textId="77777777">
      <w:pPr>
        <w:spacing w:line="300" w:lineRule="atLeast"/>
        <w:ind w:firstLine="0"/>
      </w:pPr>
      <w:r w:rsidRPr="001D6A1F">
        <w:t xml:space="preserve">företagen inte behöver åläggas större regelbörda än de redan har. Märkningen </w:t>
      </w:r>
    </w:p>
    <w:p xmlns:w14="http://schemas.microsoft.com/office/word/2010/wordml" w:rsidRPr="001D6A1F" w:rsidR="00694CB2" w:rsidP="006F2BFA" w:rsidRDefault="00694CB2" w14:paraId="32DA3F78" w14:textId="77777777">
      <w:pPr>
        <w:spacing w:line="300" w:lineRule="atLeast"/>
        <w:ind w:firstLine="0"/>
      </w:pPr>
      <w:r w:rsidRPr="001D6A1F">
        <w:t xml:space="preserve">bör utformas på ett standardiserat, transparent och enkelt sätt för att gradera </w:t>
      </w:r>
    </w:p>
    <w:p xmlns:w14="http://schemas.microsoft.com/office/word/2010/wordml" w:rsidRPr="001D6A1F" w:rsidR="00694CB2" w:rsidP="006F2BFA" w:rsidRDefault="00694CB2" w14:paraId="79C1A10D" w14:textId="77777777">
      <w:pPr>
        <w:spacing w:line="300" w:lineRule="atLeast"/>
        <w:ind w:firstLine="0"/>
      </w:pPr>
      <w:r w:rsidRPr="001D6A1F">
        <w:t xml:space="preserve">klimatpåverkan i en femgradig skala från A-E. Att lansera en nationell klimatmärkning i </w:t>
      </w:r>
    </w:p>
    <w:p xmlns:w14="http://schemas.microsoft.com/office/word/2010/wordml" w:rsidRPr="001D6A1F" w:rsidR="00694CB2" w:rsidP="006F2BFA" w:rsidRDefault="00694CB2" w14:paraId="144C7459" w14:textId="77777777">
      <w:pPr>
        <w:spacing w:line="300" w:lineRule="atLeast"/>
        <w:ind w:firstLine="0"/>
      </w:pPr>
      <w:r w:rsidRPr="001D6A1F">
        <w:t xml:space="preserve">Sverige skulle kunna få ringar på vattnet och inspirera EU-kommissionen att </w:t>
      </w:r>
    </w:p>
    <w:p xmlns:w14="http://schemas.microsoft.com/office/word/2010/wordml" w:rsidRPr="001D6A1F" w:rsidR="00694CB2" w:rsidP="006F2BFA" w:rsidRDefault="00694CB2" w14:paraId="5418414A" w14:textId="77777777">
      <w:pPr>
        <w:spacing w:line="300" w:lineRule="atLeast"/>
        <w:ind w:firstLine="0"/>
      </w:pPr>
      <w:r w:rsidRPr="001D6A1F">
        <w:t xml:space="preserve">ta fram liknande lagstiftning på EU-nivå. </w:t>
      </w:r>
    </w:p>
    <w:p xmlns:w14="http://schemas.microsoft.com/office/word/2010/wordml" w:rsidRPr="001D6A1F" w:rsidR="00694CB2" w:rsidP="00024565" w:rsidRDefault="00694CB2" w14:paraId="418D8E3F" w14:textId="77777777">
      <w:pPr>
        <w:pStyle w:val="Motiveringrubrik2numrerat1"/>
      </w:pPr>
      <w:r w:rsidRPr="001D6A1F">
        <w:t>Skala upp satsningar på minusutsläpp</w:t>
      </w:r>
    </w:p>
    <w:p xmlns:w14="http://schemas.microsoft.com/office/word/2010/wordml" w:rsidRPr="001D6A1F" w:rsidR="00694CB2" w:rsidP="006F2BFA" w:rsidRDefault="00694CB2" w14:paraId="6E96E2F9" w14:textId="77777777">
      <w:pPr>
        <w:spacing w:before="80" w:line="300" w:lineRule="atLeast"/>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p>
    <w:p xmlns:w14="http://schemas.microsoft.com/office/word/2010/wordml" w:rsidRPr="001D6A1F" w:rsidR="00694CB2" w:rsidP="006F2BFA" w:rsidRDefault="00694CB2" w14:paraId="2D8E4D5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auktionssystem, utöver EU:s system för utsläppshandel, där privata aktörer och EU</w:t>
      </w:r>
    </w:p>
    <w:p xmlns:w14="http://schemas.microsoft.com/office/word/2010/wordml" w:rsidRPr="001D6A1F" w:rsidR="00694CB2" w:rsidP="006F2BFA" w:rsidRDefault="00694CB2" w14:paraId="473AB9A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länder kan köpa och sälja kolsänkor för att bidra till att klimatmålen nås. Centerpartiet</w:t>
      </w:r>
    </w:p>
    <w:p xmlns:w14="http://schemas.microsoft.com/office/word/2010/wordml" w:rsidRPr="001D6A1F" w:rsidR="00694CB2" w:rsidP="006F2BFA" w:rsidRDefault="00694CB2" w14:paraId="32F0555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vill även se över möjligheten att ge producenter av biokol stöd för de minusutsläpp som</w:t>
      </w:r>
    </w:p>
    <w:p xmlns:w14="http://schemas.microsoft.com/office/word/2010/wordml" w:rsidRPr="001D6A1F" w:rsidR="00694CB2" w:rsidP="006F2BFA" w:rsidRDefault="00694CB2" w14:paraId="4905D99E"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ge ger upphov till. Vidare anser Centerpartiet att Sverige bör arbeta aktivt för att EU</w:t>
      </w:r>
    </w:p>
    <w:p xmlns:w14="http://schemas.microsoft.com/office/word/2010/wordml" w:rsidRPr="001D6A1F" w:rsidR="00694CB2" w:rsidP="006F2BFA" w:rsidRDefault="00694CB2" w14:paraId="007A7066"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 xml:space="preserve">kommissionens lagstiftningsprocess avseende CCS och bio-CCS ska påskyndas. </w:t>
      </w:r>
    </w:p>
    <w:p xmlns:w14="http://schemas.microsoft.com/office/word/2010/wordml" w:rsidRPr="001D6A1F" w:rsidR="00694CB2" w:rsidP="006F2BFA" w:rsidRDefault="00694CB2" w14:paraId="74369F0A" w14:textId="77777777">
      <w:pPr>
        <w:spacing w:line="300" w:lineRule="atLeast"/>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xmlns:w14="http://schemas.microsoft.com/office/word/2010/wordml" w:rsidRPr="001D6A1F" w:rsidR="00694CB2" w:rsidP="006F2BFA" w:rsidRDefault="00694CB2" w14:paraId="6E80465B" w14:textId="38F95E45">
      <w:pPr>
        <w:spacing w:line="300" w:lineRule="atLeast"/>
        <w:ind w:firstLine="340"/>
      </w:pPr>
      <w:r w:rsidRPr="001D6A1F">
        <w:t xml:space="preserve">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Pr="001D6A1F">
        <w:softHyphen/>
        <w:t>siktiga klimatmålen nås och att upptagen av biogen koldioxid påskyndas.</w:t>
      </w:r>
    </w:p>
    <w:p xmlns:w14="http://schemas.microsoft.com/office/word/2010/wordml" w:rsidRPr="001D6A1F" w:rsidR="00694CB2" w:rsidP="00024565" w:rsidRDefault="00694CB2" w14:paraId="4A1802E0" w14:textId="77777777">
      <w:pPr>
        <w:pStyle w:val="Motiveringrubrik2numrerat1"/>
      </w:pPr>
      <w:r w:rsidRPr="001D6A1F">
        <w:t>En ändamålsenlig klimatanpassning för den påverkan som kommer att ske</w:t>
      </w:r>
    </w:p>
    <w:p xmlns:w14="http://schemas.microsoft.com/office/word/2010/wordml" w:rsidRPr="001D6A1F" w:rsidR="00694CB2" w:rsidP="006F2BFA" w:rsidRDefault="00694CB2" w14:paraId="163321EC" w14:textId="77777777">
      <w:pPr>
        <w:spacing w:before="80" w:line="300" w:lineRule="atLeast"/>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xmlns:w14="http://schemas.microsoft.com/office/word/2010/wordml" w:rsidRPr="001D6A1F" w:rsidR="00694CB2" w:rsidP="006F2BFA" w:rsidRDefault="00694CB2" w14:paraId="42A90658" w14:textId="77777777">
      <w:pPr>
        <w:spacing w:line="300" w:lineRule="atLeast"/>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w:t>
      </w:r>
      <w:r w:rsidRPr="001D6A1F">
        <w:softHyphen/>
        <w:t>strategin bör därför ses över kontinuerligt allt eftersom kunskapsläget om klimat</w:t>
      </w:r>
      <w:r w:rsidRPr="001D6A1F">
        <w:softHyphen/>
        <w:t>föränd</w:t>
      </w:r>
      <w:r w:rsidRPr="001D6A1F">
        <w:softHyphen/>
        <w:t>ringarna ökar. Eftersom kunskap om rådande klimatförändringar samt deras kon</w:t>
      </w:r>
      <w:r w:rsidRPr="001D6A1F">
        <w:softHyphen/>
        <w:t>sekven</w:t>
      </w:r>
      <w:r w:rsidRPr="001D6A1F">
        <w:softHyphen/>
        <w:t>ser ligger till grund för klimatanpassningsarbetet vill Centerpartiet se att till</w:t>
      </w:r>
      <w:r w:rsidRPr="001D6A1F">
        <w:softHyphen/>
        <w:t>räck</w:t>
      </w:r>
      <w:r w:rsidRPr="001D6A1F">
        <w:softHyphen/>
        <w:t>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 procent av det väntade totala behovet vilket är oroväckande.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Pr="001D6A1F">
        <w:softHyphen/>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xmlns:w14="http://schemas.microsoft.com/office/word/2010/wordml" w:rsidRPr="001D6A1F" w:rsidR="00694CB2" w:rsidP="006F2BFA" w:rsidRDefault="00694CB2" w14:paraId="69652CDE" w14:textId="77777777">
      <w:pPr>
        <w:spacing w:line="300" w:lineRule="atLeast"/>
        <w:ind w:firstLine="340"/>
      </w:pPr>
      <w:r w:rsidRPr="001D6A1F">
        <w:t>Dessutom måste vatten som resurs prissättas högre än vad det gör idag, förslagsvis genom införandet en avgift på offentligt vatten. Det skulle kunna finansiera klimat</w:t>
      </w:r>
      <w:r w:rsidRPr="001D6A1F">
        <w:softHyphen/>
        <w:t xml:space="preserve">anpassningsåtgärder och modernisering av Sveriges va-infrastruktur. Vidare anser </w:t>
      </w:r>
      <w:r w:rsidRPr="001D6A1F">
        <w:lastRenderedPageBreak/>
        <w:t>Centerpartiet att klimatanpassning bör inkluderas i såväl totalförsvarets krisberedskap som i Sveriges livsmedelsstrategi.</w:t>
      </w:r>
    </w:p>
    <w:p xmlns:w14="http://schemas.microsoft.com/office/word/2010/wordml" w:rsidRPr="001D6A1F" w:rsidR="00694CB2" w:rsidP="006F2BFA" w:rsidRDefault="00694CB2" w14:paraId="697724C0" w14:textId="77777777">
      <w:pPr>
        <w:spacing w:line="300" w:lineRule="atLeast"/>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Pr="001D6A1F">
        <w:softHyphen/>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xmlns:w14="http://schemas.microsoft.com/office/word/2010/wordml" w:rsidRPr="001D6A1F" w:rsidR="00694CB2" w:rsidP="006F2BFA" w:rsidRDefault="00694CB2" w14:paraId="1AC9CD5E" w14:textId="77777777">
      <w:pPr>
        <w:spacing w:line="300" w:lineRule="atLeast"/>
        <w:ind w:firstLine="340"/>
      </w:pPr>
      <w:r w:rsidRPr="001D6A1F">
        <w:rPr>
          <w:spacing w:val="-2"/>
        </w:rPr>
        <w:t>Vidare vill Centerpartiet tillsätta en utredning för översyn av långsiktiga finansierings-</w:t>
      </w:r>
      <w:r w:rsidRPr="001D6A1F">
        <w:t xml:space="preserve"> och ansvarsmodeller i klimatarbetet.</w:t>
      </w:r>
    </w:p>
    <w:p xmlns:w14="http://schemas.microsoft.com/office/word/2010/wordml" w:rsidRPr="001D6A1F" w:rsidR="00694CB2" w:rsidP="00024565" w:rsidRDefault="00694CB2" w14:paraId="4AD84D0A" w14:textId="77777777">
      <w:pPr>
        <w:pStyle w:val="Motiveringrubrik2numrerat1"/>
      </w:pPr>
      <w:r w:rsidRPr="001D6A1F">
        <w:t>Förbättrad och utvidgad klimatkompensation</w:t>
      </w:r>
    </w:p>
    <w:p xmlns:w14="http://schemas.microsoft.com/office/word/2010/wordml" w:rsidRPr="001D6A1F" w:rsidR="00694CB2" w:rsidP="006F2BFA" w:rsidRDefault="00694CB2" w14:paraId="671053D2" w14:textId="77777777">
      <w:pPr>
        <w:spacing w:before="80" w:line="300" w:lineRule="atLeast"/>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xmlns:w14="http://schemas.microsoft.com/office/word/2010/wordml" w:rsidRPr="001D6A1F" w:rsidR="00694CB2" w:rsidP="006F2BFA" w:rsidRDefault="00694CB2" w14:paraId="786C7B4C" w14:textId="77777777">
      <w:pPr>
        <w:spacing w:before="80" w:line="300" w:lineRule="atLeast"/>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netto-noll, men verktyget behöver förbättras och fler riktlinjer behöver komma på plats för att utsläppsminskningarna ska vara permanenta och additionella. Vi vill därför se fler projekt i Sverige och EU för att säkerställa kvalité och för att få del av de sidonyttor som kan uppstå i form av arbetstillfällen och andra miljöfördelar. Klimatbistånd är viktigt och ska utökas, men ska inte ses som en ursäkt för att göra mindre på hemmaplan. </w:t>
      </w:r>
    </w:p>
    <w:p xmlns:w14="http://schemas.microsoft.com/office/word/2010/wordml" w:rsidRPr="001D6A1F" w:rsidR="00694CB2" w:rsidP="006F2BFA" w:rsidRDefault="00694CB2" w14:paraId="74C314E8" w14:textId="77777777">
      <w:pPr>
        <w:spacing w:line="300" w:lineRule="atLeast"/>
        <w:ind w:firstLine="340"/>
      </w:pPr>
      <w:r w:rsidRPr="001D6A1F">
        <w:t>Center</w:t>
      </w:r>
      <w:r w:rsidRPr="001D6A1F">
        <w:softHyphen/>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w:t>
      </w:r>
      <w:r w:rsidRPr="001D6A1F">
        <w:rPr>
          <w:spacing w:val="-1"/>
        </w:rPr>
        <w:softHyphen/>
        <w:t>da</w:t>
      </w:r>
      <w:r w:rsidRPr="001D6A1F">
        <w:rPr>
          <w:spacing w:val="-1"/>
        </w:rPr>
        <w:softHyphen/>
        <w:t>tioner</w:t>
      </w:r>
      <w:r w:rsidRPr="001D6A1F">
        <w:t xml:space="preserve"> och standarder som kan vägleda företagen att välja klimatkompensations</w:t>
      </w:r>
      <w:r w:rsidRPr="001D6A1F">
        <w:softHyphen/>
        <w:t xml:space="preserve">projekt. Rekommendationerna bör beskriva dels vilka krav projekten ska leva upp till, dels vilka oberoende tredjepartskontrollanter som är pålitliga. </w:t>
      </w:r>
    </w:p>
    <w:p xmlns:w14="http://schemas.microsoft.com/office/word/2010/wordml" w:rsidRPr="001D6A1F" w:rsidR="00694CB2" w:rsidP="00024565" w:rsidRDefault="00694CB2" w14:paraId="7B0603AF" w14:textId="77777777">
      <w:pPr>
        <w:pStyle w:val="Motiveringrubrik2numrerat1"/>
      </w:pPr>
      <w:r w:rsidRPr="001D6A1F">
        <w:t>Gör offentlig upphandling till ett verktyg i omställningen</w:t>
      </w:r>
    </w:p>
    <w:p xmlns:w14="http://schemas.microsoft.com/office/word/2010/wordml" w:rsidRPr="001D6A1F" w:rsidR="00694CB2" w:rsidP="006F2BFA" w:rsidRDefault="00694CB2" w14:paraId="30C85712" w14:textId="77777777">
      <w:pPr>
        <w:spacing w:before="80" w:line="300" w:lineRule="atLeast"/>
        <w:ind w:firstLine="0"/>
      </w:pPr>
      <w:r w:rsidRPr="001D6A1F">
        <w:t>Offentlig upphandling behöver bli ett bättre och mer kraftfullt verktyg för att åstad</w:t>
      </w:r>
      <w:r w:rsidRPr="001D6A1F">
        <w:softHyphen/>
        <w:t xml:space="preserve">komma lägre klimatutsläpp. De miljö- och klimatmål som det offentliga sätter ska också </w:t>
      </w:r>
      <w:r w:rsidRPr="001D6A1F">
        <w:lastRenderedPageBreak/>
        <w:t xml:space="preserve">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xmlns:w14="http://schemas.microsoft.com/office/word/2010/wordml" w:rsidRPr="001D6A1F" w:rsidR="00694CB2" w:rsidP="006F2BFA" w:rsidRDefault="00694CB2" w14:paraId="10C1292E" w14:textId="77777777">
      <w:pPr>
        <w:spacing w:line="300" w:lineRule="atLeast"/>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xmlns:w14="http://schemas.microsoft.com/office/word/2010/wordml" w:rsidRPr="001D6A1F" w:rsidR="00694CB2" w:rsidP="006F2BFA" w:rsidRDefault="00694CB2" w14:paraId="5D5582CE" w14:textId="77777777">
      <w:pPr>
        <w:spacing w:line="300" w:lineRule="atLeast"/>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w:t>
      </w:r>
      <w:r w:rsidRPr="001D6A1F">
        <w:rPr>
          <w:spacing w:val="-1"/>
        </w:rPr>
        <w:softHyphen/>
        <w:t>effektivt</w:t>
      </w:r>
      <w:r w:rsidRPr="001D6A1F">
        <w:t xml:space="preserve"> samt premierar ny och innovativ teknik i upphandlingsförfaranden och tillkänna</w:t>
      </w:r>
      <w:r w:rsidRPr="001D6A1F">
        <w:softHyphen/>
        <w:t>ger detta för regeringen.</w:t>
      </w:r>
    </w:p>
    <w:p xmlns:w14="http://schemas.microsoft.com/office/word/2010/wordml" w:rsidRPr="001D6A1F" w:rsidR="00694CB2" w:rsidP="006F2BFA" w:rsidRDefault="00694CB2" w14:paraId="34880269" w14:textId="3D72962F">
      <w:pPr>
        <w:spacing w:line="300" w:lineRule="atLeast"/>
        <w:ind w:firstLine="340"/>
      </w:pPr>
      <w:r w:rsidRPr="001D6A1F">
        <w:t xml:space="preserve"> 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xmlns:w14="http://schemas.microsoft.com/office/word/2010/wordml" w:rsidRPr="001D6A1F" w:rsidR="00694CB2" w:rsidP="006F2BFA" w:rsidRDefault="00694CB2" w14:paraId="60D14D5C" w14:textId="77777777">
      <w:pPr>
        <w:spacing w:line="300" w:lineRule="atLeast"/>
        <w:ind w:firstLine="340"/>
      </w:pPr>
      <w:r w:rsidRPr="001D6A1F">
        <w:t>Offentlig upphandling behöver i högre utsträckning ses som ett effektivt och kraft</w:t>
      </w:r>
      <w:r w:rsidRPr="001D6A1F">
        <w:softHyphen/>
        <w:t>fullt verktyg för en cirkulär omställning. Ett effektivt sätt är att införa ökande etappmål i syfte att öka andelen upphandlingar som ställer skarpa krav på cirkularitet och resurs</w:t>
      </w:r>
      <w:r w:rsidRPr="001D6A1F">
        <w:softHyphen/>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xmlns:w14="http://schemas.microsoft.com/office/word/2010/wordml" w:rsidRPr="001D6A1F" w:rsidR="00694CB2" w:rsidP="006F2BFA" w:rsidRDefault="00694CB2" w14:paraId="5891ACBE" w14:textId="77777777">
      <w:pPr>
        <w:spacing w:line="300" w:lineRule="atLeast"/>
        <w:ind w:firstLine="340"/>
      </w:pPr>
      <w:r w:rsidRPr="001D6A1F">
        <w:t>Att sluta kretsloppen och minska våra beroenden av att alltid behöva nya natur</w:t>
      </w:r>
      <w:r w:rsidRPr="001D6A1F">
        <w:softHyphen/>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xmlns:w14="http://schemas.microsoft.com/office/word/2010/wordml" w:rsidRPr="001D6A1F" w:rsidR="00694CB2" w:rsidP="006F2BFA" w:rsidRDefault="00694CB2" w14:paraId="679CEB8F" w14:textId="77777777">
      <w:pPr>
        <w:spacing w:line="300" w:lineRule="atLeast"/>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xmlns:w14="http://schemas.microsoft.com/office/word/2010/wordml" w:rsidRPr="001D6A1F" w:rsidR="00694CB2" w:rsidP="00024565" w:rsidRDefault="00694CB2" w14:paraId="0A05B46E" w14:textId="77777777">
      <w:pPr>
        <w:pStyle w:val="Motiveringrubrik2numrerat1"/>
      </w:pPr>
      <w:r w:rsidRPr="001D6A1F">
        <w:lastRenderedPageBreak/>
        <w:t xml:space="preserve">Gör det billigare och enklare att investera hållbart </w:t>
      </w:r>
    </w:p>
    <w:p xmlns:w14="http://schemas.microsoft.com/office/word/2010/wordml" w:rsidRPr="001D6A1F" w:rsidR="00694CB2" w:rsidP="006F2BFA" w:rsidRDefault="00694CB2" w14:paraId="17E78D85" w14:textId="77777777">
      <w:pPr>
        <w:spacing w:before="80" w:line="300" w:lineRule="atLeast"/>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xmlns:w14="http://schemas.microsoft.com/office/word/2010/wordml" w:rsidRPr="001D6A1F" w:rsidR="00694CB2" w:rsidP="006F2BFA" w:rsidRDefault="00694CB2" w14:paraId="292CEB94" w14:textId="77777777">
      <w:pPr>
        <w:spacing w:line="300" w:lineRule="atLeast"/>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xmlns:w14="http://schemas.microsoft.com/office/word/2010/wordml" w:rsidRPr="001D6A1F" w:rsidR="00694CB2" w:rsidP="006F2BFA" w:rsidRDefault="00694CB2" w14:paraId="3B565273" w14:textId="77777777">
      <w:pPr>
        <w:spacing w:line="300" w:lineRule="atLeast"/>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xmlns:w14="http://schemas.microsoft.com/office/word/2010/wordml" w:rsidRPr="001D6A1F" w:rsidR="00694CB2" w:rsidP="006F2BFA" w:rsidRDefault="00694CB2" w14:paraId="79A5DCC4" w14:textId="77777777">
      <w:pPr>
        <w:spacing w:line="300" w:lineRule="atLeast"/>
        <w:ind w:firstLine="340"/>
      </w:pPr>
      <w:r w:rsidRPr="001D6A1F">
        <w:t>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xmlns:w14="http://schemas.microsoft.com/office/word/2010/wordml" w:rsidRPr="001D6A1F" w:rsidR="00694CB2" w:rsidP="006F2BFA" w:rsidRDefault="00694CB2" w14:paraId="6B1346FB" w14:textId="77777777">
      <w:pPr>
        <w:spacing w:line="300" w:lineRule="atLeast"/>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xmlns:w14="http://schemas.microsoft.com/office/word/2010/wordml" w:rsidRPr="001D6A1F" w:rsidR="00694CB2" w:rsidP="00024565" w:rsidRDefault="00694CB2" w14:paraId="5D970E15" w14:textId="77777777">
      <w:pPr>
        <w:pStyle w:val="Motiveringrubrik2numrerat1"/>
      </w:pPr>
      <w:r w:rsidRPr="001D6A1F">
        <w:t>Säkerställ en hållbar omställning av transportsektorn</w:t>
      </w:r>
    </w:p>
    <w:p xmlns:w14="http://schemas.microsoft.com/office/word/2010/wordml" w:rsidRPr="001D6A1F" w:rsidR="00694CB2" w:rsidP="006F2BFA" w:rsidRDefault="00694CB2" w14:paraId="449B588A" w14:textId="5BC46BA9">
      <w:pPr>
        <w:spacing w:before="80" w:line="300" w:lineRule="atLeast"/>
        <w:ind w:firstLine="0"/>
      </w:pPr>
      <w:r w:rsidRPr="001D6A1F">
        <w:t xml:space="preserve">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w:t>
      </w:r>
      <w:r w:rsidRPr="001D6A1F">
        <w:lastRenderedPageBreak/>
        <w:t>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xmlns:w14="http://schemas.microsoft.com/office/word/2010/wordml" w:rsidRPr="001D6A1F" w:rsidR="00694CB2" w:rsidP="006F2BFA" w:rsidRDefault="00694CB2" w14:paraId="16A07DBA" w14:textId="77777777">
      <w:pPr>
        <w:spacing w:line="300" w:lineRule="atLeast"/>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xmlns:w14="http://schemas.microsoft.com/office/word/2010/wordml" w:rsidRPr="001D6A1F" w:rsidR="00694CB2" w:rsidP="006F2BFA" w:rsidRDefault="00694CB2" w14:paraId="26040903" w14:textId="77777777">
      <w:pPr>
        <w:spacing w:line="300" w:lineRule="atLeast"/>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Pr="001D6A1F">
        <w:softHyphen/>
        <w:t>skatten för miljöbilar kan sänkas.</w:t>
      </w:r>
    </w:p>
    <w:p xmlns:w14="http://schemas.microsoft.com/office/word/2010/wordml" w:rsidRPr="001D6A1F" w:rsidR="00694CB2" w:rsidP="006F2BFA" w:rsidRDefault="00694CB2" w14:paraId="03DA73A9" w14:textId="77777777">
      <w:pPr>
        <w:spacing w:line="300" w:lineRule="atLeast"/>
        <w:ind w:firstLine="0"/>
      </w:pPr>
      <w:r w:rsidRPr="001D6A1F">
        <w:tab/>
        <w:t>En ökad användning biodrivmedel som framställs på ett hållbart sätt är ett viktigt verktyg för att minska utsläppen från transport</w:t>
      </w:r>
      <w:r w:rsidRPr="001D6A1F">
        <w:softHyphen/>
        <w: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Pr="001D6A1F">
        <w:softHyphen/>
        <w:t>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w:t>
      </w:r>
      <w:r w:rsidRPr="001D6A1F">
        <w:softHyphen/>
        <w:t>innehåll i stället för volym.</w:t>
      </w:r>
    </w:p>
    <w:p xmlns:w14="http://schemas.microsoft.com/office/word/2010/wordml" w:rsidRPr="001D6A1F" w:rsidR="00C459B0" w:rsidP="006F2BFA" w:rsidRDefault="00694CB2" w14:paraId="28D1E63F" w14:textId="77777777">
      <w:pPr>
        <w:spacing w:line="300" w:lineRule="atLeast"/>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Pr="001D6A1F">
        <w:softHyphen/>
        <w:t>skatten på personbilar differentieras efter koldioxidutsläpp och transporteffektivitet. Dessutom vill vi se över möjligheten att slopa energiskatten på kollektivtrafik, exempelvis båtar och bussar, som går på el.</w:t>
      </w:r>
    </w:p>
    <w:p xmlns:w14="http://schemas.microsoft.com/office/word/2010/wordml" w:rsidRPr="001D6A1F" w:rsidR="00694CB2" w:rsidP="00024565" w:rsidRDefault="00694CB2" w14:paraId="662F7367" w14:textId="3D956F0C">
      <w:pPr>
        <w:pStyle w:val="Motiveringrubrik3numrerat11"/>
      </w:pPr>
      <w:r w:rsidRPr="001D6A1F">
        <w:t>En grön skatteåterbäring</w:t>
      </w:r>
    </w:p>
    <w:p xmlns:w14="http://schemas.microsoft.com/office/word/2010/wordml" w:rsidRPr="001D6A1F" w:rsidR="00694CB2" w:rsidP="006F2BFA" w:rsidRDefault="00694CB2" w14:paraId="456B32CD" w14:textId="77777777">
      <w:pPr>
        <w:spacing w:line="300" w:lineRule="atLeast"/>
        <w:ind w:firstLine="0"/>
      </w:pPr>
      <w:r w:rsidRPr="001D6A1F">
        <w:t xml:space="preserve">Centerpartiet vill införa en grön skatteåterbäring till alla medborgare för att </w:t>
      </w:r>
    </w:p>
    <w:p xmlns:w14="http://schemas.microsoft.com/office/word/2010/wordml" w:rsidRPr="001D6A1F" w:rsidR="00694CB2" w:rsidP="006F2BFA" w:rsidRDefault="00694CB2" w14:paraId="3C88AA08" w14:textId="77777777">
      <w:pPr>
        <w:spacing w:line="300" w:lineRule="atLeast"/>
        <w:ind w:firstLine="0"/>
      </w:pPr>
      <w:r w:rsidRPr="001D6A1F">
        <w:t xml:space="preserve">kompensera för höjda drivmedelspriser i samband med klimatomställningen. </w:t>
      </w:r>
    </w:p>
    <w:p xmlns:w14="http://schemas.microsoft.com/office/word/2010/wordml" w:rsidRPr="001D6A1F" w:rsidR="00694CB2" w:rsidP="006F2BFA" w:rsidRDefault="00694CB2" w14:paraId="61EFBA4A" w14:textId="77777777">
      <w:pPr>
        <w:spacing w:line="300" w:lineRule="atLeast"/>
        <w:ind w:firstLine="0"/>
      </w:pPr>
      <w:r w:rsidRPr="001D6A1F">
        <w:t xml:space="preserve">När de fossila bränslena blir dyrare på grund av införandet av utsläppshandel </w:t>
      </w:r>
    </w:p>
    <w:p xmlns:w14="http://schemas.microsoft.com/office/word/2010/wordml" w:rsidRPr="001D6A1F" w:rsidR="00694CB2" w:rsidP="006F2BFA" w:rsidRDefault="00694CB2" w14:paraId="44CA8A5D" w14:textId="77777777">
      <w:pPr>
        <w:spacing w:line="300" w:lineRule="atLeast"/>
        <w:ind w:firstLine="0"/>
      </w:pPr>
      <w:r w:rsidRPr="001D6A1F">
        <w:t xml:space="preserve">eller ökad beskattning ska pengarna helt enkelt betalas tillbaka oavkortat till </w:t>
      </w:r>
    </w:p>
    <w:p xmlns:w14="http://schemas.microsoft.com/office/word/2010/wordml" w:rsidRPr="001D6A1F" w:rsidR="00694CB2" w:rsidP="006F2BFA" w:rsidRDefault="00694CB2" w14:paraId="292AF7B0" w14:textId="77777777">
      <w:pPr>
        <w:spacing w:line="300" w:lineRule="atLeast"/>
        <w:ind w:firstLine="0"/>
      </w:pPr>
      <w:r w:rsidRPr="001D6A1F">
        <w:t xml:space="preserve">medborgarna. </w:t>
      </w:r>
    </w:p>
    <w:p xmlns:w14="http://schemas.microsoft.com/office/word/2010/wordml" w:rsidRPr="001D6A1F" w:rsidR="00694CB2" w:rsidP="006F2BFA" w:rsidRDefault="00694CB2" w14:paraId="706CF5F9" w14:textId="77777777">
      <w:pPr>
        <w:spacing w:line="300" w:lineRule="atLeast"/>
        <w:ind w:firstLine="340"/>
      </w:pPr>
      <w:r w:rsidRPr="001D6A1F">
        <w:t xml:space="preserve">Skatteåterbäringen betalas ut lika till alla vuxna medborgare. På landsbygden, </w:t>
      </w:r>
    </w:p>
    <w:p xmlns:w14="http://schemas.microsoft.com/office/word/2010/wordml" w:rsidRPr="001D6A1F" w:rsidR="00C459B0" w:rsidP="006F2BFA" w:rsidRDefault="00694CB2" w14:paraId="59DA02CA" w14:textId="23D2A0E5">
      <w:pPr>
        <w:spacing w:line="300" w:lineRule="atLeast"/>
        <w:ind w:firstLine="0"/>
      </w:pPr>
      <w:r w:rsidRPr="001D6A1F">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1D6A1F">
        <w:lastRenderedPageBreak/>
        <w:t>skattetrycket detsamma, det är konsumtionen som skiftar från klimatskadligt till klimatsmart.</w:t>
      </w:r>
      <w:r w:rsidRPr="001D6A1F" w:rsidR="001805AF">
        <w:t xml:space="preserve"> </w:t>
      </w:r>
    </w:p>
    <w:p xmlns:w14="http://schemas.microsoft.com/office/word/2010/wordml" w:rsidRPr="001D6A1F" w:rsidR="00694CB2" w:rsidP="00024565" w:rsidRDefault="00694CB2" w14:paraId="73F74684" w14:textId="177AB763">
      <w:pPr>
        <w:pStyle w:val="Motiveringrubrik3numrerat11"/>
      </w:pPr>
      <w:r w:rsidRPr="001D6A1F">
        <w:t>En hållbar reduktionsplikt</w:t>
      </w:r>
    </w:p>
    <w:p xmlns:w14="http://schemas.microsoft.com/office/word/2010/wordml" w:rsidRPr="001D6A1F" w:rsidR="00694CB2" w:rsidP="006F2BFA" w:rsidRDefault="00694CB2" w14:paraId="70593E78" w14:textId="77777777">
      <w:pPr>
        <w:spacing w:line="300" w:lineRule="atLeast"/>
        <w:ind w:firstLine="0"/>
      </w:pPr>
      <w:r w:rsidRPr="001D6A1F">
        <w:t xml:space="preserve">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xmlns:w14="http://schemas.microsoft.com/office/word/2010/wordml" w:rsidRPr="001D6A1F" w:rsidR="00C459B0" w:rsidP="006F2BFA" w:rsidRDefault="00694CB2" w14:paraId="628B5D00" w14:textId="77777777">
      <w:pPr>
        <w:spacing w:line="300" w:lineRule="atLeast"/>
        <w:ind w:firstLine="0"/>
      </w:pPr>
      <w:r w:rsidRPr="001D6A1F">
        <w:tab/>
        <w:t xml:space="preserve">Det behöver inte finnas en motsättning mellan att klara klimatmålen och se till att de som behöver bilen har råd att tanka. Vi vill istället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reduktionspliten. </w:t>
      </w:r>
    </w:p>
    <w:p xmlns:w14="http://schemas.microsoft.com/office/word/2010/wordml" w:rsidRPr="001D6A1F" w:rsidR="00694CB2" w:rsidP="00024565" w:rsidRDefault="00694CB2" w14:paraId="2B90099C" w14:textId="1BA9F792">
      <w:pPr>
        <w:pStyle w:val="Motiveringrubrik3numrerat11"/>
      </w:pPr>
      <w:r w:rsidRPr="001D6A1F">
        <w:t>Stöd till hållbara personbilsinköp</w:t>
      </w:r>
    </w:p>
    <w:p xmlns:w14="http://schemas.microsoft.com/office/word/2010/wordml" w:rsidRPr="001D6A1F" w:rsidR="00C459B0" w:rsidP="006F2BFA" w:rsidRDefault="00694CB2" w14:paraId="7FE8E3D5" w14:textId="77777777">
      <w:pPr>
        <w:spacing w:line="300" w:lineRule="atLeast"/>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xmlns:w14="http://schemas.microsoft.com/office/word/2010/wordml" w:rsidRPr="001D6A1F" w:rsidR="00694CB2" w:rsidP="00024565" w:rsidRDefault="00694CB2" w14:paraId="5F53B45E" w14:textId="177BB559">
      <w:pPr>
        <w:pStyle w:val="Motiveringrubrik3numrerat11"/>
      </w:pPr>
      <w:r w:rsidRPr="001D6A1F">
        <w:t>Hållbart flyg, fartyg och tunga transporter</w:t>
      </w:r>
    </w:p>
    <w:p xmlns:w14="http://schemas.microsoft.com/office/word/2010/wordml" w:rsidRPr="001D6A1F" w:rsidR="00694CB2" w:rsidP="006F2BFA" w:rsidRDefault="00694CB2" w14:paraId="293B5124" w14:textId="77777777">
      <w:pPr>
        <w:spacing w:line="300" w:lineRule="atLeast"/>
        <w:ind w:firstLine="340"/>
      </w:pPr>
      <w:r w:rsidRPr="001D6A1F">
        <w:t xml:space="preserve"> Vi vill även se över möjligheten till att inkludera koldioxid</w:t>
      </w:r>
      <w:r w:rsidRPr="001D6A1F">
        <w:softHyphen/>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xmlns:w14="http://schemas.microsoft.com/office/word/2010/wordml" w:rsidRPr="001D6A1F" w:rsidR="00694CB2" w:rsidP="006F2BFA" w:rsidRDefault="00694CB2" w14:paraId="63A4A77F" w14:textId="77777777">
      <w:pPr>
        <w:spacing w:line="300" w:lineRule="atLeast"/>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xmlns:w14="http://schemas.microsoft.com/office/word/2010/wordml" w:rsidRPr="001D6A1F" w:rsidR="00694CB2" w:rsidP="006F2BFA" w:rsidRDefault="00694CB2" w14:paraId="3EBA8FAC" w14:textId="77777777">
      <w:pPr>
        <w:spacing w:line="300" w:lineRule="atLeast"/>
        <w:ind w:firstLine="340"/>
      </w:pPr>
      <w:r w:rsidRPr="001D6A1F">
        <w:lastRenderedPageBreak/>
        <w:t>Sverige är omringat av vatten, och sjöfartssektorn är därför en betydande verksam</w:t>
      </w:r>
      <w:r w:rsidRPr="001D6A1F">
        <w:softHyphen/>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xmlns:w14="http://schemas.microsoft.com/office/word/2010/wordml" w:rsidRPr="001D6A1F" w:rsidR="00694CB2" w:rsidP="00024565" w:rsidRDefault="00694CB2" w14:paraId="16269FD7" w14:textId="77777777">
      <w:pPr>
        <w:pStyle w:val="Motiveringrubrik2numrerat1"/>
      </w:pPr>
      <w:r w:rsidRPr="001D6A1F">
        <w:t>Elektrifiering och laddningsinfrastruktur</w:t>
      </w:r>
    </w:p>
    <w:p xmlns:w14="http://schemas.microsoft.com/office/word/2010/wordml" w:rsidRPr="001D6A1F" w:rsidR="00694CB2" w:rsidP="006F2BFA" w:rsidRDefault="00694CB2" w14:paraId="62CEB33A" w14:textId="77777777">
      <w:pPr>
        <w:spacing w:before="80" w:line="300" w:lineRule="atLeast"/>
        <w:ind w:firstLine="0"/>
      </w:pPr>
      <w:r w:rsidRPr="001D6A1F">
        <w:t>För att nå målet om fossilfria transporter och klimatmålet om att minska utsläppen från biltrafiken med 70 procent till 2030 behövs resultatinriktade incitament i kombi</w:t>
      </w:r>
      <w:r w:rsidRPr="001D6A1F">
        <w:softHyphen/>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xmlns:w14="http://schemas.microsoft.com/office/word/2010/wordml" w:rsidRPr="001D6A1F" w:rsidR="00694CB2" w:rsidP="006F2BFA" w:rsidRDefault="00694CB2" w14:paraId="2EBE93C9" w14:textId="77777777">
      <w:pPr>
        <w:spacing w:line="300" w:lineRule="atLeast"/>
        <w:ind w:firstLine="340"/>
      </w:pPr>
      <w:r w:rsidRPr="001D6A1F">
        <w:t>Vi vill att det tas fram nationella mål för täthet av laddningsinfrastruktur i kombi</w:t>
      </w:r>
      <w:r w:rsidRPr="001D6A1F">
        <w:softHyphen/>
        <w:t>nation med att det ska bli lättare och billigare att uppföra laddpunkter nära hemmet. Vi vill också underlätta möjligheten att, inom delningsekonomin, att en privat laddpunkt kan göras tillgänglig för andra via smart teknik. Arbetet med att förenkla uppförandet av laddpunkter inom samfälligheter och flerhus</w:t>
      </w:r>
      <w:r w:rsidRPr="001D6A1F">
        <w:softHyphen/>
        <w:t>bostäder är fortsatt högst angeläget. Det finns idag flera regler kopplade till samfällig</w:t>
      </w:r>
      <w:r w:rsidRPr="001D6A1F">
        <w:softHyphen/>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1D6A1F" w:rsidR="00694CB2" w:rsidP="006F2BFA" w:rsidRDefault="00694CB2" w14:paraId="60384615" w14:textId="77777777">
      <w:pPr>
        <w:spacing w:line="300" w:lineRule="atLeast"/>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xmlns:w14="http://schemas.microsoft.com/office/word/2010/wordml" w:rsidRPr="001D6A1F" w:rsidR="00024565" w:rsidP="00024565" w:rsidRDefault="00694CB2" w14:paraId="6C1E38C2" w14:textId="44751C7B">
      <w:pPr>
        <w:spacing w:line="300" w:lineRule="atLeast"/>
        <w:ind w:firstLine="340"/>
      </w:pPr>
      <w:r w:rsidRPr="001D6A1F">
        <w:t xml:space="preserve">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w:t>
      </w:r>
      <w:r w:rsidRPr="001D6A1F">
        <w:lastRenderedPageBreak/>
        <w:t>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Pr="001D6A1F">
        <w:softHyphen/>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Vehicle to grid (V2G), som kommer bli en viktig framtida resurs. Möjligheten att stabilisera elsystemet med nya tekniker såsom elbilar ska tillvaratas, och du som elbilsägare ska få sänkt skatt på elbilsladdning. </w:t>
      </w:r>
    </w:p>
    <w:p xmlns:w14="http://schemas.microsoft.com/office/word/2010/wordml" w:rsidRPr="001D6A1F" w:rsidR="00694CB2" w:rsidP="00024565" w:rsidRDefault="00694CB2" w14:paraId="2362F239" w14:textId="23A42B4F">
      <w:pPr>
        <w:pStyle w:val="Motiveringrubrik2numrerat1"/>
      </w:pPr>
      <w:r w:rsidRPr="001D6A1F">
        <w:t>Hållbara drivmedel</w:t>
      </w:r>
    </w:p>
    <w:p xmlns:w14="http://schemas.microsoft.com/office/word/2010/wordml" w:rsidRPr="001D6A1F" w:rsidR="00694CB2" w:rsidP="006F2BFA" w:rsidRDefault="00694CB2" w14:paraId="25F33526" w14:textId="77777777">
      <w:pPr>
        <w:spacing w:before="80" w:line="300" w:lineRule="atLeast"/>
        <w:ind w:firstLine="0"/>
      </w:pPr>
      <w:r w:rsidRPr="001D6A1F">
        <w:t xml:space="preserve">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bonus-malus systemet. Hållbara biobränslen behövs också för att snabbt fasa ut beroendet av rysk energi.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också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xmlns:w14="http://schemas.microsoft.com/office/word/2010/wordml" w:rsidRPr="001D6A1F" w:rsidR="00694CB2" w:rsidP="007A4F8A" w:rsidRDefault="00694CB2" w14:paraId="7E4AAE5F" w14:textId="77777777">
      <w:pPr>
        <w:pStyle w:val="Motiveringrubrik2numrerat1"/>
      </w:pPr>
      <w:r w:rsidRPr="001D6A1F">
        <w:t>Satsa på åtgärder som stärker hela energisystemet</w:t>
      </w:r>
    </w:p>
    <w:p xmlns:w14="http://schemas.microsoft.com/office/word/2010/wordml" w:rsidRPr="001D6A1F" w:rsidR="00694CB2" w:rsidP="006F2BFA" w:rsidRDefault="00694CB2" w14:paraId="12105BDD" w14:textId="77777777">
      <w:pPr>
        <w:spacing w:before="80" w:line="300" w:lineRule="atLeast"/>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xmlns:w14="http://schemas.microsoft.com/office/word/2010/wordml" w:rsidRPr="001D6A1F" w:rsidR="00694CB2" w:rsidP="006F2BFA" w:rsidRDefault="00694CB2" w14:paraId="18A0EFC0" w14:textId="76BA0122">
      <w:pPr>
        <w:spacing w:line="300" w:lineRule="atLeast"/>
        <w:ind w:firstLine="340"/>
      </w:pPr>
      <w:r w:rsidRPr="001D6A1F">
        <w:t xml:space="preserve">Vi behöver se över energipolitiken för att öka den fossilfria energiproduktionen, förbättra överföringen inom Sverige och till Europa, energieffektivisera och satsa på energilagring samt smart och flexibel användning. Det räcker inte som regeringen att </w:t>
      </w:r>
      <w:r w:rsidRPr="001D6A1F">
        <w:lastRenderedPageBreak/>
        <w:t>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xmlns:w14="http://schemas.microsoft.com/office/word/2010/wordml" w:rsidRPr="001D6A1F" w:rsidR="00694CB2" w:rsidP="006F2BFA" w:rsidRDefault="00694CB2" w14:paraId="711A50A5" w14:textId="77777777">
      <w:pPr>
        <w:spacing w:line="300" w:lineRule="atLeast"/>
        <w:ind w:firstLine="0"/>
      </w:pPr>
      <w:r w:rsidRPr="001D6A1F">
        <w:t>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medföra att andra kraftslag kommer att missgynnas kraftigt. Centerpartiet är både kritisk mot de omfattande lånen som staten utfärdar samt lösenpriset som väntas bli långt mer kostsamt än utredningen beräknar. Detta har Centerpartiet föreslagit i en rapport ”En ny strategi för Sveriges elörsörjning”.</w:t>
      </w:r>
    </w:p>
    <w:p xmlns:w14="http://schemas.microsoft.com/office/word/2010/wordml" w:rsidRPr="001D6A1F" w:rsidR="00694CB2" w:rsidP="006F2BFA" w:rsidRDefault="00694CB2" w14:paraId="1994B71D" w14:textId="77777777">
      <w:pPr>
        <w:spacing w:line="300" w:lineRule="atLeast"/>
        <w:ind w:firstLine="340"/>
      </w:pPr>
      <w:r w:rsidRPr="001D6A1F">
        <w:t xml:space="preserve"> En effektivare användning bör vara utgångspunkten för lagstiftningen, eftersom det medför fördelar för både samhällsekonomin och klimatet. Var sjätte kWh kan effektiviseras bort, vilket skulle frigöra viktig kraft. </w:t>
      </w:r>
    </w:p>
    <w:p xmlns:w14="http://schemas.microsoft.com/office/word/2010/wordml" w:rsidRPr="001D6A1F" w:rsidR="00694CB2" w:rsidP="006F2BFA" w:rsidRDefault="00694CB2" w14:paraId="7941A009" w14:textId="6ABED250">
      <w:pPr>
        <w:spacing w:line="300" w:lineRule="atLeast"/>
        <w:ind w:firstLine="340"/>
      </w:pPr>
      <w:r w:rsidRPr="001D6A1F">
        <w:t>Centerpartiet vill istället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 xml:space="preserve">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1D6A1F" w:rsidR="00C459B0" w:rsidP="006F2BFA" w:rsidRDefault="00694CB2" w14:paraId="5CA5C3E2" w14:textId="77777777">
      <w:pPr>
        <w:spacing w:line="300" w:lineRule="atLeast"/>
        <w:ind w:firstLine="340"/>
      </w:pPr>
      <w:r w:rsidRPr="001D6A1F">
        <w:t xml:space="preserve"> 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xmlns:w14="http://schemas.microsoft.com/office/word/2010/wordml" w:rsidRPr="001D6A1F" w:rsidR="00694CB2" w:rsidP="006F2BFA" w:rsidRDefault="00694CB2" w14:paraId="1EF8DA63" w14:textId="24794DAE">
      <w:pPr>
        <w:spacing w:line="300" w:lineRule="atLeast"/>
        <w:ind w:firstLine="340"/>
      </w:pPr>
      <w:r w:rsidRPr="001D6A1F">
        <w:t>Centerpartiet ser ett behov av en handlingsplan som undersöker behovet av mellan- och långsiktig energilagring samt ser över behovet av ersättningsmodeller för handel med stödtjänster.</w:t>
      </w:r>
    </w:p>
    <w:p xmlns:w14="http://schemas.microsoft.com/office/word/2010/wordml" w:rsidRPr="001D6A1F" w:rsidR="00694CB2" w:rsidP="006F2BFA" w:rsidRDefault="00694CB2" w14:paraId="4BDEBA64" w14:textId="77777777">
      <w:pPr>
        <w:spacing w:line="300" w:lineRule="atLeast"/>
        <w:ind w:firstLine="340"/>
      </w:pPr>
      <w:r w:rsidRPr="001D6A1F">
        <w:t>Det är olyckligt att Försvarsmakten och Luftfartsverket i flera fall sätter stopp för utbyggnad av förnybar elproduktion, särskilt eftersom tekniska lösningar finns till</w:t>
      </w:r>
      <w:r w:rsidRPr="001D6A1F">
        <w:softHyphen/>
        <w:t xml:space="preserve">gängliga för att tillmötesgå anledningar till att projekten hindras. Centerpartiet vill förbättra samexistensen mellan försvarets intressen och övriga samhällsintressen, </w:t>
      </w:r>
    </w:p>
    <w:p xmlns:w14="http://schemas.microsoft.com/office/word/2010/wordml" w:rsidRPr="001D6A1F" w:rsidR="00694CB2" w:rsidP="006F2BFA" w:rsidRDefault="00694CB2" w14:paraId="3AA17189" w14:textId="77777777">
      <w:pPr>
        <w:spacing w:line="300" w:lineRule="atLeast"/>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w:t>
      </w:r>
      <w:r w:rsidRPr="001D6A1F">
        <w:rPr>
          <w:spacing w:val="-1"/>
        </w:rPr>
        <w:softHyphen/>
        <w:t>intresse när det kommer till förnybara alternativ som biodrivmedel eller vindkraft saknas.</w:t>
      </w:r>
      <w:r w:rsidRPr="001D6A1F">
        <w:t xml:space="preserve"> Lagstiftningen behöver därför uppdateras till att gälla även klimatsmarta alternativ.</w:t>
      </w:r>
    </w:p>
    <w:p xmlns:w14="http://schemas.microsoft.com/office/word/2010/wordml" w:rsidRPr="001D6A1F" w:rsidR="00694CB2" w:rsidP="007A4F8A" w:rsidRDefault="00694CB2" w14:paraId="5E8D5B20" w14:textId="77777777">
      <w:pPr>
        <w:pStyle w:val="Motiveringrubrik2numrerat1"/>
      </w:pPr>
      <w:r w:rsidRPr="001D6A1F">
        <w:lastRenderedPageBreak/>
        <w:t xml:space="preserve">Elnätsreformer för en effektiv omställning </w:t>
      </w:r>
    </w:p>
    <w:p xmlns:w14="http://schemas.microsoft.com/office/word/2010/wordml" w:rsidRPr="001D6A1F" w:rsidR="00694CB2" w:rsidP="006F2BFA" w:rsidRDefault="00694CB2" w14:paraId="6FEDC9F7" w14:textId="77777777">
      <w:pPr>
        <w:spacing w:before="80" w:line="300" w:lineRule="atLeast"/>
        <w:ind w:firstLine="0"/>
      </w:pPr>
      <w:r w:rsidRPr="001D6A1F">
        <w:t>Ny teknik med batterier, vätgas och bränsleceller samt digitalisering ger nya förutsätt</w:t>
      </w:r>
      <w:r w:rsidRPr="001D6A1F">
        <w:softHyphen/>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bli enklare att fasa ut Putins fossila energi. Export av förnybar el gör stor klimatnytta när den ersätter fossil produktion i andra länder. </w:t>
      </w:r>
    </w:p>
    <w:p xmlns:w14="http://schemas.microsoft.com/office/word/2010/wordml" w:rsidRPr="001D6A1F" w:rsidR="007A4F8A" w:rsidP="007A4F8A" w:rsidRDefault="00694CB2" w14:paraId="27FD3E02" w14:textId="192971C3">
      <w:pPr>
        <w:spacing w:line="300" w:lineRule="atLeast"/>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1D6A1F">
        <w:rPr>
          <w:spacing w:val="-1"/>
        </w:rPr>
        <w:t>lösningar. Vad som blir styrande för elnätsbolagen vid beslut om investering är kostnads</w:t>
      </w:r>
      <w:r w:rsidRPr="001D6A1F">
        <w:rPr>
          <w:spacing w:val="-1"/>
        </w:rPr>
        <w:softHyphen/>
        <w:t>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Ett flertal utökade myndighetsuppdrag kommer 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Pr="001D6A1F">
        <w:softHyphen/>
        <w:t>frågan på elenergi ställer också krav på att våra myndigheter har tydliga mål och till</w:t>
      </w:r>
      <w:r w:rsidRPr="001D6A1F">
        <w:softHyphen/>
        <w:t>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Idag saknas inte nödvändigtvis resurser, med tanke på de enorma flaskhalsintäkter som samlats på hög senast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Pr="001D6A1F">
        <w:softHyphen/>
        <w:t xml:space="preserve">elsen genomförs på ett sätt som gagnar regionen som helhet, vilket kräver god lokal </w:t>
      </w:r>
      <w:r w:rsidRPr="001D6A1F">
        <w:rPr>
          <w:spacing w:val="-1"/>
        </w:rPr>
        <w:t>kännedom om området. Centerpartiet anser också att ersättningsnivåerna vid mark</w:t>
      </w:r>
      <w:r w:rsidRPr="001D6A1F">
        <w:rPr>
          <w:spacing w:val="-1"/>
        </w:rPr>
        <w:softHyphen/>
        <w:t>intrång</w:t>
      </w:r>
      <w:r w:rsidRPr="001D6A1F">
        <w:t xml:space="preserve"> bör ses över. Vi anser att det behöver tas fram en ny modell som täcker mark</w:t>
      </w:r>
      <w:r w:rsidRPr="001D6A1F">
        <w:softHyphen/>
        <w:t xml:space="preserve">ägarens reella förluster, som också leder till att planering av samhällsinfrastrukturen då baseras på hela den samhällsekonomiska kostnaden när mark tas i anspråk. </w:t>
      </w:r>
    </w:p>
    <w:p xmlns:w14="http://schemas.microsoft.com/office/word/2010/wordml" w:rsidRPr="001D6A1F" w:rsidR="00694CB2" w:rsidP="007A4F8A" w:rsidRDefault="00694CB2" w14:paraId="4E6CD001" w14:textId="26F1DECE">
      <w:pPr>
        <w:pStyle w:val="Motiveringrubrik2numrerat1"/>
      </w:pPr>
      <w:r w:rsidRPr="001D6A1F">
        <w:lastRenderedPageBreak/>
        <w:t>Kraftvärme</w:t>
      </w:r>
    </w:p>
    <w:p xmlns:w14="http://schemas.microsoft.com/office/word/2010/wordml" w:rsidRPr="001D6A1F" w:rsidR="00694CB2" w:rsidP="006F2BFA" w:rsidRDefault="00694CB2" w14:paraId="3F7483FD" w14:textId="2817E594">
      <w:pPr>
        <w:spacing w:before="80" w:line="300" w:lineRule="atLeast"/>
        <w:ind w:firstLine="0"/>
      </w:pPr>
      <w:r w:rsidRPr="001D6A1F">
        <w:t xml:space="preserve">Kraftvärmen är och kommer fortsatt 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MW och att ytterligare 1 000 MW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xmlns:w14="http://schemas.microsoft.com/office/word/2010/wordml" w:rsidRPr="001D6A1F" w:rsidR="00694CB2" w:rsidP="007A4F8A" w:rsidRDefault="00694CB2" w14:paraId="55619BB7" w14:textId="04C44DD7">
      <w:pPr>
        <w:spacing w:before="80" w:line="300" w:lineRule="atLeast"/>
        <w:ind w:firstLine="0"/>
      </w:pPr>
      <w:r w:rsidRPr="001D6A1F">
        <w:tab/>
        <w:t>Stigande fjärrvärmepriser riskerar idag att gynna alternativa lösningar trots att detta inte är lönsamt ur ett samhällsperspektiv, eftersom det skulle kräva ett massivt utbyggt elnät och spä på de utmaningarna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istället producera än mer el än vad de i dag gör. På så sätt sparas också det värdefulla biobränslet både till användning i andra sektorer som behöver ställa om och till timmar med högre elpris. Samtidigt får kunderna lägre fjärrvärmepriser. En stor vinst både för den enskilda, för bolagen och för samhället. Centerpartiets vill därför genomföra förslagen i energimyndighetens fjärrvärme och kraftvärmestrategi och sänka elskatten vid produktion av fjärrvärme för att tillvarata potentialen.</w:t>
      </w:r>
      <w:r w:rsidRPr="001D6A1F" w:rsidR="001805AF">
        <w:t xml:space="preserve"> </w:t>
      </w:r>
    </w:p>
    <w:p xmlns:w14="http://schemas.microsoft.com/office/word/2010/wordml" w:rsidRPr="001D6A1F" w:rsidR="007A4F8A" w:rsidP="007A4F8A" w:rsidRDefault="007A4F8A" w14:paraId="00D1AEDF" w14:textId="2327F74C">
      <w:pPr>
        <w:pStyle w:val="Motiveringrubrik2numrerat1"/>
        <w:rPr>
          <w:sz w:val="24"/>
        </w:rPr>
      </w:pPr>
      <w:r w:rsidRPr="001D6A1F">
        <w:t>Vattenkraft</w:t>
      </w:r>
    </w:p>
    <w:p xmlns:w14="http://schemas.microsoft.com/office/word/2010/wordml" w:rsidRPr="001D6A1F" w:rsidR="00694CB2" w:rsidP="006F2BFA" w:rsidRDefault="00694CB2" w14:paraId="1C9F93C0" w14:textId="77777777">
      <w:pPr>
        <w:spacing w:before="80" w:line="300" w:lineRule="atLeast"/>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xmlns:w14="http://schemas.microsoft.com/office/word/2010/wordml" w:rsidRPr="001D6A1F" w:rsidR="00694CB2" w:rsidP="006F2BFA" w:rsidRDefault="00694CB2" w14:paraId="30F3DF2E" w14:textId="77777777">
      <w:pPr>
        <w:spacing w:before="80" w:line="300" w:lineRule="atLeast"/>
        <w:ind w:firstLine="0"/>
      </w:pPr>
      <w:r w:rsidRPr="001D6A1F">
        <w:tab/>
        <w:t xml:space="preserve">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w:t>
      </w:r>
      <w:r w:rsidRPr="001D6A1F">
        <w:lastRenderedPageBreak/>
        <w:t xml:space="preserve">som motsvarar mer än en hel kärnkraftsreaktor, till en fjärdedel av priset. Åtgärderna som föreslås i rapporten kan börja ge effekt redan om tre–fem år och ge en effektökning till 2035. Dessa förbättringar kan ske utan stora ingrepp i natur och miljö, eftersom inga nya kraftverk byggs och de outbyggda älvarna kan förbli orörda. Den totala identifierade potentialen är 4 000 MW, vilket motsvarar 370 000 hushåll eller ungefär 4 kärnkraftsreaktorer. Om tillståndsprocesserna påskyndas kan effekthöjningarna genomföras tidigare än så. Centerpartiet vill därför snabbutreda förslagen om en effekthöjning av befintlig vattenkraft. </w:t>
      </w:r>
    </w:p>
    <w:p xmlns:w14="http://schemas.microsoft.com/office/word/2010/wordml" w:rsidRPr="001D6A1F" w:rsidR="00694CB2" w:rsidP="006F2BFA" w:rsidRDefault="00694CB2" w14:paraId="16C5A48E" w14:textId="77777777">
      <w:pPr>
        <w:spacing w:line="300" w:lineRule="atLeast"/>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Flera av de förslag som kommit ut är också bra, men det är djupt otillräckligt. Framförallt den småskaliga vattenkraften och rena dammar riskerar fortfarande utrivning till liten eller ingen miljönytta och med stora konsekvenser för landskapsbild, kulturmiljöer och med energiförluster vi inte har råd med. Dessa perspektiv bör regeringen inkludera och återkomma med nya lagstiftningsförslag kring. Centerpartiet anser att </w:t>
      </w:r>
      <w:r w:rsidRPr="001D6A1F">
        <w:rPr>
          <w:spacing w:val="-2"/>
        </w:rPr>
        <w:t>myndig</w:t>
      </w:r>
      <w:r w:rsidRPr="001D6A1F">
        <w:rPr>
          <w:spacing w:val="-2"/>
        </w:rPr>
        <w:softHyphen/>
        <w:t>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Pr="001D6A1F">
        <w:softHyphen/>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Pr="001D6A1F">
        <w:softHyphen/>
        <w:t>strävas. Centerpartiet verkar för att säkerställa att såväl jordbruksmark och kulturmiljöer har möjlighet att använda de undantag som finns inom ramen för miljöanpassning av vattenkraften.</w:t>
      </w:r>
    </w:p>
    <w:p xmlns:w14="http://schemas.microsoft.com/office/word/2010/wordml" w:rsidRPr="001D6A1F" w:rsidR="00694CB2" w:rsidP="006F2BFA" w:rsidRDefault="00694CB2" w14:paraId="3746A1F2" w14:textId="77777777">
      <w:pPr>
        <w:spacing w:line="300" w:lineRule="atLeast"/>
        <w:ind w:firstLine="340"/>
      </w:pPr>
      <w:r w:rsidRPr="001D6A1F">
        <w:t>Miljöåtgärdernas kostnader och nyttor måste också bedömas platsspecifikt, för att säkerställa robusta samband mellan kostnader och mätbara parametrar. I åtgärds</w:t>
      </w:r>
      <w:r w:rsidRPr="001D6A1F">
        <w:softHyphen/>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xmlns:w14="http://schemas.microsoft.com/office/word/2010/wordml" w:rsidRPr="001D6A1F" w:rsidR="00694CB2" w:rsidP="006F2BFA" w:rsidRDefault="00694CB2" w14:paraId="2BBF89E5" w14:textId="77777777">
      <w:pPr>
        <w:spacing w:line="300" w:lineRule="atLeast"/>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xmlns:w14="http://schemas.microsoft.com/office/word/2010/wordml" w:rsidRPr="001D6A1F" w:rsidR="00694CB2" w:rsidP="006F2BFA" w:rsidRDefault="00694CB2" w14:paraId="6E19ECE2" w14:textId="77777777">
      <w:pPr>
        <w:spacing w:line="300" w:lineRule="atLeast"/>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xmlns:w14="http://schemas.microsoft.com/office/word/2010/wordml" w:rsidRPr="001D6A1F" w:rsidR="00C459B0" w:rsidP="006F2BFA" w:rsidRDefault="00694CB2" w14:paraId="063427F1" w14:textId="77777777">
      <w:pPr>
        <w:spacing w:line="300" w:lineRule="atLeast"/>
        <w:ind w:firstLine="340"/>
      </w:pPr>
      <w:r w:rsidRPr="001D6A1F">
        <w:t xml:space="preserve">Sveriges elproduktion är idag sårbart, konstaterar Totalförsvarets forskningsinstitut (FOI). En stor del av elproduktionen sker i norra Sverige, som överförs till södra Sverige, där elefterfrågan överstiger produktionen. Ledningarna som överför elen är sårbara och svåra att försvara, då de sträcker sig över långa avstånd. Stora </w:t>
      </w:r>
      <w:r w:rsidRPr="001D6A1F">
        <w:lastRenderedPageBreak/>
        <w:t>produktionsanläggningar, som kärnkraften, blir också sårbara i händelse av en riktad attack. Här är vattenkraften, såväl den storskaliga som den småskaliga, en viktig resurs. Vattenkraftverk kan startas snabbt vid behov vatten kan sparas i dammar och användas när behovet är som störst, t.ex. vid en kris eller under kalla vintrar. Vattenkraftverken är dessutom byggda för att fungera även under extrema förhållanden.</w:t>
      </w:r>
    </w:p>
    <w:p xmlns:w14="http://schemas.microsoft.com/office/word/2010/wordml" w:rsidRPr="001D6A1F" w:rsidR="00694CB2" w:rsidP="007A4F8A" w:rsidRDefault="00694CB2" w14:paraId="6C480350" w14:textId="5E588D5E">
      <w:pPr>
        <w:pStyle w:val="Motiveringrubrik2numrerat1"/>
      </w:pPr>
      <w:r w:rsidRPr="001D6A1F">
        <w:t>Vindkraft</w:t>
      </w:r>
    </w:p>
    <w:p xmlns:w14="http://schemas.microsoft.com/office/word/2010/wordml" w:rsidRPr="001D6A1F" w:rsidR="00694CB2" w:rsidP="006F2BFA" w:rsidRDefault="00694CB2" w14:paraId="21B4079B" w14:textId="77777777">
      <w:pPr>
        <w:spacing w:before="80" w:line="300" w:lineRule="atLeast"/>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cirka 8 terawattimmar under byggnation, och redan i år väntas den sammanlagda produktionen från vind nå 50 terawattimmar. På senare år har dock allt 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xmlns:w14="http://schemas.microsoft.com/office/word/2010/wordml" w:rsidRPr="001D6A1F" w:rsidR="00694CB2" w:rsidP="006F2BFA" w:rsidRDefault="00694CB2" w14:paraId="12947C62" w14:textId="77777777">
      <w:pPr>
        <w:spacing w:before="80" w:line="300" w:lineRule="atLeast"/>
        <w:ind w:firstLine="0"/>
      </w:pPr>
      <w:r w:rsidRPr="001D6A1F">
        <w:tab/>
        <w:t xml:space="preserve">För att möta ett ökande elbehov behövs incitament för utbyggnaden av vindkraft. Men också för att klara omställningen behöver byggtakten vara fortsatt hög. Det råder inte brist på intresse hos de som vill bygga, hos Svenska kraftnät finns idag ansökningar om anslutning av vindkraft fram till 2029 som skulle täcka hela Sveriges maximala kapacitetsbehov och mer därtill. </w:t>
      </w:r>
    </w:p>
    <w:p xmlns:w14="http://schemas.microsoft.com/office/word/2010/wordml" w:rsidRPr="001D6A1F" w:rsidR="00694CB2" w:rsidP="006F2BFA" w:rsidRDefault="00694CB2" w14:paraId="6574827B" w14:textId="43081D09">
      <w:pPr>
        <w:spacing w:line="300" w:lineRule="atLeast"/>
        <w:ind w:firstLine="0"/>
      </w:pPr>
      <w:r w:rsidRPr="001D6A1F">
        <w:tab/>
        <w:t>Förra året avslog regeringen 13 havsbaserade vindkraftsprojekt i Östersjön. Dessa projekt motsvarade tillsammans cirka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försvarsmakten.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Vidare Vill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xmlns:w14="http://schemas.microsoft.com/office/word/2010/wordml" w:rsidRPr="001D6A1F" w:rsidR="00694CB2" w:rsidP="006F2BFA" w:rsidRDefault="00694CB2" w14:paraId="41BEA271" w14:textId="77777777">
      <w:pPr>
        <w:spacing w:line="300" w:lineRule="atLeast"/>
        <w:ind w:firstLine="340"/>
      </w:pPr>
      <w:r w:rsidRPr="001D6A1F">
        <w:t xml:space="preserve">Repowering, som innebär att mindre vindkraftverk ersätts av större verk, ska gå snabbare än idag. Vi tycker att det bör införas ett snabbspår i tillståndsprocesserna för repowering-ansökningar. </w:t>
      </w:r>
    </w:p>
    <w:p xmlns:w14="http://schemas.microsoft.com/office/word/2010/wordml" w:rsidRPr="001D6A1F" w:rsidR="00694CB2" w:rsidP="006F2BFA" w:rsidRDefault="00694CB2" w14:paraId="496AA942" w14:textId="77777777">
      <w:pPr>
        <w:spacing w:line="300" w:lineRule="atLeast"/>
        <w:ind w:firstLine="340"/>
      </w:pPr>
      <w:r w:rsidRPr="001D6A1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w:t>
      </w:r>
      <w:r w:rsidRPr="001D6A1F">
        <w:lastRenderedPageBreak/>
        <w:t>att OCAS-tekniken kan garantera tillräcklig flygsäkerhet. För att främja acceptansen för vindkraftverken är det viktigt att tekniska lösningar ska tillämpas om de lokala förutsätt</w:t>
      </w:r>
      <w:r w:rsidRPr="001D6A1F">
        <w:softHyphen/>
        <w:t xml:space="preserve">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xmlns:w14="http://schemas.microsoft.com/office/word/2010/wordml" w:rsidRPr="001D6A1F" w:rsidR="00694CB2" w:rsidP="006F2BFA" w:rsidRDefault="00694CB2" w14:paraId="1BEC2B83" w14:textId="77777777">
      <w:pPr>
        <w:spacing w:line="300" w:lineRule="atLeast"/>
        <w:ind w:firstLine="340"/>
      </w:pPr>
      <w:r w:rsidRPr="001D6A1F">
        <w:t>Dessutom anser Centerpartiet att det bör genomföras en kartläggning av gränserna i nätregleringen för att undvika att befintlig vindkraft minskar sin produktion av lönsamhetsskäl.</w:t>
      </w:r>
    </w:p>
    <w:p xmlns:w14="http://schemas.microsoft.com/office/word/2010/wordml" w:rsidRPr="001D6A1F" w:rsidR="00694CB2" w:rsidP="007A4F8A" w:rsidRDefault="00694CB2" w14:paraId="4E4DEE98" w14:textId="77777777">
      <w:pPr>
        <w:pStyle w:val="Motiveringrubrik2numrerat1"/>
      </w:pPr>
      <w:r w:rsidRPr="001D6A1F">
        <w:t>Solenergi</w:t>
      </w:r>
    </w:p>
    <w:p xmlns:w14="http://schemas.microsoft.com/office/word/2010/wordml" w:rsidRPr="001D6A1F" w:rsidR="00694CB2" w:rsidP="006F2BFA" w:rsidRDefault="00694CB2" w14:paraId="1EC72B4A" w14:textId="77777777">
      <w:pPr>
        <w:spacing w:before="80" w:line="300" w:lineRule="atLeast"/>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xmlns:w14="http://schemas.microsoft.com/office/word/2010/wordml" w:rsidRPr="001D6A1F" w:rsidR="00694CB2" w:rsidP="007A4F8A" w:rsidRDefault="00694CB2" w14:paraId="29EDFDA4" w14:textId="1ECD7CC2">
      <w:pPr>
        <w:spacing w:before="80" w:line="300" w:lineRule="atLeast"/>
        <w:ind w:firstLine="0"/>
      </w:pPr>
      <w:r w:rsidRPr="001D6A1F">
        <w:tab/>
        <w:t xml:space="preserve">I Svenska kraftnäts långsiktiga scenarier uppgår produktionen till </w:t>
      </w:r>
      <w:r w:rsidRPr="001D6A1F" w:rsidR="00656BA9">
        <w:t>7–15</w:t>
      </w:r>
      <w:r w:rsidRPr="001D6A1F">
        <w:t xml:space="preserve"> TWh 2035. Under 2023 installerades över 100 000 nätanslutna solcellsanläggningar. Nyanslutningen 2023 innebar att den installerade effekten ökade med nästan 70 procent jämfört med 2022. Solcellsanläggningarna producerar nästan lika mycket el som används i hela Uppsala län under ett år, det vill säga cirka 3 TWh. Just nu väntar solparker på 20TWh, motsvarade två hela kärnkraftsreaktorer på besked om tillstånd. I ett scenario om totalt 12 TWh solkraft skulle man behöva en markyta om omkring 16 000 hektar, Det är ungefär hälften av den yta som Sveriges golfbanor täcker. Samtidigt kan man jämföra detta med Tyskland, där solkraftsproduktionen idag uppgår till över 50 TWh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idag ett juridiskt moment 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instruktionen till Länsstyrelsen. Idag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xmlns:w14="http://schemas.microsoft.com/office/word/2010/wordml" w:rsidRPr="001D6A1F" w:rsidR="00694CB2" w:rsidP="006F2BFA" w:rsidRDefault="00694CB2" w14:paraId="2A285093" w14:textId="77777777">
      <w:pPr>
        <w:spacing w:line="300" w:lineRule="atLeast"/>
        <w:ind w:firstLine="340"/>
      </w:pPr>
      <w:r w:rsidRPr="001D6A1F">
        <w:t xml:space="preserve">Det finns en utmaning vid anläggandet av stora solcellsparker på jordbruksmark, men sådan användning bör inte klassas som att marken varaktigt tas ur bruk. Helt enkelt eftersom det ofta går att kombinera solel med att bruka marken för vall, bete eller annan odling. </w:t>
      </w:r>
      <w:r w:rsidRPr="001D6A1F">
        <w:rPr>
          <w:spacing w:val="-1"/>
        </w:rPr>
        <w:t xml:space="preserve">Det går dessutom enkelt att plocka bort solcellsinstallationen vid behov. Trots det </w:t>
      </w:r>
      <w:r w:rsidRPr="001D6A1F">
        <w:rPr>
          <w:spacing w:val="-1"/>
        </w:rPr>
        <w:lastRenderedPageBreak/>
        <w:t>klassas</w:t>
      </w:r>
      <w:r w:rsidRPr="001D6A1F">
        <w:t xml:space="preserve"> marken som att den tagits ur bruk på samma sätt som om det byggts ett köpcentrum. </w:t>
      </w:r>
    </w:p>
    <w:p xmlns:w14="http://schemas.microsoft.com/office/word/2010/wordml" w:rsidRPr="001D6A1F" w:rsidR="00694CB2" w:rsidP="006F2BFA" w:rsidRDefault="00694CB2" w14:paraId="67A7E2A1" w14:textId="4AB62550">
      <w:pPr>
        <w:spacing w:line="300" w:lineRule="atLeast"/>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w:t>
      </w:r>
      <w:r w:rsidRPr="001D6A1F">
        <w:rPr>
          <w:spacing w:val="-1"/>
        </w:rPr>
        <w:softHyphen/>
        <w:t>användning</w:t>
      </w:r>
      <w:r w:rsidRPr="001D6A1F">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Pr="001D6A1F">
        <w:softHyphen/>
        <w:t>produ</w:t>
      </w:r>
      <w:r w:rsidRPr="001D6A1F">
        <w:softHyphen/>
        <w:t>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xmlns:w14="http://schemas.microsoft.com/office/word/2010/wordml" w:rsidRPr="001D6A1F" w:rsidR="00694CB2" w:rsidP="007A4F8A" w:rsidRDefault="00694CB2" w14:paraId="696B13DF" w14:textId="6B7D9958">
      <w:pPr>
        <w:spacing w:line="300" w:lineRule="atLeast"/>
        <w:ind w:firstLine="340"/>
      </w:pPr>
      <w:r w:rsidRPr="001D6A1F">
        <w:rPr>
          <w:spacing w:val="-1"/>
        </w:rPr>
        <w:t>Elsäkerhetsverket har tidigare förbjudit vissa solcellspaneler då de haft komponenter,</w:t>
      </w:r>
      <w:r w:rsidRPr="001D6A1F">
        <w:t xml:space="preserve"> </w:t>
      </w:r>
      <w:r w:rsidRPr="001D6A1F">
        <w:rPr>
          <w:spacing w:val="-2"/>
        </w:rPr>
        <w:t>i form av så kallade optimerare eller växelriktare, som riskerar att störa radiokommunika</w:t>
      </w:r>
      <w:r w:rsidRPr="001D6A1F">
        <w:rPr>
          <w:spacing w:val="-2"/>
        </w:rPr>
        <w:softHyphen/>
        <w:t>tion.</w:t>
      </w:r>
      <w:r w:rsidRPr="001D6A1F">
        <w:t xml:space="preserve"> Centerpartiet vill därför se över möjligheten att ställa krav på teknik såsom optimerare, istället för att totalförbjuda vissa solcellspaneler.</w:t>
      </w:r>
    </w:p>
    <w:p xmlns:w14="http://schemas.microsoft.com/office/word/2010/wordml" w:rsidRPr="001D6A1F" w:rsidR="00694CB2" w:rsidP="007A4F8A" w:rsidRDefault="00694CB2" w14:paraId="4BE64A45" w14:textId="77777777">
      <w:pPr>
        <w:pStyle w:val="Motiveringrubrik2numrerat1"/>
      </w:pPr>
      <w:r w:rsidRPr="001D6A1F">
        <w:t>Biogas</w:t>
      </w:r>
    </w:p>
    <w:p xmlns:w14="http://schemas.microsoft.com/office/word/2010/wordml" w:rsidRPr="001D6A1F" w:rsidR="00694CB2" w:rsidP="007A4F8A" w:rsidRDefault="00694CB2" w14:paraId="3BA3992F" w14:textId="5F183B4C">
      <w:pPr>
        <w:spacing w:before="80" w:line="300" w:lineRule="atLeast"/>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w:t>
      </w:r>
      <w:r w:rsidRPr="001D6A1F">
        <w:softHyphen/>
        <w:t>utredningens förslag, där den svenskproducerade biogasens samhällsekonomiska nyttor tydliggörs. För att därtill 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Pr="001D6A1F">
        <w:softHyphen/>
        <w:t xml:space="preserve">ningar oberoende av storlek kan få stöd till biogasproduktion i Sverige och EU. Dessutom verkar vi för att biogasen ska garanteras långsiktig skattefrihet, vilket det går att läsa mer om i vår partimotion vid namn </w:t>
      </w:r>
      <w:r w:rsidRPr="001D6A1F">
        <w:rPr>
          <w:i/>
          <w:iCs/>
        </w:rPr>
        <w:t>En folkrörelse för klimatet</w:t>
      </w:r>
      <w:r w:rsidRPr="001D6A1F">
        <w:t xml:space="preserve">. </w:t>
      </w:r>
    </w:p>
    <w:p xmlns:w14="http://schemas.microsoft.com/office/word/2010/wordml" w:rsidRPr="001D6A1F" w:rsidR="00694CB2" w:rsidP="007A4F8A" w:rsidRDefault="00694CB2" w14:paraId="0E38617D" w14:textId="77777777">
      <w:pPr>
        <w:pStyle w:val="Motiveringrubrik2numrerat1"/>
      </w:pPr>
      <w:r w:rsidRPr="001D6A1F">
        <w:t>Kärnkraft</w:t>
      </w:r>
    </w:p>
    <w:p xmlns:w14="http://schemas.microsoft.com/office/word/2010/wordml" w:rsidRPr="001D6A1F" w:rsidR="00694CB2" w:rsidP="006F2BFA" w:rsidRDefault="00694CB2" w14:paraId="4C192F3E" w14:textId="1555E59E">
      <w:pPr>
        <w:spacing w:line="300" w:lineRule="atLeast"/>
        <w:ind w:firstLine="0"/>
      </w:pPr>
      <w:r w:rsidRPr="001D6A1F">
        <w:t xml:space="preserve">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 3 under de senaste fem </w:t>
      </w:r>
      <w:r w:rsidRPr="001D6A1F">
        <w:lastRenderedPageBreak/>
        <w:t xml:space="preserve">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 4, där elpriset är högre. Det är därmed svårt att beräkna hur mycket ny kärnkraft som kan tillkomma utan politiska beslut och styrmedel. I regeringens utredning kostar kärnkraften närmare 400 miljarder kronor för 4 000 till 6 000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 utred lönsamhetspotentialen att livstidsförlänga befintlig kärnkraft efter år 2040 givet att miljö- och säkerhetskrav kan upprätthållas. </w:t>
      </w:r>
    </w:p>
    <w:p xmlns:w14="http://schemas.microsoft.com/office/word/2010/wordml" w:rsidRPr="001D6A1F" w:rsidR="00694CB2" w:rsidP="006F2BFA" w:rsidRDefault="00694CB2" w14:paraId="7D364B11" w14:textId="77777777">
      <w:pPr>
        <w:spacing w:line="300" w:lineRule="atLeast"/>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1D6A1F" w:rsidR="00694CB2" w:rsidP="006F2BFA" w:rsidRDefault="00694CB2" w14:paraId="26EABA72" w14:textId="77777777">
      <w:pPr>
        <w:spacing w:line="300" w:lineRule="atLeast"/>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xmlns:w14="http://schemas.microsoft.com/office/word/2010/wordml" w:rsidRPr="001D6A1F" w:rsidR="00694CB2" w:rsidP="007A4F8A" w:rsidRDefault="00694CB2" w14:paraId="15FF7737" w14:textId="77777777">
      <w:pPr>
        <w:pStyle w:val="Motiveringrubrik2numrerat1"/>
      </w:pPr>
      <w:bookmarkStart w:name="_Hlk207011668" w:id="7"/>
      <w:r w:rsidRPr="001D6A1F">
        <w:t>Uranbrytning</w:t>
      </w:r>
    </w:p>
    <w:p xmlns:w14="http://schemas.microsoft.com/office/word/2010/wordml" w:rsidRPr="001D6A1F" w:rsidR="00C459B0" w:rsidP="00CD1208" w:rsidRDefault="00694CB2" w14:paraId="34F4BA0D" w14:textId="77777777">
      <w:pPr>
        <w:spacing w:before="80" w:line="300" w:lineRule="atLeast"/>
        <w:ind w:firstLine="0"/>
      </w:pPr>
      <w:r w:rsidRPr="001D6A1F">
        <w:t>Som ett led i omställningen mot ett cirkulärt samhälle anser Centerpartiet att det är av stor vikt att alla tillgängliga resurser tas tillvara, för att undvika resursslöseri. Vid gruv</w:t>
      </w:r>
      <w:r w:rsidRPr="001D6A1F">
        <w:softHyphen/>
        <w:t>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xmlns:w14="http://schemas.microsoft.com/office/word/2010/wordml" w:rsidRPr="001D6A1F" w:rsidR="00694CB2" w:rsidP="00CD1208" w:rsidRDefault="00694CB2" w14:paraId="39819890" w14:textId="19ED0565">
      <w:pPr>
        <w:pStyle w:val="Motiveringrubrik2numrerat1"/>
      </w:pPr>
      <w:r w:rsidRPr="001D6A1F">
        <w:lastRenderedPageBreak/>
        <w:t>Fusionsenergi</w:t>
      </w:r>
    </w:p>
    <w:p xmlns:w14="http://schemas.microsoft.com/office/word/2010/wordml" w:rsidRPr="001D6A1F" w:rsidR="00694CB2" w:rsidP="006F2BFA" w:rsidRDefault="00694CB2" w14:paraId="3BC68EB3" w14:textId="77777777">
      <w:pPr>
        <w:spacing w:before="80" w:line="300" w:lineRule="atLeast"/>
        <w:ind w:firstLine="0"/>
      </w:pPr>
      <w:r w:rsidRPr="001D6A1F">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Pr="001D6A1F">
        <w:softHyphen/>
        <w:t xml:space="preserve">heten påpekar i sin skrivelse är det angeläget att snarast utreda hur regelverket kring fusionsenergi och fusionskraftverk kan uppdateras och anpassas för att bättre motsvara fusionsenergins tekniska och riskmässiga förutsättningar. </w:t>
      </w:r>
    </w:p>
    <w:p xmlns:w14="http://schemas.microsoft.com/office/word/2010/wordml" w:rsidRPr="001D6A1F" w:rsidR="00694CB2" w:rsidP="007A4F8A" w:rsidRDefault="00694CB2" w14:paraId="70B3E2E5" w14:textId="5F23612A">
      <w:pPr>
        <w:spacing w:line="300" w:lineRule="atLeast"/>
        <w:ind w:firstLine="340"/>
      </w:pPr>
      <w:r w:rsidRPr="001D6A1F">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xmlns:w14="http://schemas.microsoft.com/office/word/2010/wordml" w:rsidRPr="001D6A1F" w:rsidR="00694CB2" w:rsidP="007A4F8A" w:rsidRDefault="00694CB2" w14:paraId="4014530B" w14:textId="77777777">
      <w:pPr>
        <w:pStyle w:val="Motiveringrubrik2numrerat1"/>
      </w:pPr>
      <w:r w:rsidRPr="001D6A1F">
        <w:t xml:space="preserve">Flexibilitet </w:t>
      </w:r>
    </w:p>
    <w:p xmlns:w14="http://schemas.microsoft.com/office/word/2010/wordml" w:rsidRPr="001D6A1F" w:rsidR="00694CB2" w:rsidP="006F2BFA" w:rsidRDefault="00694CB2" w14:paraId="66C29D8B" w14:textId="77777777">
      <w:pPr>
        <w:spacing w:line="300" w:lineRule="atLeast"/>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xmlns:w14="http://schemas.microsoft.com/office/word/2010/wordml" w:rsidRPr="001D6A1F" w:rsidR="00C459B0" w:rsidP="006F2BFA" w:rsidRDefault="00694CB2" w14:paraId="26BBC916" w14:textId="77777777">
      <w:pPr>
        <w:spacing w:line="300" w:lineRule="atLeast"/>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w:t>
      </w:r>
      <w:r w:rsidRPr="001D6A1F">
        <w:lastRenderedPageBreak/>
        <w:t xml:space="preserve">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w:t>
      </w:r>
      <w:proofErr w:type="gramStart"/>
      <w:r w:rsidRPr="001D6A1F">
        <w:t>Svenska</w:t>
      </w:r>
      <w:proofErr w:type="gramEnd"/>
      <w:r w:rsidRPr="001D6A1F">
        <w:t xml:space="preserve"> kraftnät i uppdrag att utveckla flexibilitetsmarknader och möjliggöra för fler typer av aktörer att delta. </w:t>
      </w:r>
    </w:p>
    <w:p xmlns:w14="http://schemas.microsoft.com/office/word/2010/wordml" w:rsidRPr="001D6A1F" w:rsidR="00694CB2" w:rsidP="00CD1208" w:rsidRDefault="00694CB2" w14:paraId="5BBCD4A3" w14:textId="2B924DB4">
      <w:pPr>
        <w:pStyle w:val="Motiveringrubrik2numrerat1"/>
      </w:pPr>
      <w:r w:rsidRPr="001D6A1F">
        <w:t xml:space="preserve">Elgarantisystem </w:t>
      </w:r>
    </w:p>
    <w:p xmlns:w14="http://schemas.microsoft.com/office/word/2010/wordml" w:rsidRPr="001D6A1F" w:rsidR="00694CB2" w:rsidP="006F2BFA" w:rsidRDefault="00694CB2" w14:paraId="76364BA6" w14:textId="77777777">
      <w:pPr>
        <w:spacing w:line="300" w:lineRule="atLeast"/>
        <w:ind w:firstLine="0"/>
      </w:pPr>
      <w:r w:rsidRPr="001D6A1F">
        <w:t xml:space="preserve">Centerpartiet värnar om vår nuvarande energimarknad och tror, likt en mängd remissinstanser att en ökad politisering av elmarknaden kommer att försena och fördyra ny elproduktion. Däremot kommer det 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xmlns:w14="http://schemas.microsoft.com/office/word/2010/wordml" w:rsidRPr="001D6A1F" w:rsidR="00694CB2" w:rsidP="00CD1208" w:rsidRDefault="00694CB2" w14:paraId="1C0128BA" w14:textId="77777777">
      <w:pPr>
        <w:pStyle w:val="Motiveringrubrik2numrerat1"/>
      </w:pPr>
      <w:r w:rsidRPr="001D6A1F">
        <w:t>En tredje kabel till Gotland</w:t>
      </w:r>
    </w:p>
    <w:p xmlns:w14="http://schemas.microsoft.com/office/word/2010/wordml" w:rsidRPr="001D6A1F" w:rsidR="00694CB2" w:rsidP="006F2BFA" w:rsidRDefault="00694CB2" w14:paraId="73842023" w14:textId="77777777">
      <w:pPr>
        <w:spacing w:before="80" w:line="300" w:lineRule="atLeast"/>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xmlns:w14="http://schemas.microsoft.com/office/word/2010/wordml" w:rsidRPr="001D6A1F" w:rsidR="00694CB2" w:rsidP="006F2BFA" w:rsidRDefault="00694CB2" w14:paraId="2ED1E43D" w14:textId="77777777">
      <w:pPr>
        <w:spacing w:line="300" w:lineRule="atLeast"/>
        <w:ind w:firstLine="340"/>
      </w:pPr>
      <w:r w:rsidRPr="001D6A1F">
        <w:t>Tre aspekter är särskilt viktiga framöver: 1. De nya kablarna måste snabbas på och bli klara till senast år 2030, inte minst för industrins skull, som har stora behov av elektrifiering. 2. Finansieringen av de kommande kablarna inklusive ändutrustningar, måste ske till fullo av Svenska kraftnät via deras nätverkstariff. Annars skjuts kostnad</w:t>
      </w:r>
      <w:r w:rsidRPr="001D6A1F">
        <w:softHyphen/>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xmlns:w14="http://schemas.microsoft.com/office/word/2010/wordml" w:rsidRPr="001D6A1F" w:rsidR="00694CB2" w:rsidP="00CD1208" w:rsidRDefault="00694CB2" w14:paraId="452DC603" w14:textId="77777777">
      <w:pPr>
        <w:pStyle w:val="Motiveringrubrik2numrerat1"/>
      </w:pPr>
      <w:r w:rsidRPr="001D6A1F">
        <w:lastRenderedPageBreak/>
        <w:t>Klimatsmarta bostäder</w:t>
      </w:r>
    </w:p>
    <w:p xmlns:w14="http://schemas.microsoft.com/office/word/2010/wordml" w:rsidRPr="001D6A1F" w:rsidR="00694CB2" w:rsidP="006F2BFA" w:rsidRDefault="00694CB2" w14:paraId="0812305E" w14:textId="77777777">
      <w:pPr>
        <w:spacing w:before="80" w:line="300" w:lineRule="atLeast"/>
        <w:ind w:firstLine="0"/>
      </w:pPr>
      <w:r w:rsidRPr="001D6A1F">
        <w:t>Klimatfrågan driver på tekniska framsteg inom byggsektorn, och här måste politiken följa med utvecklingen. Medvetenheten om byggnadssektorns utmaningar är stor i branschen, men mycket arbete återstår för att ställa om hela byggsektorn och nå netto</w:t>
      </w:r>
      <w:r w:rsidRPr="001D6A1F">
        <w:softHyphen/>
        <w:t>noll</w:t>
      </w:r>
      <w:r w:rsidRPr="001D6A1F">
        <w:softHyphen/>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 behöver också renoveras klokt och energianvändningen minska. Centerpartiet</w:t>
      </w:r>
      <w:r w:rsidRPr="001D6A1F">
        <w:t xml:space="preserve"> vill även se över möjligheterna att öka återbruk och återvinning av byggmaterial.</w:t>
      </w:r>
    </w:p>
    <w:p xmlns:w14="http://schemas.microsoft.com/office/word/2010/wordml" w:rsidRPr="001D6A1F" w:rsidR="00694CB2" w:rsidP="006F2BFA" w:rsidRDefault="00694CB2" w14:paraId="3CD6405E" w14:textId="77777777">
      <w:pPr>
        <w:spacing w:line="300" w:lineRule="atLeast"/>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Pr="001D6A1F">
        <w:softHyphen/>
        <w:t xml:space="preserve">ekonomin och klimatet. Centerpartiet är drivande för att EU:s energieffektiviseringsmål ska uppgå till 50 procent effektivare användning till 2030 i EU. </w:t>
      </w:r>
    </w:p>
    <w:p xmlns:w14="http://schemas.microsoft.com/office/word/2010/wordml" w:rsidRPr="001D6A1F" w:rsidR="00694CB2" w:rsidP="006F2BFA" w:rsidRDefault="00694CB2" w14:paraId="02703529" w14:textId="77777777">
      <w:pPr>
        <w:spacing w:line="300" w:lineRule="atLeast"/>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xmlns:w14="http://schemas.microsoft.com/office/word/2010/wordml" w:rsidRPr="001D6A1F" w:rsidR="00694CB2" w:rsidP="006F2BFA" w:rsidRDefault="00694CB2" w14:paraId="25B425A9" w14:textId="77777777">
      <w:pPr>
        <w:spacing w:line="300" w:lineRule="atLeast"/>
        <w:ind w:firstLine="340"/>
      </w:pPr>
      <w:r w:rsidRPr="001D6A1F">
        <w:t>Centerpartiet vill vidare se fler insatser för att öka byggandet i trä. När klimatkrav och regelverk utformas är det samtidigt viktigt att bejaka ett visst mått av teknik</w:t>
      </w:r>
      <w:r w:rsidRPr="001D6A1F">
        <w:softHyphen/>
        <w:t>neutralitet. Allt kan inte byggas i trä, och därför måste allt byggande, oavsett material, vara en del av den gröna omställning som hela samhället måste genomföra.</w:t>
      </w:r>
    </w:p>
    <w:p xmlns:w14="http://schemas.microsoft.com/office/word/2010/wordml" w:rsidRPr="001D6A1F" w:rsidR="00694CB2" w:rsidP="00CD1208" w:rsidRDefault="00694CB2" w14:paraId="0B158DFB" w14:textId="77777777">
      <w:pPr>
        <w:pStyle w:val="Motiveringrubrik2numrerat1"/>
      </w:pPr>
      <w:r w:rsidRPr="001D6A1F">
        <w:t>Omställningen i de gröna näringarna</w:t>
      </w:r>
    </w:p>
    <w:p xmlns:w14="http://schemas.microsoft.com/office/word/2010/wordml" w:rsidRPr="001D6A1F" w:rsidR="00694CB2" w:rsidP="006F2BFA" w:rsidRDefault="00694CB2" w14:paraId="54F48889" w14:textId="77777777">
      <w:pPr>
        <w:spacing w:before="80" w:line="300" w:lineRule="atLeast"/>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w:t>
      </w:r>
      <w:r w:rsidRPr="001D6A1F">
        <w:rPr>
          <w:spacing w:val="-2"/>
        </w:rPr>
        <w:softHyphen/>
        <w:t>kraften</w:t>
      </w:r>
      <w:r w:rsidRPr="001D6A1F">
        <w:rPr>
          <w:spacing w:val="-1"/>
        </w:rPr>
        <w:t xml:space="preserve"> för svensk livsmedelsproduktion. </w:t>
      </w:r>
    </w:p>
    <w:p xmlns:w14="http://schemas.microsoft.com/office/word/2010/wordml" w:rsidRPr="001D6A1F" w:rsidR="00694CB2" w:rsidP="006F2BFA" w:rsidRDefault="00694CB2" w14:paraId="4426CC02" w14:textId="77777777">
      <w:pPr>
        <w:spacing w:line="300" w:lineRule="atLeast"/>
        <w:ind w:firstLine="340"/>
      </w:pPr>
      <w:r w:rsidRPr="001D6A1F">
        <w:t xml:space="preserve">En stor del av Sveriges klimatarbete görs redan dagligen av Sveriges </w:t>
      </w:r>
      <w:r w:rsidRPr="001D6A1F">
        <w:rPr>
          <w:spacing w:val="-2"/>
        </w:rPr>
        <w:t>skogsägare. Skogsägarnas långsiktiga arbete, ofta över flera genera</w:t>
      </w:r>
      <w:r w:rsidRPr="001D6A1F">
        <w:rPr>
          <w:spacing w:val="-2"/>
        </w:rPr>
        <w:softHyphen/>
        <w:t>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w:t>
      </w:r>
      <w:r w:rsidRPr="001D6A1F">
        <w:lastRenderedPageBreak/>
        <w:t>skog och mark vara ett viktigt komplement för att nå målen om klimatneutralitet, även om det viktigaste verktyget för att nå klimatneutralitet alltid kommer vara att fasa ut fossil energi och fossila råvaror.</w:t>
      </w:r>
    </w:p>
    <w:p xmlns:w14="http://schemas.microsoft.com/office/word/2010/wordml" w:rsidRPr="001D6A1F" w:rsidR="00694CB2" w:rsidP="006F2BFA" w:rsidRDefault="00694CB2" w14:paraId="1F6D3335" w14:textId="77777777">
      <w:pPr>
        <w:spacing w:line="300" w:lineRule="atLeast"/>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xmlns:w14="http://schemas.microsoft.com/office/word/2010/wordml" w:rsidRPr="001D6A1F" w:rsidR="00694CB2" w:rsidP="006F2BFA" w:rsidRDefault="00694CB2" w14:paraId="3B5240DC" w14:textId="77777777">
      <w:pPr>
        <w:spacing w:line="300" w:lineRule="atLeast"/>
        <w:ind w:firstLine="340"/>
      </w:pPr>
      <w:r w:rsidRPr="001D6A1F">
        <w:t xml:space="preserve"> Alla delar av bioekonomi, från den enskilda skogsägaren till biodrivmedels</w:t>
      </w:r>
      <w:r w:rsidRPr="001D6A1F">
        <w:softHyphen/>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xmlns:w14="http://schemas.microsoft.com/office/word/2010/wordml" w:rsidRPr="001D6A1F" w:rsidR="00694CB2" w:rsidP="006F2BFA" w:rsidRDefault="00694CB2" w14:paraId="54B796DD" w14:textId="172D0682"/>
    <w:p xmlns:w14="http://schemas.microsoft.com/office/word/2010/wordml" w:rsidRPr="001D6A1F" w:rsidR="00694CB2" w:rsidP="006F2BFA" w:rsidRDefault="00694CB2" w14:paraId="2223876F" w14:textId="77777777">
      <w:pPr>
        <w:ind w:firstLine="0"/>
      </w:pPr>
    </w:p>
    <w:p xmlns:w14="http://schemas.microsoft.com/office/word/2010/wordml" w:rsidRPr="001D6A1F" w:rsidR="00694CB2" w:rsidP="00694CB2" w:rsidRDefault="00694CB2" w14:paraId="17E58A90" w14:textId="77777777"/>
    <w:p xmlns:w14="http://schemas.microsoft.com/office/word/2010/wordml" w:rsidRPr="001D6A1F" w:rsidR="00694CB2" w:rsidP="00694CB2" w:rsidRDefault="00694CB2" w14:paraId="6F7D360D" w14:textId="77777777">
      <w:pPr>
        <w:pStyle w:val="Normalutanindragellerluft"/>
      </w:pPr>
    </w:p>
    <w:p xmlns:w14="http://schemas.microsoft.com/office/word/2010/wordml" w:rsidRPr="001D6A1F" w:rsidR="00422B9E" w:rsidP="008E0FE2" w:rsidRDefault="00422B9E" w14:paraId="0D837266" w14:textId="23293DA0">
      <w:pPr>
        <w:pStyle w:val="Normalutanindragellerluft"/>
      </w:pPr>
    </w:p>
    <w:p xmlns:w14="http://schemas.microsoft.com/office/word/2010/wordml"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B8E455D572554DA8BFB162FEF2A1ED8E"/>
        </w:placeholder>
      </w:sdtPr>
      <w:sdtEndPr/>
      <w:sdtContent>
        <w:p xmlns:w14="http://schemas.microsoft.com/office/word/2010/wordml" w:rsidR="007B19AB" w:rsidP="001D6A1F" w:rsidRDefault="007B19AB" w14:paraId="35BDD2F4" w14:textId="77777777">
          <w:pPr/>
          <w:r/>
        </w:p>
        <w:p xmlns:w14="http://schemas.microsoft.com/office/word/2010/wordml" w:rsidR="007B19AB" w:rsidP="001D6A1F" w:rsidRDefault="007B19AB" w14:paraId="060B5C1E" w14:textId="0E39B0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6BF5C152" w14:textId="7CD99E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A29A" w14:textId="77777777" w:rsidR="00E77AB6" w:rsidRDefault="00E77AB6" w:rsidP="000C1CAD">
      <w:pPr>
        <w:spacing w:line="240" w:lineRule="auto"/>
      </w:pPr>
      <w:r>
        <w:separator/>
      </w:r>
    </w:p>
  </w:endnote>
  <w:endnote w:type="continuationSeparator" w:id="0">
    <w:p w14:paraId="4DEABB01" w14:textId="77777777" w:rsidR="00E77AB6" w:rsidRDefault="00E7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92AD" w14:textId="77777777" w:rsidR="00E77AB6" w:rsidRDefault="00E77AB6" w:rsidP="000C1CAD">
      <w:pPr>
        <w:spacing w:line="240" w:lineRule="auto"/>
      </w:pPr>
      <w:r>
        <w:separator/>
      </w:r>
    </w:p>
  </w:footnote>
  <w:footnote w:type="continuationSeparator" w:id="0">
    <w:p w14:paraId="2280221D" w14:textId="77777777" w:rsidR="00E77AB6" w:rsidRDefault="00E77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124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F646" wp14:anchorId="48850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50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4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0DA90B" w14:textId="77777777">
    <w:pPr>
      <w:jc w:val="right"/>
    </w:pPr>
  </w:p>
  <w:p w:rsidR="00262EA3" w:rsidP="00776B74" w:rsidRDefault="00262EA3" w14:paraId="2F1AC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6172" w:id="8"/>
  <w:bookmarkStart w:name="_Hlk210726173" w:id="9"/>
  <w:p w:rsidR="00262EA3" w:rsidP="008563AC" w:rsidRDefault="001D6A1F" w14:paraId="1291F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80F0B" wp14:anchorId="0A13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A1F" w14:paraId="0598D2D9" w14:textId="7766BE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rsidRPr="008227B3" w:rsidR="00262EA3" w:rsidP="008227B3" w:rsidRDefault="001D6A1F" w14:paraId="52DD8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A1F" w14:paraId="17331E7E" w14:textId="345DDAFC">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t>:3582</w:t>
        </w:r>
      </w:sdtContent>
    </w:sdt>
  </w:p>
  <w:p w:rsidR="00262EA3" w:rsidP="00E03A3D" w:rsidRDefault="001D6A1F" w14:paraId="1F2598A0" w14:textId="496C6B74">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t>av Rickard Nordin m.fl. (C)</w:t>
        </w:r>
      </w:sdtContent>
    </w:sdt>
  </w:p>
  <w:sdt>
    <w:sdtPr>
      <w:alias w:val="CC_Noformat_Rubtext"/>
      <w:tag w:val="CC_Noformat_Rubtext"/>
      <w:id w:val="-218060500"/>
      <w:lock w:val="sdtContentLocked"/>
      <w:placeholder>
        <w:docPart w:val="D93071001A454274A5C8049C431AD813"/>
      </w:placeholder>
      <w:text/>
    </w:sdtPr>
    <w:sdtEndPr/>
    <w:sdtContent>
      <w:p w:rsidR="00262EA3" w:rsidP="00283E0F" w:rsidRDefault="00E77AB6" w14:paraId="005CE53B" w14:textId="378C5DFC">
        <w:pPr>
          <w:pStyle w:val="FSHRub2"/>
        </w:pPr>
        <w:r>
          <w:t xml:space="preserve">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D2B745"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B129DFD48B4444FBA43F600E09E07BF6"/>
        <w:category>
          <w:name w:val="Allmänt"/>
          <w:gallery w:val="placeholder"/>
        </w:category>
        <w:types>
          <w:type w:val="bbPlcHdr"/>
        </w:types>
        <w:behaviors>
          <w:behavior w:val="content"/>
        </w:behaviors>
        <w:guid w:val="{3C6B72E0-C1EC-4D9A-8AA2-9643E62A11FD}"/>
      </w:docPartPr>
      <w:docPartBody>
        <w:p w:rsidR="000938DA" w:rsidRDefault="000938DA">
          <w:pPr>
            <w:pStyle w:val="B129DFD48B4444FBA43F600E09E07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B8E455D572554DA8BFB162FEF2A1ED8E"/>
        <w:category>
          <w:name w:val="Allmänt"/>
          <w:gallery w:val="placeholder"/>
        </w:category>
        <w:types>
          <w:type w:val="bbPlcHdr"/>
        </w:types>
        <w:behaviors>
          <w:behavior w:val="content"/>
        </w:behaviors>
        <w:guid w:val="{163082B1-379B-4D12-B994-744718547C5D}"/>
      </w:docPartPr>
      <w:docPartBody>
        <w:p w:rsidR="000938DA" w:rsidRDefault="000938DA">
          <w:pPr>
            <w:pStyle w:val="B8E455D572554DA8BFB162FEF2A1ED8E"/>
          </w:pPr>
          <w:r w:rsidRPr="009B077E">
            <w:rPr>
              <w:rStyle w:val="Platshllartext"/>
            </w:rPr>
            <w:t>Namn på motionärer infogas/tas bort via panelen.</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824DFE"/>
    <w:rsid w:val="00F11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4B083" w:themeColor="accent2" w:themeTint="99"/>
    </w:rPr>
  </w:style>
  <w:style w:type="paragraph" w:customStyle="1" w:styleId="925B2F134B2048D88D627D0CC20C6742">
    <w:name w:val="925B2F134B2048D88D627D0CC20C6742"/>
  </w:style>
  <w:style w:type="paragraph" w:customStyle="1" w:styleId="B129DFD48B4444FBA43F600E09E07BF6">
    <w:name w:val="B129DFD48B4444FBA43F600E09E07BF6"/>
  </w:style>
  <w:style w:type="paragraph" w:customStyle="1" w:styleId="E4C3F051132C48E1BC86F749E1C753E1">
    <w:name w:val="E4C3F051132C48E1BC86F749E1C753E1"/>
  </w:style>
  <w:style w:type="paragraph" w:customStyle="1" w:styleId="B8E455D572554DA8BFB162FEF2A1ED8E">
    <w:name w:val="B8E455D572554DA8BFB162FEF2A1ED8E"/>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99D5F-FC57-4C1D-95D0-08AAC4CEE8C2}"/>
</file>

<file path=customXml/itemProps2.xml><?xml version="1.0" encoding="utf-8"?>
<ds:datastoreItem xmlns:ds="http://schemas.openxmlformats.org/officeDocument/2006/customXml" ds:itemID="{4CD9E935-85F5-41B0-9486-9F52046D2AC0}"/>
</file>

<file path=customXml/itemProps3.xml><?xml version="1.0" encoding="utf-8"?>
<ds:datastoreItem xmlns:ds="http://schemas.openxmlformats.org/officeDocument/2006/customXml" ds:itemID="{A1908CDB-1FF2-4101-B067-F3A9E1546EC2}"/>
</file>

<file path=customXml/itemProps4.xml><?xml version="1.0" encoding="utf-8"?>
<ds:datastoreItem xmlns:ds="http://schemas.openxmlformats.org/officeDocument/2006/customXml" ds:itemID="{3D169121-7E1C-407D-B874-AFD22E296EE5}"/>
</file>

<file path=docProps/app.xml><?xml version="1.0" encoding="utf-8"?>
<Properties xmlns="http://schemas.openxmlformats.org/officeDocument/2006/extended-properties" xmlns:vt="http://schemas.openxmlformats.org/officeDocument/2006/docPropsVTypes">
  <Template>Normal</Template>
  <TotalTime>43</TotalTime>
  <Pages>43</Pages>
  <Words>18054</Words>
  <Characters>106926</Characters>
  <Application>Microsoft Office Word</Application>
  <DocSecurity>0</DocSecurity>
  <Lines>1650</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