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_GoBack"/>
      <w:bookmarkEnd w:id="0"/>
      <w:bookmarkStart w:id="1" w:name="DocumentDate"/>
      <w:r w:rsidRPr="00631228">
        <w:t>Onsdagen den 6 mars 2024</w:t>
      </w:r>
      <w:bookmarkEnd w:id="1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2" w:name="StartTidSchema"/>
            <w:bookmarkEnd w:id="2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FiU25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Statlig förvaltning och statistikfrågor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Reuterskiöld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Joakim Sandell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Dennis Dioukarev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0.22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Finansutskottets betänkande FiU34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Offentlig upphandling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Oliver Rosengren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Gunilla Carlsson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Perez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Ciczie Weidby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Janine Alm Ericson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1.02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utlåtande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Subsidiaritetsprövning av kommissionens förslag till förordning om stärkt polissamarbete i fråga om människosmuggling och att stärka Europols stöd för att förebygga och motverka sådan brottslighet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Adam Marttinen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Torsten Elofsson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Ersättningsrätt samt insolvens- och utsökningsrätt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Andreas Lennkvist Manriquez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1.32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CU13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Bostadspolitik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Malcolm Momodou Jallow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Jennie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Jakob Olofsgård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Katarina Luhr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2.46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UbU7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Studiestöd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Niklas Sigvardsson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Alftberg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Utbildningsutskottets betänkande UbU15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Forskning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Fredrik Malm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Mats Wiking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Marie-Louise Hänel Sandström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Robert Stenkvist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Lili André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Nadja Awad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Ådahl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Camilla Hansén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4.39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Miljö- och jordbruksutskottets betänkande MJU9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Livsmedelspolitik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Johanna Hornberger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Magnus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Sofia Skönnbrink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Staffan Eklöf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Kajsa Fredholm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Helena Lindahl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5.41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5 tim. 41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3" w:name="StartTalarLista"/>
      <w:bookmarkEnd w:id="3"/>
    </w:p>
    <w:p w:rsidR="00786E32" w:rsidRPr="00631228" w:rsidP="00786E32">
      <w:pPr>
        <w:pStyle w:val="renderubrikKursiv"/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3B6193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6 mars 2024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8910FF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8910FF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0F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8910FF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2024-03-06</SAFIR_Sammantradesdatum_Doc>
    <SAFIR_SammantradeID xmlns="C07A1A6C-0B19-41D9-BDF8-F523BA3921EB">e0030c59-90f4-4b0c-a756-a64cec4af108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99CB9C-0913-479B-AA3F-F5BF99582EE3}">
  <ds:schemaRefs/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/>
</ds:datastoreItem>
</file>

<file path=customXml/itemProps4.xml><?xml version="1.0" encoding="utf-8"?>
<ds:datastoreItem xmlns:ds="http://schemas.openxmlformats.org/officeDocument/2006/customXml" ds:itemID="{D51060F4-31AB-4510-8A42-7D88AC70679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</Words>
  <Characters>14</Characters>
  <Application>Microsoft Office Word</Application>
  <DocSecurity>0</DocSecurity>
  <Lines>14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2</cp:revision>
  <cp:lastPrinted>2013-08-26T06:33:00Z</cp:lastPrinted>
  <dcterms:created xsi:type="dcterms:W3CDTF">2020-08-11T10:46:00Z</dcterms:created>
  <dcterms:modified xsi:type="dcterms:W3CDTF">2020-08-11T10:46:00Z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6 mars 2024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