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7962AB8" w14:textId="77777777">
      <w:pPr>
        <w:pStyle w:val="Normalutanindragellerluft"/>
      </w:pPr>
      <w:r>
        <w:t xml:space="preserve"> </w:t>
      </w:r>
    </w:p>
    <w:sdt>
      <w:sdtPr>
        <w:alias w:val="CC_Boilerplate_4"/>
        <w:tag w:val="CC_Boilerplate_4"/>
        <w:id w:val="-1644581176"/>
        <w:lock w:val="sdtLocked"/>
        <w:placeholder>
          <w:docPart w:val="0947C6338A364701A24C7B614B3ACA34"/>
        </w:placeholder>
        <w15:appearance w15:val="hidden"/>
        <w:text/>
      </w:sdtPr>
      <w:sdtEndPr/>
      <w:sdtContent>
        <w:p w:rsidR="00AF30DD" w:rsidP="00CC4C93" w:rsidRDefault="00AF30DD" w14:paraId="67962AB9" w14:textId="77777777">
          <w:pPr>
            <w:pStyle w:val="Rubrik1"/>
          </w:pPr>
          <w:r>
            <w:t>Förslag till riksdagsbeslut</w:t>
          </w:r>
        </w:p>
      </w:sdtContent>
    </w:sdt>
    <w:sdt>
      <w:sdtPr>
        <w:alias w:val="Yrkande 1"/>
        <w:tag w:val="f5ecb281-3119-4a23-ab79-19fbee54f92e"/>
        <w:id w:val="415832538"/>
        <w:lock w:val="sdtLocked"/>
      </w:sdtPr>
      <w:sdtEndPr/>
      <w:sdtContent>
        <w:p w:rsidR="001436E7" w:rsidRDefault="006B523C" w14:paraId="67962ABA" w14:textId="77777777">
          <w:pPr>
            <w:pStyle w:val="Frslagstext"/>
          </w:pPr>
          <w:r>
            <w:t>Riksdagen ställer sig bakom det som anförs i motionen om etikkrav och tillkännager detta för regeringen.</w:t>
          </w:r>
        </w:p>
      </w:sdtContent>
    </w:sdt>
    <w:sdt>
      <w:sdtPr>
        <w:alias w:val="Yrkande 2"/>
        <w:tag w:val="196553ac-6048-40b5-a553-b41bc08eb06f"/>
        <w:id w:val="1234972928"/>
        <w:lock w:val="sdtLocked"/>
      </w:sdtPr>
      <w:sdtEndPr/>
      <w:sdtContent>
        <w:p w:rsidR="001436E7" w:rsidRDefault="006B523C" w14:paraId="67962ABB" w14:textId="77777777">
          <w:pPr>
            <w:pStyle w:val="Frslagstext"/>
          </w:pPr>
          <w:r>
            <w:t>Riksdagen ställer sig bakom det som anförs i motionen om rättelser i samband med felaktigheter och tillkännager detta för regeringen.</w:t>
          </w:r>
        </w:p>
      </w:sdtContent>
    </w:sdt>
    <w:p w:rsidR="00AF30DD" w:rsidP="00AF30DD" w:rsidRDefault="00AF30DD" w14:paraId="67962ABC" w14:textId="16037E22">
      <w:pPr>
        <w:pStyle w:val="Rubrik1"/>
      </w:pPr>
      <w:bookmarkStart w:name="MotionsStart" w:id="0"/>
      <w:bookmarkEnd w:id="0"/>
    </w:p>
    <w:p w:rsidRPr="00DE4589" w:rsidR="0051385A" w:rsidP="0051385A" w:rsidRDefault="0051385A" w14:paraId="67962ABD" w14:textId="77777777">
      <w:pPr>
        <w:rPr>
          <w:b/>
          <w:noProof/>
        </w:rPr>
      </w:pPr>
      <w:r w:rsidRPr="00DE4589">
        <w:rPr>
          <w:b/>
          <w:noProof/>
        </w:rPr>
        <w:t>Etikkrav</w:t>
      </w:r>
    </w:p>
    <w:p w:rsidRPr="00297A9E" w:rsidR="0051385A" w:rsidP="0051385A" w:rsidRDefault="0051385A" w14:paraId="67962ABE" w14:textId="536B6A42">
      <w:pPr>
        <w:rPr>
          <w:noProof/>
        </w:rPr>
      </w:pPr>
      <w:r w:rsidRPr="00297A9E">
        <w:rPr>
          <w:noProof/>
        </w:rPr>
        <w:t>Den svenska journalistkåren bör idag följa en särskild pressetik,</w:t>
      </w:r>
      <w:r w:rsidR="00D955B6">
        <w:rPr>
          <w:noProof/>
        </w:rPr>
        <w:t xml:space="preserve"> som är uppdelad i två grenar: pressens publicitets</w:t>
      </w:r>
      <w:r w:rsidRPr="00297A9E">
        <w:rPr>
          <w:noProof/>
        </w:rPr>
        <w:t>regler (17 stycken) och pressen</w:t>
      </w:r>
      <w:r w:rsidR="00D955B6">
        <w:rPr>
          <w:noProof/>
        </w:rPr>
        <w:t>s y</w:t>
      </w:r>
      <w:r w:rsidRPr="00297A9E">
        <w:rPr>
          <w:noProof/>
        </w:rPr>
        <w:t xml:space="preserve">rkesregler (12 stycken). </w:t>
      </w:r>
    </w:p>
    <w:p w:rsidRPr="00297A9E" w:rsidR="0051385A" w:rsidP="0051385A" w:rsidRDefault="00D955B6" w14:paraId="67962ABF" w14:textId="6A27D941">
      <w:pPr>
        <w:rPr>
          <w:noProof/>
        </w:rPr>
      </w:pPr>
      <w:r>
        <w:rPr>
          <w:noProof/>
        </w:rPr>
        <w:t>Pressens publicitets</w:t>
      </w:r>
      <w:r w:rsidRPr="00297A9E" w:rsidR="0051385A">
        <w:rPr>
          <w:noProof/>
        </w:rPr>
        <w:t xml:space="preserve">regler har </w:t>
      </w:r>
      <w:r>
        <w:rPr>
          <w:noProof/>
        </w:rPr>
        <w:t>frivilligt utfärdats av Svensk P</w:t>
      </w:r>
      <w:r w:rsidRPr="00297A9E" w:rsidR="0051385A">
        <w:rPr>
          <w:noProof/>
        </w:rPr>
        <w:t xml:space="preserve">ress och stöds av restriktioner i tryckfrihetsförordningen samt yttrandefrihetsgrundlagen. Om någon känner sig kränkt kan man vända sig till Allmänhetens Pressombudsman för att få hjälp. </w:t>
      </w:r>
    </w:p>
    <w:p w:rsidRPr="00297A9E" w:rsidR="0051385A" w:rsidP="0051385A" w:rsidRDefault="00D955B6" w14:paraId="67962AC0" w14:textId="31495537">
      <w:pPr>
        <w:rPr>
          <w:noProof/>
        </w:rPr>
      </w:pPr>
      <w:r>
        <w:rPr>
          <w:noProof/>
        </w:rPr>
        <w:t>Pressens y</w:t>
      </w:r>
      <w:r w:rsidRPr="00297A9E" w:rsidR="0051385A">
        <w:rPr>
          <w:noProof/>
        </w:rPr>
        <w:t>rkesregler är tänkta att vara t</w:t>
      </w:r>
      <w:r>
        <w:rPr>
          <w:noProof/>
        </w:rPr>
        <w:t>ill stöd för journalister i deras</w:t>
      </w:r>
      <w:r w:rsidRPr="00297A9E" w:rsidR="0051385A">
        <w:rPr>
          <w:noProof/>
        </w:rPr>
        <w:t xml:space="preserve"> dagliga arbete på redaktionen och ute på fältet. Reglerna är tänkta att gälla oavsett om vederbörande är frilansjournalist eller anställd</w:t>
      </w:r>
      <w:r>
        <w:rPr>
          <w:noProof/>
        </w:rPr>
        <w:t>,</w:t>
      </w:r>
      <w:r w:rsidRPr="00297A9E" w:rsidR="0051385A">
        <w:rPr>
          <w:noProof/>
        </w:rPr>
        <w:t xml:space="preserve"> och som </w:t>
      </w:r>
      <w:r w:rsidRPr="00297A9E" w:rsidR="0051385A">
        <w:rPr>
          <w:noProof/>
        </w:rPr>
        <w:lastRenderedPageBreak/>
        <w:t>medlem i Journalistförbundet ska man alltid följa yrkesreglerna. Vid en överträdelse av dessa regler kan en anmälan lämnas in inom tre månader fr</w:t>
      </w:r>
      <w:r>
        <w:rPr>
          <w:noProof/>
        </w:rPr>
        <w:t>ån den aktuella händelsen till J</w:t>
      </w:r>
      <w:r w:rsidRPr="00297A9E" w:rsidR="0051385A">
        <w:rPr>
          <w:noProof/>
        </w:rPr>
        <w:t xml:space="preserve">ournalistförbundets yrkesetiska nämnd. </w:t>
      </w:r>
    </w:p>
    <w:p w:rsidR="0051385A" w:rsidP="0051385A" w:rsidRDefault="0051385A" w14:paraId="67962AC1" w14:textId="61F1A772">
      <w:pPr>
        <w:rPr>
          <w:noProof/>
        </w:rPr>
      </w:pPr>
      <w:r w:rsidRPr="00297A9E">
        <w:rPr>
          <w:noProof/>
        </w:rPr>
        <w:t>Dessa regler är framtagna av journalistkåren själva, vilket</w:t>
      </w:r>
      <w:r>
        <w:rPr>
          <w:noProof/>
        </w:rPr>
        <w:t xml:space="preserve"> är bra, men det innebär inte att</w:t>
      </w:r>
      <w:r w:rsidRPr="00297A9E">
        <w:rPr>
          <w:noProof/>
        </w:rPr>
        <w:t xml:space="preserve"> någon tydlig gräns för journalisters förfarande finns</w:t>
      </w:r>
      <w:r>
        <w:rPr>
          <w:noProof/>
        </w:rPr>
        <w:t xml:space="preserve">. Det är inte sällan som </w:t>
      </w:r>
      <w:r w:rsidRPr="00297A9E">
        <w:rPr>
          <w:noProof/>
        </w:rPr>
        <w:t xml:space="preserve">journlister </w:t>
      </w:r>
      <w:r>
        <w:rPr>
          <w:noProof/>
        </w:rPr>
        <w:t xml:space="preserve">tänjer </w:t>
      </w:r>
      <w:r w:rsidRPr="00297A9E">
        <w:rPr>
          <w:noProof/>
        </w:rPr>
        <w:t xml:space="preserve">på de pressetiska gränserna och det är sällan som </w:t>
      </w:r>
      <w:r>
        <w:rPr>
          <w:noProof/>
        </w:rPr>
        <w:t>vederbörande</w:t>
      </w:r>
      <w:r w:rsidRPr="00297A9E">
        <w:rPr>
          <w:noProof/>
        </w:rPr>
        <w:t xml:space="preserve"> får sona sitt övertramp. Oerhört få fall drivs vidare och av </w:t>
      </w:r>
      <w:r w:rsidR="00D955B6">
        <w:rPr>
          <w:noProof/>
        </w:rPr>
        <w:t>de som hamnar hos Allmänhetens P</w:t>
      </w:r>
      <w:r w:rsidRPr="00297A9E">
        <w:rPr>
          <w:noProof/>
        </w:rPr>
        <w:t xml:space="preserve">ressombudsman är det </w:t>
      </w:r>
      <w:r>
        <w:rPr>
          <w:noProof/>
        </w:rPr>
        <w:t>sällan som det</w:t>
      </w:r>
      <w:r w:rsidRPr="00297A9E">
        <w:rPr>
          <w:noProof/>
        </w:rPr>
        <w:t xml:space="preserve"> leder till </w:t>
      </w:r>
      <w:r>
        <w:rPr>
          <w:noProof/>
        </w:rPr>
        <w:t>några större förändringar</w:t>
      </w:r>
      <w:r w:rsidRPr="00297A9E">
        <w:rPr>
          <w:noProof/>
        </w:rPr>
        <w:t xml:space="preserve">. </w:t>
      </w:r>
      <w:r>
        <w:rPr>
          <w:noProof/>
        </w:rPr>
        <w:t xml:space="preserve">Bildstölder eller annan form av plagiat fortgår också </w:t>
      </w:r>
      <w:r w:rsidR="00D955B6">
        <w:rPr>
          <w:noProof/>
        </w:rPr>
        <w:t>för att en privatperson inte mäk</w:t>
      </w:r>
      <w:r>
        <w:rPr>
          <w:noProof/>
        </w:rPr>
        <w:t xml:space="preserve">tar </w:t>
      </w:r>
      <w:r w:rsidR="00D955B6">
        <w:rPr>
          <w:noProof/>
        </w:rPr>
        <w:t>med en</w:t>
      </w:r>
      <w:bookmarkStart w:name="_GoBack" w:id="1"/>
      <w:bookmarkEnd w:id="1"/>
      <w:r>
        <w:rPr>
          <w:noProof/>
        </w:rPr>
        <w:t xml:space="preserve"> rättslig process mot ett mäktigt mediabolag. Dagligen </w:t>
      </w:r>
      <w:r w:rsidRPr="00297A9E">
        <w:rPr>
          <w:noProof/>
        </w:rPr>
        <w:t>sker</w:t>
      </w:r>
      <w:r>
        <w:rPr>
          <w:noProof/>
        </w:rPr>
        <w:t xml:space="preserve"> det</w:t>
      </w:r>
      <w:r w:rsidRPr="00297A9E">
        <w:rPr>
          <w:noProof/>
        </w:rPr>
        <w:t xml:space="preserve"> pressetiska övertramp som inte bör accepteras</w:t>
      </w:r>
      <w:r>
        <w:rPr>
          <w:noProof/>
        </w:rPr>
        <w:t xml:space="preserve"> och journalister som tar sina uppdrag på allvar tvingas i många fall utstå angrepp som följd av agerandet hos deras mindre seriösa kollegor</w:t>
      </w:r>
      <w:r w:rsidRPr="00297A9E">
        <w:rPr>
          <w:noProof/>
        </w:rPr>
        <w:t xml:space="preserve">. </w:t>
      </w:r>
      <w:r>
        <w:rPr>
          <w:noProof/>
        </w:rPr>
        <w:t>Dessutom kan olika personer, såväl offentliga som icke offentliga, som figurerar i pressen</w:t>
      </w:r>
      <w:r w:rsidRPr="00297A9E">
        <w:rPr>
          <w:noProof/>
        </w:rPr>
        <w:t xml:space="preserve"> drabbas hårt av en </w:t>
      </w:r>
      <w:r>
        <w:rPr>
          <w:noProof/>
        </w:rPr>
        <w:t xml:space="preserve">grovt </w:t>
      </w:r>
      <w:r w:rsidRPr="00297A9E">
        <w:rPr>
          <w:noProof/>
        </w:rPr>
        <w:t>negativ</w:t>
      </w:r>
      <w:r>
        <w:rPr>
          <w:noProof/>
        </w:rPr>
        <w:t>t vinklad</w:t>
      </w:r>
      <w:r w:rsidRPr="00297A9E">
        <w:rPr>
          <w:noProof/>
        </w:rPr>
        <w:t xml:space="preserve"> och ibland till och med felak</w:t>
      </w:r>
      <w:r>
        <w:rPr>
          <w:noProof/>
        </w:rPr>
        <w:t xml:space="preserve">tig exponering inför en </w:t>
      </w:r>
      <w:r w:rsidRPr="00297A9E">
        <w:rPr>
          <w:noProof/>
        </w:rPr>
        <w:t>stor grupp människor</w:t>
      </w:r>
      <w:r>
        <w:rPr>
          <w:noProof/>
        </w:rPr>
        <w:t xml:space="preserve">. Detta kan resultera i drastiska och ogenomtänkta val, och det finns till och med exempel där människor tagit livet av sig efter en </w:t>
      </w:r>
      <w:r>
        <w:rPr>
          <w:noProof/>
        </w:rPr>
        <w:lastRenderedPageBreak/>
        <w:t>offentlig uthängning i media</w:t>
      </w:r>
      <w:r w:rsidRPr="00297A9E">
        <w:rPr>
          <w:noProof/>
        </w:rPr>
        <w:t xml:space="preserve">. </w:t>
      </w:r>
      <w:r>
        <w:rPr>
          <w:noProof/>
        </w:rPr>
        <w:t>I andra fall har människor attackerats, de har förlorat jobb eller kanske utsatts för social stigmatisering.</w:t>
      </w:r>
    </w:p>
    <w:p w:rsidR="0051385A" w:rsidP="0051385A" w:rsidRDefault="0051385A" w14:paraId="67962AC2" w14:textId="77777777">
      <w:r>
        <w:t>Riksdagen bör ge regeringen i uppgift att se över möjligheten till att tydliggöra det ansvar som medier har samt se över möjligheten att de som söker presstöd måste agera pressetiskt för att inte riskera minskat eller indraget presstöd.</w:t>
      </w:r>
    </w:p>
    <w:p w:rsidR="0051385A" w:rsidP="0051385A" w:rsidRDefault="0051385A" w14:paraId="67962AC3" w14:textId="77777777">
      <w:pPr>
        <w:rPr>
          <w:noProof/>
        </w:rPr>
      </w:pPr>
    </w:p>
    <w:p w:rsidRPr="00D448C9" w:rsidR="0051385A" w:rsidP="0051385A" w:rsidRDefault="0051385A" w14:paraId="67962AC4" w14:textId="77777777">
      <w:pPr>
        <w:rPr>
          <w:b/>
          <w:noProof/>
        </w:rPr>
      </w:pPr>
      <w:r w:rsidRPr="00D448C9">
        <w:rPr>
          <w:b/>
          <w:noProof/>
        </w:rPr>
        <w:t>Rättelser</w:t>
      </w:r>
    </w:p>
    <w:p w:rsidR="00AF30DD" w:rsidP="0051385A" w:rsidRDefault="0051385A" w14:paraId="67962AC5" w14:textId="77777777">
      <w:pPr>
        <w:pStyle w:val="Normalutanindragellerluft"/>
      </w:pPr>
      <w:r w:rsidRPr="00297A9E">
        <w:t xml:space="preserve">Det kan tyckas vara en självklarhet att felaktigheter i media ska rättas till. Rättelser används idag, vid grövre </w:t>
      </w:r>
      <w:r>
        <w:t>övertramp. Dock är dessa ofta otydliga och missas ofta av de som läser tidningar eller andra nyhetsinslag då sådana ofta placeras på ställen som få ser. Om en felaktighet fått en förhållandevis stor spridning bör rimligtvis rättelsen få en någorlunda jämförbar spridning. Riksdagen bör ge regeringen i uppgift att återkomma med förslag för att rättelser vid fel uppgifter i media ska bli bättre.</w:t>
      </w:r>
    </w:p>
    <w:sdt>
      <w:sdtPr>
        <w:rPr>
          <w:i/>
          <w:noProof/>
        </w:rPr>
        <w:alias w:val="CC_Underskrifter"/>
        <w:tag w:val="CC_Underskrifter"/>
        <w:id w:val="583496634"/>
        <w:lock w:val="sdtContentLocked"/>
        <w:placeholder>
          <w:docPart w:val="FC533F17BEE3419B96C72B5E1074F71C"/>
        </w:placeholder>
        <w15:appearance w15:val="hidden"/>
      </w:sdtPr>
      <w:sdtEndPr>
        <w:rPr>
          <w:noProof w:val="0"/>
        </w:rPr>
      </w:sdtEndPr>
      <w:sdtContent>
        <w:p w:rsidRPr="00ED19F0" w:rsidR="00865E70" w:rsidP="008D037E" w:rsidRDefault="00D955B6" w14:paraId="67962A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2E6C07" w:rsidRDefault="002E6C07" w14:paraId="67962ACA" w14:textId="77777777"/>
    <w:sectPr w:rsidR="002E6C0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62ACC" w14:textId="77777777" w:rsidR="00B4534F" w:rsidRDefault="00B4534F" w:rsidP="000C1CAD">
      <w:pPr>
        <w:spacing w:line="240" w:lineRule="auto"/>
      </w:pPr>
      <w:r>
        <w:separator/>
      </w:r>
    </w:p>
  </w:endnote>
  <w:endnote w:type="continuationSeparator" w:id="0">
    <w:p w14:paraId="67962ACD" w14:textId="77777777" w:rsidR="00B4534F" w:rsidRDefault="00B453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2A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55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2AD8" w14:textId="77777777" w:rsidR="00332084" w:rsidRDefault="003320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201509261325</w:instrText>
    </w:r>
    <w:r>
      <w:fldChar w:fldCharType="end"/>
    </w:r>
    <w:r>
      <w:instrText xml:space="preserve"> &gt; </w:instrText>
    </w:r>
    <w:r>
      <w:fldChar w:fldCharType="begin"/>
    </w:r>
    <w:r>
      <w:instrText xml:space="preserve"> PRINTDATE \@ "yyyyMMddHHmm" </w:instrText>
    </w:r>
    <w:r>
      <w:fldChar w:fldCharType="separate"/>
    </w:r>
    <w:r>
      <w:rPr>
        <w:noProof/>
      </w:rPr>
      <w:instrText>201510061506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15:06</w:instrText>
    </w:r>
    <w:r>
      <w:fldChar w:fldCharType="end"/>
    </w:r>
    <w:r>
      <w:instrText xml:space="preserve"> </w:instrText>
    </w:r>
    <w:r>
      <w:fldChar w:fldCharType="separate"/>
    </w:r>
    <w:r>
      <w:rPr>
        <w:noProof/>
      </w:rPr>
      <w:t>2015-10-06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62ACA" w14:textId="77777777" w:rsidR="00B4534F" w:rsidRDefault="00B4534F" w:rsidP="000C1CAD">
      <w:pPr>
        <w:spacing w:line="240" w:lineRule="auto"/>
      </w:pPr>
      <w:r>
        <w:separator/>
      </w:r>
    </w:p>
  </w:footnote>
  <w:footnote w:type="continuationSeparator" w:id="0">
    <w:p w14:paraId="67962ACB" w14:textId="77777777" w:rsidR="00B4534F" w:rsidRDefault="00B453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962A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55B6" w14:paraId="67962A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:3105</w:t>
        </w:r>
      </w:sdtContent>
    </w:sdt>
  </w:p>
  <w:p w:rsidR="00A42228" w:rsidP="00283E0F" w:rsidRDefault="00D955B6" w14:paraId="67962AD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51385A" w14:paraId="67962AD6" w14:textId="77777777">
        <w:pPr>
          <w:pStyle w:val="FSHRub2"/>
        </w:pPr>
        <w:r>
          <w:t>Pressetik</w:t>
        </w:r>
      </w:p>
    </w:sdtContent>
  </w:sdt>
  <w:sdt>
    <w:sdtPr>
      <w:alias w:val="CC_Boilerplate_3"/>
      <w:tag w:val="CC_Boilerplate_3"/>
      <w:id w:val="-1567486118"/>
      <w:lock w:val="sdtContentLocked"/>
      <w15:appearance w15:val="hidden"/>
      <w:text w:multiLine="1"/>
    </w:sdtPr>
    <w:sdtEndPr/>
    <w:sdtContent>
      <w:p w:rsidR="00A42228" w:rsidP="00283E0F" w:rsidRDefault="00A42228" w14:paraId="67962A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385A"/>
    <w:rsid w:val="00003CCB"/>
    <w:rsid w:val="00006BF0"/>
    <w:rsid w:val="00010168"/>
    <w:rsid w:val="00010DF8"/>
    <w:rsid w:val="00011724"/>
    <w:rsid w:val="00011859"/>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6E7"/>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C07"/>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084"/>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6E53"/>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85A"/>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23C"/>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819"/>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349"/>
    <w:rsid w:val="008B25FF"/>
    <w:rsid w:val="008B2D29"/>
    <w:rsid w:val="008B577D"/>
    <w:rsid w:val="008B6A0E"/>
    <w:rsid w:val="008C10AF"/>
    <w:rsid w:val="008C1A58"/>
    <w:rsid w:val="008C1F32"/>
    <w:rsid w:val="008C3066"/>
    <w:rsid w:val="008C30E9"/>
    <w:rsid w:val="008C52AF"/>
    <w:rsid w:val="008C5D1A"/>
    <w:rsid w:val="008C5DC8"/>
    <w:rsid w:val="008C6FE0"/>
    <w:rsid w:val="008D037E"/>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34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5B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4B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962AB8"/>
  <w15:chartTrackingRefBased/>
  <w15:docId w15:val="{7A39ED26-854D-4CF3-BD3E-951B85D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47C6338A364701A24C7B614B3ACA34"/>
        <w:category>
          <w:name w:val="Allmänt"/>
          <w:gallery w:val="placeholder"/>
        </w:category>
        <w:types>
          <w:type w:val="bbPlcHdr"/>
        </w:types>
        <w:behaviors>
          <w:behavior w:val="content"/>
        </w:behaviors>
        <w:guid w:val="{3528BCF5-5ECD-4B66-83B9-E9B869CB03A7}"/>
      </w:docPartPr>
      <w:docPartBody>
        <w:p w:rsidR="00193DC2" w:rsidRDefault="000D0FBE">
          <w:pPr>
            <w:pStyle w:val="0947C6338A364701A24C7B614B3ACA34"/>
          </w:pPr>
          <w:r w:rsidRPr="009A726D">
            <w:rPr>
              <w:rStyle w:val="Platshllartext"/>
            </w:rPr>
            <w:t>Klicka här för att ange text.</w:t>
          </w:r>
        </w:p>
      </w:docPartBody>
    </w:docPart>
    <w:docPart>
      <w:docPartPr>
        <w:name w:val="FC533F17BEE3419B96C72B5E1074F71C"/>
        <w:category>
          <w:name w:val="Allmänt"/>
          <w:gallery w:val="placeholder"/>
        </w:category>
        <w:types>
          <w:type w:val="bbPlcHdr"/>
        </w:types>
        <w:behaviors>
          <w:behavior w:val="content"/>
        </w:behaviors>
        <w:guid w:val="{D94C06A5-89E0-479E-94E5-350A98B5A437}"/>
      </w:docPartPr>
      <w:docPartBody>
        <w:p w:rsidR="00193DC2" w:rsidRDefault="000D0FBE">
          <w:pPr>
            <w:pStyle w:val="FC533F17BEE3419B96C72B5E1074F7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BE"/>
    <w:rsid w:val="000D0FBE"/>
    <w:rsid w:val="00193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47C6338A364701A24C7B614B3ACA34">
    <w:name w:val="0947C6338A364701A24C7B614B3ACA34"/>
  </w:style>
  <w:style w:type="paragraph" w:customStyle="1" w:styleId="6D74AB2015454078BF083C52F373F348">
    <w:name w:val="6D74AB2015454078BF083C52F373F348"/>
  </w:style>
  <w:style w:type="paragraph" w:customStyle="1" w:styleId="FC533F17BEE3419B96C72B5E1074F71C">
    <w:name w:val="FC533F17BEE3419B96C72B5E1074F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6230</RubrikLookup>
    <MotionGuid xmlns="00d11361-0b92-4bae-a181-288d6a55b763">1d46f1f4-85fc-4906-833e-1df97f992660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0C99-13DB-408E-9C6B-1B5697069AE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2972C33-D217-43CD-B08C-017580F7CABA}"/>
</file>

<file path=customXml/itemProps4.xml><?xml version="1.0" encoding="utf-8"?>
<ds:datastoreItem xmlns:ds="http://schemas.openxmlformats.org/officeDocument/2006/customXml" ds:itemID="{AE1DFF0D-C396-4602-BF7E-4B941F814D52}"/>
</file>

<file path=customXml/itemProps5.xml><?xml version="1.0" encoding="utf-8"?>
<ds:datastoreItem xmlns:ds="http://schemas.openxmlformats.org/officeDocument/2006/customXml" ds:itemID="{64175A50-1B50-48B7-8AE8-F06144DC7F74}"/>
</file>

<file path=docProps/app.xml><?xml version="1.0" encoding="utf-8"?>
<Properties xmlns="http://schemas.openxmlformats.org/officeDocument/2006/extended-properties" xmlns:vt="http://schemas.openxmlformats.org/officeDocument/2006/docPropsVTypes">
  <Template>GranskaMot</Template>
  <TotalTime>6</TotalTime>
  <Pages>2</Pages>
  <Words>482</Words>
  <Characters>2698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201516SD98 Pressetik</vt:lpstr>
      <vt:lpstr/>
    </vt:vector>
  </TitlesOfParts>
  <Company>Sveriges riksdag</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201516SD98 Pressetik</dc:title>
  <dc:subject/>
  <dc:creator>Charlott Qvick</dc:creator>
  <cp:keywords/>
  <dc:description/>
  <cp:lastModifiedBy>Kerstin Carlqvist</cp:lastModifiedBy>
  <cp:revision>7</cp:revision>
  <cp:lastPrinted>2015-10-06T13:06:00Z</cp:lastPrinted>
  <dcterms:created xsi:type="dcterms:W3CDTF">2015-09-26T11:25:00Z</dcterms:created>
  <dcterms:modified xsi:type="dcterms:W3CDTF">2016-04-21T06:19:00Z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*TAB77BE314C84*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https://filur.riksdagen.se/drop/DropOffLibrary/TAB77BE314C84.docx</vt:lpwstr>
  </property>
  <property fmtid="{D5CDD505-2E9C-101B-9397-08002B2CF9AE}" pid="11" name="RevisionsOn">
    <vt:lpwstr>1</vt:lpwstr>
  </property>
</Properties>
</file>