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D7F18" w:rsidRPr="00053B15" w:rsidTr="003D7F1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D7F18" w:rsidRPr="00053B15" w:rsidRDefault="003D7F18" w:rsidP="003D7F18">
            <w:pPr>
              <w:pStyle w:val="RSKRbeteckning"/>
              <w:spacing w:before="240"/>
            </w:pPr>
            <w:r w:rsidRPr="00053B15">
              <w:t>Riksdagsskrivelse</w:t>
            </w:r>
          </w:p>
          <w:p w:rsidR="003D7F18" w:rsidRPr="00053B15" w:rsidRDefault="003D7F18" w:rsidP="003D7F18">
            <w:pPr>
              <w:pStyle w:val="RSKRbeteckning"/>
            </w:pPr>
            <w:r w:rsidRPr="00053B15">
              <w:t>2010/11:160</w:t>
            </w:r>
          </w:p>
        </w:tc>
        <w:tc>
          <w:tcPr>
            <w:tcW w:w="1134" w:type="dxa"/>
          </w:tcPr>
          <w:p w:rsidR="003D7F18" w:rsidRPr="00053B15" w:rsidRDefault="00053B15" w:rsidP="003D7F18">
            <w:pPr>
              <w:jc w:val="right"/>
            </w:pPr>
            <w:r w:rsidRPr="00053B1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7F18" w:rsidRPr="00053B15" w:rsidTr="003D7F1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D7F18" w:rsidRPr="00053B15" w:rsidRDefault="003D7F18">
            <w:pPr>
              <w:rPr>
                <w:sz w:val="10"/>
              </w:rPr>
            </w:pPr>
          </w:p>
        </w:tc>
      </w:tr>
    </w:tbl>
    <w:p w:rsidR="003D7F18" w:rsidRPr="00053B15" w:rsidRDefault="003D7F18"/>
    <w:p w:rsidR="003D7F18" w:rsidRPr="00053B15" w:rsidRDefault="003D7F18" w:rsidP="003D7F18">
      <w:pPr>
        <w:pStyle w:val="Mottagare1"/>
      </w:pPr>
      <w:r w:rsidRPr="00053B15">
        <w:t>Regeringen</w:t>
      </w:r>
    </w:p>
    <w:p w:rsidR="003D7F18" w:rsidRPr="00053B15" w:rsidRDefault="003D7F18" w:rsidP="003D7F18">
      <w:pPr>
        <w:pStyle w:val="Mottagare2"/>
      </w:pPr>
      <w:r w:rsidRPr="00053B15">
        <w:t>Näringsdepartementet</w:t>
      </w:r>
    </w:p>
    <w:p w:rsidR="003D7F18" w:rsidRPr="00053B15" w:rsidRDefault="003D7F18" w:rsidP="003D7F18">
      <w:r w:rsidRPr="00053B15">
        <w:t>Med överlämnande av trafikutskottets betänkande 2010/11:TU9 ILO:s konvention om arbete ombord på fiskefartyg får jag anmäla att riksdagen denna dag bifallit utskottets förslag till riksdagsbeslut.</w:t>
      </w:r>
    </w:p>
    <w:p w:rsidR="003D7F18" w:rsidRPr="00053B15" w:rsidRDefault="003D7F18" w:rsidP="003D7F18">
      <w:pPr>
        <w:pStyle w:val="Stockholm"/>
      </w:pPr>
      <w:r w:rsidRPr="00053B15">
        <w:t>Stockholm den 2 februari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D7F18" w:rsidRPr="00053B15" w:rsidTr="003D7F1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D7F18" w:rsidRPr="00053B15" w:rsidRDefault="003D7F18" w:rsidP="003D7F18">
            <w:pPr>
              <w:pStyle w:val="AvsTalman"/>
            </w:pPr>
            <w:r w:rsidRPr="00053B15">
              <w:t>Per Westerberg</w:t>
            </w:r>
          </w:p>
        </w:tc>
        <w:tc>
          <w:tcPr>
            <w:tcW w:w="3628" w:type="dxa"/>
          </w:tcPr>
          <w:p w:rsidR="003D7F18" w:rsidRPr="00053B15" w:rsidRDefault="003D7F18" w:rsidP="003D7F18">
            <w:pPr>
              <w:pStyle w:val="AvsTjnsteman"/>
            </w:pPr>
            <w:r w:rsidRPr="00053B15">
              <w:t>Ulf Christoffersson</w:t>
            </w:r>
          </w:p>
        </w:tc>
      </w:tr>
    </w:tbl>
    <w:p w:rsidR="00D85057" w:rsidRPr="00053B15" w:rsidRDefault="00D85057" w:rsidP="003D7F18"/>
    <w:sectPr w:rsidR="00D85057" w:rsidRPr="00053B1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F18"/>
    <w:rsid w:val="00053B15"/>
    <w:rsid w:val="0009098F"/>
    <w:rsid w:val="000C2D8D"/>
    <w:rsid w:val="001262EE"/>
    <w:rsid w:val="001667BD"/>
    <w:rsid w:val="001C2855"/>
    <w:rsid w:val="00224A43"/>
    <w:rsid w:val="00243D3C"/>
    <w:rsid w:val="00244660"/>
    <w:rsid w:val="0026798D"/>
    <w:rsid w:val="002B6D86"/>
    <w:rsid w:val="003D7F18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E93048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E56665F-79B7-4D28-B801-03E4C983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294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2025-12-18T03:39:00Z</dcterms:created>
  <dcterms:modified xsi:type="dcterms:W3CDTF">2025-12-18T03:39:00Z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160</vt:lpwstr>
  </property>
  <property fmtid="{D5CDD505-2E9C-101B-9397-08002B2CF9AE}" pid="6" name="Datum">
    <vt:lpwstr>2011-02-02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2010/11</vt:lpwstr>
  </property>
  <property fmtid="{D5CDD505-2E9C-101B-9397-08002B2CF9AE}" pid="16" name="RefNr">
    <vt:lpwstr>9</vt:lpwstr>
  </property>
  <property fmtid="{D5CDD505-2E9C-101B-9397-08002B2CF9AE}" pid="17" name="RefRubrik">
    <vt:lpwstr>ILO:s konvention om arbete ombord på fiskefartyg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 februari 2011</vt:lpwstr>
  </property>
</Properties>
</file>