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79F" w:rsidRPr="00792AEB" w:rsidRDefault="00B5479F" w:rsidP="002F08D7">
      <w:pPr>
        <w:pStyle w:val="Hemstlrubrik"/>
      </w:pPr>
      <w:r w:rsidRPr="00792AEB">
        <w:t>Förslag till riksdagsbeslut</w:t>
      </w:r>
    </w:p>
    <w:p w:rsidR="00B5479F" w:rsidRPr="00792AEB" w:rsidRDefault="00B5479F" w:rsidP="00B5479F">
      <w:pPr>
        <w:pStyle w:val="Hemstlatt"/>
      </w:pPr>
      <w:r w:rsidRPr="00792AEB">
        <w:t xml:space="preserve">Riksdagen tillkännager för regeringen som sin mening vad i motionen anförs om </w:t>
      </w:r>
      <w:r w:rsidR="00E26EB4" w:rsidRPr="00792AEB">
        <w:t>behovet av</w:t>
      </w:r>
      <w:r w:rsidRPr="00792AEB">
        <w:t xml:space="preserve"> </w:t>
      </w:r>
      <w:r w:rsidR="00BC256D" w:rsidRPr="00792AEB">
        <w:t xml:space="preserve">att </w:t>
      </w:r>
      <w:r w:rsidRPr="00792AEB">
        <w:t>sänka skatten på öl.</w:t>
      </w:r>
    </w:p>
    <w:p w:rsidR="002F08D7" w:rsidRPr="00792AEB" w:rsidRDefault="002F08D7" w:rsidP="002F08D7">
      <w:pPr>
        <w:pStyle w:val="Rubrik1"/>
      </w:pPr>
      <w:r w:rsidRPr="00792AEB">
        <w:t>Motivering</w:t>
      </w:r>
    </w:p>
    <w:p w:rsidR="00B5479F" w:rsidRPr="00792AEB" w:rsidRDefault="00B5479F" w:rsidP="00B5479F">
      <w:r w:rsidRPr="00792AEB">
        <w:t xml:space="preserve">I </w:t>
      </w:r>
      <w:r w:rsidR="002F08D7" w:rsidRPr="00792AEB">
        <w:t xml:space="preserve">södra </w:t>
      </w:r>
      <w:r w:rsidRPr="00792AEB">
        <w:t xml:space="preserve">och västra Sverige har en ny folkrörelse vuxit fram. Den består i att över dagen resa till Tyskland för att handla öl. Folkrörelsen går rent praktiskt till så att man går upp tidigt på morgonen, </w:t>
      </w:r>
      <w:r w:rsidR="002F08D7" w:rsidRPr="00792AEB">
        <w:t xml:space="preserve">och </w:t>
      </w:r>
      <w:r w:rsidRPr="00792AEB">
        <w:t xml:space="preserve">ser till att ha bra lufttryck i däcken på bilen. Det är nämligen bilens lastkapacitet som i regel begränsar hur mycket öl man kan ta med sig hem. Därefter beger man sig med färja via Danmark till Tyskland. Därefter ger man sig in </w:t>
      </w:r>
      <w:r w:rsidR="002F08D7" w:rsidRPr="00792AEB">
        <w:t xml:space="preserve">i </w:t>
      </w:r>
      <w:r w:rsidRPr="00792AEB">
        <w:t>kundvagnsrallyt med andra svenskar som också är ute efter att fylla bilen med billig öl. Är man riktigt snabb och handlar på an</w:t>
      </w:r>
      <w:r w:rsidR="002F08D7" w:rsidRPr="00792AEB">
        <w:t>givet ställe kan man få tillbaka</w:t>
      </w:r>
      <w:r w:rsidRPr="00792AEB">
        <w:t xml:space="preserve"> pengarna för färjebi</w:t>
      </w:r>
      <w:r w:rsidRPr="00792AEB">
        <w:t>l</w:t>
      </w:r>
      <w:r w:rsidRPr="00792AEB">
        <w:t>jetten vid återresan. Lagom till kvällen är man hemma och kan lyssna till det första pyset från en billjummen tysk/svensk öl.</w:t>
      </w:r>
    </w:p>
    <w:p w:rsidR="00B5479F" w:rsidRPr="00792AEB" w:rsidRDefault="00B5479F" w:rsidP="002F08D7">
      <w:pPr>
        <w:pStyle w:val="Normaltindrag"/>
      </w:pPr>
      <w:r w:rsidRPr="00792AEB">
        <w:t xml:space="preserve">Ovanstående berättelse borde egentligen passa bäst i </w:t>
      </w:r>
      <w:r w:rsidR="002F08D7" w:rsidRPr="00792AEB">
        <w:t>Grönköpings veck</w:t>
      </w:r>
      <w:r w:rsidR="002F08D7" w:rsidRPr="00792AEB">
        <w:t>o</w:t>
      </w:r>
      <w:r w:rsidR="002F08D7" w:rsidRPr="00792AEB">
        <w:t>blad</w:t>
      </w:r>
      <w:r w:rsidRPr="00792AEB">
        <w:t>, men är verklighetsbaserad. En verklighet som grundar sig på fullständigt orimliga skillnader i beskattningen på öl. Det kan inte vara rimligt att svenska bryggerier på lastbil skal</w:t>
      </w:r>
      <w:r w:rsidR="002F08D7" w:rsidRPr="00792AEB">
        <w:t>l transportera öl till Tyskland,</w:t>
      </w:r>
      <w:r w:rsidRPr="00792AEB">
        <w:t xml:space="preserve"> </w:t>
      </w:r>
      <w:r w:rsidR="002F08D7" w:rsidRPr="00792AEB">
        <w:t>ö</w:t>
      </w:r>
      <w:r w:rsidRPr="00792AEB">
        <w:t xml:space="preserve">l som sedan skall köpas av svenska konsumenter för att i personbil köras samma väg tillbaka. </w:t>
      </w:r>
    </w:p>
    <w:p w:rsidR="00B5479F" w:rsidRPr="00792AEB" w:rsidRDefault="00B5479F" w:rsidP="002F08D7">
      <w:pPr>
        <w:pStyle w:val="Normaltindrag"/>
      </w:pPr>
      <w:r w:rsidRPr="00792AEB">
        <w:t>Ett öl som i Sverige kostar 9,3 kronor får du i Tyskland för under 4 kronor. Den absoluta merparten av skillnaden ligger i beskattningen. Denna skatt</w:t>
      </w:r>
      <w:r w:rsidRPr="00792AEB">
        <w:t>e</w:t>
      </w:r>
      <w:r w:rsidRPr="00792AEB">
        <w:t>skillnad är huvudorsaken till den beskrivna nya ”folkrörelsen”. Folkrörelsen ger oönskade bieffekter. Många konsumente</w:t>
      </w:r>
      <w:r w:rsidR="002F08D7" w:rsidRPr="00792AEB">
        <w:t>r har ett antal flak öl stående</w:t>
      </w:r>
      <w:r w:rsidRPr="00792AEB">
        <w:t xml:space="preserve"> i källaren eller garaget, </w:t>
      </w:r>
      <w:r w:rsidR="002F08D7" w:rsidRPr="00792AEB">
        <w:t xml:space="preserve">och </w:t>
      </w:r>
      <w:r w:rsidRPr="00792AEB">
        <w:t xml:space="preserve">därmed ökar tillgängligheten i hemmet. Detta leder tveklöst till ökad konsumtion. Med stora hemmalager blir det även svårt att hålla koll på om tonårsbarnen förser sig och sina kompisar ur depån. Det finns alltså en uppenbar risk att tillgängligheten ökar för ungdomar. Inte heller är det någon hemlighet att </w:t>
      </w:r>
      <w:r w:rsidR="002F08D7" w:rsidRPr="00792AEB">
        <w:t xml:space="preserve">svenska </w:t>
      </w:r>
      <w:r w:rsidRPr="00792AEB">
        <w:t>bryggerier håller på att konkurrera</w:t>
      </w:r>
      <w:r w:rsidR="002F08D7" w:rsidRPr="00792AEB">
        <w:t>s ut av den mycket stora privat</w:t>
      </w:r>
      <w:r w:rsidRPr="00792AEB">
        <w:t>importen</w:t>
      </w:r>
      <w:r w:rsidR="002F08D7" w:rsidRPr="00792AEB">
        <w:t>,</w:t>
      </w:r>
      <w:r w:rsidRPr="00792AEB">
        <w:t xml:space="preserve"> även det en oönskad effekt. </w:t>
      </w:r>
    </w:p>
    <w:p w:rsidR="00B5479F" w:rsidRPr="00792AEB" w:rsidRDefault="00B5479F" w:rsidP="002F08D7">
      <w:pPr>
        <w:pStyle w:val="Normaltindrag"/>
      </w:pPr>
      <w:r w:rsidRPr="00792AEB">
        <w:lastRenderedPageBreak/>
        <w:t>Vi anser att det är dags att dra upp huvudet ur sanden, ägna sig åt lite o</w:t>
      </w:r>
      <w:r w:rsidRPr="00792AEB">
        <w:t>m</w:t>
      </w:r>
      <w:r w:rsidRPr="00792AEB">
        <w:t xml:space="preserve">världsspaning, för att komma till slutsatsen att den </w:t>
      </w:r>
      <w:r w:rsidR="002F08D7" w:rsidRPr="00792AEB">
        <w:t xml:space="preserve">svenska </w:t>
      </w:r>
      <w:r w:rsidRPr="00792AEB">
        <w:t>ölskatten måste sänkas.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F08D7" w:rsidRPr="00792AEB">
        <w:tblPrEx>
          <w:tblCellMar>
            <w:top w:w="0" w:type="dxa"/>
            <w:bottom w:w="0" w:type="dxa"/>
          </w:tblCellMar>
        </w:tblPrEx>
        <w:trPr>
          <w:cantSplit/>
        </w:trPr>
        <w:tc>
          <w:tcPr>
            <w:tcW w:w="3046" w:type="dxa"/>
          </w:tcPr>
          <w:p w:rsidR="002F08D7" w:rsidRPr="00792AEB" w:rsidRDefault="002F08D7" w:rsidP="002F08D7">
            <w:pPr>
              <w:pStyle w:val="UnderskriftDatum"/>
              <w:spacing w:before="240"/>
            </w:pPr>
            <w:r w:rsidRPr="00792AEB">
              <w:t>Stockholm den 30 september 2005</w:t>
            </w:r>
          </w:p>
        </w:tc>
        <w:tc>
          <w:tcPr>
            <w:tcW w:w="3047" w:type="dxa"/>
          </w:tcPr>
          <w:p w:rsidR="002F08D7" w:rsidRPr="00792AEB" w:rsidRDefault="002F08D7" w:rsidP="002F08D7">
            <w:pPr>
              <w:pStyle w:val="Underskrifter"/>
              <w:spacing w:before="240"/>
            </w:pPr>
          </w:p>
        </w:tc>
      </w:tr>
      <w:tr w:rsidR="002F08D7" w:rsidRPr="00792AEB">
        <w:tblPrEx>
          <w:tblCellMar>
            <w:top w:w="0" w:type="dxa"/>
            <w:bottom w:w="0" w:type="dxa"/>
          </w:tblCellMar>
        </w:tblPrEx>
        <w:trPr>
          <w:cantSplit/>
        </w:trPr>
        <w:tc>
          <w:tcPr>
            <w:tcW w:w="3046" w:type="dxa"/>
          </w:tcPr>
          <w:p w:rsidR="002F08D7" w:rsidRPr="00792AEB" w:rsidRDefault="002F08D7" w:rsidP="002F08D7">
            <w:pPr>
              <w:pStyle w:val="Underskrifter"/>
            </w:pPr>
            <w:r w:rsidRPr="00792AEB">
              <w:t>Jan Andersson (c)</w:t>
            </w:r>
          </w:p>
        </w:tc>
        <w:tc>
          <w:tcPr>
            <w:tcW w:w="3047" w:type="dxa"/>
          </w:tcPr>
          <w:p w:rsidR="002F08D7" w:rsidRPr="00792AEB" w:rsidRDefault="002F08D7" w:rsidP="002F08D7">
            <w:pPr>
              <w:pStyle w:val="Underskrifter"/>
            </w:pPr>
            <w:r w:rsidRPr="00792AEB">
              <w:t>Åsa Torstensson (c)</w:t>
            </w:r>
          </w:p>
        </w:tc>
      </w:tr>
    </w:tbl>
    <w:p w:rsidR="00E84F25" w:rsidRPr="00792AEB" w:rsidRDefault="00E84F25" w:rsidP="002F08D7">
      <w:pPr>
        <w:pStyle w:val="Normaltindrag"/>
      </w:pPr>
    </w:p>
    <w:sectPr w:rsidR="00E84F25" w:rsidRPr="00792AEB" w:rsidSect="002F08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F41" w:rsidRPr="00792AEB" w:rsidRDefault="00E32F41">
      <w:r w:rsidRPr="00792AEB">
        <w:separator/>
      </w:r>
    </w:p>
  </w:endnote>
  <w:endnote w:type="continuationSeparator" w:id="0">
    <w:p w:rsidR="00E32F41" w:rsidRPr="00792AEB" w:rsidRDefault="00E32F41">
      <w:r w:rsidRPr="00792A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556" w:rsidRPr="00792AEB" w:rsidRDefault="00792AEB" w:rsidP="002F08D7">
    <w:pPr>
      <w:pStyle w:val="Sidfot"/>
    </w:pPr>
    <w:r w:rsidRPr="00792A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257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8D7" w:rsidRDefault="002F08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8D7" w:rsidRDefault="002F08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EB4" w:rsidRPr="00792AEB" w:rsidRDefault="00792AEB" w:rsidP="002F08D7">
    <w:pPr>
      <w:pStyle w:val="Sidfot"/>
    </w:pPr>
    <w:r w:rsidRPr="00792A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277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8D7" w:rsidRDefault="002F08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8D7" w:rsidRDefault="002F08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EB4" w:rsidRPr="00792AEB" w:rsidRDefault="00792AEB" w:rsidP="002F08D7">
    <w:pPr>
      <w:pStyle w:val="Sidfot"/>
    </w:pPr>
    <w:r w:rsidRPr="00792A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722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8D7" w:rsidRDefault="002F08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8D7" w:rsidRDefault="002F08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F41" w:rsidRPr="00792AEB" w:rsidRDefault="00E32F41">
      <w:r w:rsidRPr="00792AEB">
        <w:separator/>
      </w:r>
    </w:p>
  </w:footnote>
  <w:footnote w:type="continuationSeparator" w:id="0">
    <w:p w:rsidR="00E32F41" w:rsidRPr="00792AEB" w:rsidRDefault="00E32F41">
      <w:r w:rsidRPr="00792A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556" w:rsidRPr="00792AEB" w:rsidRDefault="00792AEB" w:rsidP="002F08D7">
    <w:pPr>
      <w:pStyle w:val="Sidhuvud"/>
    </w:pPr>
    <w:r w:rsidRPr="00792A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39642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8D7" w:rsidRDefault="002F08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8D7" w:rsidRDefault="002F08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EB4" w:rsidRPr="00792AEB" w:rsidRDefault="00792AEB" w:rsidP="002F08D7">
    <w:pPr>
      <w:pStyle w:val="Sidhuvud"/>
    </w:pPr>
    <w:r w:rsidRPr="00792A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3726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8D7" w:rsidRDefault="002F08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8D7" w:rsidRDefault="002F08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8D7" w:rsidRPr="00792AEB" w:rsidRDefault="002F08D7">
    <w:pPr>
      <w:pStyle w:val="FSHNormal"/>
      <w:tabs>
        <w:tab w:val="right" w:pos="5840"/>
      </w:tabs>
    </w:pPr>
    <w:r w:rsidRPr="00792AEB">
      <w:br/>
    </w:r>
    <w:r w:rsidRPr="00792AEB">
      <w:fldChar w:fldCharType="begin" w:fldLock="1"/>
    </w:r>
    <w:r w:rsidRPr="00792AEB">
      <w:instrText xml:space="preserve"> DOCPROPERTY</w:instrText>
    </w:r>
    <w:r w:rsidRPr="00792AEB">
      <w:rPr>
        <w:sz w:val="18"/>
      </w:rPr>
      <w:instrText xml:space="preserve"> "YearUser" *\charformat </w:instrText>
    </w:r>
    <w:r w:rsidRPr="00792AEB">
      <w:fldChar w:fldCharType="separate"/>
    </w:r>
    <w:r w:rsidRPr="00792AEB">
      <w:t>2005/06</w:t>
    </w:r>
    <w:r w:rsidRPr="00792AEB">
      <w:fldChar w:fldCharType="end"/>
    </w:r>
    <w:r w:rsidRPr="00792AEB">
      <w:t xml:space="preserve"> </w:t>
    </w:r>
    <w:r w:rsidRPr="00792AEB">
      <w:tab/>
      <w:t xml:space="preserve">mnr: </w:t>
    </w:r>
    <w:r w:rsidRPr="00792AEB">
      <w:fldChar w:fldCharType="begin" w:fldLock="1"/>
    </w:r>
    <w:r w:rsidRPr="00792AEB">
      <w:instrText xml:space="preserve"> DOCPROPERTY</w:instrText>
    </w:r>
    <w:r w:rsidRPr="00792AEB">
      <w:rPr>
        <w:sz w:val="18"/>
      </w:rPr>
      <w:instrText xml:space="preserve"> "Motionsnummer" *\charformat </w:instrText>
    </w:r>
    <w:r w:rsidRPr="00792AEB">
      <w:fldChar w:fldCharType="separate"/>
    </w:r>
    <w:r w:rsidRPr="00792AEB">
      <w:t>Sk392</w:t>
    </w:r>
    <w:r w:rsidRPr="00792AEB">
      <w:fldChar w:fldCharType="end"/>
    </w:r>
    <w:r w:rsidRPr="00792AEB">
      <w:br/>
    </w:r>
    <w:r w:rsidRPr="00792AEB">
      <w:fldChar w:fldCharType="begin" w:fldLock="1"/>
    </w:r>
    <w:r w:rsidRPr="00792AEB">
      <w:instrText xml:space="preserve"> DOCPROPERTY</w:instrText>
    </w:r>
    <w:r w:rsidRPr="00792AEB">
      <w:rPr>
        <w:sz w:val="18"/>
      </w:rPr>
      <w:instrText xml:space="preserve"> "Samling" *\charformat </w:instrText>
    </w:r>
    <w:r w:rsidRPr="00792AEB">
      <w:fldChar w:fldCharType="end"/>
    </w:r>
    <w:r w:rsidRPr="00792AEB">
      <w:tab/>
      <w:t xml:space="preserve">pnr: </w:t>
    </w:r>
    <w:r w:rsidRPr="00792AEB">
      <w:fldChar w:fldCharType="begin" w:fldLock="1"/>
    </w:r>
    <w:r w:rsidRPr="00792AEB">
      <w:instrText xml:space="preserve"> DOCPROPERTY</w:instrText>
    </w:r>
    <w:r w:rsidRPr="00792AEB">
      <w:rPr>
        <w:sz w:val="18"/>
      </w:rPr>
      <w:instrText xml:space="preserve"> "Partinummer" *\charformat </w:instrText>
    </w:r>
    <w:r w:rsidRPr="00792AEB">
      <w:fldChar w:fldCharType="separate"/>
    </w:r>
    <w:r w:rsidRPr="00792AEB">
      <w:t>c697</w:t>
    </w:r>
    <w:r w:rsidRPr="00792AEB">
      <w:fldChar w:fldCharType="end"/>
    </w:r>
  </w:p>
  <w:p w:rsidR="002F08D7" w:rsidRPr="00792AEB" w:rsidRDefault="002F08D7">
    <w:pPr>
      <w:pStyle w:val="FSHRub1"/>
    </w:pPr>
    <w:r w:rsidRPr="00792AEB">
      <w:t>Motion till riksdagen</w:t>
    </w:r>
    <w:r w:rsidRPr="00792AEB">
      <w:br/>
    </w:r>
    <w:r w:rsidRPr="00792AEB">
      <w:fldChar w:fldCharType="begin" w:fldLock="1"/>
    </w:r>
    <w:r w:rsidRPr="00792AEB">
      <w:instrText xml:space="preserve"> DOCPROPERTY "YearUser" *\charformat </w:instrText>
    </w:r>
    <w:r w:rsidRPr="00792AEB">
      <w:fldChar w:fldCharType="separate"/>
    </w:r>
    <w:r w:rsidRPr="00792AEB">
      <w:t>2005/06</w:t>
    </w:r>
    <w:r w:rsidRPr="00792AEB">
      <w:fldChar w:fldCharType="end"/>
    </w:r>
    <w:r w:rsidRPr="00792AEB">
      <w:t>:</w:t>
    </w:r>
    <w:r w:rsidRPr="00792AEB">
      <w:fldChar w:fldCharType="begin" w:fldLock="1"/>
    </w:r>
    <w:r w:rsidRPr="00792AEB">
      <w:instrText xml:space="preserve"> DOCPROPERTY "Motionsnummer" *\charformat </w:instrText>
    </w:r>
    <w:r w:rsidRPr="00792AEB">
      <w:fldChar w:fldCharType="separate"/>
    </w:r>
    <w:r w:rsidRPr="00792AEB">
      <w:t>Sk392</w:t>
    </w:r>
    <w:r w:rsidRPr="00792AEB">
      <w:fldChar w:fldCharType="end"/>
    </w:r>
  </w:p>
  <w:p w:rsidR="002F08D7" w:rsidRPr="00792AEB" w:rsidRDefault="002F08D7">
    <w:pPr>
      <w:pStyle w:val="FSHNormalS5"/>
    </w:pPr>
    <w:r w:rsidRPr="00792AEB">
      <w:fldChar w:fldCharType="begin" w:fldLock="1"/>
    </w:r>
    <w:r w:rsidRPr="00792AEB">
      <w:instrText xml:space="preserve"> DOCPROPERTY "MotionarText" *\charformat </w:instrText>
    </w:r>
    <w:r w:rsidRPr="00792AEB">
      <w:fldChar w:fldCharType="separate"/>
    </w:r>
    <w:r w:rsidRPr="00792AEB">
      <w:t>av Jan Andersson och Åsa Torstensson (c)</w:t>
    </w:r>
    <w:r w:rsidRPr="00792AEB">
      <w:fldChar w:fldCharType="end"/>
    </w:r>
    <w:r w:rsidRPr="00792AEB">
      <w:br/>
    </w:r>
    <w:r w:rsidRPr="00792AEB">
      <w:fldChar w:fldCharType="begin" w:fldLock="1"/>
    </w:r>
    <w:r w:rsidRPr="00792AEB">
      <w:instrText xml:space="preserve"> DOCPROPERTY "SvarFrasKort" *\charformat </w:instrText>
    </w:r>
    <w:r w:rsidRPr="00792AEB">
      <w:fldChar w:fldCharType="end"/>
    </w:r>
  </w:p>
  <w:p w:rsidR="002F08D7" w:rsidRPr="00792AEB" w:rsidRDefault="002F08D7">
    <w:pPr>
      <w:pStyle w:val="FSHTitel"/>
    </w:pPr>
    <w:r w:rsidRPr="00792AEB">
      <w:fldChar w:fldCharType="begin" w:fldLock="1"/>
    </w:r>
    <w:r w:rsidRPr="00792AEB">
      <w:instrText xml:space="preserve"> DOCPROPERTY</w:instrText>
    </w:r>
    <w:r w:rsidRPr="00792AEB">
      <w:rPr>
        <w:sz w:val="18"/>
      </w:rPr>
      <w:instrText xml:space="preserve"> "RubrikSvar" *\charformat </w:instrText>
    </w:r>
    <w:r w:rsidRPr="00792AEB">
      <w:fldChar w:fldCharType="separate"/>
    </w:r>
    <w:r w:rsidRPr="00792AEB">
      <w:t>Skatten på öl</w:t>
    </w:r>
    <w:r w:rsidRPr="00792AEB">
      <w:fldChar w:fldCharType="end"/>
    </w:r>
  </w:p>
  <w:p w:rsidR="002F08D7" w:rsidRPr="00792AEB" w:rsidRDefault="002F08D7" w:rsidP="002F08D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B2E4484"/>
    <w:multiLevelType w:val="hybridMultilevel"/>
    <w:tmpl w:val="6F4AEA9A"/>
    <w:lvl w:ilvl="0" w:tplc="25B4C8B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3756482">
    <w:abstractNumId w:val="13"/>
  </w:num>
  <w:num w:numId="2" w16cid:durableId="1598098759">
    <w:abstractNumId w:val="10"/>
  </w:num>
  <w:num w:numId="3" w16cid:durableId="551423761">
    <w:abstractNumId w:val="11"/>
  </w:num>
  <w:num w:numId="4" w16cid:durableId="854224996">
    <w:abstractNumId w:val="12"/>
  </w:num>
  <w:num w:numId="5" w16cid:durableId="1849245557">
    <w:abstractNumId w:val="8"/>
  </w:num>
  <w:num w:numId="6" w16cid:durableId="968974376">
    <w:abstractNumId w:val="3"/>
  </w:num>
  <w:num w:numId="7" w16cid:durableId="775827605">
    <w:abstractNumId w:val="2"/>
  </w:num>
  <w:num w:numId="8" w16cid:durableId="269777173">
    <w:abstractNumId w:val="1"/>
  </w:num>
  <w:num w:numId="9" w16cid:durableId="1826698455">
    <w:abstractNumId w:val="0"/>
  </w:num>
  <w:num w:numId="10" w16cid:durableId="1640500020">
    <w:abstractNumId w:val="9"/>
  </w:num>
  <w:num w:numId="11" w16cid:durableId="1802962313">
    <w:abstractNumId w:val="7"/>
  </w:num>
  <w:num w:numId="12" w16cid:durableId="284581530">
    <w:abstractNumId w:val="6"/>
  </w:num>
  <w:num w:numId="13" w16cid:durableId="44110487">
    <w:abstractNumId w:val="5"/>
  </w:num>
  <w:num w:numId="14" w16cid:durableId="1480732178">
    <w:abstractNumId w:val="4"/>
  </w:num>
  <w:num w:numId="15" w16cid:durableId="382144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6E5524"/>
    <w:rsid w:val="0004381F"/>
    <w:rsid w:val="00064BC3"/>
    <w:rsid w:val="00066775"/>
    <w:rsid w:val="00072FB9"/>
    <w:rsid w:val="00100531"/>
    <w:rsid w:val="00201DFB"/>
    <w:rsid w:val="00204A63"/>
    <w:rsid w:val="00212FF1"/>
    <w:rsid w:val="00230193"/>
    <w:rsid w:val="0025068A"/>
    <w:rsid w:val="002818D3"/>
    <w:rsid w:val="002D11A8"/>
    <w:rsid w:val="002F08D7"/>
    <w:rsid w:val="00445271"/>
    <w:rsid w:val="004A0504"/>
    <w:rsid w:val="004E38D9"/>
    <w:rsid w:val="005022E7"/>
    <w:rsid w:val="005B145B"/>
    <w:rsid w:val="00653556"/>
    <w:rsid w:val="006E5524"/>
    <w:rsid w:val="00740D6D"/>
    <w:rsid w:val="00792AEB"/>
    <w:rsid w:val="00794149"/>
    <w:rsid w:val="007B67A7"/>
    <w:rsid w:val="007C6092"/>
    <w:rsid w:val="00860ED4"/>
    <w:rsid w:val="00A053C6"/>
    <w:rsid w:val="00B13BF0"/>
    <w:rsid w:val="00B5479F"/>
    <w:rsid w:val="00BC256D"/>
    <w:rsid w:val="00C1285C"/>
    <w:rsid w:val="00C20B4A"/>
    <w:rsid w:val="00C27B7D"/>
    <w:rsid w:val="00CF7A43"/>
    <w:rsid w:val="00D1174F"/>
    <w:rsid w:val="00D32396"/>
    <w:rsid w:val="00DC6C70"/>
    <w:rsid w:val="00E22893"/>
    <w:rsid w:val="00E26EB4"/>
    <w:rsid w:val="00E32F41"/>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40AD85-02DC-4083-9B28-5B655CFE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E5524"/>
    <w:rPr>
      <w:rFonts w:ascii="Tahoma" w:hAnsi="Tahoma" w:cs="Tahoma"/>
      <w:sz w:val="16"/>
      <w:szCs w:val="16"/>
    </w:rPr>
  </w:style>
  <w:style w:type="paragraph" w:customStyle="1" w:styleId="Hemstlrubrik">
    <w:name w:val="Hemstl_rubrik"/>
    <w:basedOn w:val="Rubrik1"/>
    <w:next w:val="Normal"/>
    <w:rsid w:val="002F08D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C256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368</Words>
  <Characters>1901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Sk392</vt:lpstr>
    </vt:vector>
  </TitlesOfParts>
  <Company>Riksdagen</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Sk392</dc:title>
  <dc:subject>Sk392</dc:subject>
  <dc:creator>Riksdagen</dc:creator>
  <cp:keywords>Riksdagen</cp:keywords>
  <dc:description/>
  <cp:lastModifiedBy>Lars Brink</cp:lastModifiedBy>
  <cp:revision>2</cp:revision>
  <cp:lastPrinted>2005-11-15T13:17:00Z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Skatten på 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Skatten på 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Åsa Torstensson (c)</vt:lpwstr>
  </property>
  <property fmtid="{D5CDD505-2E9C-101B-9397-08002B2CF9AE}" pid="26" name="MotionarLista">
    <vt:lpwstr>Andersson, Jan (c)\Torstensson,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20052006000000000099000006970069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20052006000000000099000006970069</vt:lpwstr>
  </property>
  <property fmtid="{D5CDD505-2E9C-101B-9397-08002B2CF9AE}" pid="50" name="nummer">
    <vt:lpwstr>392</vt:lpwstr>
  </property>
  <property fmtid="{D5CDD505-2E9C-101B-9397-08002B2CF9AE}" pid="51" name="utskottsbeteckning">
    <vt:lpwstr>Sk</vt:lpwstr>
  </property>
</Properties>
</file>