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091829" w14:textId="721B3E04">
      <w:pPr>
        <w:pStyle w:val="Normalutanindragellerluft"/>
      </w:pPr>
      <w:bookmarkStart w:name="_Toc106800475" w:id="0"/>
      <w:bookmarkStart w:name="_Toc106801300" w:id="1"/>
    </w:p>
    <w:p xmlns:w14="http://schemas.microsoft.com/office/word/2010/wordml" w:rsidRPr="009B062B" w:rsidR="00AF30DD" w:rsidP="00D23AE6" w:rsidRDefault="00D23AE6" w14:paraId="58F0BB74" w14:textId="77777777">
      <w:pPr>
        <w:pStyle w:val="RubrikFrslagTIllRiksdagsbeslut"/>
      </w:pPr>
      <w:sdt>
        <w:sdtPr>
          <w:alias w:val="CC_Boilerplate_4"/>
          <w:tag w:val="CC_Boilerplate_4"/>
          <w:id w:val="-1644581176"/>
          <w:lock w:val="sdtContentLocked"/>
          <w:placeholder>
            <w:docPart w:val="52E0C196AF844B3A893B7B3960C2FD46"/>
          </w:placeholder>
          <w:text/>
        </w:sdtPr>
        <w:sdtEndPr/>
        <w:sdtContent>
          <w:r w:rsidRPr="009B062B" w:rsidR="00AF30DD">
            <w:t>Förslag till riksdagsbeslut</w:t>
          </w:r>
        </w:sdtContent>
      </w:sdt>
      <w:bookmarkEnd w:id="0"/>
      <w:bookmarkEnd w:id="1"/>
    </w:p>
    <w:sdt>
      <w:sdtPr>
        <w:tag w:val="146265ff-64c9-47f4-8ef5-54d36ab7d64d"/>
        <w:alias w:val="Yrkande 1"/>
        <w:lock w:val="sdtLocked"/>
        <w15:appearance xmlns:w15="http://schemas.microsoft.com/office/word/2012/wordml" w15:val="boundingBox"/>
      </w:sdtPr>
      <w:sdtContent>
        <w:p>
          <w:pPr>
            <w:pStyle w:val="Frslagstext"/>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sdt>
      <w:sdtPr>
        <w:tag w:val="9bd25e08-c1e5-472b-a08e-e2e5c3af0cc4"/>
        <w:alias w:val="Yrkande 2"/>
        <w:lock w:val="sdtLocked"/>
        <w15:appearance xmlns:w15="http://schemas.microsoft.com/office/word/2012/wordml" w15:val="boundingBox"/>
      </w:sdtPr>
      <w:sdtContent>
        <w:p>
          <w:pPr>
            <w:pStyle w:val="Frslagstext"/>
          </w:pPr>
          <w:r>
            <w:t>Riksdagen ställer sig bakom det som anförs i motionen om att se över behovet av att ge långsiktiga och flexibla tillstånd för bekämpning av översvämningsmyggor som inte begränsar sig till tidigare förekomst av larver utan tar hänsyn till framtida risk för förekomst,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D87C23AB44F2D84C1AF36B3BE3B39"/>
        </w:placeholder>
        <w:text/>
      </w:sdtPr>
      <w:sdtEndPr/>
      <w:sdtContent>
        <w:p xmlns:w14="http://schemas.microsoft.com/office/word/2010/wordml" w:rsidRPr="009B062B" w:rsidR="006D79C9" w:rsidP="00333E95" w:rsidRDefault="006D79C9" w14:paraId="0754E199" w14:textId="77777777">
          <w:pPr>
            <w:pStyle w:val="Rubrik1"/>
          </w:pPr>
          <w:r>
            <w:t>Motivering</w:t>
          </w:r>
        </w:p>
      </w:sdtContent>
    </w:sdt>
    <w:bookmarkEnd w:displacedByCustomXml="prev" w:id="3"/>
    <w:bookmarkEnd w:displacedByCustomXml="prev" w:id="4"/>
    <w:p xmlns:w14="http://schemas.microsoft.com/office/word/2010/wordml" w:rsidR="00B4436C" w:rsidP="00B4436C" w:rsidRDefault="00B4436C" w14:paraId="46A13E01" w14:textId="77777777">
      <w:pPr>
        <w:pStyle w:val="Normalutanindragellerluft"/>
      </w:pPr>
      <w:r>
        <w:t xml:space="preserve">Historiskt har </w:t>
      </w:r>
      <w:proofErr w:type="spellStart"/>
      <w:r>
        <w:t>myggproblemen</w:t>
      </w:r>
      <w:proofErr w:type="spellEnd"/>
      <w:r>
        <w:t xml:space="preserve"> varit stora i Nedre Dalälven, men den senaste tiden har situationen förvärrats. Många boende menar att det aldrig har varit så illa sedan 2000, och nya områden drabbas år för år.</w:t>
      </w:r>
    </w:p>
    <w:p xmlns:w14="http://schemas.microsoft.com/office/word/2010/wordml" w:rsidR="00B4436C" w:rsidP="00B4436C" w:rsidRDefault="00B4436C" w14:paraId="7F961448" w14:textId="77777777">
      <w:r>
        <w:t>Boskap och tamdjur har fått flytta för att undvika myggbetten, och människor, hundar och katter kan knappt vistas utomhus. Näringsverksamheter tvingas stänga, och mygg tar sig in även inomhus via ventilationssystem.</w:t>
      </w:r>
    </w:p>
    <w:p xmlns:w14="http://schemas.microsoft.com/office/word/2010/wordml" w:rsidR="00B4436C" w:rsidP="00B4436C" w:rsidRDefault="00B4436C" w14:paraId="6F7164AB" w14:textId="77777777">
      <w:r>
        <w:lastRenderedPageBreak/>
        <w:t xml:space="preserve">En tid har nu problemen </w:t>
      </w:r>
      <w:proofErr w:type="spellStart"/>
      <w:r>
        <w:t>hållts</w:t>
      </w:r>
      <w:proofErr w:type="spellEnd"/>
      <w:r>
        <w:t xml:space="preserve"> skapligt i </w:t>
      </w:r>
      <w:proofErr w:type="spellStart"/>
      <w:r>
        <w:t>chack</w:t>
      </w:r>
      <w:proofErr w:type="spellEnd"/>
      <w:r>
        <w:t xml:space="preserve"> tack vare den bekämpning som förekommer. Men den oro som vuxit den senaste tiden kommer inte släppa hos de boende eller oss som arbetar med frågan förens det finns en stabil struktur kring bekämpningen med en garanti för att de resurser som behövs också finns, även när situationen plötsligt förvärras.</w:t>
      </w:r>
    </w:p>
    <w:p xmlns:w14="http://schemas.microsoft.com/office/word/2010/wordml" w:rsidR="00B4436C" w:rsidP="00B4436C" w:rsidRDefault="00B4436C" w14:paraId="3BCFA605" w14:textId="77777777">
      <w:r>
        <w:t>Nya områden har drabbats av översvämningar, vilket är en ny utmaning kopplad till klimatförändringarna. Myggen sprider sig längre bort från sina ursprungliga områden, och vi måste förbereda oss för framtiden.</w:t>
      </w:r>
    </w:p>
    <w:p xmlns:w14="http://schemas.microsoft.com/office/word/2010/wordml" w:rsidR="00B4436C" w:rsidP="00B4436C" w:rsidRDefault="00B4436C" w14:paraId="0D66587E" w14:textId="77777777">
      <w:r>
        <w:t>Även om vi nu har fleråriga tillstånd för bekämpning, behövs mer generella tillstånd för att snabbt kunna agera när nya områden drabbas. Situationen är ohållbar, och vi måste se till att framtiden tryggas för alla drabbade på längre sikt. Boende ska kunna känna trygghet och framtidstro, och investerare måste veta vad de ger sig in på.</w:t>
      </w:r>
    </w:p>
    <w:p xmlns:w14="http://schemas.microsoft.com/office/word/2010/wordml" w:rsidR="00BB6339" w:rsidP="00B4436C" w:rsidRDefault="00B4436C" w14:paraId="0D74226F" w14:textId="72852E6C">
      <w:r>
        <w:t>Biologisk bekämpning med BTI är nödvändig och måste göras årligen, eftersom den inte ger en långsiktig lösning. Det finns flera metoder för att begränsa mygg, men ingen är tillräcklig utan BTI. Staten måste ta sitt ansvar och samarbeta med olika aktörer för att skapa en gemensam plan för bekämpning av översvämningsmyggor och förbereda sig för eventuell spridning av problemet.</w:t>
      </w:r>
    </w:p>
    <w:sdt>
      <w:sdtPr>
        <w:rPr>
          <w:i/>
          <w:noProof/>
        </w:rPr>
        <w:alias w:val="CC_Underskrifter"/>
        <w:tag w:val="CC_Underskrifter"/>
        <w:id w:val="583496634"/>
        <w:lock w:val="sdtContentLocked"/>
        <w:placeholder>
          <w:docPart w:val="3D919F59F73C469097D15DD4CA71ED18"/>
        </w:placeholder>
      </w:sdtPr>
      <w:sdtEndPr/>
      <w:sdtContent>
        <w:p xmlns:w14="http://schemas.microsoft.com/office/word/2010/wordml" w:rsidR="00D23AE6" w:rsidP="00D23AE6" w:rsidRDefault="00D23AE6" w14:paraId="7CE7D985" w14:textId="77777777">
          <w:pPr/>
          <w:r/>
        </w:p>
        <w:p xmlns:w14="http://schemas.microsoft.com/office/word/2010/wordml" w:rsidR="00D23AE6" w:rsidP="00D23AE6" w:rsidRDefault="00D23AE6" w14:paraId="3259D5CB" w14:textId="779A6E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Lars Isacsson (S)</w:t>
            </w:r>
          </w:p>
        </w:tc>
      </w:tr>
    </w:tbl>
    <w:p xmlns:w14="http://schemas.microsoft.com/office/word/2010/wordml" w:rsidRPr="008E0FE2" w:rsidR="004801AC" w:rsidP="00DF3554" w:rsidRDefault="004801AC" w14:paraId="7994EA55" w14:textId="3B6B9E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CD6F" w14:textId="77777777" w:rsidR="00B4436C" w:rsidRDefault="00B4436C" w:rsidP="000C1CAD">
      <w:pPr>
        <w:spacing w:line="240" w:lineRule="auto"/>
      </w:pPr>
      <w:r>
        <w:separator/>
      </w:r>
    </w:p>
  </w:endnote>
  <w:endnote w:type="continuationSeparator" w:id="0">
    <w:p w14:paraId="275B36E7" w14:textId="77777777" w:rsidR="00B4436C" w:rsidRDefault="00B44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6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4A91" w14:textId="27C26920" w:rsidR="00262EA3" w:rsidRPr="00D23AE6" w:rsidRDefault="00262EA3" w:rsidP="00D23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DDFF" w14:textId="77777777" w:rsidR="00B4436C" w:rsidRDefault="00B4436C" w:rsidP="000C1CAD">
      <w:pPr>
        <w:spacing w:line="240" w:lineRule="auto"/>
      </w:pPr>
      <w:r>
        <w:separator/>
      </w:r>
    </w:p>
  </w:footnote>
  <w:footnote w:type="continuationSeparator" w:id="0">
    <w:p w14:paraId="4C5C0339" w14:textId="77777777" w:rsidR="00B4436C" w:rsidRDefault="00B44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AA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90F05" wp14:anchorId="4718D8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AE6" w14:paraId="37925D4D" w14:textId="5B3B883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8D8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AE6" w14:paraId="37925D4D" w14:textId="5B3B883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v:textbox>
              <w10:wrap anchorx="page"/>
            </v:shape>
          </w:pict>
        </mc:Fallback>
      </mc:AlternateContent>
    </w:r>
  </w:p>
  <w:p w:rsidRPr="00293C4F" w:rsidR="00262EA3" w:rsidP="00776B74" w:rsidRDefault="00262EA3" w14:paraId="64CF6C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30EEA4" w14:textId="77777777">
    <w:pPr>
      <w:jc w:val="right"/>
    </w:pPr>
  </w:p>
  <w:p w:rsidR="00262EA3" w:rsidP="00776B74" w:rsidRDefault="00262EA3" w14:paraId="5E3FD5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3AE6" w14:paraId="25DF3B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C45E6" wp14:anchorId="50D1F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AE6" w14:paraId="7FF38D74" w14:textId="14141A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436C">
          <w:t>S</w:t>
        </w:r>
      </w:sdtContent>
    </w:sdt>
    <w:sdt>
      <w:sdtPr>
        <w:alias w:val="CC_Noformat_Partinummer"/>
        <w:tag w:val="CC_Noformat_Partinummer"/>
        <w:id w:val="-2014525982"/>
        <w:text/>
      </w:sdtPr>
      <w:sdtEndPr/>
      <w:sdtContent>
        <w:r w:rsidR="00B4436C">
          <w:t>768</w:t>
        </w:r>
      </w:sdtContent>
    </w:sdt>
  </w:p>
  <w:p w:rsidRPr="008227B3" w:rsidR="00262EA3" w:rsidP="008227B3" w:rsidRDefault="00D23AE6" w14:paraId="3D86A5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AE6" w14:paraId="7177FFE7" w14:textId="2A008B14">
    <w:pPr>
      <w:pStyle w:val="MotionTIllRiksdagen"/>
    </w:pPr>
    <w:sdt>
      <w:sdtPr>
        <w:rPr>
          <w:rStyle w:val="BeteckningChar"/>
        </w:rPr>
        <w:alias w:val="CC_Noformat_Riksmote"/>
        <w:tag w:val="CC_Noformat_Riksmote"/>
        <w:id w:val="1201050710"/>
        <w:lock w:val="sdtContentLocked"/>
        <w:placeholder>
          <w:docPart w:val="BB44D863B7254891804521C36FAD70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:1440</w:t>
        </w:r>
      </w:sdtContent>
    </w:sdt>
  </w:p>
  <w:p w:rsidR="00262EA3" w:rsidP="00E03A3D" w:rsidRDefault="00D23AE6" w14:paraId="23A122A0" w14:textId="13ACD4A1">
    <w:pPr>
      <w:pStyle w:val="Motionr"/>
    </w:pPr>
    <w:sdt>
      <w:sdtPr>
        <w:alias w:val="CC_Noformat_Avtext"/>
        <w:tag w:val="CC_Noformat_Avtext"/>
        <w:id w:val="-2020768203"/>
        <w:lock w:val="sdtContentLocked"/>
        <w:placeholder>
          <w:docPart w:val="5D506FB8C8AF4760AB3D56263981C4F7"/>
        </w:placeholder>
        <w15:appearance w15:val="hidden"/>
        <w:text/>
      </w:sdtPr>
      <w:sdtEndPr/>
      <w:sdtContent>
        <w:r>
          <w:t>av Patrik Lundqvist m.fl. (S)</w:t>
        </w:r>
      </w:sdtContent>
    </w:sdt>
  </w:p>
  <w:sdt>
    <w:sdtPr>
      <w:alias w:val="CC_Noformat_Rubtext"/>
      <w:tag w:val="CC_Noformat_Rubtext"/>
      <w:id w:val="-218060500"/>
      <w:lock w:val="sdtContentLocked"/>
      <w:placeholder>
        <w:docPart w:val="578020A63EB942FDAD0365C913B3C113"/>
      </w:placeholder>
      <w:text/>
    </w:sdtPr>
    <w:sdtEndPr/>
    <w:sdtContent>
      <w:p w:rsidR="00262EA3" w:rsidP="00283E0F" w:rsidRDefault="00B4436C" w14:paraId="77BA2891" w14:textId="74A41933">
        <w:pPr>
          <w:pStyle w:val="FSHRub2"/>
        </w:pPr>
        <w:r>
          <w:t>Långsiktig beredskap för myggbekämpningen och trygghet för de drabbade runt nedre Dalälven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B33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3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FB"/>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36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E6"/>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41111"/>
  <w15:chartTrackingRefBased/>
  <w15:docId w15:val="{95F23034-00A0-489E-BAD4-680B7298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0C196AF844B3A893B7B3960C2FD46"/>
        <w:category>
          <w:name w:val="Allmänt"/>
          <w:gallery w:val="placeholder"/>
        </w:category>
        <w:types>
          <w:type w:val="bbPlcHdr"/>
        </w:types>
        <w:behaviors>
          <w:behavior w:val="content"/>
        </w:behaviors>
        <w:guid w:val="{94DFDF79-A010-4355-94CF-D7F41A06C6A2}"/>
      </w:docPartPr>
      <w:docPartBody>
        <w:p w:rsidR="00E85AD3" w:rsidRDefault="00456A51">
          <w:pPr>
            <w:pStyle w:val="52E0C196AF844B3A893B7B3960C2FD46"/>
          </w:pPr>
          <w:r w:rsidRPr="005A0A93">
            <w:rPr>
              <w:rStyle w:val="Platshllartext"/>
            </w:rPr>
            <w:t>Förslag till riksdagsbeslut</w:t>
          </w:r>
        </w:p>
      </w:docPartBody>
    </w:docPart>
    <w:docPart>
      <w:docPartPr>
        <w:name w:val="C9BBEFFF24F0411180B07182A314B72E"/>
        <w:category>
          <w:name w:val="Allmänt"/>
          <w:gallery w:val="placeholder"/>
        </w:category>
        <w:types>
          <w:type w:val="bbPlcHdr"/>
        </w:types>
        <w:behaviors>
          <w:behavior w:val="content"/>
        </w:behaviors>
        <w:guid w:val="{3B25EEEC-1B40-4C89-99C5-0BB8558A25D9}"/>
      </w:docPartPr>
      <w:docPartBody>
        <w:p w:rsidR="00E85AD3" w:rsidRDefault="00456A51">
          <w:pPr>
            <w:pStyle w:val="C9BBEFFF24F0411180B07182A314B7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8D87C23AB44F2D84C1AF36B3BE3B39"/>
        <w:category>
          <w:name w:val="Allmänt"/>
          <w:gallery w:val="placeholder"/>
        </w:category>
        <w:types>
          <w:type w:val="bbPlcHdr"/>
        </w:types>
        <w:behaviors>
          <w:behavior w:val="content"/>
        </w:behaviors>
        <w:guid w:val="{35C363B7-33B2-4D5C-BA16-AD0FA6FD9900}"/>
      </w:docPartPr>
      <w:docPartBody>
        <w:p w:rsidR="00E85AD3" w:rsidRDefault="00456A51">
          <w:pPr>
            <w:pStyle w:val="F08D87C23AB44F2D84C1AF36B3BE3B39"/>
          </w:pPr>
          <w:r w:rsidRPr="005A0A93">
            <w:rPr>
              <w:rStyle w:val="Platshllartext"/>
            </w:rPr>
            <w:t>Motivering</w:t>
          </w:r>
        </w:p>
      </w:docPartBody>
    </w:docPart>
    <w:docPart>
      <w:docPartPr>
        <w:name w:val="3D919F59F73C469097D15DD4CA71ED18"/>
        <w:category>
          <w:name w:val="Allmänt"/>
          <w:gallery w:val="placeholder"/>
        </w:category>
        <w:types>
          <w:type w:val="bbPlcHdr"/>
        </w:types>
        <w:behaviors>
          <w:behavior w:val="content"/>
        </w:behaviors>
        <w:guid w:val="{B264CEA3-76E7-4D00-80D0-165EE4F558F8}"/>
      </w:docPartPr>
      <w:docPartBody>
        <w:p w:rsidR="00E85AD3" w:rsidRDefault="00456A51">
          <w:pPr>
            <w:pStyle w:val="3D919F59F73C469097D15DD4CA71ED18"/>
          </w:pPr>
          <w:r w:rsidRPr="009B077E">
            <w:rPr>
              <w:rStyle w:val="Platshllartext"/>
            </w:rPr>
            <w:t>Namn på motionärer infogas/tas bort via panelen.</w:t>
          </w:r>
        </w:p>
      </w:docPartBody>
    </w:docPart>
    <w:docPart>
      <w:docPartPr>
        <w:name w:val="5D506FB8C8AF4760AB3D56263981C4F7"/>
        <w:category>
          <w:name w:val="Allmänt"/>
          <w:gallery w:val="placeholder"/>
        </w:category>
        <w:types>
          <w:type w:val="bbPlcHdr"/>
        </w:types>
        <w:behaviors>
          <w:behavior w:val="content"/>
        </w:behaviors>
        <w:guid w:val="{0BF9593E-77C2-44BA-A5A3-6D76ACB28107}"/>
      </w:docPartPr>
      <w:docPartBody>
        <w:p w:rsidR="00E85AD3" w:rsidRDefault="00456A51">
          <w:pPr>
            <w:pStyle w:val="5D506FB8C8AF4760AB3D56263981C4F7"/>
          </w:pPr>
          <w:r>
            <w:rPr>
              <w:rStyle w:val="Platshllartext"/>
            </w:rPr>
            <w:t xml:space="preserve"> </w:t>
          </w:r>
        </w:p>
      </w:docPartBody>
    </w:docPart>
    <w:docPart>
      <w:docPartPr>
        <w:name w:val="578020A63EB942FDAD0365C913B3C113"/>
        <w:category>
          <w:name w:val="Allmänt"/>
          <w:gallery w:val="placeholder"/>
        </w:category>
        <w:types>
          <w:type w:val="bbPlcHdr"/>
        </w:types>
        <w:behaviors>
          <w:behavior w:val="content"/>
        </w:behaviors>
        <w:guid w:val="{821BE977-6AFD-4D16-9074-69E2F10482FE}"/>
      </w:docPartPr>
      <w:docPartBody>
        <w:p w:rsidR="00E85AD3" w:rsidRDefault="00456A51">
          <w:pPr>
            <w:pStyle w:val="578020A63EB942FDAD0365C913B3C113"/>
          </w:pPr>
          <w:r>
            <w:t xml:space="preserve"> </w:t>
          </w:r>
        </w:p>
      </w:docPartBody>
    </w:docPart>
    <w:docPart>
      <w:docPartPr>
        <w:name w:val="BB44D863B7254891804521C36FAD70F7"/>
        <w:category>
          <w:name w:val="Allmänt"/>
          <w:gallery w:val="placeholder"/>
        </w:category>
        <w:types>
          <w:type w:val="bbPlcHdr"/>
        </w:types>
        <w:behaviors>
          <w:behavior w:val="content"/>
        </w:behaviors>
        <w:guid w:val="{FED1DEFE-51E8-43F5-AC24-A5E590AC7FDC}"/>
      </w:docPartPr>
      <w:docPartBody>
        <w:p w:rsidR="00E85AD3" w:rsidRDefault="00456A51">
          <w:r w:rsidRPr="00C84F2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1"/>
    <w:rsid w:val="00456A51"/>
    <w:rsid w:val="00E8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A51"/>
    <w:rPr>
      <w:color w:val="F4B083" w:themeColor="accent2" w:themeTint="99"/>
    </w:rPr>
  </w:style>
  <w:style w:type="paragraph" w:customStyle="1" w:styleId="52E0C196AF844B3A893B7B3960C2FD46">
    <w:name w:val="52E0C196AF844B3A893B7B3960C2FD46"/>
  </w:style>
  <w:style w:type="paragraph" w:customStyle="1" w:styleId="C9BBEFFF24F0411180B07182A314B72E">
    <w:name w:val="C9BBEFFF24F0411180B07182A314B72E"/>
  </w:style>
  <w:style w:type="paragraph" w:customStyle="1" w:styleId="F08D87C23AB44F2D84C1AF36B3BE3B39">
    <w:name w:val="F08D87C23AB44F2D84C1AF36B3BE3B39"/>
  </w:style>
  <w:style w:type="paragraph" w:customStyle="1" w:styleId="3D919F59F73C469097D15DD4CA71ED18">
    <w:name w:val="3D919F59F73C469097D15DD4CA71ED18"/>
  </w:style>
  <w:style w:type="paragraph" w:customStyle="1" w:styleId="5D506FB8C8AF4760AB3D56263981C4F7">
    <w:name w:val="5D506FB8C8AF4760AB3D56263981C4F7"/>
  </w:style>
  <w:style w:type="paragraph" w:customStyle="1" w:styleId="578020A63EB942FDAD0365C913B3C113">
    <w:name w:val="578020A63EB942FDAD0365C913B3C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E9386-1EBD-4C34-8643-2810E4C474AE}"/>
</file>

<file path=customXml/itemProps2.xml><?xml version="1.0" encoding="utf-8"?>
<ds:datastoreItem xmlns:ds="http://schemas.openxmlformats.org/officeDocument/2006/customXml" ds:itemID="{6DAD1F55-6550-4D16-883A-F707EA55061C}"/>
</file>

<file path=customXml/itemProps3.xml><?xml version="1.0" encoding="utf-8"?>
<ds:datastoreItem xmlns:ds="http://schemas.openxmlformats.org/officeDocument/2006/customXml" ds:itemID="{BC9A1C3F-1B8A-4A1A-8DD2-1B7C4FDD571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2008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