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B95" w:rsidRPr="00AF3B95" w:rsidRDefault="00AF3B95">
      <w:pPr>
        <w:pStyle w:val="Datum"/>
      </w:pPr>
      <w:r w:rsidRPr="00AF3B95">
        <w:fldChar w:fldCharType="begin" w:fldLock="1"/>
      </w:r>
      <w:r w:rsidRPr="00AF3B95">
        <w:instrText xml:space="preserve"> DOCPROPERTY "DocumentDate" </w:instrText>
      </w:r>
      <w:r w:rsidRPr="00AF3B95">
        <w:fldChar w:fldCharType="separate"/>
      </w:r>
      <w:r w:rsidRPr="00AF3B95">
        <w:t>Onsdagen den 18 mars 2009</w:t>
      </w:r>
      <w:r w:rsidRPr="00AF3B9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F3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</w:pPr>
            <w:r w:rsidRPr="00AF3B95">
              <w:t>Kl.</w:t>
            </w:r>
          </w:p>
        </w:tc>
        <w:tc>
          <w:tcPr>
            <w:tcW w:w="851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F3B95">
              <w:t>09.00</w:t>
            </w:r>
          </w:p>
        </w:tc>
        <w:tc>
          <w:tcPr>
            <w:tcW w:w="397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ind w:right="1"/>
            </w:pPr>
            <w:r w:rsidRPr="00AF3B95">
              <w:t>Votering</w:t>
            </w:r>
          </w:p>
        </w:tc>
      </w:tr>
      <w:tr w:rsidR="00000000" w:rsidRPr="00AF3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ind w:right="1"/>
            </w:pPr>
            <w:r w:rsidRPr="00AF3B95">
              <w:t>Arbetsplenum</w:t>
            </w:r>
          </w:p>
        </w:tc>
      </w:tr>
      <w:tr w:rsidR="00000000" w:rsidRPr="00AF3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jc w:val="right"/>
            </w:pPr>
            <w:r w:rsidRPr="00AF3B95">
              <w:t>16.00</w:t>
            </w:r>
          </w:p>
        </w:tc>
        <w:tc>
          <w:tcPr>
            <w:tcW w:w="397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3B95" w:rsidRPr="00AF3B95" w:rsidRDefault="00AF3B95">
            <w:pPr>
              <w:pStyle w:val="Plenum"/>
              <w:tabs>
                <w:tab w:val="clear" w:pos="1418"/>
              </w:tabs>
              <w:ind w:right="1"/>
            </w:pPr>
            <w:r w:rsidRPr="00AF3B95">
              <w:t>Votering</w:t>
            </w:r>
          </w:p>
        </w:tc>
      </w:tr>
    </w:tbl>
    <w:p w:rsidR="00AF3B95" w:rsidRPr="00AF3B95" w:rsidRDefault="00AF3B95">
      <w:pPr>
        <w:pStyle w:val="StreckLngt"/>
      </w:pPr>
      <w:r w:rsidRPr="00AF3B95">
        <w:tab/>
      </w:r>
    </w:p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F3B9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F3B95" w:rsidRPr="00AF3B95" w:rsidRDefault="00AF3B95">
            <w:r w:rsidRPr="00AF3B95">
              <w:t>Nr</w:t>
            </w:r>
          </w:p>
        </w:tc>
        <w:tc>
          <w:tcPr>
            <w:tcW w:w="5670" w:type="dxa"/>
          </w:tcPr>
          <w:p w:rsidR="00AF3B95" w:rsidRPr="00AF3B95" w:rsidRDefault="00AF3B95">
            <w:bookmarkStart w:id="1" w:name="ÄrendeNrRubrik"/>
            <w:bookmarkEnd w:id="1"/>
          </w:p>
        </w:tc>
        <w:tc>
          <w:tcPr>
            <w:tcW w:w="1247" w:type="dxa"/>
          </w:tcPr>
          <w:p w:rsidR="00AF3B95" w:rsidRPr="00AF3B95" w:rsidRDefault="00AF3B95">
            <w:r w:rsidRPr="00AF3B95">
              <w:t>Anmäld tid (min.)</w:t>
            </w:r>
          </w:p>
        </w:tc>
        <w:tc>
          <w:tcPr>
            <w:tcW w:w="1474" w:type="dxa"/>
          </w:tcPr>
          <w:p w:rsidR="00AF3B95" w:rsidRPr="00AF3B95" w:rsidRDefault="00AF3B95">
            <w:r w:rsidRPr="00AF3B95">
              <w:t>Ackumulerad tid</w:t>
            </w:r>
          </w:p>
        </w:tc>
      </w:tr>
    </w:tbl>
    <w:p w:rsidR="00AF3B95" w:rsidRPr="00AF3B95" w:rsidRDefault="00AF3B95">
      <w:pPr>
        <w:pStyle w:val="Blankrad"/>
      </w:pPr>
      <w:r w:rsidRPr="00AF3B9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46</w:t>
            </w:r>
          </w:p>
        </w:tc>
        <w:tc>
          <w:tcPr>
            <w:tcW w:w="5670" w:type="dxa"/>
          </w:tcPr>
          <w:p w:rsidR="00AF3B95" w:rsidRPr="00AF3B95" w:rsidRDefault="00AF3B95">
            <w:pPr>
              <w:pStyle w:val="renderubrik"/>
            </w:pPr>
            <w:r w:rsidRPr="00AF3B95">
              <w:t>Kulturutskottets betänkande KrU2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F3B95" w:rsidRPr="00AF3B95" w:rsidRDefault="00AF3B95">
            <w:pPr>
              <w:pStyle w:val="Underrubrik"/>
            </w:pPr>
            <w:r w:rsidRPr="00AF3B95">
              <w:t>Public service-frågor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47</w:t>
            </w:r>
          </w:p>
        </w:tc>
        <w:tc>
          <w:tcPr>
            <w:tcW w:w="5670" w:type="dxa"/>
          </w:tcPr>
          <w:p w:rsidR="00AF3B95" w:rsidRPr="00AF3B95" w:rsidRDefault="00AF3B95">
            <w:pPr>
              <w:pStyle w:val="renderubrik"/>
            </w:pPr>
            <w:r w:rsidRPr="00AF3B95">
              <w:t>Kulturutskottets betänkande KrU3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F3B95" w:rsidRPr="00AF3B95" w:rsidRDefault="00AF3B95">
            <w:pPr>
              <w:pStyle w:val="Underrubrik"/>
            </w:pPr>
            <w:r w:rsidRPr="00AF3B95">
              <w:t>Kulturmiljövård och museer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48</w:t>
            </w:r>
          </w:p>
        </w:tc>
        <w:tc>
          <w:tcPr>
            <w:tcW w:w="5670" w:type="dxa"/>
          </w:tcPr>
          <w:p w:rsidR="00AF3B95" w:rsidRPr="00AF3B95" w:rsidRDefault="00AF3B95">
            <w:pPr>
              <w:pStyle w:val="renderubrik"/>
            </w:pPr>
            <w:r w:rsidRPr="00AF3B95">
              <w:t>Kulturutskottets betänkande KrU4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F3B95" w:rsidRPr="00AF3B95" w:rsidRDefault="00AF3B95">
            <w:pPr>
              <w:pStyle w:val="Underrubrik"/>
            </w:pPr>
            <w:r w:rsidRPr="00AF3B95">
              <w:t>Spel- och lotterifrågor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49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Kulturutskottets betänkande KrU5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Vissa kulturpolitiska 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Siv Holma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Anne Ludvigsson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Esabelle Dingizian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Olof Lavesson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Solveig Ternström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Cecilia Wikström i Uppsala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Dan Kihlström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0.48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0.48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50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Kulturutskottets betänkande KrU6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Ungdomspolitik och trossamfundsfrågor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Leif Pettersson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Mehmet Kaplan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5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Cecilia Magnusson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Anders Åkesson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Dan Kihlström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Amineh Kakabaveh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0.35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1.23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51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Socialutskottets betänkande SoU8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Äldrefrågor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Tobias Krantz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3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Catharina Bråkenhielm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Eva Olofsson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Thomas Nihlén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Kenneth Johansson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Margareta B Kjellin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Barbro Westerholm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Chatrine Pålsson Ahlgren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0.57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2.20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52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Socialutskottets betänkande SoU15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Handikappfrågor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Maria Kornevik Jakobsson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3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Lars U Granberg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Elina Linna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Thomas Nihlén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Marianne Kierkemann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Gunnel Wallin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Tobias Krantz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Chatrine Pålsson Ahlgren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0.49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3.09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53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Finansutskottets betänkande FiU22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Kommunala frågor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Ann-Charlotte Hammar Johnsson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3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Sonia Karlsson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Ulla Andersson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Mikaela Valtersson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Anna Lilliehöök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Jörgen Johansson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Emma Henriksson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0.47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3.56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54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Skatteutskottets betänkande SkU25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Allmänna motioner om inkomstskatter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Britta Rådström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Marie Engström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Helena Leander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Fredrik Schulte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Jörgen Johansson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Gunnar Andrén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Lennart Sacrédeus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0.58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4.54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55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Skatteutskottets betänkande SkU26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Allmänna motioner om punktskatter, tullfrågor och införsel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Christin Hagberg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Marie Engström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Helena Leander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Lena Asplund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Jörgen Johansson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Gunnar Andrén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Lennart Sacrédeus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Karin Nilsson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Åke Sandström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5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1.05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5.59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56</w:t>
            </w:r>
          </w:p>
        </w:tc>
        <w:tc>
          <w:tcPr>
            <w:tcW w:w="5670" w:type="dxa"/>
          </w:tcPr>
          <w:p w:rsidR="00AF3B95" w:rsidRPr="00AF3B95" w:rsidRDefault="00AF3B95">
            <w:pPr>
              <w:pStyle w:val="renderubrik"/>
            </w:pPr>
            <w:r w:rsidRPr="00AF3B95">
              <w:t>Justitieutskottets betänkande JuU14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F3B95" w:rsidRPr="00AF3B95" w:rsidRDefault="00AF3B95">
            <w:pPr>
              <w:pStyle w:val="Underrubrik"/>
            </w:pPr>
            <w:r w:rsidRPr="00AF3B95">
              <w:t>Särskild utlänningskontroll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57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>Justitieutskottets betänkande JuU15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r w:rsidRPr="00AF3B95">
              <w:t>Hemlig teleavlyssning m.m. under år 2007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Maryam Yazdanfar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Lena Olsson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Mehmet Kaplan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12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Ulrika Karlsson i Uppsala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12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Johan Linander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Otto von Arnold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0.56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6.55</w:t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rendenr"/>
            </w:pPr>
            <w:r w:rsidRPr="00AF3B95">
              <w:t>58</w:t>
            </w: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renderubrik"/>
            </w:pPr>
            <w:r w:rsidRPr="00AF3B95">
              <w:t xml:space="preserve">Justitieutskottets betänkande </w:t>
            </w:r>
            <w:bookmarkStart w:id="2" w:name="BetänkandeNr"/>
            <w:bookmarkEnd w:id="2"/>
            <w:r w:rsidRPr="00AF3B95">
              <w:t>JuU19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B95" w:rsidRPr="00AF3B95" w:rsidRDefault="00AF3B95">
            <w:pPr>
              <w:pStyle w:val="Underrubrik"/>
            </w:pPr>
            <w:bookmarkStart w:id="3" w:name="Ärenderubrik"/>
            <w:bookmarkEnd w:id="3"/>
            <w:r w:rsidRPr="00AF3B95">
              <w:t>Unga lagöverträdare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Kerstin Haglö (s)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12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Lena Olsson (v)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Mehmet Kaplan (mp)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12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Helena Bouveng (m)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12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Johan Linander (c)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8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Johan Pehrson (fp)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F3B95" w:rsidRPr="00AF3B95" w:rsidRDefault="00AF3B95">
            <w:r w:rsidRPr="00AF3B95">
              <w:t>Inger Davidson (kd)</w:t>
            </w:r>
          </w:p>
        </w:tc>
        <w:tc>
          <w:tcPr>
            <w:tcW w:w="1247" w:type="dxa"/>
          </w:tcPr>
          <w:p w:rsidR="00AF3B95" w:rsidRPr="00AF3B95" w:rsidRDefault="00AF3B95">
            <w:pPr>
              <w:pStyle w:val="Talartid"/>
            </w:pPr>
            <w:r w:rsidRPr="00AF3B95">
              <w:t>10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IngenText"/>
            </w:pP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Summalinje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Summalinje"/>
            </w:pPr>
            <w:r w:rsidRPr="00AF3B95">
              <w:t>____</w:t>
            </w:r>
          </w:p>
        </w:tc>
      </w:tr>
      <w:tr w:rsidR="00000000" w:rsidRPr="00AF3B9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r w:rsidRPr="00AF3B95">
              <w:t xml:space="preserve"> </w:t>
            </w: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5216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1247" w:type="dxa"/>
          </w:tcPr>
          <w:p w:rsidR="00AF3B95" w:rsidRPr="00AF3B95" w:rsidRDefault="00AF3B95">
            <w:pPr>
              <w:pStyle w:val="TalartidSumma"/>
            </w:pPr>
            <w:r w:rsidRPr="00AF3B95">
              <w:t>1.14</w:t>
            </w:r>
          </w:p>
        </w:tc>
        <w:tc>
          <w:tcPr>
            <w:tcW w:w="1489" w:type="dxa"/>
          </w:tcPr>
          <w:p w:rsidR="00AF3B95" w:rsidRPr="00AF3B95" w:rsidRDefault="00AF3B95">
            <w:pPr>
              <w:pStyle w:val="TalartidAckumulerad"/>
            </w:pPr>
            <w:r w:rsidRPr="00AF3B95">
              <w:t>8.09</w:t>
            </w:r>
          </w:p>
        </w:tc>
      </w:tr>
    </w:tbl>
    <w:p w:rsidR="00AF3B95" w:rsidRPr="00AF3B95" w:rsidRDefault="00AF3B95">
      <w:pPr>
        <w:pStyle w:val="Blankrad"/>
      </w:pPr>
      <w:r w:rsidRPr="00AF3B9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F3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454" w:type="dxa"/>
          </w:tcPr>
          <w:p w:rsidR="00AF3B95" w:rsidRPr="00AF3B95" w:rsidRDefault="00AF3B9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2268" w:type="dxa"/>
          </w:tcPr>
          <w:p w:rsidR="00AF3B95" w:rsidRPr="00AF3B95" w:rsidRDefault="00AF3B95">
            <w:pPr>
              <w:pStyle w:val="TalartidTotalText"/>
            </w:pPr>
            <w:r w:rsidRPr="00AF3B9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F3B95" w:rsidRPr="00AF3B95" w:rsidRDefault="00AF3B95">
            <w:pPr>
              <w:pStyle w:val="TalartidTotal"/>
            </w:pPr>
            <w:r w:rsidRPr="00AF3B95">
              <w:t>8 tim. 9 min.</w:t>
            </w:r>
          </w:p>
        </w:tc>
      </w:tr>
      <w:tr w:rsidR="00000000" w:rsidRPr="00AF3B9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F3B95" w:rsidRPr="00AF3B95" w:rsidRDefault="00AF3B9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F3B95" w:rsidRPr="00AF3B95" w:rsidRDefault="00AF3B95"/>
          <w:p w:rsidR="00AF3B95" w:rsidRPr="00AF3B95" w:rsidRDefault="00AF3B95">
            <w:pPr>
              <w:pStyle w:val="Mittstreck"/>
            </w:pPr>
            <w:r w:rsidRPr="00AF3B95">
              <w:tab/>
            </w:r>
            <w:r w:rsidRPr="00AF3B95">
              <w:tab/>
            </w:r>
          </w:p>
        </w:tc>
      </w:tr>
    </w:tbl>
    <w:p w:rsidR="00AF3B95" w:rsidRPr="00AF3B95" w:rsidRDefault="00AF3B95">
      <w:pPr>
        <w:pStyle w:val="Blankrad"/>
      </w:pPr>
      <w:r w:rsidRPr="00AF3B95">
        <w:t xml:space="preserve">     </w:t>
      </w:r>
    </w:p>
    <w:sectPr w:rsidR="00000000" w:rsidRPr="00AF3B9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B95" w:rsidRPr="00AF3B95" w:rsidRDefault="00AF3B95">
      <w:r w:rsidRPr="00AF3B95">
        <w:separator/>
      </w:r>
    </w:p>
  </w:endnote>
  <w:endnote w:type="continuationSeparator" w:id="0">
    <w:p w:rsidR="00AF3B95" w:rsidRPr="00AF3B95" w:rsidRDefault="00AF3B95">
      <w:r w:rsidRPr="00AF3B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95" w:rsidRPr="00AF3B95" w:rsidRDefault="00AF3B95">
    <w:pPr>
      <w:pStyle w:val="Sidhuvud"/>
      <w:jc w:val="center"/>
    </w:pPr>
    <w:r w:rsidRPr="00AF3B95">
      <w:fldChar w:fldCharType="begin" w:fldLock="1"/>
    </w:r>
    <w:r w:rsidRPr="00AF3B95">
      <w:instrText xml:space="preserve"> PAGE </w:instrText>
    </w:r>
    <w:r w:rsidRPr="00AF3B95">
      <w:fldChar w:fldCharType="separate"/>
    </w:r>
    <w:r w:rsidRPr="00AF3B95">
      <w:t>5</w:t>
    </w:r>
    <w:r w:rsidRPr="00AF3B95">
      <w:fldChar w:fldCharType="end"/>
    </w:r>
    <w:r w:rsidRPr="00AF3B95">
      <w:t xml:space="preserve"> (</w:t>
    </w:r>
    <w:r w:rsidRPr="00AF3B95">
      <w:fldChar w:fldCharType="begin" w:fldLock="1"/>
    </w:r>
    <w:r w:rsidRPr="00AF3B95">
      <w:instrText xml:space="preserve"> NUMPAGES </w:instrText>
    </w:r>
    <w:r w:rsidRPr="00AF3B95">
      <w:fldChar w:fldCharType="separate"/>
    </w:r>
    <w:r w:rsidRPr="00AF3B95">
      <w:t>5</w:t>
    </w:r>
    <w:r w:rsidRPr="00AF3B95">
      <w:fldChar w:fldCharType="end"/>
    </w:r>
    <w:r w:rsidRPr="00AF3B9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95" w:rsidRPr="00AF3B95" w:rsidRDefault="00AF3B95">
    <w:pPr>
      <w:pStyle w:val="Sidhuvud"/>
      <w:jc w:val="center"/>
    </w:pPr>
    <w:r w:rsidRPr="00AF3B95">
      <w:fldChar w:fldCharType="begin" w:fldLock="1"/>
    </w:r>
    <w:r w:rsidRPr="00AF3B95">
      <w:instrText xml:space="preserve"> PAGE </w:instrText>
    </w:r>
    <w:r w:rsidRPr="00AF3B95">
      <w:fldChar w:fldCharType="separate"/>
    </w:r>
    <w:r w:rsidRPr="00AF3B95">
      <w:t>1</w:t>
    </w:r>
    <w:r w:rsidRPr="00AF3B95">
      <w:fldChar w:fldCharType="end"/>
    </w:r>
    <w:r w:rsidRPr="00AF3B95">
      <w:t xml:space="preserve"> (</w:t>
    </w:r>
    <w:r w:rsidRPr="00AF3B95">
      <w:fldChar w:fldCharType="begin" w:fldLock="1"/>
    </w:r>
    <w:r w:rsidRPr="00AF3B95">
      <w:instrText xml:space="preserve"> NUMPAGES </w:instrText>
    </w:r>
    <w:r w:rsidRPr="00AF3B95">
      <w:fldChar w:fldCharType="separate"/>
    </w:r>
    <w:r w:rsidRPr="00AF3B95">
      <w:t>5</w:t>
    </w:r>
    <w:r w:rsidRPr="00AF3B95">
      <w:fldChar w:fldCharType="end"/>
    </w:r>
    <w:r w:rsidRPr="00AF3B9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B95" w:rsidRPr="00AF3B95" w:rsidRDefault="00AF3B95">
      <w:r w:rsidRPr="00AF3B95">
        <w:separator/>
      </w:r>
    </w:p>
  </w:footnote>
  <w:footnote w:type="continuationSeparator" w:id="0">
    <w:p w:rsidR="00AF3B95" w:rsidRPr="00AF3B95" w:rsidRDefault="00AF3B95">
      <w:r w:rsidRPr="00AF3B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95" w:rsidRPr="00AF3B95" w:rsidRDefault="00AF3B95">
    <w:pPr>
      <w:pStyle w:val="Sidhuvud"/>
      <w:tabs>
        <w:tab w:val="clear" w:pos="4536"/>
      </w:tabs>
    </w:pPr>
    <w:r w:rsidRPr="00AF3B95">
      <w:fldChar w:fldCharType="begin" w:fldLock="1"/>
    </w:r>
    <w:r w:rsidRPr="00AF3B95">
      <w:instrText xml:space="preserve"> DOCPROPERTY "DocumentDate" </w:instrText>
    </w:r>
    <w:r w:rsidRPr="00AF3B95">
      <w:fldChar w:fldCharType="separate"/>
    </w:r>
    <w:r w:rsidRPr="00AF3B95">
      <w:t>Onsdagen den 18 mars 2009</w:t>
    </w:r>
    <w:r w:rsidRPr="00AF3B95">
      <w:fldChar w:fldCharType="end"/>
    </w:r>
    <w:r w:rsidRPr="00AF3B95">
      <w:fldChar w:fldCharType="begin" w:fldLock="1"/>
    </w:r>
    <w:r w:rsidRPr="00AF3B95">
      <w:instrText xml:space="preserve">if </w:instrText>
    </w:r>
    <w:r w:rsidRPr="00AF3B95">
      <w:fldChar w:fldCharType="begin" w:fldLock="1"/>
    </w:r>
    <w:r w:rsidRPr="00AF3B95">
      <w:instrText xml:space="preserve"> DOCPROPERTY "Status" </w:instrText>
    </w:r>
    <w:r w:rsidRPr="00AF3B95">
      <w:fldChar w:fldCharType="separate"/>
    </w:r>
    <w:r w:rsidRPr="00AF3B95">
      <w:instrText>slutlig</w:instrText>
    </w:r>
    <w:r w:rsidRPr="00AF3B95">
      <w:fldChar w:fldCharType="end"/>
    </w:r>
    <w:r w:rsidRPr="00AF3B95">
      <w:instrText xml:space="preserve"> = "preliminär" " (preliminärt)" "" </w:instrText>
    </w:r>
    <w:r w:rsidRPr="00AF3B95">
      <w:fldChar w:fldCharType="end"/>
    </w:r>
    <w:r w:rsidRPr="00AF3B95">
      <w:tab/>
    </w:r>
  </w:p>
  <w:p w:rsidR="00AF3B95" w:rsidRPr="00AF3B95" w:rsidRDefault="00AF3B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F3B95">
      <w:rPr>
        <w:sz w:val="12"/>
      </w:rPr>
      <w:tab/>
    </w:r>
  </w:p>
  <w:p w:rsidR="00AF3B95" w:rsidRPr="00AF3B95" w:rsidRDefault="00AF3B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B95" w:rsidRPr="00AF3B95" w:rsidRDefault="00AF3B9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F3B9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B95" w:rsidRPr="00AF3B95" w:rsidRDefault="00AF3B95">
    <w:pPr>
      <w:pStyle w:val="Dokumentrubrik"/>
      <w:spacing w:after="360"/>
    </w:pPr>
    <w:r w:rsidRPr="00AF3B95">
      <w:fldChar w:fldCharType="begin" w:fldLock="1"/>
    </w:r>
    <w:r w:rsidRPr="00AF3B95">
      <w:instrText xml:space="preserve"> if </w:instrText>
    </w:r>
    <w:r w:rsidRPr="00AF3B95">
      <w:fldChar w:fldCharType="begin" w:fldLock="1"/>
    </w:r>
    <w:r w:rsidRPr="00AF3B95">
      <w:instrText xml:space="preserve"> DOCPROPERTY  Status </w:instrText>
    </w:r>
    <w:r w:rsidRPr="00AF3B95">
      <w:fldChar w:fldCharType="separate"/>
    </w:r>
    <w:r w:rsidRPr="00AF3B95">
      <w:instrText>slutlig</w:instrText>
    </w:r>
    <w:r w:rsidRPr="00AF3B95">
      <w:fldChar w:fldCharType="end"/>
    </w:r>
    <w:r w:rsidRPr="00AF3B95">
      <w:instrText xml:space="preserve"> = "preliminär" "Preliminär t" "T" </w:instrText>
    </w:r>
    <w:r w:rsidRPr="00AF3B95">
      <w:fldChar w:fldCharType="separate"/>
    </w:r>
    <w:r w:rsidRPr="00AF3B95">
      <w:rPr>
        <w:noProof/>
      </w:rPr>
      <w:t>T</w:t>
    </w:r>
    <w:r w:rsidRPr="00AF3B95">
      <w:fldChar w:fldCharType="end"/>
    </w:r>
    <w:r w:rsidRPr="00AF3B9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82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9505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011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1070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177B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1207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4307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C0A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2728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79088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958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2F53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088752">
    <w:abstractNumId w:val="12"/>
  </w:num>
  <w:num w:numId="2" w16cid:durableId="35660579">
    <w:abstractNumId w:val="4"/>
  </w:num>
  <w:num w:numId="3" w16cid:durableId="491406934">
    <w:abstractNumId w:val="10"/>
  </w:num>
  <w:num w:numId="4" w16cid:durableId="569466029">
    <w:abstractNumId w:val="5"/>
  </w:num>
  <w:num w:numId="5" w16cid:durableId="865295841">
    <w:abstractNumId w:val="9"/>
  </w:num>
  <w:num w:numId="6" w16cid:durableId="1225221609">
    <w:abstractNumId w:val="7"/>
  </w:num>
  <w:num w:numId="7" w16cid:durableId="1823303323">
    <w:abstractNumId w:val="1"/>
  </w:num>
  <w:num w:numId="8" w16cid:durableId="418525981">
    <w:abstractNumId w:val="3"/>
  </w:num>
  <w:num w:numId="9" w16cid:durableId="322710091">
    <w:abstractNumId w:val="8"/>
  </w:num>
  <w:num w:numId="10" w16cid:durableId="1034965807">
    <w:abstractNumId w:val="6"/>
  </w:num>
  <w:num w:numId="11" w16cid:durableId="1919360537">
    <w:abstractNumId w:val="11"/>
  </w:num>
  <w:num w:numId="12" w16cid:durableId="1279684193">
    <w:abstractNumId w:val="2"/>
  </w:num>
  <w:num w:numId="13" w16cid:durableId="115823001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4BFD"/>
    <w:rsid w:val="00574BFD"/>
    <w:rsid w:val="00A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86258A-6869-4964-BF8C-F32D5C1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566</Words>
  <Characters>2690</Characters>
  <Application>Microsoft Office Word</Application>
  <DocSecurity>4</DocSecurity>
  <Lines>672</Lines>
  <Paragraphs>361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2009-03-17T13:58:00Z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2009-03-18</vt:lpwstr>
  </property>
  <property fmtid="{D5CDD505-2E9C-101B-9397-08002B2CF9AE}" pid="6" name="DocumentYear">
    <vt:lpwstr>2008/09</vt:lpwstr>
  </property>
</Properties>
</file>