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90D8E" w:rsidRDefault="00FC279F" w14:paraId="4271ED8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B5D1EF7F9A94E16B09EAEBE091774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494acd7-9434-4f54-89fd-826e3d9d8c52"/>
        <w:id w:val="750398951"/>
        <w:lock w:val="sdtLocked"/>
      </w:sdtPr>
      <w:sdtEndPr/>
      <w:sdtContent>
        <w:p w:rsidR="00037F7C" w:rsidRDefault="00F56DA0" w14:paraId="0FB0E3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en översyn av länsstyrelsernas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20FC8CB580482A872EA515C6612CE7"/>
        </w:placeholder>
        <w:text/>
      </w:sdtPr>
      <w:sdtEndPr/>
      <w:sdtContent>
        <w:p w:rsidRPr="009B062B" w:rsidR="006D79C9" w:rsidP="00333E95" w:rsidRDefault="006D79C9" w14:paraId="1347E0E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07ED" w:rsidP="00FC279F" w:rsidRDefault="00D407ED" w14:paraId="2B92D9CC" w14:textId="530F561E">
      <w:pPr>
        <w:pStyle w:val="Normalutanindragellerluft"/>
      </w:pPr>
      <w:r>
        <w:t>Sverige behöver effektivisera och minska landets byråkrati och dess kostnader.</w:t>
      </w:r>
      <w:r w:rsidR="00F56DA0">
        <w:t xml:space="preserve"> </w:t>
      </w:r>
      <w:r>
        <w:t>Ett sådant arbete borde vara att se över länsstyrelsernas arbete och ansvarsområden och även se över om det är möjligt att eventuellt avveckla länsstyrelserna helt på sikt.</w:t>
      </w:r>
      <w:r w:rsidR="00F56DA0">
        <w:t xml:space="preserve"> </w:t>
      </w:r>
      <w:r>
        <w:t xml:space="preserve">Vissa av arbetsuppgifterna kan med lagändringar och förenklingar tas bort, andra uppgifter kan fördelas till kommuner eller regioner och några av uppgifterna kan säkert läggas på </w:t>
      </w:r>
      <w:r w:rsidR="00F56DA0">
        <w:t xml:space="preserve">en </w:t>
      </w:r>
      <w:r>
        <w:t xml:space="preserve">annan myndighet. </w:t>
      </w:r>
    </w:p>
    <w:p w:rsidR="00D407ED" w:rsidP="00F56DA0" w:rsidRDefault="00D407ED" w14:paraId="436DFD24" w14:textId="38285368">
      <w:r>
        <w:t>Om Sverige ska klara landets huvuduppgifter, skola, vård och trygghet</w:t>
      </w:r>
      <w:r w:rsidR="00F56DA0">
        <w:t>,</w:t>
      </w:r>
      <w:r>
        <w:t xml:space="preserve"> måste vi vara beredda att minska och effektivisera kostnaderna för den offentliga byråkratin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40A07585374322BF07CBA5DF548529"/>
        </w:placeholder>
      </w:sdtPr>
      <w:sdtEndPr>
        <w:rPr>
          <w:i w:val="0"/>
          <w:noProof w:val="0"/>
        </w:rPr>
      </w:sdtEndPr>
      <w:sdtContent>
        <w:p w:rsidR="00C90D8E" w:rsidP="00C90D8E" w:rsidRDefault="00C90D8E" w14:paraId="445FADE8" w14:textId="77777777"/>
        <w:p w:rsidRPr="008E0FE2" w:rsidR="00C90D8E" w:rsidP="00C90D8E" w:rsidRDefault="00FC279F" w14:paraId="32592B25" w14:textId="5441B7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7F7C" w14:paraId="4564AB32" w14:textId="77777777">
        <w:trPr>
          <w:cantSplit/>
        </w:trPr>
        <w:tc>
          <w:tcPr>
            <w:tcW w:w="50" w:type="pct"/>
            <w:vAlign w:val="bottom"/>
          </w:tcPr>
          <w:p w:rsidR="00037F7C" w:rsidRDefault="00F56DA0" w14:paraId="100FCEB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37F7C" w:rsidRDefault="00037F7C" w14:paraId="4979169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A94612C" w14:textId="21D8EBD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5EAC" w14:textId="77777777" w:rsidR="00975DED" w:rsidRDefault="00975DED" w:rsidP="000C1CAD">
      <w:pPr>
        <w:spacing w:line="240" w:lineRule="auto"/>
      </w:pPr>
      <w:r>
        <w:separator/>
      </w:r>
    </w:p>
  </w:endnote>
  <w:endnote w:type="continuationSeparator" w:id="0">
    <w:p w14:paraId="79BDFF15" w14:textId="77777777" w:rsidR="00975DED" w:rsidRDefault="00975D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8E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E0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A09A" w14:textId="6D86FF89" w:rsidR="00262EA3" w:rsidRPr="00C90D8E" w:rsidRDefault="00262EA3" w:rsidP="00C90D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C6C9" w14:textId="77777777" w:rsidR="00975DED" w:rsidRDefault="00975DED" w:rsidP="000C1CAD">
      <w:pPr>
        <w:spacing w:line="240" w:lineRule="auto"/>
      </w:pPr>
      <w:r>
        <w:separator/>
      </w:r>
    </w:p>
  </w:footnote>
  <w:footnote w:type="continuationSeparator" w:id="0">
    <w:p w14:paraId="04B9AB84" w14:textId="77777777" w:rsidR="00975DED" w:rsidRDefault="00975D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16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5DA669" wp14:editId="6CC5FB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51F44" w14:textId="777378F1" w:rsidR="00262EA3" w:rsidRDefault="00FC279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407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E4465">
                                <w:t>1096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5DA66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7C51F44" w14:textId="777378F1" w:rsidR="00262EA3" w:rsidRDefault="00FC279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407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E4465">
                          <w:t>1096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CBE2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804C" w14:textId="77777777" w:rsidR="00262EA3" w:rsidRDefault="00262EA3" w:rsidP="008563AC">
    <w:pPr>
      <w:jc w:val="right"/>
    </w:pPr>
  </w:p>
  <w:p w14:paraId="3867A8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9D1E" w14:textId="77777777" w:rsidR="00262EA3" w:rsidRDefault="00FC279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51837C" wp14:editId="0C2DE5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C58FE4" w14:textId="55855665" w:rsidR="00262EA3" w:rsidRDefault="00FC279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0D8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07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4465">
          <w:t>1096</w:t>
        </w:r>
      </w:sdtContent>
    </w:sdt>
  </w:p>
  <w:p w14:paraId="2B2E11BE" w14:textId="77777777" w:rsidR="00262EA3" w:rsidRPr="008227B3" w:rsidRDefault="00FC279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6B7FDD" w14:textId="027823FC" w:rsidR="00262EA3" w:rsidRPr="008227B3" w:rsidRDefault="00FC279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0D8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0D8E">
          <w:t>:2360</w:t>
        </w:r>
      </w:sdtContent>
    </w:sdt>
  </w:p>
  <w:p w14:paraId="341512F5" w14:textId="50641CDD" w:rsidR="00262EA3" w:rsidRDefault="00FC279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0D8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851A65" w14:textId="427B7AE1" w:rsidR="00262EA3" w:rsidRDefault="00F01333" w:rsidP="00283E0F">
        <w:pPr>
          <w:pStyle w:val="FSHRub2"/>
        </w:pPr>
        <w:r>
          <w:t>Översyn av länsstyrelsernas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5262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57058857">
    <w:abstractNumId w:val="9"/>
  </w:num>
  <w:num w:numId="2" w16cid:durableId="1559322652">
    <w:abstractNumId w:val="8"/>
  </w:num>
  <w:num w:numId="3" w16cid:durableId="590354478">
    <w:abstractNumId w:val="14"/>
  </w:num>
  <w:num w:numId="4" w16cid:durableId="1331327474">
    <w:abstractNumId w:val="12"/>
  </w:num>
  <w:num w:numId="5" w16cid:durableId="754597703">
    <w:abstractNumId w:val="15"/>
  </w:num>
  <w:num w:numId="6" w16cid:durableId="203564130">
    <w:abstractNumId w:val="16"/>
  </w:num>
  <w:num w:numId="7" w16cid:durableId="523787012">
    <w:abstractNumId w:val="10"/>
  </w:num>
  <w:num w:numId="8" w16cid:durableId="181552248">
    <w:abstractNumId w:val="11"/>
  </w:num>
  <w:num w:numId="9" w16cid:durableId="1348869612">
    <w:abstractNumId w:val="13"/>
  </w:num>
  <w:num w:numId="10" w16cid:durableId="311180043">
    <w:abstractNumId w:val="18"/>
  </w:num>
  <w:num w:numId="11" w16cid:durableId="2117289157">
    <w:abstractNumId w:val="17"/>
  </w:num>
  <w:num w:numId="12" w16cid:durableId="4137037">
    <w:abstractNumId w:val="17"/>
  </w:num>
  <w:num w:numId="13" w16cid:durableId="914240447">
    <w:abstractNumId w:val="3"/>
  </w:num>
  <w:num w:numId="14" w16cid:durableId="881483669">
    <w:abstractNumId w:val="2"/>
  </w:num>
  <w:num w:numId="15" w16cid:durableId="1603294444">
    <w:abstractNumId w:val="1"/>
  </w:num>
  <w:num w:numId="16" w16cid:durableId="1431703337">
    <w:abstractNumId w:val="0"/>
  </w:num>
  <w:num w:numId="17" w16cid:durableId="393092126">
    <w:abstractNumId w:val="7"/>
  </w:num>
  <w:num w:numId="18" w16cid:durableId="131291861">
    <w:abstractNumId w:val="6"/>
  </w:num>
  <w:num w:numId="19" w16cid:durableId="1624530600">
    <w:abstractNumId w:val="5"/>
  </w:num>
  <w:num w:numId="20" w16cid:durableId="1066756224">
    <w:abstractNumId w:val="4"/>
  </w:num>
  <w:num w:numId="21" w16cid:durableId="176578012">
    <w:abstractNumId w:val="17"/>
  </w:num>
  <w:num w:numId="22" w16cid:durableId="1231424672">
    <w:abstractNumId w:val="17"/>
  </w:num>
  <w:num w:numId="23" w16cid:durableId="2121489485">
    <w:abstractNumId w:val="17"/>
  </w:num>
  <w:num w:numId="24" w16cid:durableId="849636566">
    <w:abstractNumId w:val="17"/>
  </w:num>
  <w:num w:numId="25" w16cid:durableId="1007682630">
    <w:abstractNumId w:val="17"/>
  </w:num>
  <w:num w:numId="26" w16cid:durableId="2027441538">
    <w:abstractNumId w:val="18"/>
  </w:num>
  <w:num w:numId="27" w16cid:durableId="312030171">
    <w:abstractNumId w:val="18"/>
  </w:num>
  <w:num w:numId="28" w16cid:durableId="521092000">
    <w:abstractNumId w:val="18"/>
  </w:num>
  <w:num w:numId="29" w16cid:durableId="675156819">
    <w:abstractNumId w:val="18"/>
  </w:num>
  <w:num w:numId="30" w16cid:durableId="123693388">
    <w:abstractNumId w:val="17"/>
  </w:num>
  <w:num w:numId="31" w16cid:durableId="1497305503">
    <w:abstractNumId w:val="17"/>
  </w:num>
  <w:num w:numId="32" w16cid:durableId="1521163864">
    <w:abstractNumId w:val="18"/>
  </w:num>
  <w:num w:numId="33" w16cid:durableId="136675722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07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7C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90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476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465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7E6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01C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B66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DED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D8E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6A5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ED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760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33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DA0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615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79F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F6EB47"/>
  <w15:chartTrackingRefBased/>
  <w15:docId w15:val="{EE007DBF-A370-409E-A9EE-5E91C616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5D1EF7F9A94E16B09EAEBE09177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A328B-35DE-4FD6-B151-7688853EF82A}"/>
      </w:docPartPr>
      <w:docPartBody>
        <w:p w:rsidR="004736CD" w:rsidRDefault="004736CD">
          <w:pPr>
            <w:pStyle w:val="2B5D1EF7F9A94E16B09EAEBE091774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20FC8CB580482A872EA515C6612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163A6-EC2A-4B5A-ADD2-B23B30CA5B69}"/>
      </w:docPartPr>
      <w:docPartBody>
        <w:p w:rsidR="004736CD" w:rsidRDefault="004736CD">
          <w:pPr>
            <w:pStyle w:val="A820FC8CB580482A872EA515C6612C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40A07585374322BF07CBA5DF548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50A3C-1C87-4492-9F02-4FCEC2696080}"/>
      </w:docPartPr>
      <w:docPartBody>
        <w:p w:rsidR="00B95345" w:rsidRDefault="00B953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5072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D"/>
    <w:rsid w:val="000949FC"/>
    <w:rsid w:val="004736CD"/>
    <w:rsid w:val="004D07E6"/>
    <w:rsid w:val="004F645D"/>
    <w:rsid w:val="00B95345"/>
    <w:rsid w:val="00CB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B5D1EF7F9A94E16B09EAEBE091774F7">
    <w:name w:val="2B5D1EF7F9A94E16B09EAEBE091774F7"/>
  </w:style>
  <w:style w:type="paragraph" w:customStyle="1" w:styleId="A820FC8CB580482A872EA515C6612CE7">
    <w:name w:val="A820FC8CB580482A872EA515C6612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32C4B8-89A7-4381-A0DB-E837ACE1CFC1}"/>
</file>

<file path=customXml/itemProps2.xml><?xml version="1.0" encoding="utf-8"?>
<ds:datastoreItem xmlns:ds="http://schemas.openxmlformats.org/officeDocument/2006/customXml" ds:itemID="{CFFB999C-D9C3-4232-B827-9B2973FC3A77}"/>
</file>

<file path=customXml/itemProps3.xml><?xml version="1.0" encoding="utf-8"?>
<ds:datastoreItem xmlns:ds="http://schemas.openxmlformats.org/officeDocument/2006/customXml" ds:itemID="{89E0BC48-3E77-4847-AE4E-C4CC4DB57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735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